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c.JH328686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7" w:space="23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02-0457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FW 1,6 ml vakuová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(100ks)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3" w:space="232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-30341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-30341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-30341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-30341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-30341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-30341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-30341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-30341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-30341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-30341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-30341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-30341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-30341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-30341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-30341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-30341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-30341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-30341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-30341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-30341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-30341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10" w:space="49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 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2.5 cm x 9.14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364415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Preset s jehlou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3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04009001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Škrtidlo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3346E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nedřáždivý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bariérový film - sprej 28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657200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ústenky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STANDARD (Typ II)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657200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ústenky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STANDARD (Typ II)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gumičky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1" w:space="240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800330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Rouška 37,5 x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800430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2-vrstvá 45 x 75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367198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Škrtidlo BD Stretch,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jednorázové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K3EDTA, 13x75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368884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 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Li-Hep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2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CFF1-270R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- dezinfekční uzávěr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pro bezjehlové konektory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jednotlivě 1 bal = 270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0360-02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Lanceta Ergolance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bezpečnostní - 1.8 mm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CFF1-270R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- dezinfekční uzávěr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pro bezjehlové konektory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jednotlivě 1 bal = 270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Miska na hnis PVC 26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16x20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6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inzulínová BD 1 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 mark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3346E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nedřáždivý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bariérový film - sprej 28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K3EDTA, 13x75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581200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3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 7,5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41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35-0047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Čepelka skalpelová Paramount,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vel. 11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22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černá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82102B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 m™Soft Cast™ Měkká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fixace, 5 cm x 3,6 m,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2" w:space="251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82102R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244" w:line="199" w:lineRule="exact"/>
              <w:ind w:left="14" w:right="8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 m™ Soft Cast™ Měkká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fixace, 5 cm x 3,6 m, červený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82102U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m™ Soft Cast™ Měkká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fixace, 5 cm x 3,6 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purpurový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3" w:space="262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53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391451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Venflon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22 g, sterilní, modrá 1 bal =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3346E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nedřáždivý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bariérový film - sprej 28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CSV5-250R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Stopper - dezinfekční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uzávěr pro otevřené konusy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stripy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m Tegaderm Roll 10 cm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 1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3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1658R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m Tegaderm CHG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antimikrobiální i.v. krytí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x 12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Tubifast, 7,5 x 10 m,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fixace krytí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7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3346E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Cavilon nedřáždivý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bariérový film - sprej 28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Tubifast, 7,5 x 10 m,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fixace krytí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7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7" w:space="23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616560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Pacientská halena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677201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Mesorb, absorbční sterilní krytí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13x15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0" w:space="2320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500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906693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Adhezivní rouška 50x60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9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aper. 6x8 cm,cent.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9" w:space="249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CSV5-250R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Stopper - dezinfekční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uzávěr pro otevřené konusy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stripy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610930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DK, 75x120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611105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DK 22x75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616560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Pacientská halena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 m Ioban 2 - antimikrobiální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incizní rouška 66 x 45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705820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kameru 14x250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777400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175x150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80100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na pomocný stůl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100x150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0" w:space="276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15" w:space="39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01-0057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Zkumavka 10 ml,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šroub. zátka, plast 1 bal = 125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Sorwall 5 ml PS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4000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0360-02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Lanceta Ergolance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bezpečnostní - 1.8 mm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0360-03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Lanceta Ergolance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bezpečnostní - 2.0 mm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04009001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Škrtidlo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22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černá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ml, K3EDTA, 13x75 mm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4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K3EDTA, 75x13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126 656,46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2025-11-25 13:26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3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110" Type="http://schemas.openxmlformats.org/officeDocument/2006/relationships/hyperlink" TargetMode="External" Target="mailto:fakturace@nemjh.cz"/><Relationship Id="rId33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2025-11-25T13:19:40Z</dcterms:created>
  <dcterms:modified xsi:type="dcterms:W3CDTF">2025-11-25T13:19:40Z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