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c.JH328681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Lohmann &amp; Rauscher,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Bučovická 256/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68401 Slavkov u Brna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-4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NÁHRADNÍ PLNĚNÍ 11550754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11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odbyt.slavkov@cz.lrmed.com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2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obvaz TG-FIX, vel. E (silnější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trup, kyčel, podpaží)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39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1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Vliwazell 20x20 cm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komprese se savým 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1 bal =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10x10 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vrstev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7" w:space="238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9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ster.kompresy 5 x 5 cm 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12 vrstev , 5 steril. ks v 1bal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2" w:space="233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obvaz TG-FIX, vel. A (prsty)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47183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XL 1 bal =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20441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Suprasorb A 10 x 10 cm ,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13512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Břišní rouška s RK, 40x40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předepraná, nesterilní bílá, 4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vrstvy 300 ks =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5" w:space="236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46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5 x 5 cm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46" w:line="200" w:lineRule="exact"/>
              <w:ind w:left="32" w:right="4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12 vrstev , 5 steril. ks v 1bal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246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7,5 x 7,5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,12 vrstev , 5 steril. 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34654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7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pudru, mikrozdrsněné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Plus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7,5 1 bal = 50 párů, min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34655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pudru, mikrozdrsněné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Sempermed® supreme Plus 8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 bal = 50 párů,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76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8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21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31281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1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pudrované Sempermed®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classic 6,5 1 bal = 70 párů, min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23314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5x5 cm , bal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7" w:space="229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10x10 cm ,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16653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pudru Sempermed® supreme 7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 bal = 50 párů,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76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0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7,5 1 bal = 50 párů, min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36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0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6,5 1 bal = 50 párů, min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 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0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50 párů,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11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19583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Lenkideal 10 cm x 5 m , 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19584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Lenkideal 12 cm x 5 m , 10ks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=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42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9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Lenkideal 15 cm x 5 m , 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73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73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 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0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50 párů,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11"/>
            <w:col w:w="244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240486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Kaudální blok set , bal = ks,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min obj= 63bal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33724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7,5 1 bal = 50 párů, min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7" w:space="2431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23094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Komprese Metalline Tracheo ,l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50 ks 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33724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7,5 1 bal = 50 párů, min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7" w:space="2431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8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36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18503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7,5x7,5 cm - komprese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0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gázy, 100% bavlna, 17 nití,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vrstev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30435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Vliwazell 20x25 cm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komprese se svaým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nepropustnou folií 1 bal = 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9" w:space="247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9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330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XL 1 bal =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144932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Curaplast Kids- náplast pro děti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 veselými motivy, 6x10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15100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Setpack setrilní gázová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komprese s RTG vláknem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10x10 cm , 1 bal = 10 ks ,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karton = (60 x 10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3" w:space="252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49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99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17424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99" w:lineRule="exact"/>
              <w:ind w:left="14" w:right="6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Čepice operační Sentinex®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Nova, čepice zavazovací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873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273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17429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Čepice operační Sentinex Easy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bílá, baret s gumičkou, vel. 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7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4" w:space="2305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SMMS 150 cm 1 bal = 44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23315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10x10 cm ,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3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235544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Halux JH sterilní , bal = ks,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min obj= 6bal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235545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Laparoskopický JH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, bal = ks, min obj= 7bal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45"/>
            <w:col w:w="21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243825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TEP Kyčle , bal = ks, min obj=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33389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Vertikální 1 bal = 10 setů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33801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Set univerzální 1 bal = 13 setů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12064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Vliwasoft 10 x 10 cm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komprese z netkané textilie, 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1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vrstvy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2" w:space="239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12081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Vliwasoft 7,5x7,5 cm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komprese z netkané textilie,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vrstvy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Sempercare® 9N,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83 832,64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25" w:lineRule="exact"/>
        <w:ind w:left="103" w:right="5096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NÁHRADNÍ PLNĚNÍ 11550754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2025-11-25 13:25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22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dbyt.slavkov@cz.lrmed.com"/><Relationship Id="rId109" Type="http://schemas.openxmlformats.org/officeDocument/2006/relationships/hyperlink" TargetMode="External" Target="mailto:fakturace@nemjh.cz"/><Relationship Id="rId222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2025-11-25T13:19:16Z</dcterms:created>
  <dcterms:modified xsi:type="dcterms:W3CDTF">2025-11-25T13:19:16Z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