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c.JH328679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0287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914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CHEIRÓN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Kukulova 24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16900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27094987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CZ27094987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0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obchod@cheiron.eu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I13230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Sonda nosní pro dospělé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I13230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Sonda nosní pro dospělé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PE-095-002775-0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A4 k EKG BeneHeart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48" w:space="90"/>
            <w:col w:w="1822" w:space="253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QP70019-U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Mikronebulizátor s maskou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dospělé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300-710-000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Bakteriální filtr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CLIMATRACH s O2 portem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5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(umělý nos),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2" w:space="243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OP03020-U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Kyslíková maska pro dospělé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10030001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Broncoflex Vortex, sterilní,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7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prům. 5.6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8" w:space="257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A-501-2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Bakteriální a virální filtr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58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HMEF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000-036-060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Flovac 1 l s mechanickým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ventilem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36" w:space="266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000-252-954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Maska anesteziologická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jednorázová Ambu Small, č.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300-200-000-F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Filtr bakt.HYGROVENT S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524-000-0163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Okruh odsávací 2 m PVC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koncovkami (trychtýř-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trychtýř),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810-401-03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Lžíce laryngoskopu č. 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jednoráz.Mcintosh, kovová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09" w:space="259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590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810-401-04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390" w:line="200" w:lineRule="exact"/>
              <w:ind w:left="14" w:right="23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Lžíce laryngoskopu č.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jednoráz.Mcintosh, kovová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90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810-401-35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Lžíce laryngoskopu č. 3.5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jednoráz.Mcintosh, kovová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09" w:space="2591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232-005-008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Hadice silikonová 5 x 8 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4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50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000-036-011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Flovac 2 l - jednorázový vak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sekret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7" w:space="232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300-710-000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8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Bakteriální filtr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CLIMATRACH s O2 portem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(umělý nos),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71 561,98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2025-11-25 13:24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8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bchod@cheiron.eu"/><Relationship Id="rId109" Type="http://schemas.openxmlformats.org/officeDocument/2006/relationships/hyperlink" TargetMode="External" Target="mailto:fakturace@nemjh.cz"/><Relationship Id="rId148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2025-11-25T13:19:09Z</dcterms:created>
  <dcterms:modified xsi:type="dcterms:W3CDTF">2025-11-25T13:19:09Z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