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c.JH328670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552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438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Becton Dickinson Czechia,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hřebenech II 1718/8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1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25142135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CZ25142135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242408630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160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objednavky@bd.com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radim.prosek@bd.com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0113215G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Laparoskopický fixačí systém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CAPSURE, 15 fixátorů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2" w:space="241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0117010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Síťka BARD SOFT MESH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x 15 cm 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59 606,40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2025-11-25 13:20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s.r.o.Na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radim.prosek@bd.com"/><Relationship Id="rId111" Type="http://schemas.openxmlformats.org/officeDocument/2006/relationships/hyperlink" TargetMode="External" Target="mailto:fakturace@nemjh.cz"/><Relationship Id="rId113" Type="http://schemas.openxmlformats.org/officeDocument/2006/relationships/hyperlink" TargetMode="External" Target="mailto:objednavky@bd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2025-11-25T13:18:54Z</dcterms:created>
  <dcterms:modified xsi:type="dcterms:W3CDTF">2025-11-25T13:18:54Z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