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12651D47" w14:textId="61BEE62C" w:rsidR="00DE493B" w:rsidRPr="006E1845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AA217E" w:rsidRPr="006E1845">
        <w:rPr>
          <w:rFonts w:ascii="Arial" w:hAnsi="Arial" w:cs="Arial"/>
          <w:b/>
          <w:bCs/>
          <w:color w:val="333333"/>
          <w:szCs w:val="38"/>
        </w:rPr>
        <w:t>Malby a nátěry</w:t>
      </w:r>
    </w:p>
    <w:p w14:paraId="2D446ED7" w14:textId="3B3EF86F" w:rsidR="00083571" w:rsidRPr="006E1845" w:rsidRDefault="00083571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Marek Filouš</w:t>
      </w:r>
    </w:p>
    <w:p w14:paraId="4E7556AD" w14:textId="5392C95F" w:rsidR="00B57825" w:rsidRPr="006E1845" w:rsidRDefault="00083571" w:rsidP="00BD31D8">
      <w:pPr>
        <w:shd w:val="clear" w:color="auto" w:fill="FFFFFF"/>
        <w:ind w:left="5672"/>
        <w:rPr>
          <w:rFonts w:ascii="Arial" w:hAnsi="Arial" w:cs="Arial"/>
          <w:b/>
        </w:rPr>
      </w:pPr>
      <w:r w:rsidRPr="006E1845">
        <w:rPr>
          <w:rFonts w:ascii="Arial" w:hAnsi="Arial" w:cs="Arial"/>
          <w:b/>
        </w:rPr>
        <w:t>Kuničky 27</w:t>
      </w:r>
    </w:p>
    <w:p w14:paraId="035099F5" w14:textId="20A41581" w:rsidR="00AB3ABE" w:rsidRPr="006E1845" w:rsidRDefault="00D506EC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>Kuničky 679 02</w:t>
      </w:r>
    </w:p>
    <w:p w14:paraId="04367A29" w14:textId="1008EE64" w:rsidR="002A4BA7" w:rsidRPr="006E1845" w:rsidRDefault="002A4BA7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>IČ:</w:t>
      </w:r>
      <w:r w:rsidR="006E1845">
        <w:rPr>
          <w:rFonts w:ascii="Arial" w:hAnsi="Arial" w:cs="Arial"/>
          <w:b/>
          <w:bCs/>
          <w:color w:val="333333"/>
          <w:szCs w:val="38"/>
        </w:rPr>
        <w:t xml:space="preserve"> 02127423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0773FA71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072E83">
        <w:rPr>
          <w:rFonts w:asciiTheme="minorHAnsi" w:hAnsiTheme="minorHAnsi" w:cstheme="minorHAnsi"/>
          <w:sz w:val="22"/>
          <w:szCs w:val="22"/>
        </w:rPr>
        <w:t>10.11</w:t>
      </w:r>
      <w:r w:rsidR="00287760">
        <w:rPr>
          <w:rFonts w:asciiTheme="minorHAnsi" w:hAnsiTheme="minorHAnsi" w:cstheme="minorHAnsi"/>
          <w:sz w:val="22"/>
          <w:szCs w:val="22"/>
        </w:rPr>
        <w:t>.2025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711288EC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>Věc</w:t>
      </w:r>
      <w:r w:rsidRPr="00200BCF">
        <w:rPr>
          <w:b/>
          <w:bCs/>
          <w:sz w:val="24"/>
          <w:szCs w:val="24"/>
        </w:rPr>
        <w:t xml:space="preserve">:  </w:t>
      </w:r>
      <w:r w:rsidR="00287760">
        <w:rPr>
          <w:b/>
          <w:bCs/>
          <w:sz w:val="24"/>
          <w:szCs w:val="24"/>
        </w:rPr>
        <w:t>Nátěr</w:t>
      </w:r>
      <w:proofErr w:type="gramEnd"/>
      <w:r w:rsidR="00072E83">
        <w:rPr>
          <w:b/>
          <w:bCs/>
          <w:sz w:val="24"/>
          <w:szCs w:val="24"/>
        </w:rPr>
        <w:t xml:space="preserve"> </w:t>
      </w:r>
      <w:proofErr w:type="gramStart"/>
      <w:r w:rsidR="00072E83">
        <w:rPr>
          <w:b/>
          <w:bCs/>
          <w:sz w:val="24"/>
          <w:szCs w:val="24"/>
        </w:rPr>
        <w:t>schodiště - administrativa</w:t>
      </w:r>
      <w:proofErr w:type="gramEnd"/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D09E320" w14:textId="69BA2085" w:rsidR="00200BCF" w:rsidRPr="00200BCF" w:rsidRDefault="00200BCF" w:rsidP="00200BCF">
      <w:pPr>
        <w:rPr>
          <w:sz w:val="24"/>
          <w:szCs w:val="24"/>
        </w:rPr>
      </w:pPr>
      <w:r w:rsidRPr="00200BCF">
        <w:rPr>
          <w:sz w:val="24"/>
          <w:szCs w:val="24"/>
        </w:rPr>
        <w:t xml:space="preserve">                            </w:t>
      </w:r>
      <w:r w:rsidR="009C4BCF">
        <w:rPr>
          <w:sz w:val="24"/>
          <w:szCs w:val="24"/>
        </w:rPr>
        <w:t xml:space="preserve">Nátěr kovového schodiště k administrativě a související </w:t>
      </w:r>
      <w:r w:rsidR="00FB35F8">
        <w:rPr>
          <w:sz w:val="24"/>
          <w:szCs w:val="24"/>
        </w:rPr>
        <w:t xml:space="preserve">opravy povrchů. </w:t>
      </w:r>
    </w:p>
    <w:p w14:paraId="452A9FD6" w14:textId="7BE2F625" w:rsidR="00702AEE" w:rsidRPr="00200BCF" w:rsidRDefault="00200BCF" w:rsidP="00BD31D8">
      <w:pPr>
        <w:jc w:val="center"/>
        <w:rPr>
          <w:sz w:val="24"/>
          <w:szCs w:val="24"/>
        </w:rPr>
      </w:pPr>
      <w:r w:rsidRPr="00200BCF">
        <w:rPr>
          <w:sz w:val="24"/>
          <w:szCs w:val="24"/>
        </w:rPr>
        <w:t xml:space="preserve">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7B5DCCA7" w:rsidR="007B2498" w:rsidRDefault="00431DC1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</w:t>
      </w:r>
      <w:r w:rsidR="00467351">
        <w:rPr>
          <w:sz w:val="24"/>
          <w:szCs w:val="24"/>
        </w:rPr>
        <w:t>cenové nabídky z</w:t>
      </w:r>
      <w:r w:rsidR="004A33F5">
        <w:rPr>
          <w:sz w:val="24"/>
          <w:szCs w:val="24"/>
        </w:rPr>
        <w:t> 20.10.2025</w:t>
      </w:r>
      <w:r w:rsidR="00285367">
        <w:rPr>
          <w:sz w:val="24"/>
          <w:szCs w:val="24"/>
        </w:rPr>
        <w:t xml:space="preserve">, 67 840,- bez DPH 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7CA6" w14:textId="77777777" w:rsidR="00D562C4" w:rsidRDefault="00D562C4">
      <w:r>
        <w:separator/>
      </w:r>
    </w:p>
  </w:endnote>
  <w:endnote w:type="continuationSeparator" w:id="0">
    <w:p w14:paraId="6D71E475" w14:textId="77777777" w:rsidR="00D562C4" w:rsidRDefault="00D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F247" w14:textId="77777777" w:rsidR="00894EF2" w:rsidRDefault="0089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67659B1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94EF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2E87D372" w14:textId="2BF6ABCF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5B3FC7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47B3BD86" w14:textId="72A19675" w:rsidR="00F8355C" w:rsidRDefault="00F8355C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banka, a.s.</w:t>
          </w:r>
        </w:p>
        <w:p w14:paraId="2BC79641" w14:textId="33B509E2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8355C">
            <w:rPr>
              <w:rFonts w:asciiTheme="minorHAnsi" w:hAnsiTheme="minorHAnsi" w:cstheme="minorHAnsi"/>
              <w:sz w:val="16"/>
              <w:szCs w:val="16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FBB" w14:textId="77777777" w:rsidR="00894EF2" w:rsidRDefault="0089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8ECE" w14:textId="77777777" w:rsidR="00D562C4" w:rsidRDefault="00D562C4">
      <w:r>
        <w:separator/>
      </w:r>
    </w:p>
  </w:footnote>
  <w:footnote w:type="continuationSeparator" w:id="0">
    <w:p w14:paraId="5F3E34A6" w14:textId="77777777" w:rsidR="00D562C4" w:rsidRDefault="00D5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E37B" w14:textId="77777777" w:rsidR="00894EF2" w:rsidRDefault="00894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0AD" w14:textId="4D530994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29324F">
      <w:rPr>
        <w:noProof/>
      </w:rPr>
      <w:drawing>
        <wp:inline distT="0" distB="0" distL="0" distR="0" wp14:anchorId="5B86047D" wp14:editId="1F2EF4FE">
          <wp:extent cx="1171575" cy="1195346"/>
          <wp:effectExtent l="0" t="0" r="0" b="5080"/>
          <wp:docPr id="38169197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479" cy="1199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B3B" w14:textId="77777777" w:rsidR="00894EF2" w:rsidRDefault="00894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2E83"/>
    <w:rsid w:val="00077099"/>
    <w:rsid w:val="00083571"/>
    <w:rsid w:val="000C0D86"/>
    <w:rsid w:val="000C6FF6"/>
    <w:rsid w:val="000C75FE"/>
    <w:rsid w:val="000E6C48"/>
    <w:rsid w:val="000F4329"/>
    <w:rsid w:val="0013004F"/>
    <w:rsid w:val="00152916"/>
    <w:rsid w:val="00157E46"/>
    <w:rsid w:val="001962F3"/>
    <w:rsid w:val="001B5220"/>
    <w:rsid w:val="001C3A2C"/>
    <w:rsid w:val="001C5F4D"/>
    <w:rsid w:val="001F3E88"/>
    <w:rsid w:val="001F6113"/>
    <w:rsid w:val="00200BCF"/>
    <w:rsid w:val="00216256"/>
    <w:rsid w:val="00222550"/>
    <w:rsid w:val="002314FA"/>
    <w:rsid w:val="0023687A"/>
    <w:rsid w:val="0024538D"/>
    <w:rsid w:val="002463B5"/>
    <w:rsid w:val="00251FD4"/>
    <w:rsid w:val="0027729B"/>
    <w:rsid w:val="00285367"/>
    <w:rsid w:val="00287760"/>
    <w:rsid w:val="0029324F"/>
    <w:rsid w:val="002A1228"/>
    <w:rsid w:val="002A4BA7"/>
    <w:rsid w:val="002C34B9"/>
    <w:rsid w:val="002F13EC"/>
    <w:rsid w:val="002F71FD"/>
    <w:rsid w:val="00306575"/>
    <w:rsid w:val="00313449"/>
    <w:rsid w:val="00320FCD"/>
    <w:rsid w:val="00335823"/>
    <w:rsid w:val="00346F4E"/>
    <w:rsid w:val="00386506"/>
    <w:rsid w:val="00394BEE"/>
    <w:rsid w:val="003958D7"/>
    <w:rsid w:val="00417E2A"/>
    <w:rsid w:val="00431DC1"/>
    <w:rsid w:val="00433672"/>
    <w:rsid w:val="00446BA5"/>
    <w:rsid w:val="00456B62"/>
    <w:rsid w:val="004631AA"/>
    <w:rsid w:val="00467351"/>
    <w:rsid w:val="00475765"/>
    <w:rsid w:val="00490191"/>
    <w:rsid w:val="00492CDC"/>
    <w:rsid w:val="004A33F5"/>
    <w:rsid w:val="004B239A"/>
    <w:rsid w:val="004B2AB2"/>
    <w:rsid w:val="004E788D"/>
    <w:rsid w:val="004F2843"/>
    <w:rsid w:val="004F2E17"/>
    <w:rsid w:val="004F556F"/>
    <w:rsid w:val="005163A4"/>
    <w:rsid w:val="00520E19"/>
    <w:rsid w:val="005336F3"/>
    <w:rsid w:val="005679C3"/>
    <w:rsid w:val="005B3FC7"/>
    <w:rsid w:val="005C419D"/>
    <w:rsid w:val="005F70BA"/>
    <w:rsid w:val="00611154"/>
    <w:rsid w:val="00643B35"/>
    <w:rsid w:val="00647156"/>
    <w:rsid w:val="00670495"/>
    <w:rsid w:val="00673550"/>
    <w:rsid w:val="006778B8"/>
    <w:rsid w:val="00690972"/>
    <w:rsid w:val="00693B5F"/>
    <w:rsid w:val="00695DC9"/>
    <w:rsid w:val="006E172A"/>
    <w:rsid w:val="006E1845"/>
    <w:rsid w:val="00702AEE"/>
    <w:rsid w:val="00707113"/>
    <w:rsid w:val="007222A4"/>
    <w:rsid w:val="007415F7"/>
    <w:rsid w:val="00786A53"/>
    <w:rsid w:val="00792B12"/>
    <w:rsid w:val="0079587A"/>
    <w:rsid w:val="007A3792"/>
    <w:rsid w:val="007B2498"/>
    <w:rsid w:val="007B2B8F"/>
    <w:rsid w:val="007D156E"/>
    <w:rsid w:val="007E59AB"/>
    <w:rsid w:val="00806082"/>
    <w:rsid w:val="00806FC5"/>
    <w:rsid w:val="008271FD"/>
    <w:rsid w:val="00892754"/>
    <w:rsid w:val="00894EF2"/>
    <w:rsid w:val="008B1792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C4BCF"/>
    <w:rsid w:val="009E725F"/>
    <w:rsid w:val="00A63320"/>
    <w:rsid w:val="00A93BDC"/>
    <w:rsid w:val="00AA217E"/>
    <w:rsid w:val="00AB3ABE"/>
    <w:rsid w:val="00AE11E1"/>
    <w:rsid w:val="00AE65FF"/>
    <w:rsid w:val="00AF2899"/>
    <w:rsid w:val="00B025F5"/>
    <w:rsid w:val="00B119FA"/>
    <w:rsid w:val="00B14429"/>
    <w:rsid w:val="00B23681"/>
    <w:rsid w:val="00B47FD8"/>
    <w:rsid w:val="00B57825"/>
    <w:rsid w:val="00B71076"/>
    <w:rsid w:val="00B81FA5"/>
    <w:rsid w:val="00BD31D8"/>
    <w:rsid w:val="00BD555C"/>
    <w:rsid w:val="00C074C2"/>
    <w:rsid w:val="00C11565"/>
    <w:rsid w:val="00C1345F"/>
    <w:rsid w:val="00C14FA1"/>
    <w:rsid w:val="00C17F57"/>
    <w:rsid w:val="00C34C49"/>
    <w:rsid w:val="00C508D6"/>
    <w:rsid w:val="00C65F15"/>
    <w:rsid w:val="00C7436B"/>
    <w:rsid w:val="00CB68AB"/>
    <w:rsid w:val="00CC4D29"/>
    <w:rsid w:val="00CC50E2"/>
    <w:rsid w:val="00CE7DAA"/>
    <w:rsid w:val="00CF5882"/>
    <w:rsid w:val="00CF5E86"/>
    <w:rsid w:val="00D04C8F"/>
    <w:rsid w:val="00D14B99"/>
    <w:rsid w:val="00D24598"/>
    <w:rsid w:val="00D27E3E"/>
    <w:rsid w:val="00D308A1"/>
    <w:rsid w:val="00D506EC"/>
    <w:rsid w:val="00D55577"/>
    <w:rsid w:val="00D562C4"/>
    <w:rsid w:val="00D90A58"/>
    <w:rsid w:val="00DB6F4C"/>
    <w:rsid w:val="00DC5896"/>
    <w:rsid w:val="00DC6041"/>
    <w:rsid w:val="00DE1EED"/>
    <w:rsid w:val="00DE493B"/>
    <w:rsid w:val="00E0568E"/>
    <w:rsid w:val="00E128C2"/>
    <w:rsid w:val="00E150A0"/>
    <w:rsid w:val="00E374A1"/>
    <w:rsid w:val="00E53932"/>
    <w:rsid w:val="00E65A65"/>
    <w:rsid w:val="00E70F0F"/>
    <w:rsid w:val="00E76167"/>
    <w:rsid w:val="00EA3DAA"/>
    <w:rsid w:val="00EB20D4"/>
    <w:rsid w:val="00EC67FD"/>
    <w:rsid w:val="00EE7EF8"/>
    <w:rsid w:val="00F445D8"/>
    <w:rsid w:val="00F72175"/>
    <w:rsid w:val="00F8355C"/>
    <w:rsid w:val="00F864B4"/>
    <w:rsid w:val="00FA668F"/>
    <w:rsid w:val="00FB17A4"/>
    <w:rsid w:val="00FB35F8"/>
    <w:rsid w:val="00FB73AF"/>
    <w:rsid w:val="00FC6319"/>
    <w:rsid w:val="00FE3DCD"/>
    <w:rsid w:val="00FE7298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BCF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61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878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8</cp:revision>
  <cp:lastPrinted>2025-11-25T11:09:00Z</cp:lastPrinted>
  <dcterms:created xsi:type="dcterms:W3CDTF">2025-11-25T10:53:00Z</dcterms:created>
  <dcterms:modified xsi:type="dcterms:W3CDTF">2025-11-25T11:17:00Z</dcterms:modified>
</cp:coreProperties>
</file>