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c.JH328665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68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68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68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703056-g-1000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706300-b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-66" w:right="1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nápoje - 250 ml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spodní díl - modrý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94" w:space="51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s gumičkou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na rukávech, netkaná textilie,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30g/m2, nesterilní, mo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3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81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81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665020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CH20,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RTEVLB2010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lamin. jednoráz.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NT, bílé, 90x200 cm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2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680425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Rektální rourka CH25, délka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36 cm,odběr po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1" w:space="245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004-WWA-80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0" w:right="2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ubrousky ADULT 80 kusů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180*200 mm 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obuv AGMED z PE,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14x40cm, modrý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7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SC002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Náhradní hlavice k el. Strojku,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hlavic v boxu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N14862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Teploměr digitální s měřením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0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na 2 desetinná místa,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vodotěsný, flexibilní špička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N18861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MEDI-INN CLASSIC Kalt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WARM komprese 13 x 14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N18871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MEDI-INN CLASSIC Kalt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WARM komprese 16 x 26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88" w:space="41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780091-STD-A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Kbelík 6.2 ltr s víken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víceúčelové utěrky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703056-g-1000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KDM05020-W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Zástěra bez rukávů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jednorázová, materiál PE, bílá,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75x125cm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3" w:space="233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obuv AGMED z PE,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14x40cm, modrý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3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N17690-S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851004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5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Folie termoizolační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zlato/stříbrná 210x160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karton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KNGKN087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Potah na matraci AGMED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CPE, s elastickým okrajem,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210x90x20cm, jednorázový,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2" w:space="24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pěna 500 ml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N18869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MEDI-INN CLASSIC Kalt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WARM komprese 12 x 29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7" w:space="235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7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17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DS-L-ECO-XXL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jednoráz. PP, XXL 130x65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1" w:space="255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S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0" w:space="2326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VERA 250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004-LC-250-P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CANNABIS 250 ml 1 bal =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3" w:space="234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VERA 250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004-LC-250-P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CANNABIS 250 ml 1 bal =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113805</wp:posOffset>
            </wp:positionV>
            <wp:extent cx="18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113805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94" w:space="41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S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0" w:space="2326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Plášť návštěvnický bílý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pěna 500 ml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Zinková mast BODYSUN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222 436,29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2025-11-25 13:16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0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109" Type="http://schemas.openxmlformats.org/officeDocument/2006/relationships/hyperlink" TargetMode="External" Target="mailto:fakturace@nemjh.cz"/><Relationship Id="rId40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2025-11-25T12:22:33Z</dcterms:created>
  <dcterms:modified xsi:type="dcterms:W3CDTF">2025-11-25T12:22:33Z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