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c.JH328666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156311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28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HC-23-230-16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Aplikátor klipů otočný, 16 mm,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147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délka 230 cm, vnější průměr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katétru 2.5 mm, bal.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3" w:space="228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00" w:lineRule="exact"/>
              <w:ind w:left="12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POL-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FR-03-23-230-SU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6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Extraktor polypů, 3-ramenný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očky, 2,3 mm, délka 230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98 795,20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2025-11-25 13:16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6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e-mail:objednavky@medisun.cz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2025-11-25T12:22:38Z</dcterms:created>
  <dcterms:modified xsi:type="dcterms:W3CDTF">2025-11-25T12:22:38Z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