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3D51" w14:textId="4F445FC1" w:rsidR="00CB1B5B" w:rsidRDefault="00161452" w:rsidP="00CB1B5B">
      <w:pPr>
        <w:pStyle w:val="Nzev"/>
      </w:pPr>
      <w:r>
        <w:t>Servisní smlouva produktu</w:t>
      </w:r>
      <w:r w:rsidR="003E5EF4">
        <w:t xml:space="preserve"> AuditPro</w:t>
      </w:r>
    </w:p>
    <w:p w14:paraId="61317723" w14:textId="09F5C495" w:rsidR="004E619F" w:rsidRPr="004E619F" w:rsidRDefault="004E619F" w:rsidP="005065DC">
      <w:pPr>
        <w:jc w:val="center"/>
      </w:pPr>
      <w:r>
        <w:t>Číslo smlouvy: D/</w:t>
      </w:r>
      <w:r w:rsidR="00A5678E">
        <w:t>3513</w:t>
      </w:r>
      <w:r>
        <w:t>/2025/ICT</w:t>
      </w:r>
    </w:p>
    <w:p w14:paraId="37890778" w14:textId="2549CCF5" w:rsidR="00CB1B5B" w:rsidRDefault="00CB1B5B" w:rsidP="00CB1B5B">
      <w:pPr>
        <w:pStyle w:val="Bezmezer"/>
        <w:jc w:val="center"/>
      </w:pPr>
      <w:r>
        <w:t>Uzavřená dle</w:t>
      </w:r>
      <w:r w:rsidR="00B20DA8" w:rsidRPr="00B20DA8">
        <w:t xml:space="preserve"> § 2358 a násl. </w:t>
      </w:r>
      <w:r w:rsidR="00AA764C">
        <w:t>a § 25</w:t>
      </w:r>
      <w:r w:rsidR="00526454">
        <w:t xml:space="preserve">86 a násl. </w:t>
      </w:r>
      <w:r w:rsidR="00B20DA8" w:rsidRPr="00B20DA8">
        <w:t>zákona č. 89/2012 Sb., občanský zákoník, ve znění pozdějších předpisů (dále jen „</w:t>
      </w:r>
      <w:r w:rsidR="00B20DA8" w:rsidRPr="00B20DA8">
        <w:rPr>
          <w:b/>
        </w:rPr>
        <w:t>občanský zákoník</w:t>
      </w:r>
      <w:r w:rsidR="00B20DA8" w:rsidRPr="00B20DA8">
        <w:t>“)</w:t>
      </w:r>
    </w:p>
    <w:p w14:paraId="1EF06588" w14:textId="6CB3FB22" w:rsidR="00CB1B5B" w:rsidRDefault="00CB1B5B" w:rsidP="00CB1B5B">
      <w:pPr>
        <w:pStyle w:val="Bezmezer"/>
        <w:jc w:val="center"/>
      </w:pPr>
      <w:r>
        <w:t>mezi:</w:t>
      </w:r>
    </w:p>
    <w:p w14:paraId="6349D598" w14:textId="77777777" w:rsidR="001508FF" w:rsidRDefault="001508FF" w:rsidP="00CB1B5B">
      <w:pPr>
        <w:pStyle w:val="Bezmezer"/>
        <w:jc w:val="center"/>
      </w:pPr>
    </w:p>
    <w:tbl>
      <w:tblPr>
        <w:tblStyle w:val="Mkatabulky"/>
        <w:tblW w:w="0" w:type="auto"/>
        <w:tblLook w:val="04A0" w:firstRow="1" w:lastRow="0" w:firstColumn="1" w:lastColumn="0" w:noHBand="0" w:noVBand="1"/>
      </w:tblPr>
      <w:tblGrid>
        <w:gridCol w:w="1555"/>
        <w:gridCol w:w="1559"/>
        <w:gridCol w:w="5948"/>
      </w:tblGrid>
      <w:tr w:rsidR="001508FF" w14:paraId="7CF00D31" w14:textId="77777777" w:rsidTr="001508FF">
        <w:tc>
          <w:tcPr>
            <w:tcW w:w="1555" w:type="dxa"/>
          </w:tcPr>
          <w:p w14:paraId="7E06C541" w14:textId="2B86210C" w:rsidR="001508FF" w:rsidRPr="001508FF" w:rsidRDefault="001508FF" w:rsidP="00CB1B5B">
            <w:pPr>
              <w:pStyle w:val="Bezmezer"/>
              <w:rPr>
                <w:b/>
                <w:bCs/>
              </w:rPr>
            </w:pPr>
            <w:r w:rsidRPr="001508FF">
              <w:rPr>
                <w:b/>
                <w:bCs/>
              </w:rPr>
              <w:t>Objednatel</w:t>
            </w:r>
          </w:p>
        </w:tc>
        <w:tc>
          <w:tcPr>
            <w:tcW w:w="1559" w:type="dxa"/>
          </w:tcPr>
          <w:p w14:paraId="64CA46F2" w14:textId="51AB46CC" w:rsidR="001508FF" w:rsidRPr="001508FF" w:rsidRDefault="001508FF" w:rsidP="00CB1B5B">
            <w:pPr>
              <w:pStyle w:val="Bezmezer"/>
              <w:rPr>
                <w:b/>
                <w:bCs/>
              </w:rPr>
            </w:pPr>
            <w:r w:rsidRPr="001508FF">
              <w:rPr>
                <w:b/>
                <w:bCs/>
              </w:rPr>
              <w:t>Zlínský kraj</w:t>
            </w:r>
          </w:p>
        </w:tc>
        <w:tc>
          <w:tcPr>
            <w:tcW w:w="5948" w:type="dxa"/>
          </w:tcPr>
          <w:p w14:paraId="3F10A754" w14:textId="68C75C5A" w:rsidR="001508FF" w:rsidRDefault="001508FF" w:rsidP="00CB1B5B">
            <w:pPr>
              <w:pStyle w:val="Bezmezer"/>
            </w:pPr>
          </w:p>
        </w:tc>
      </w:tr>
      <w:tr w:rsidR="001508FF" w14:paraId="65C3AA24" w14:textId="77777777" w:rsidTr="001508FF">
        <w:tc>
          <w:tcPr>
            <w:tcW w:w="1555" w:type="dxa"/>
          </w:tcPr>
          <w:p w14:paraId="2036FC2D" w14:textId="77777777" w:rsidR="001508FF" w:rsidRDefault="001508FF" w:rsidP="00CB1B5B">
            <w:pPr>
              <w:pStyle w:val="Bezmezer"/>
            </w:pPr>
          </w:p>
        </w:tc>
        <w:tc>
          <w:tcPr>
            <w:tcW w:w="1559" w:type="dxa"/>
          </w:tcPr>
          <w:p w14:paraId="197038B4" w14:textId="77777777" w:rsidR="001508FF" w:rsidRDefault="001508FF" w:rsidP="00CB1B5B">
            <w:pPr>
              <w:pStyle w:val="Bezmezer"/>
            </w:pPr>
            <w:r>
              <w:t>IČO:</w:t>
            </w:r>
          </w:p>
          <w:p w14:paraId="7875090F" w14:textId="1962CEA6" w:rsidR="000A408C" w:rsidRDefault="000A408C" w:rsidP="00CB1B5B">
            <w:pPr>
              <w:pStyle w:val="Bezmezer"/>
            </w:pPr>
            <w:r>
              <w:t>DIČ:</w:t>
            </w:r>
          </w:p>
        </w:tc>
        <w:tc>
          <w:tcPr>
            <w:tcW w:w="5948" w:type="dxa"/>
          </w:tcPr>
          <w:p w14:paraId="74875078" w14:textId="77777777" w:rsidR="001508FF" w:rsidRDefault="001508FF" w:rsidP="00CB1B5B">
            <w:pPr>
              <w:pStyle w:val="Bezmezer"/>
            </w:pPr>
            <w:r>
              <w:t>70891320</w:t>
            </w:r>
          </w:p>
          <w:p w14:paraId="3CE985ED" w14:textId="4B6883FC" w:rsidR="000A408C" w:rsidRDefault="000A408C" w:rsidP="00CB1B5B">
            <w:pPr>
              <w:pStyle w:val="Bezmezer"/>
            </w:pPr>
            <w:r>
              <w:t>CZ70891320</w:t>
            </w:r>
          </w:p>
        </w:tc>
      </w:tr>
      <w:tr w:rsidR="001508FF" w14:paraId="1E42D906" w14:textId="77777777" w:rsidTr="001508FF">
        <w:tc>
          <w:tcPr>
            <w:tcW w:w="1555" w:type="dxa"/>
          </w:tcPr>
          <w:p w14:paraId="1E630723" w14:textId="77777777" w:rsidR="001508FF" w:rsidRDefault="001508FF" w:rsidP="00CB1B5B">
            <w:pPr>
              <w:pStyle w:val="Bezmezer"/>
            </w:pPr>
          </w:p>
        </w:tc>
        <w:tc>
          <w:tcPr>
            <w:tcW w:w="1559" w:type="dxa"/>
          </w:tcPr>
          <w:p w14:paraId="58159E4F" w14:textId="55770B3C" w:rsidR="001508FF" w:rsidRDefault="001508FF" w:rsidP="00CB1B5B">
            <w:pPr>
              <w:pStyle w:val="Bezmezer"/>
            </w:pPr>
            <w:r>
              <w:t>Sídlo:</w:t>
            </w:r>
          </w:p>
        </w:tc>
        <w:tc>
          <w:tcPr>
            <w:tcW w:w="5948" w:type="dxa"/>
          </w:tcPr>
          <w:p w14:paraId="5067194F" w14:textId="1F1C3F5D" w:rsidR="001508FF" w:rsidRDefault="001508FF" w:rsidP="00CB1B5B">
            <w:pPr>
              <w:pStyle w:val="Bezmezer"/>
            </w:pPr>
            <w:r>
              <w:t>tř</w:t>
            </w:r>
            <w:r w:rsidR="000A408C">
              <w:t>ída</w:t>
            </w:r>
            <w:r>
              <w:t xml:space="preserve"> T</w:t>
            </w:r>
            <w:r w:rsidR="000A408C">
              <w:t>omáše</w:t>
            </w:r>
            <w:r>
              <w:t xml:space="preserve"> Bati 21, 761 90 Zlín</w:t>
            </w:r>
          </w:p>
        </w:tc>
      </w:tr>
      <w:tr w:rsidR="001508FF" w14:paraId="53ECD64D" w14:textId="77777777" w:rsidTr="001508FF">
        <w:tc>
          <w:tcPr>
            <w:tcW w:w="1555" w:type="dxa"/>
          </w:tcPr>
          <w:p w14:paraId="058C6F2F" w14:textId="77777777" w:rsidR="001508FF" w:rsidRDefault="001508FF" w:rsidP="00CB1B5B">
            <w:pPr>
              <w:pStyle w:val="Bezmezer"/>
            </w:pPr>
          </w:p>
        </w:tc>
        <w:tc>
          <w:tcPr>
            <w:tcW w:w="1559" w:type="dxa"/>
          </w:tcPr>
          <w:p w14:paraId="779213CB" w14:textId="021E82DE" w:rsidR="001508FF" w:rsidRDefault="001508FF" w:rsidP="00CB1B5B">
            <w:pPr>
              <w:pStyle w:val="Bezmezer"/>
            </w:pPr>
            <w:r>
              <w:t>Zastoupen:</w:t>
            </w:r>
          </w:p>
        </w:tc>
        <w:tc>
          <w:tcPr>
            <w:tcW w:w="5948" w:type="dxa"/>
          </w:tcPr>
          <w:p w14:paraId="3A0E5C04" w14:textId="51ED571A" w:rsidR="001508FF" w:rsidRDefault="008A6146" w:rsidP="00CB1B5B">
            <w:pPr>
              <w:pStyle w:val="Bezmezer"/>
            </w:pPr>
            <w:r>
              <w:t>xxx</w:t>
            </w:r>
            <w:r w:rsidR="000A408C">
              <w:t xml:space="preserve"> vedoucí</w:t>
            </w:r>
            <w:r w:rsidR="00E731C7">
              <w:t>m</w:t>
            </w:r>
            <w:r w:rsidR="000A408C">
              <w:t xml:space="preserve"> odboru ICT</w:t>
            </w:r>
          </w:p>
        </w:tc>
      </w:tr>
      <w:tr w:rsidR="001508FF" w14:paraId="6E08D3A5" w14:textId="77777777" w:rsidTr="001508FF">
        <w:tc>
          <w:tcPr>
            <w:tcW w:w="1555" w:type="dxa"/>
          </w:tcPr>
          <w:p w14:paraId="3FE62170" w14:textId="77777777" w:rsidR="001508FF" w:rsidRDefault="001508FF" w:rsidP="00CB1B5B">
            <w:pPr>
              <w:pStyle w:val="Bezmezer"/>
            </w:pPr>
          </w:p>
        </w:tc>
        <w:tc>
          <w:tcPr>
            <w:tcW w:w="1559" w:type="dxa"/>
          </w:tcPr>
          <w:p w14:paraId="7A9D9AE1" w14:textId="2E5215D1" w:rsidR="001508FF" w:rsidRDefault="001508FF" w:rsidP="00CB1B5B">
            <w:pPr>
              <w:pStyle w:val="Bezmezer"/>
            </w:pPr>
            <w:r>
              <w:t xml:space="preserve">Bank. </w:t>
            </w:r>
            <w:r w:rsidR="000A408C">
              <w:t>s</w:t>
            </w:r>
            <w:r>
              <w:t>pojení:</w:t>
            </w:r>
          </w:p>
        </w:tc>
        <w:tc>
          <w:tcPr>
            <w:tcW w:w="5948" w:type="dxa"/>
          </w:tcPr>
          <w:p w14:paraId="0B4B97BD" w14:textId="1E161679" w:rsidR="001508FF" w:rsidRDefault="00E731C7" w:rsidP="00CB1B5B">
            <w:pPr>
              <w:pStyle w:val="Bezmezer"/>
            </w:pPr>
            <w:r w:rsidRPr="1B71A684">
              <w:rPr>
                <w:rFonts w:cs="Arial"/>
                <w:szCs w:val="20"/>
              </w:rPr>
              <w:t>Česká spořitelna, a.s., č.ú.2786182/0800</w:t>
            </w:r>
          </w:p>
        </w:tc>
      </w:tr>
      <w:tr w:rsidR="001508FF" w14:paraId="397E96A3" w14:textId="77777777" w:rsidTr="001508FF">
        <w:tc>
          <w:tcPr>
            <w:tcW w:w="1555" w:type="dxa"/>
          </w:tcPr>
          <w:p w14:paraId="63AC64AA" w14:textId="77777777" w:rsidR="001508FF" w:rsidRDefault="001508FF" w:rsidP="00CB1B5B">
            <w:pPr>
              <w:pStyle w:val="Bezmezer"/>
            </w:pPr>
          </w:p>
        </w:tc>
        <w:tc>
          <w:tcPr>
            <w:tcW w:w="1559" w:type="dxa"/>
          </w:tcPr>
          <w:p w14:paraId="679EB42F" w14:textId="2B2DA544" w:rsidR="001508FF" w:rsidRDefault="001508FF" w:rsidP="00CB1B5B">
            <w:pPr>
              <w:pStyle w:val="Bezmezer"/>
            </w:pPr>
            <w:r>
              <w:t>IDDS:</w:t>
            </w:r>
          </w:p>
        </w:tc>
        <w:tc>
          <w:tcPr>
            <w:tcW w:w="5948" w:type="dxa"/>
          </w:tcPr>
          <w:p w14:paraId="4E735487" w14:textId="5E4C70D8" w:rsidR="001508FF" w:rsidRDefault="00E731C7" w:rsidP="00CB1B5B">
            <w:pPr>
              <w:pStyle w:val="Bezmezer"/>
            </w:pPr>
            <w:r>
              <w:t>s</w:t>
            </w:r>
            <w:r w:rsidR="001508FF">
              <w:t>csbwku</w:t>
            </w:r>
          </w:p>
        </w:tc>
      </w:tr>
      <w:tr w:rsidR="001508FF" w14:paraId="7DE8B75A" w14:textId="77777777" w:rsidTr="001508FF">
        <w:tc>
          <w:tcPr>
            <w:tcW w:w="1555" w:type="dxa"/>
          </w:tcPr>
          <w:p w14:paraId="17914AF6" w14:textId="77777777" w:rsidR="001508FF" w:rsidRDefault="001508FF" w:rsidP="00CB1B5B">
            <w:pPr>
              <w:pStyle w:val="Bezmezer"/>
            </w:pPr>
          </w:p>
        </w:tc>
        <w:tc>
          <w:tcPr>
            <w:tcW w:w="1559" w:type="dxa"/>
          </w:tcPr>
          <w:p w14:paraId="3BF58F04" w14:textId="77777777" w:rsidR="001508FF" w:rsidRDefault="001508FF" w:rsidP="00CB1B5B">
            <w:pPr>
              <w:pStyle w:val="Bezmezer"/>
            </w:pPr>
          </w:p>
        </w:tc>
        <w:tc>
          <w:tcPr>
            <w:tcW w:w="5948" w:type="dxa"/>
          </w:tcPr>
          <w:p w14:paraId="567C6983" w14:textId="3CD7226E" w:rsidR="001508FF" w:rsidRDefault="001508FF" w:rsidP="00CB1B5B">
            <w:pPr>
              <w:pStyle w:val="Bezmezer"/>
            </w:pPr>
            <w:r>
              <w:t>dále jen „</w:t>
            </w:r>
            <w:r w:rsidRPr="001508FF">
              <w:rPr>
                <w:b/>
                <w:bCs/>
              </w:rPr>
              <w:t>objednatel</w:t>
            </w:r>
            <w:r>
              <w:t>“</w:t>
            </w:r>
          </w:p>
        </w:tc>
      </w:tr>
      <w:tr w:rsidR="001508FF" w14:paraId="1ADF4D19" w14:textId="77777777" w:rsidTr="001508FF">
        <w:tc>
          <w:tcPr>
            <w:tcW w:w="1555" w:type="dxa"/>
          </w:tcPr>
          <w:p w14:paraId="24B1158D" w14:textId="50B80731" w:rsidR="001508FF" w:rsidRDefault="001508FF" w:rsidP="00CB1B5B">
            <w:pPr>
              <w:pStyle w:val="Bezmezer"/>
            </w:pPr>
            <w:r>
              <w:t>a</w:t>
            </w:r>
          </w:p>
        </w:tc>
        <w:tc>
          <w:tcPr>
            <w:tcW w:w="1559" w:type="dxa"/>
          </w:tcPr>
          <w:p w14:paraId="38947F84" w14:textId="77777777" w:rsidR="001508FF" w:rsidRDefault="001508FF" w:rsidP="00CB1B5B">
            <w:pPr>
              <w:pStyle w:val="Bezmezer"/>
            </w:pPr>
          </w:p>
        </w:tc>
        <w:tc>
          <w:tcPr>
            <w:tcW w:w="5948" w:type="dxa"/>
          </w:tcPr>
          <w:p w14:paraId="33ECB4C2" w14:textId="77777777" w:rsidR="001508FF" w:rsidRDefault="001508FF" w:rsidP="00CB1B5B">
            <w:pPr>
              <w:pStyle w:val="Bezmezer"/>
            </w:pPr>
          </w:p>
        </w:tc>
      </w:tr>
      <w:tr w:rsidR="001508FF" w14:paraId="4CD7C4A5" w14:textId="77777777" w:rsidTr="001508FF">
        <w:tc>
          <w:tcPr>
            <w:tcW w:w="1555" w:type="dxa"/>
          </w:tcPr>
          <w:p w14:paraId="331B3D56" w14:textId="77777777" w:rsidR="001508FF" w:rsidRDefault="001508FF" w:rsidP="00CB1B5B">
            <w:pPr>
              <w:pStyle w:val="Bezmezer"/>
            </w:pPr>
          </w:p>
        </w:tc>
        <w:tc>
          <w:tcPr>
            <w:tcW w:w="1559" w:type="dxa"/>
          </w:tcPr>
          <w:p w14:paraId="370CE8A1" w14:textId="77777777" w:rsidR="001508FF" w:rsidRDefault="001508FF" w:rsidP="00CB1B5B">
            <w:pPr>
              <w:pStyle w:val="Bezmezer"/>
            </w:pPr>
          </w:p>
        </w:tc>
        <w:tc>
          <w:tcPr>
            <w:tcW w:w="5948" w:type="dxa"/>
          </w:tcPr>
          <w:p w14:paraId="054540E8" w14:textId="77777777" w:rsidR="001508FF" w:rsidRDefault="001508FF" w:rsidP="00CB1B5B">
            <w:pPr>
              <w:pStyle w:val="Bezmezer"/>
            </w:pPr>
          </w:p>
        </w:tc>
      </w:tr>
      <w:tr w:rsidR="00E32B02" w14:paraId="4A6D2B6D" w14:textId="77777777" w:rsidTr="007D654C">
        <w:tc>
          <w:tcPr>
            <w:tcW w:w="1555" w:type="dxa"/>
          </w:tcPr>
          <w:p w14:paraId="3B89CCC6" w14:textId="5438D808" w:rsidR="00E32B02" w:rsidRPr="001508FF" w:rsidRDefault="00E32B02" w:rsidP="00CB1B5B">
            <w:pPr>
              <w:pStyle w:val="Bezmezer"/>
              <w:rPr>
                <w:b/>
                <w:bCs/>
              </w:rPr>
            </w:pPr>
            <w:r w:rsidRPr="001508FF">
              <w:rPr>
                <w:b/>
                <w:bCs/>
              </w:rPr>
              <w:t>Poskytovatel</w:t>
            </w:r>
          </w:p>
        </w:tc>
        <w:tc>
          <w:tcPr>
            <w:tcW w:w="7507" w:type="dxa"/>
            <w:gridSpan w:val="2"/>
          </w:tcPr>
          <w:p w14:paraId="78C8CCFE" w14:textId="0B6CA274" w:rsidR="00E32B02" w:rsidRPr="00371B69" w:rsidRDefault="00371B69" w:rsidP="00CB1B5B">
            <w:pPr>
              <w:pStyle w:val="Bezmezer"/>
              <w:rPr>
                <w:b/>
                <w:bCs/>
              </w:rPr>
            </w:pPr>
            <w:r w:rsidRPr="00371B69">
              <w:rPr>
                <w:b/>
                <w:bCs/>
              </w:rPr>
              <w:t>truconneXion, a.s.</w:t>
            </w:r>
          </w:p>
        </w:tc>
      </w:tr>
      <w:tr w:rsidR="001508FF" w14:paraId="5454345A" w14:textId="77777777" w:rsidTr="001508FF">
        <w:tc>
          <w:tcPr>
            <w:tcW w:w="1555" w:type="dxa"/>
          </w:tcPr>
          <w:p w14:paraId="7465C8DA" w14:textId="77777777" w:rsidR="001508FF" w:rsidRDefault="001508FF" w:rsidP="001508FF">
            <w:pPr>
              <w:pStyle w:val="Bezmezer"/>
            </w:pPr>
          </w:p>
        </w:tc>
        <w:tc>
          <w:tcPr>
            <w:tcW w:w="1559" w:type="dxa"/>
          </w:tcPr>
          <w:p w14:paraId="4BD375BF" w14:textId="77777777" w:rsidR="001508FF" w:rsidRDefault="001508FF" w:rsidP="001508FF">
            <w:pPr>
              <w:pStyle w:val="Bezmezer"/>
            </w:pPr>
            <w:r>
              <w:t>IČO:</w:t>
            </w:r>
          </w:p>
          <w:p w14:paraId="7FD73FFD" w14:textId="3FD38233" w:rsidR="00371B69" w:rsidRDefault="00371B69" w:rsidP="001508FF">
            <w:pPr>
              <w:pStyle w:val="Bezmezer"/>
            </w:pPr>
            <w:r>
              <w:t>DIČ:</w:t>
            </w:r>
          </w:p>
        </w:tc>
        <w:tc>
          <w:tcPr>
            <w:tcW w:w="5948" w:type="dxa"/>
          </w:tcPr>
          <w:p w14:paraId="3966A9D7" w14:textId="77777777" w:rsidR="001508FF" w:rsidRDefault="00371B69" w:rsidP="001508FF">
            <w:pPr>
              <w:pStyle w:val="Bezmezer"/>
            </w:pPr>
            <w:r w:rsidRPr="00371B69">
              <w:t>25130331</w:t>
            </w:r>
          </w:p>
          <w:p w14:paraId="3E3A4F4A" w14:textId="77777777" w:rsidR="00371B69" w:rsidRDefault="00371B69" w:rsidP="001508FF">
            <w:pPr>
              <w:pStyle w:val="Bezmezer"/>
            </w:pPr>
            <w:r>
              <w:t>CZ</w:t>
            </w:r>
            <w:r w:rsidRPr="00371B69">
              <w:t>25130331</w:t>
            </w:r>
          </w:p>
          <w:p w14:paraId="7FBEC338" w14:textId="2F15758A" w:rsidR="00A15406" w:rsidRDefault="00A15406" w:rsidP="001508FF">
            <w:pPr>
              <w:pStyle w:val="Bezmezer"/>
            </w:pPr>
            <w:r>
              <w:t>Je plátcem DPH.</w:t>
            </w:r>
          </w:p>
        </w:tc>
      </w:tr>
      <w:tr w:rsidR="001508FF" w14:paraId="58518EEB" w14:textId="77777777" w:rsidTr="001508FF">
        <w:tc>
          <w:tcPr>
            <w:tcW w:w="1555" w:type="dxa"/>
          </w:tcPr>
          <w:p w14:paraId="5A1E4162" w14:textId="77777777" w:rsidR="001508FF" w:rsidRDefault="001508FF" w:rsidP="001508FF">
            <w:pPr>
              <w:pStyle w:val="Bezmezer"/>
            </w:pPr>
          </w:p>
        </w:tc>
        <w:tc>
          <w:tcPr>
            <w:tcW w:w="1559" w:type="dxa"/>
          </w:tcPr>
          <w:p w14:paraId="55BF3D84" w14:textId="2E0DAD7E" w:rsidR="001508FF" w:rsidRDefault="001508FF" w:rsidP="001508FF">
            <w:pPr>
              <w:pStyle w:val="Bezmezer"/>
            </w:pPr>
            <w:r>
              <w:t>Sídlo:</w:t>
            </w:r>
          </w:p>
        </w:tc>
        <w:tc>
          <w:tcPr>
            <w:tcW w:w="5948" w:type="dxa"/>
          </w:tcPr>
          <w:p w14:paraId="24A7E6E4" w14:textId="0F2F239D" w:rsidR="001508FF" w:rsidRDefault="001C17BA" w:rsidP="001508FF">
            <w:pPr>
              <w:pStyle w:val="Bezmezer"/>
            </w:pPr>
            <w:r w:rsidRPr="001C17BA">
              <w:t>Boleslavská 199/3, 293</w:t>
            </w:r>
            <w:r>
              <w:t xml:space="preserve"> </w:t>
            </w:r>
            <w:r w:rsidRPr="001C17BA">
              <w:t>06 Kosmonosy</w:t>
            </w:r>
          </w:p>
        </w:tc>
      </w:tr>
      <w:tr w:rsidR="001508FF" w14:paraId="16F680DC" w14:textId="77777777" w:rsidTr="001508FF">
        <w:tc>
          <w:tcPr>
            <w:tcW w:w="1555" w:type="dxa"/>
          </w:tcPr>
          <w:p w14:paraId="7A55BB06" w14:textId="77777777" w:rsidR="001508FF" w:rsidRDefault="001508FF" w:rsidP="001508FF">
            <w:pPr>
              <w:pStyle w:val="Bezmezer"/>
            </w:pPr>
          </w:p>
        </w:tc>
        <w:tc>
          <w:tcPr>
            <w:tcW w:w="1559" w:type="dxa"/>
          </w:tcPr>
          <w:p w14:paraId="45F4D3CF" w14:textId="5DC59390" w:rsidR="001508FF" w:rsidRDefault="001508FF" w:rsidP="001508FF">
            <w:pPr>
              <w:pStyle w:val="Bezmezer"/>
            </w:pPr>
            <w:r>
              <w:t>Zastoupen:</w:t>
            </w:r>
          </w:p>
        </w:tc>
        <w:tc>
          <w:tcPr>
            <w:tcW w:w="5948" w:type="dxa"/>
          </w:tcPr>
          <w:p w14:paraId="4ACC6A18" w14:textId="2CBD4A88" w:rsidR="005F63CB" w:rsidRDefault="005F63CB" w:rsidP="005F63CB">
            <w:pPr>
              <w:pStyle w:val="Bezmezer"/>
            </w:pPr>
            <w:r w:rsidRPr="005F63CB">
              <w:t>Mgr. Radk</w:t>
            </w:r>
            <w:r w:rsidR="00AF527E">
              <w:t>e</w:t>
            </w:r>
            <w:r>
              <w:t>m</w:t>
            </w:r>
            <w:r w:rsidRPr="005F63CB">
              <w:t xml:space="preserve"> Pavlů</w:t>
            </w:r>
            <w:r>
              <w:t>, ředitelem společnosti</w:t>
            </w:r>
          </w:p>
          <w:p w14:paraId="5C6E8523" w14:textId="5152BB93" w:rsidR="001508FF" w:rsidRDefault="005F63CB" w:rsidP="005F63CB">
            <w:pPr>
              <w:pStyle w:val="Bezmezer"/>
            </w:pPr>
            <w:r>
              <w:t>a místopředsedou představenstva</w:t>
            </w:r>
            <w:r w:rsidR="00327F9F">
              <w:t xml:space="preserve"> a</w:t>
            </w:r>
            <w:r w:rsidR="00327F9F" w:rsidRPr="00741E03">
              <w:rPr>
                <w:rFonts w:eastAsia="Times New Roman" w:cs="Arial"/>
                <w:lang w:eastAsia="ar-SA"/>
              </w:rPr>
              <w:t xml:space="preserve"> Chrudošem Šilhavým předsedou představenstva</w:t>
            </w:r>
          </w:p>
        </w:tc>
      </w:tr>
      <w:tr w:rsidR="001508FF" w14:paraId="7698D048" w14:textId="77777777" w:rsidTr="001508FF">
        <w:tc>
          <w:tcPr>
            <w:tcW w:w="1555" w:type="dxa"/>
          </w:tcPr>
          <w:p w14:paraId="4865ABA7" w14:textId="77777777" w:rsidR="001508FF" w:rsidRDefault="001508FF" w:rsidP="001508FF">
            <w:pPr>
              <w:pStyle w:val="Bezmezer"/>
            </w:pPr>
          </w:p>
        </w:tc>
        <w:tc>
          <w:tcPr>
            <w:tcW w:w="1559" w:type="dxa"/>
          </w:tcPr>
          <w:p w14:paraId="7F770798" w14:textId="2D350679" w:rsidR="001508FF" w:rsidRDefault="001508FF" w:rsidP="001508FF">
            <w:pPr>
              <w:pStyle w:val="Bezmezer"/>
            </w:pPr>
            <w:r>
              <w:t xml:space="preserve">Bank. </w:t>
            </w:r>
            <w:r w:rsidR="001C17BA">
              <w:t>s</w:t>
            </w:r>
            <w:r>
              <w:t>pojení:</w:t>
            </w:r>
          </w:p>
        </w:tc>
        <w:tc>
          <w:tcPr>
            <w:tcW w:w="5948" w:type="dxa"/>
          </w:tcPr>
          <w:p w14:paraId="3ABB5DDE" w14:textId="77777777" w:rsidR="001508FF" w:rsidRDefault="001C17BA" w:rsidP="001508FF">
            <w:pPr>
              <w:pStyle w:val="Bezmezer"/>
            </w:pPr>
            <w:r>
              <w:t>Komerční banka,</w:t>
            </w:r>
            <w:r w:rsidR="00FE143E">
              <w:t xml:space="preserve"> </w:t>
            </w:r>
            <w:r>
              <w:t>a.s</w:t>
            </w:r>
            <w:r w:rsidR="00FE143E">
              <w:t xml:space="preserve">, č.ú. </w:t>
            </w:r>
            <w:r w:rsidR="00FE143E" w:rsidRPr="00FE143E">
              <w:t>28608181/0100</w:t>
            </w:r>
          </w:p>
          <w:p w14:paraId="146B61EF" w14:textId="2F34ACE5" w:rsidR="006E1339" w:rsidRDefault="00155533" w:rsidP="001508FF">
            <w:pPr>
              <w:pStyle w:val="Bezmezer"/>
            </w:pPr>
            <w:r>
              <w:t>z</w:t>
            </w:r>
            <w:r w:rsidR="006E1339">
              <w:t>apsaný v</w:t>
            </w:r>
            <w:r w:rsidR="00E00499">
              <w:t> obchodním rejstříku</w:t>
            </w:r>
            <w:r w:rsidR="006E1339">
              <w:t xml:space="preserve"> vedeném Městsk</w:t>
            </w:r>
            <w:r w:rsidR="00E00499">
              <w:t>ým</w:t>
            </w:r>
            <w:r w:rsidR="006E1339">
              <w:t xml:space="preserve"> soud</w:t>
            </w:r>
            <w:r w:rsidR="00E00499">
              <w:t xml:space="preserve">em </w:t>
            </w:r>
            <w:r w:rsidR="006E1339">
              <w:t xml:space="preserve">v Praze, </w:t>
            </w:r>
            <w:r w:rsidR="00185071">
              <w:t>oddíl</w:t>
            </w:r>
            <w:r w:rsidR="00535A74">
              <w:t xml:space="preserve"> </w:t>
            </w:r>
            <w:r w:rsidR="006E1339">
              <w:t>B</w:t>
            </w:r>
            <w:r w:rsidR="00535A74">
              <w:t xml:space="preserve">, </w:t>
            </w:r>
            <w:r w:rsidR="00185071">
              <w:t>vložka</w:t>
            </w:r>
            <w:r w:rsidR="006E1339">
              <w:t xml:space="preserve"> 4732</w:t>
            </w:r>
          </w:p>
        </w:tc>
      </w:tr>
      <w:tr w:rsidR="001508FF" w14:paraId="7B252F23" w14:textId="77777777" w:rsidTr="001508FF">
        <w:tc>
          <w:tcPr>
            <w:tcW w:w="1555" w:type="dxa"/>
          </w:tcPr>
          <w:p w14:paraId="5F7B5EC7" w14:textId="77777777" w:rsidR="001508FF" w:rsidRDefault="001508FF" w:rsidP="001508FF">
            <w:pPr>
              <w:pStyle w:val="Bezmezer"/>
            </w:pPr>
          </w:p>
        </w:tc>
        <w:tc>
          <w:tcPr>
            <w:tcW w:w="1559" w:type="dxa"/>
          </w:tcPr>
          <w:p w14:paraId="1AEFE59E" w14:textId="3EF75AAD" w:rsidR="001508FF" w:rsidRDefault="001508FF" w:rsidP="001508FF">
            <w:pPr>
              <w:pStyle w:val="Bezmezer"/>
            </w:pPr>
            <w:r>
              <w:t>IDDS:</w:t>
            </w:r>
          </w:p>
        </w:tc>
        <w:tc>
          <w:tcPr>
            <w:tcW w:w="5948" w:type="dxa"/>
          </w:tcPr>
          <w:p w14:paraId="00489267" w14:textId="5F10E64C" w:rsidR="001508FF" w:rsidRDefault="00693550" w:rsidP="001508FF">
            <w:pPr>
              <w:pStyle w:val="Bezmezer"/>
            </w:pPr>
            <w:r w:rsidRPr="0042340F">
              <w:t>I</w:t>
            </w:r>
            <w:r w:rsidR="0042340F" w:rsidRPr="0042340F">
              <w:t>wagrxj</w:t>
            </w:r>
          </w:p>
        </w:tc>
      </w:tr>
      <w:tr w:rsidR="001508FF" w14:paraId="1DAFFF0A" w14:textId="77777777" w:rsidTr="001508FF">
        <w:tc>
          <w:tcPr>
            <w:tcW w:w="1555" w:type="dxa"/>
          </w:tcPr>
          <w:p w14:paraId="7698E9B1" w14:textId="77777777" w:rsidR="001508FF" w:rsidRDefault="001508FF" w:rsidP="001508FF">
            <w:pPr>
              <w:pStyle w:val="Bezmezer"/>
            </w:pPr>
          </w:p>
        </w:tc>
        <w:tc>
          <w:tcPr>
            <w:tcW w:w="1559" w:type="dxa"/>
          </w:tcPr>
          <w:p w14:paraId="634A1399" w14:textId="77777777" w:rsidR="001508FF" w:rsidRDefault="001508FF" w:rsidP="001508FF">
            <w:pPr>
              <w:pStyle w:val="Bezmezer"/>
            </w:pPr>
          </w:p>
        </w:tc>
        <w:tc>
          <w:tcPr>
            <w:tcW w:w="5948" w:type="dxa"/>
          </w:tcPr>
          <w:p w14:paraId="2BDECECB" w14:textId="13C3A276" w:rsidR="001508FF" w:rsidRDefault="001508FF" w:rsidP="00A15406">
            <w:pPr>
              <w:pStyle w:val="Bezmezer"/>
              <w:spacing w:after="480"/>
            </w:pPr>
            <w:r>
              <w:t>dále jen „</w:t>
            </w:r>
            <w:r w:rsidRPr="001508FF">
              <w:rPr>
                <w:b/>
                <w:bCs/>
              </w:rPr>
              <w:t>poskytovatel</w:t>
            </w:r>
            <w:r>
              <w:t>“</w:t>
            </w:r>
          </w:p>
        </w:tc>
      </w:tr>
    </w:tbl>
    <w:p w14:paraId="2658C602" w14:textId="77777777" w:rsidR="001508FF" w:rsidRDefault="001508FF" w:rsidP="00CB1B5B">
      <w:pPr>
        <w:pStyle w:val="Bezmezer"/>
      </w:pPr>
    </w:p>
    <w:p w14:paraId="05FED222" w14:textId="77777777" w:rsidR="00B20DA8" w:rsidRDefault="00B20DA8" w:rsidP="00B20DA8">
      <w:pPr>
        <w:pStyle w:val="Nadpis1"/>
        <w:rPr>
          <w:szCs w:val="20"/>
        </w:rPr>
      </w:pPr>
      <w:r w:rsidRPr="2C85582F">
        <w:rPr>
          <w:szCs w:val="20"/>
        </w:rPr>
        <w:t>Předmět smlouvy</w:t>
      </w:r>
    </w:p>
    <w:p w14:paraId="1BD0165B" w14:textId="677B6038" w:rsidR="00B20DA8" w:rsidRDefault="00B20DA8" w:rsidP="00B20DA8">
      <w:pPr>
        <w:pStyle w:val="Hlavntextlnksmlouvy"/>
        <w:rPr>
          <w:szCs w:val="20"/>
        </w:rPr>
      </w:pPr>
      <w:r>
        <w:t>Předmětem plnění</w:t>
      </w:r>
      <w:r w:rsidR="001508FF">
        <w:t xml:space="preserve"> této smlouvy</w:t>
      </w:r>
      <w:r>
        <w:t xml:space="preserve"> je zajištění </w:t>
      </w:r>
      <w:r w:rsidRPr="45B14868">
        <w:rPr>
          <w:b/>
          <w:bCs/>
        </w:rPr>
        <w:t>podpory</w:t>
      </w:r>
      <w:r w:rsidR="00567CF0">
        <w:rPr>
          <w:b/>
          <w:bCs/>
        </w:rPr>
        <w:t xml:space="preserve"> aplikace AuditPro pro 700 zařízení</w:t>
      </w:r>
      <w:r>
        <w:t xml:space="preserve"> </w:t>
      </w:r>
      <w:r w:rsidR="00732741" w:rsidRPr="45B14868">
        <w:rPr>
          <w:b/>
          <w:bCs/>
        </w:rPr>
        <w:t>na dobu neurčitou</w:t>
      </w:r>
      <w:r w:rsidR="001508FF">
        <w:rPr>
          <w:b/>
          <w:bCs/>
        </w:rPr>
        <w:t xml:space="preserve"> </w:t>
      </w:r>
      <w:r w:rsidR="001F47BF">
        <w:t>(dále</w:t>
      </w:r>
      <w:r w:rsidR="000F57DD">
        <w:t xml:space="preserve"> </w:t>
      </w:r>
      <w:r w:rsidR="001F47BF">
        <w:t>jen „</w:t>
      </w:r>
      <w:r w:rsidR="001F47BF" w:rsidRPr="45B14868">
        <w:rPr>
          <w:b/>
          <w:bCs/>
        </w:rPr>
        <w:t>podpora</w:t>
      </w:r>
      <w:r w:rsidR="001F47BF">
        <w:t>“)</w:t>
      </w:r>
      <w:r>
        <w:t xml:space="preserve">. </w:t>
      </w:r>
      <w:r w:rsidR="008B5A05">
        <w:t xml:space="preserve">Dále </w:t>
      </w:r>
      <w:r w:rsidR="008B5A05" w:rsidRPr="00A15F80">
        <w:rPr>
          <w:rFonts w:eastAsia="Arial" w:cs="Arial"/>
          <w:b/>
          <w:color w:val="000000" w:themeColor="text1"/>
        </w:rPr>
        <w:t>jednorázov</w:t>
      </w:r>
      <w:r w:rsidR="008B5A05">
        <w:rPr>
          <w:rFonts w:eastAsia="Arial" w:cs="Arial"/>
          <w:b/>
          <w:color w:val="000000" w:themeColor="text1"/>
        </w:rPr>
        <w:t>á</w:t>
      </w:r>
      <w:r w:rsidR="008B5A05" w:rsidRPr="00A15F80">
        <w:rPr>
          <w:rFonts w:eastAsia="Arial" w:cs="Arial"/>
          <w:b/>
          <w:color w:val="000000" w:themeColor="text1"/>
        </w:rPr>
        <w:t xml:space="preserve"> asistovan</w:t>
      </w:r>
      <w:r w:rsidR="008B5A05">
        <w:rPr>
          <w:rFonts w:eastAsia="Arial" w:cs="Arial"/>
          <w:b/>
          <w:color w:val="000000" w:themeColor="text1"/>
        </w:rPr>
        <w:t>á</w:t>
      </w:r>
      <w:r w:rsidR="008B5A05" w:rsidRPr="00A15F80">
        <w:rPr>
          <w:rFonts w:eastAsia="Arial" w:cs="Arial"/>
          <w:b/>
          <w:color w:val="000000" w:themeColor="text1"/>
        </w:rPr>
        <w:t xml:space="preserve"> </w:t>
      </w:r>
      <w:r w:rsidR="008B5A05">
        <w:rPr>
          <w:rFonts w:eastAsia="Arial" w:cs="Arial"/>
          <w:b/>
          <w:bCs/>
          <w:color w:val="000000" w:themeColor="text1"/>
        </w:rPr>
        <w:t>implementace</w:t>
      </w:r>
      <w:r w:rsidR="008B5A05" w:rsidRPr="00A15F80">
        <w:rPr>
          <w:rFonts w:eastAsia="Arial" w:cs="Arial"/>
          <w:b/>
          <w:color w:val="000000" w:themeColor="text1"/>
        </w:rPr>
        <w:t xml:space="preserve"> </w:t>
      </w:r>
      <w:r w:rsidR="008B5A05">
        <w:rPr>
          <w:rFonts w:eastAsia="Arial" w:cs="Arial"/>
          <w:b/>
          <w:color w:val="000000" w:themeColor="text1"/>
        </w:rPr>
        <w:t xml:space="preserve">a zprovoznění aplikace AuditPro a školení </w:t>
      </w:r>
      <w:r w:rsidR="006C5EF2">
        <w:rPr>
          <w:rFonts w:eastAsia="Arial" w:cs="Arial"/>
          <w:b/>
          <w:color w:val="000000" w:themeColor="text1"/>
        </w:rPr>
        <w:t>uživatelů v rozsahu 0,5 MD.</w:t>
      </w:r>
      <w:r w:rsidR="00BE5363">
        <w:rPr>
          <w:rFonts w:eastAsia="Arial" w:cs="Arial"/>
          <w:b/>
          <w:color w:val="000000" w:themeColor="text1"/>
        </w:rPr>
        <w:t xml:space="preserve"> </w:t>
      </w:r>
    </w:p>
    <w:p w14:paraId="11EBAEC5" w14:textId="77777777" w:rsidR="00B621CE" w:rsidRDefault="00B621CE" w:rsidP="00B20DA8">
      <w:pPr>
        <w:pStyle w:val="Hlavntextlnksmlouvy"/>
        <w:rPr>
          <w:szCs w:val="20"/>
        </w:rPr>
      </w:pPr>
      <w:r>
        <w:t xml:space="preserve">Podrobná specifikace a rozsah </w:t>
      </w:r>
      <w:r w:rsidRPr="45B14868">
        <w:rPr>
          <w:b/>
          <w:bCs/>
        </w:rPr>
        <w:t>podpory</w:t>
      </w:r>
      <w:r>
        <w:t xml:space="preserve"> jsou uvedeny </w:t>
      </w:r>
      <w:r w:rsidRPr="45B14868">
        <w:rPr>
          <w:b/>
          <w:bCs/>
        </w:rPr>
        <w:t>v příloze č. 1</w:t>
      </w:r>
      <w:r>
        <w:t xml:space="preserve"> této smlouvy. </w:t>
      </w:r>
    </w:p>
    <w:p w14:paraId="199C6AC6" w14:textId="46676BCE" w:rsidR="00B20DA8" w:rsidRDefault="00727C72" w:rsidP="00B20DA8">
      <w:pPr>
        <w:pStyle w:val="Hlavntextlnksmlouvy"/>
      </w:pPr>
      <w:r>
        <w:t>Poskytovatel</w:t>
      </w:r>
      <w:r w:rsidR="00B20DA8">
        <w:t xml:space="preserve"> se zavazuje řádně a včas </w:t>
      </w:r>
      <w:r w:rsidR="0018456C">
        <w:t xml:space="preserve">zajistit </w:t>
      </w:r>
      <w:r w:rsidR="003209DA">
        <w:t>poskytování</w:t>
      </w:r>
      <w:r w:rsidR="00B20DA8">
        <w:t xml:space="preserve"> </w:t>
      </w:r>
      <w:r w:rsidR="00B20DA8" w:rsidRPr="45B14868">
        <w:rPr>
          <w:b/>
          <w:bCs/>
        </w:rPr>
        <w:t xml:space="preserve">podpory </w:t>
      </w:r>
      <w:r w:rsidR="00B20DA8">
        <w:t>v dohodnutém rozsahu, termínu a kvalitě.</w:t>
      </w:r>
    </w:p>
    <w:p w14:paraId="50A600A9" w14:textId="0C51E14D" w:rsidR="00B621CE" w:rsidRDefault="47063A90" w:rsidP="20A19292">
      <w:pPr>
        <w:pStyle w:val="Hlavntextlnksmlouvy"/>
      </w:pPr>
      <w:r w:rsidRPr="45B14868">
        <w:rPr>
          <w:rFonts w:eastAsia="Arial" w:cs="Arial"/>
          <w:color w:val="000000" w:themeColor="text1"/>
        </w:rPr>
        <w:t>Místem plnění je sídlo</w:t>
      </w:r>
      <w:r w:rsidRPr="45B14868">
        <w:rPr>
          <w:rFonts w:ascii="Times New Roman" w:eastAsia="Times New Roman" w:hAnsi="Times New Roman" w:cs="Times New Roman"/>
          <w:color w:val="000000" w:themeColor="text1"/>
          <w:sz w:val="22"/>
        </w:rPr>
        <w:t xml:space="preserve"> </w:t>
      </w:r>
      <w:r w:rsidRPr="45B14868">
        <w:rPr>
          <w:rFonts w:eastAsia="Arial" w:cs="Arial"/>
          <w:color w:val="000000" w:themeColor="text1"/>
        </w:rPr>
        <w:t>Krajského úřadu Zlínského kraje, třída T</w:t>
      </w:r>
      <w:r w:rsidR="00567CF0">
        <w:rPr>
          <w:rFonts w:eastAsia="Arial" w:cs="Arial"/>
          <w:color w:val="000000" w:themeColor="text1"/>
        </w:rPr>
        <w:t>omáše</w:t>
      </w:r>
      <w:r w:rsidRPr="45B14868">
        <w:rPr>
          <w:rFonts w:eastAsia="Arial" w:cs="Arial"/>
          <w:color w:val="000000" w:themeColor="text1"/>
        </w:rPr>
        <w:t xml:space="preserve"> Bati 21, 761 90 Zlín.</w:t>
      </w:r>
    </w:p>
    <w:p w14:paraId="79B51DD0" w14:textId="1F3EDAB4" w:rsidR="3EC1C6BD" w:rsidRDefault="00ED6663" w:rsidP="20A19292">
      <w:pPr>
        <w:pStyle w:val="Hlavntextlnksmlouvy"/>
      </w:pPr>
      <w:r>
        <w:t xml:space="preserve">Poskytování podpory </w:t>
      </w:r>
      <w:r w:rsidRPr="00057985">
        <w:rPr>
          <w:b/>
          <w:bCs/>
        </w:rPr>
        <w:t>za</w:t>
      </w:r>
      <w:r>
        <w:rPr>
          <w:b/>
          <w:bCs/>
        </w:rPr>
        <w:t>počne</w:t>
      </w:r>
      <w:r w:rsidRPr="00057985">
        <w:rPr>
          <w:b/>
          <w:bCs/>
        </w:rPr>
        <w:t xml:space="preserve"> </w:t>
      </w:r>
      <w:r w:rsidR="00D12886">
        <w:rPr>
          <w:b/>
          <w:bCs/>
        </w:rPr>
        <w:t xml:space="preserve">od 1. 1. 2026 </w:t>
      </w:r>
      <w:r w:rsidR="005025F3">
        <w:rPr>
          <w:b/>
          <w:bCs/>
        </w:rPr>
        <w:t>po</w:t>
      </w:r>
      <w:r w:rsidRPr="00057985">
        <w:rPr>
          <w:b/>
          <w:bCs/>
        </w:rPr>
        <w:t xml:space="preserve"> </w:t>
      </w:r>
      <w:r w:rsidR="00A84667">
        <w:rPr>
          <w:b/>
          <w:bCs/>
        </w:rPr>
        <w:t>dokončení</w:t>
      </w:r>
      <w:r w:rsidR="007E10F5">
        <w:rPr>
          <w:b/>
          <w:bCs/>
        </w:rPr>
        <w:t xml:space="preserve"> asistované</w:t>
      </w:r>
      <w:r w:rsidR="00A84667">
        <w:rPr>
          <w:b/>
          <w:bCs/>
        </w:rPr>
        <w:t xml:space="preserve"> </w:t>
      </w:r>
      <w:r w:rsidR="004E619F">
        <w:rPr>
          <w:b/>
          <w:bCs/>
        </w:rPr>
        <w:t>impl</w:t>
      </w:r>
      <w:r w:rsidR="00266D33">
        <w:rPr>
          <w:b/>
          <w:bCs/>
        </w:rPr>
        <w:t>e</w:t>
      </w:r>
      <w:r w:rsidR="00C90DA7">
        <w:rPr>
          <w:b/>
          <w:bCs/>
        </w:rPr>
        <w:t>me</w:t>
      </w:r>
      <w:r w:rsidR="00266D33">
        <w:rPr>
          <w:b/>
          <w:bCs/>
        </w:rPr>
        <w:t>n</w:t>
      </w:r>
      <w:r w:rsidR="004E619F">
        <w:rPr>
          <w:b/>
          <w:bCs/>
        </w:rPr>
        <w:t>tace</w:t>
      </w:r>
      <w:r w:rsidR="006975CA">
        <w:rPr>
          <w:b/>
          <w:bCs/>
        </w:rPr>
        <w:t xml:space="preserve"> </w:t>
      </w:r>
      <w:r w:rsidR="0021671A">
        <w:rPr>
          <w:b/>
          <w:bCs/>
        </w:rPr>
        <w:t>a zprovoznění aplikace</w:t>
      </w:r>
      <w:r w:rsidR="000C782C">
        <w:rPr>
          <w:b/>
          <w:bCs/>
        </w:rPr>
        <w:t xml:space="preserve"> AuditPro</w:t>
      </w:r>
      <w:r w:rsidR="0094233A">
        <w:rPr>
          <w:b/>
          <w:bCs/>
        </w:rPr>
        <w:t>.</w:t>
      </w:r>
    </w:p>
    <w:p w14:paraId="722A47BD" w14:textId="76B9F642" w:rsidR="00B20DA8" w:rsidRDefault="00B20DA8" w:rsidP="00B20DA8">
      <w:pPr>
        <w:pStyle w:val="Hlavntextlnksmlouvy"/>
      </w:pPr>
      <w:r>
        <w:t xml:space="preserve">Objednatel se touto smlouvou zavazuje uhradit </w:t>
      </w:r>
      <w:r w:rsidR="00727C72">
        <w:t>poskytovateli</w:t>
      </w:r>
      <w:r>
        <w:t xml:space="preserve"> za </w:t>
      </w:r>
      <w:r w:rsidR="008079D4">
        <w:t xml:space="preserve">poskytnutí </w:t>
      </w:r>
      <w:r w:rsidRPr="45B14868">
        <w:rPr>
          <w:b/>
          <w:bCs/>
        </w:rPr>
        <w:t>podpory</w:t>
      </w:r>
      <w:r w:rsidR="00511469">
        <w:rPr>
          <w:b/>
          <w:bCs/>
        </w:rPr>
        <w:t xml:space="preserve">, </w:t>
      </w:r>
      <w:r w:rsidR="006159FD">
        <w:rPr>
          <w:b/>
          <w:bCs/>
        </w:rPr>
        <w:t xml:space="preserve">za </w:t>
      </w:r>
      <w:r w:rsidR="00732241">
        <w:rPr>
          <w:b/>
          <w:bCs/>
        </w:rPr>
        <w:t xml:space="preserve">jednorázovou </w:t>
      </w:r>
      <w:r w:rsidR="006159FD">
        <w:rPr>
          <w:b/>
          <w:bCs/>
        </w:rPr>
        <w:t xml:space="preserve">asistovanou implementaci a zprovoznění aplikace AuditPro a školení uživatelů </w:t>
      </w:r>
      <w:r>
        <w:t>dohodnutou cenu, to vše za podmínek v této smlouvě dále uvedených.</w:t>
      </w:r>
    </w:p>
    <w:p w14:paraId="5B0F2342" w14:textId="26D99442" w:rsidR="00B20DA8" w:rsidRDefault="00B20DA8" w:rsidP="00B20DA8">
      <w:pPr>
        <w:pStyle w:val="Hlavntextlnksmlouvy"/>
      </w:pPr>
      <w:r>
        <w:t>Při plnění smlouvy se po</w:t>
      </w:r>
      <w:r w:rsidR="00BE429C">
        <w:t>skytovatel</w:t>
      </w:r>
      <w:r>
        <w:t xml:space="preserve"> zavazuje postupovat v souladu se svojí nabídkou, kter</w:t>
      </w:r>
      <w:r w:rsidR="00ED6663">
        <w:t>á</w:t>
      </w:r>
      <w:r>
        <w:t xml:space="preserve"> předcházel</w:t>
      </w:r>
      <w:r w:rsidR="00ED6663">
        <w:t>a</w:t>
      </w:r>
      <w:r>
        <w:t xml:space="preserve"> uzavření této smlouvy.</w:t>
      </w:r>
      <w:r w:rsidR="001508FF">
        <w:t xml:space="preserve"> </w:t>
      </w:r>
    </w:p>
    <w:p w14:paraId="00CF334C" w14:textId="03F05809" w:rsidR="008909F8" w:rsidRDefault="008909F8" w:rsidP="00B20DA8">
      <w:pPr>
        <w:pStyle w:val="Hlavntextlnksmlouvy"/>
      </w:pPr>
      <w:r>
        <w:t>Smluvní strany se řídí pravidly ochrany osobních údajů stanovených v příloze č. 4 této smlouvy.</w:t>
      </w:r>
    </w:p>
    <w:p w14:paraId="6EC86FB8" w14:textId="77777777" w:rsidR="00B20DA8" w:rsidRDefault="00B20DA8" w:rsidP="00A15406">
      <w:pPr>
        <w:pStyle w:val="Hlavntextlnksmlouvy"/>
        <w:spacing w:after="480"/>
      </w:pPr>
      <w:r>
        <w:t xml:space="preserve">Součástí plnění předmětu smlouvy jsou i práce a dodávky v této smlouvě výslovně nespecifikované, které však jsou k řádnému plnění nezbytné a o kterých </w:t>
      </w:r>
      <w:r w:rsidR="00727C72">
        <w:t>poskytovatel</w:t>
      </w:r>
      <w:r>
        <w:t xml:space="preserve"> vzhledem ke </w:t>
      </w:r>
      <w:r>
        <w:lastRenderedPageBreak/>
        <w:t>své odbornosti a zkušenostem měl nebo mohl vědět. Provedení těchto prací však v žádném případě nezvyšuje touto smlouvou sjednanou cenu.</w:t>
      </w:r>
    </w:p>
    <w:p w14:paraId="41B1718E" w14:textId="77777777" w:rsidR="0052305E" w:rsidRDefault="00B621CE" w:rsidP="0052305E">
      <w:pPr>
        <w:pStyle w:val="Nadpis1"/>
      </w:pPr>
      <w:r>
        <w:t>Cena a platební podmínky</w:t>
      </w:r>
      <w:r w:rsidR="0052305E" w:rsidRPr="0052305E">
        <w:t xml:space="preserve"> </w:t>
      </w:r>
    </w:p>
    <w:p w14:paraId="4F5E3DA3" w14:textId="2C0087A6" w:rsidR="0052305E" w:rsidRDefault="00B621CE" w:rsidP="00B621CE">
      <w:pPr>
        <w:pStyle w:val="Hlavntextlnksmlouvy"/>
      </w:pPr>
      <w:r>
        <w:t xml:space="preserve">Není-li výslovně uvedeno jinak, všechny ceny uváděné v této </w:t>
      </w:r>
      <w:r w:rsidR="00C8269B">
        <w:t>s</w:t>
      </w:r>
      <w:r>
        <w:t xml:space="preserve">mlouvě a všech přílohách jsou stanoveny jako nejvýše přípustné. Poskytovatel prohlašuje, že tyto ceny plně pokrývají všechny jeho náklady spojené s poskytováním komplexní provozní </w:t>
      </w:r>
      <w:r w:rsidRPr="003118E7">
        <w:rPr>
          <w:b/>
        </w:rPr>
        <w:t>podpory</w:t>
      </w:r>
      <w:r w:rsidR="00D354B0">
        <w:rPr>
          <w:b/>
        </w:rPr>
        <w:t xml:space="preserve"> a </w:t>
      </w:r>
      <w:r w:rsidR="006A68E2">
        <w:rPr>
          <w:b/>
        </w:rPr>
        <w:t xml:space="preserve">s </w:t>
      </w:r>
      <w:r w:rsidR="00D354B0">
        <w:rPr>
          <w:b/>
        </w:rPr>
        <w:t>plněním dalších závazků</w:t>
      </w:r>
      <w:r>
        <w:t xml:space="preserve"> podle této </w:t>
      </w:r>
      <w:r w:rsidR="00C8269B">
        <w:t>s</w:t>
      </w:r>
      <w:r>
        <w:t>mlouvy.</w:t>
      </w:r>
    </w:p>
    <w:p w14:paraId="36618F64" w14:textId="17488523" w:rsidR="00C108B7" w:rsidRDefault="409FA42C" w:rsidP="20A19292">
      <w:pPr>
        <w:pStyle w:val="Hlavntextlnksmlouvy"/>
        <w:rPr>
          <w:rFonts w:eastAsia="Arial" w:cs="Arial"/>
          <w:color w:val="000000" w:themeColor="text1"/>
        </w:rPr>
      </w:pPr>
      <w:r w:rsidRPr="0AD45636">
        <w:rPr>
          <w:rFonts w:eastAsia="Arial" w:cs="Arial"/>
          <w:color w:val="000000" w:themeColor="text1"/>
        </w:rPr>
        <w:t>Cena za p</w:t>
      </w:r>
      <w:r w:rsidR="003757C6">
        <w:rPr>
          <w:rFonts w:eastAsia="Arial" w:cs="Arial"/>
          <w:color w:val="000000" w:themeColor="text1"/>
        </w:rPr>
        <w:t>oskytován</w:t>
      </w:r>
      <w:r w:rsidR="00907D1D">
        <w:rPr>
          <w:rFonts w:eastAsia="Arial" w:cs="Arial"/>
          <w:color w:val="000000" w:themeColor="text1"/>
        </w:rPr>
        <w:t>í</w:t>
      </w:r>
      <w:r w:rsidRPr="0AD45636">
        <w:rPr>
          <w:rFonts w:eastAsia="Arial" w:cs="Arial"/>
          <w:color w:val="000000" w:themeColor="text1"/>
        </w:rPr>
        <w:t xml:space="preserve"> </w:t>
      </w:r>
      <w:r w:rsidRPr="0AD45636">
        <w:rPr>
          <w:rFonts w:eastAsia="Arial" w:cs="Arial"/>
          <w:b/>
          <w:color w:val="000000" w:themeColor="text1"/>
        </w:rPr>
        <w:t>podpory</w:t>
      </w:r>
      <w:r w:rsidRPr="0AD45636">
        <w:rPr>
          <w:rFonts w:eastAsia="Arial" w:cs="Arial"/>
          <w:color w:val="000000" w:themeColor="text1"/>
        </w:rPr>
        <w:t xml:space="preserve"> </w:t>
      </w:r>
      <w:r w:rsidR="00C108B7" w:rsidRPr="005065DC">
        <w:rPr>
          <w:rFonts w:eastAsia="Arial" w:cs="Arial"/>
          <w:b/>
          <w:bCs/>
          <w:color w:val="000000" w:themeColor="text1"/>
        </w:rPr>
        <w:t>AuditPro pro 700 zařízení</w:t>
      </w:r>
      <w:r w:rsidR="00C108B7">
        <w:rPr>
          <w:rFonts w:eastAsia="Arial" w:cs="Arial"/>
          <w:color w:val="000000" w:themeColor="text1"/>
        </w:rPr>
        <w:t xml:space="preserve"> </w:t>
      </w:r>
      <w:r w:rsidR="00C8269B">
        <w:rPr>
          <w:rFonts w:eastAsia="Arial" w:cs="Arial"/>
          <w:color w:val="000000" w:themeColor="text1"/>
        </w:rPr>
        <w:t xml:space="preserve">na </w:t>
      </w:r>
      <w:r w:rsidR="776FE7DA" w:rsidRPr="0AD45636">
        <w:rPr>
          <w:rFonts w:eastAsia="Arial" w:cs="Arial"/>
          <w:color w:val="000000" w:themeColor="text1"/>
        </w:rPr>
        <w:t xml:space="preserve">1 rok </w:t>
      </w:r>
      <w:r w:rsidRPr="0AD45636">
        <w:rPr>
          <w:rFonts w:eastAsia="Arial" w:cs="Arial"/>
          <w:color w:val="000000" w:themeColor="text1"/>
        </w:rPr>
        <w:t>činí</w:t>
      </w:r>
      <w:r w:rsidR="00C108B7">
        <w:rPr>
          <w:rFonts w:eastAsia="Arial" w:cs="Arial"/>
          <w:color w:val="000000" w:themeColor="text1"/>
        </w:rPr>
        <w:t>:</w:t>
      </w:r>
    </w:p>
    <w:p w14:paraId="17C5A5EB" w14:textId="54DED03B" w:rsidR="006A7059" w:rsidRPr="000D10FB" w:rsidRDefault="006A7059" w:rsidP="00C74821">
      <w:pPr>
        <w:pStyle w:val="tun"/>
        <w:tabs>
          <w:tab w:val="left" w:pos="5103"/>
        </w:tabs>
        <w:ind w:left="426" w:firstLine="992"/>
      </w:pPr>
      <w:r w:rsidRPr="0FE13B61">
        <w:t xml:space="preserve">celková cena bez DPH </w:t>
      </w:r>
      <w:r>
        <w:tab/>
        <w:t xml:space="preserve">  </w:t>
      </w:r>
      <w:r>
        <w:rPr>
          <w:rFonts w:eastAsia="Arial" w:cs="Arial"/>
          <w:bCs/>
          <w:color w:val="000000" w:themeColor="text1"/>
        </w:rPr>
        <w:t>88 200</w:t>
      </w:r>
      <w:r w:rsidRPr="000D10FB">
        <w:rPr>
          <w:rFonts w:eastAsia="Arial" w:cs="Arial"/>
          <w:bCs/>
          <w:color w:val="000000" w:themeColor="text1"/>
        </w:rPr>
        <w:t>,00 </w:t>
      </w:r>
      <w:r w:rsidRPr="000D10FB">
        <w:t>Kč</w:t>
      </w:r>
    </w:p>
    <w:p w14:paraId="147AE511" w14:textId="6FA00408" w:rsidR="006A7059" w:rsidRPr="000D10FB" w:rsidRDefault="006A7059" w:rsidP="006A7059">
      <w:pPr>
        <w:pStyle w:val="tun"/>
        <w:tabs>
          <w:tab w:val="left" w:pos="5103"/>
        </w:tabs>
        <w:ind w:left="426" w:firstLine="992"/>
      </w:pPr>
      <w:r w:rsidRPr="000D10FB">
        <w:t>DPH 21 %</w:t>
      </w:r>
      <w:r w:rsidRPr="000D10FB">
        <w:tab/>
      </w:r>
      <w:r>
        <w:t xml:space="preserve">  </w:t>
      </w:r>
      <w:r w:rsidR="00C317DA">
        <w:rPr>
          <w:rFonts w:eastAsia="Arial" w:cs="Arial"/>
          <w:bCs/>
          <w:color w:val="000000" w:themeColor="text1"/>
        </w:rPr>
        <w:t>18 522,00</w:t>
      </w:r>
      <w:r>
        <w:rPr>
          <w:rFonts w:eastAsia="Arial" w:cs="Arial"/>
          <w:bCs/>
          <w:color w:val="000000" w:themeColor="text1"/>
        </w:rPr>
        <w:t xml:space="preserve"> </w:t>
      </w:r>
      <w:r w:rsidRPr="000D10FB">
        <w:t>Kč</w:t>
      </w:r>
    </w:p>
    <w:p w14:paraId="49B27599" w14:textId="7B60BD96" w:rsidR="006A7059" w:rsidRDefault="006A7059" w:rsidP="006A7059">
      <w:pPr>
        <w:pStyle w:val="tun"/>
        <w:tabs>
          <w:tab w:val="left" w:pos="5103"/>
        </w:tabs>
        <w:ind w:left="426" w:firstLine="992"/>
      </w:pPr>
      <w:r w:rsidRPr="000D10FB">
        <w:t xml:space="preserve">celková cena včetně DPH </w:t>
      </w:r>
      <w:r w:rsidRPr="000D10FB">
        <w:tab/>
      </w:r>
      <w:r w:rsidR="00AB534E">
        <w:rPr>
          <w:rFonts w:eastAsia="Arial" w:cs="Arial"/>
          <w:bCs/>
          <w:color w:val="000000" w:themeColor="text1"/>
        </w:rPr>
        <w:t>106 722,00</w:t>
      </w:r>
      <w:r w:rsidRPr="000D10FB">
        <w:rPr>
          <w:rFonts w:eastAsia="Arial" w:cs="Arial"/>
          <w:bCs/>
          <w:color w:val="000000" w:themeColor="text1"/>
        </w:rPr>
        <w:t> </w:t>
      </w:r>
      <w:r w:rsidRPr="000D10FB">
        <w:t>Kč</w:t>
      </w:r>
    </w:p>
    <w:p w14:paraId="78162A0D" w14:textId="2068DCAE" w:rsidR="006A7059" w:rsidRDefault="006A7059" w:rsidP="008803E5">
      <w:pPr>
        <w:pStyle w:val="Hlavntextlnksmlouvy"/>
        <w:numPr>
          <w:ilvl w:val="0"/>
          <w:numId w:val="0"/>
        </w:numPr>
        <w:ind w:left="708" w:firstLine="566"/>
        <w:rPr>
          <w:rFonts w:eastAsia="Arial" w:cs="Arial"/>
          <w:color w:val="000000" w:themeColor="text1"/>
        </w:rPr>
      </w:pPr>
    </w:p>
    <w:p w14:paraId="577EB0D4" w14:textId="478C80D8" w:rsidR="00477437" w:rsidRDefault="008803E5" w:rsidP="00A15F80">
      <w:pPr>
        <w:pStyle w:val="Hlavntextlnksmlouvy"/>
        <w:numPr>
          <w:ilvl w:val="0"/>
          <w:numId w:val="0"/>
        </w:numPr>
        <w:ind w:left="142"/>
        <w:rPr>
          <w:rFonts w:eastAsia="Arial" w:cs="Arial"/>
          <w:color w:val="000000" w:themeColor="text1"/>
          <w:szCs w:val="20"/>
        </w:rPr>
      </w:pPr>
      <w:r>
        <w:rPr>
          <w:rFonts w:eastAsia="Arial" w:cs="Arial"/>
          <w:color w:val="000000" w:themeColor="text1"/>
        </w:rPr>
        <w:t xml:space="preserve">Cena za podporu </w:t>
      </w:r>
      <w:r w:rsidR="00C34E2F">
        <w:rPr>
          <w:rFonts w:eastAsia="Arial" w:cs="Arial"/>
          <w:color w:val="000000" w:themeColor="text1"/>
        </w:rPr>
        <w:t xml:space="preserve">na dobu neurčitou </w:t>
      </w:r>
      <w:r w:rsidRPr="00E665F1">
        <w:rPr>
          <w:rFonts w:eastAsia="Arial" w:cs="Arial"/>
          <w:color w:val="000000" w:themeColor="text1"/>
        </w:rPr>
        <w:t xml:space="preserve">bude hrazena pololetně na </w:t>
      </w:r>
      <w:r w:rsidR="002A31C2">
        <w:rPr>
          <w:rFonts w:eastAsia="Arial" w:cs="Arial"/>
          <w:color w:val="000000" w:themeColor="text1"/>
        </w:rPr>
        <w:t>začátku</w:t>
      </w:r>
      <w:r w:rsidRPr="00E665F1">
        <w:rPr>
          <w:rFonts w:eastAsia="Arial" w:cs="Arial"/>
          <w:color w:val="000000" w:themeColor="text1"/>
        </w:rPr>
        <w:t xml:space="preserve"> příslušného období</w:t>
      </w:r>
      <w:r>
        <w:rPr>
          <w:rFonts w:eastAsia="Arial" w:cs="Arial"/>
          <w:color w:val="000000" w:themeColor="text1"/>
        </w:rPr>
        <w:t>, tedy za každých 6 měsíců</w:t>
      </w:r>
      <w:r w:rsidRPr="00E665F1">
        <w:rPr>
          <w:rFonts w:eastAsia="Arial" w:cs="Arial"/>
          <w:color w:val="000000" w:themeColor="text1"/>
        </w:rPr>
        <w:t xml:space="preserve">, </w:t>
      </w:r>
      <w:r>
        <w:rPr>
          <w:rFonts w:eastAsia="Arial" w:cs="Arial"/>
          <w:color w:val="000000" w:themeColor="text1"/>
        </w:rPr>
        <w:t>ve kterých je služba poskytována.</w:t>
      </w:r>
      <w:r w:rsidRPr="00E665F1">
        <w:rPr>
          <w:rFonts w:eastAsia="Arial" w:cs="Arial"/>
          <w:color w:val="000000" w:themeColor="text1"/>
        </w:rPr>
        <w:t xml:space="preserve"> </w:t>
      </w:r>
      <w:r w:rsidRPr="000D7F99">
        <w:rPr>
          <w:rFonts w:eastAsia="Arial" w:cs="Arial"/>
          <w:color w:val="000000" w:themeColor="text1"/>
        </w:rPr>
        <w:t>Za datum uskutečnění zdanitelného plnění je považován p</w:t>
      </w:r>
      <w:r w:rsidR="002A31C2">
        <w:rPr>
          <w:rFonts w:eastAsia="Arial" w:cs="Arial"/>
          <w:color w:val="000000" w:themeColor="text1"/>
        </w:rPr>
        <w:t xml:space="preserve">rvní </w:t>
      </w:r>
      <w:r w:rsidRPr="000D7F99">
        <w:rPr>
          <w:rFonts w:eastAsia="Arial" w:cs="Arial"/>
          <w:color w:val="000000" w:themeColor="text1"/>
        </w:rPr>
        <w:t xml:space="preserve">den </w:t>
      </w:r>
      <w:r>
        <w:rPr>
          <w:rFonts w:eastAsia="Arial" w:cs="Arial"/>
          <w:color w:val="000000" w:themeColor="text1"/>
        </w:rPr>
        <w:t>každého 6. měsíce</w:t>
      </w:r>
      <w:r w:rsidRPr="000D7F99">
        <w:rPr>
          <w:rFonts w:eastAsia="Arial" w:cs="Arial"/>
          <w:color w:val="000000" w:themeColor="text1"/>
        </w:rPr>
        <w:t xml:space="preserve"> poskytnuté podpory</w:t>
      </w:r>
      <w:r>
        <w:rPr>
          <w:rFonts w:eastAsia="Arial" w:cs="Arial"/>
          <w:color w:val="000000" w:themeColor="text1"/>
        </w:rPr>
        <w:t>, počítáno od</w:t>
      </w:r>
      <w:r w:rsidR="001A2C48">
        <w:rPr>
          <w:rFonts w:eastAsia="Arial" w:cs="Arial"/>
          <w:color w:val="000000" w:themeColor="text1"/>
        </w:rPr>
        <w:t xml:space="preserve"> 1. 1. 2026.</w:t>
      </w:r>
    </w:p>
    <w:p w14:paraId="74A3E4E3" w14:textId="00ABA029" w:rsidR="00B621CE" w:rsidRDefault="00477437" w:rsidP="00B621CE">
      <w:pPr>
        <w:pStyle w:val="Hlavntextlnksmlouvy"/>
      </w:pPr>
      <w:r w:rsidRPr="45B14868">
        <w:rPr>
          <w:rFonts w:eastAsia="Arial" w:cs="Arial"/>
          <w:color w:val="000000" w:themeColor="text1"/>
        </w:rPr>
        <w:t xml:space="preserve">Poskytovatel je oprávněn vystavit fakturu za </w:t>
      </w:r>
      <w:r w:rsidR="0010615D">
        <w:rPr>
          <w:rFonts w:eastAsia="Arial" w:cs="Arial"/>
          <w:color w:val="000000" w:themeColor="text1"/>
        </w:rPr>
        <w:t xml:space="preserve">poskytnutí </w:t>
      </w:r>
      <w:r w:rsidR="0010615D" w:rsidRPr="45B14868">
        <w:rPr>
          <w:rFonts w:eastAsia="Arial" w:cs="Arial"/>
          <w:color w:val="000000" w:themeColor="text1"/>
        </w:rPr>
        <w:t>podpory</w:t>
      </w:r>
      <w:r w:rsidRPr="45B14868">
        <w:rPr>
          <w:rFonts w:eastAsia="Arial" w:cs="Arial"/>
          <w:color w:val="000000" w:themeColor="text1"/>
        </w:rPr>
        <w:t xml:space="preserve"> 2x ročně</w:t>
      </w:r>
      <w:r>
        <w:t xml:space="preserve">. </w:t>
      </w:r>
      <w:r w:rsidR="00B621CE">
        <w:t xml:space="preserve">Veškeré faktury vystavené </w:t>
      </w:r>
      <w:r w:rsidR="00A0513E">
        <w:t>p</w:t>
      </w:r>
      <w:r w:rsidR="00B621CE">
        <w:t xml:space="preserve">oskytovatelem dle této </w:t>
      </w:r>
      <w:r w:rsidR="00C8269B">
        <w:t>s</w:t>
      </w:r>
      <w:r w:rsidR="00B621CE">
        <w:t>mlouvy musí mít veškeré náležitosti daňového dokladu v souladu se zákonem č. 235/2004 Sb., o dani z přidané hodnoty, ve znění pozdějších předpisů. Všechny faktury budou dále obsahovat zejména následující údaje:</w:t>
      </w:r>
    </w:p>
    <w:p w14:paraId="4E90D897" w14:textId="577B77C9" w:rsidR="00B621CE" w:rsidRDefault="00B621CE" w:rsidP="00A15F80">
      <w:pPr>
        <w:pStyle w:val="Textpodrovnlnk"/>
        <w:spacing w:after="0"/>
      </w:pPr>
      <w:r>
        <w:t xml:space="preserve">číslo </w:t>
      </w:r>
      <w:r w:rsidR="00A0513E">
        <w:t>s</w:t>
      </w:r>
      <w:r>
        <w:t xml:space="preserve">mlouvy </w:t>
      </w:r>
      <w:r w:rsidR="00A0513E">
        <w:t>o</w:t>
      </w:r>
      <w:r>
        <w:t xml:space="preserve">bjednatele a označení případných dodatků </w:t>
      </w:r>
      <w:r w:rsidR="00C8269B">
        <w:t>s</w:t>
      </w:r>
      <w:r>
        <w:t>mlouvy</w:t>
      </w:r>
      <w:r w:rsidR="00A0513E">
        <w:t>;</w:t>
      </w:r>
    </w:p>
    <w:p w14:paraId="25D20A13" w14:textId="59F20E67" w:rsidR="00B621CE" w:rsidRDefault="00B621CE" w:rsidP="00B621CE">
      <w:pPr>
        <w:pStyle w:val="Textpodrovnlnk"/>
      </w:pPr>
      <w:r>
        <w:t xml:space="preserve">popis plnění </w:t>
      </w:r>
      <w:r w:rsidR="00A0513E">
        <w:t>p</w:t>
      </w:r>
      <w:r>
        <w:t>oskytovatele</w:t>
      </w:r>
      <w:r w:rsidR="00A0513E">
        <w:t>.</w:t>
      </w:r>
    </w:p>
    <w:p w14:paraId="6ECEE15A" w14:textId="78F01447" w:rsidR="00B82DCD" w:rsidRPr="00A15F80" w:rsidRDefault="00B82DCD" w:rsidP="00B82DCD">
      <w:pPr>
        <w:pStyle w:val="Hlavntextlnksmlouvy"/>
      </w:pPr>
      <w:r w:rsidRPr="0AD45636">
        <w:rPr>
          <w:rFonts w:eastAsia="Arial" w:cs="Arial"/>
          <w:color w:val="000000" w:themeColor="text1"/>
        </w:rPr>
        <w:t xml:space="preserve">Cena za </w:t>
      </w:r>
      <w:r w:rsidRPr="00A15F80">
        <w:rPr>
          <w:rFonts w:eastAsia="Arial" w:cs="Arial"/>
          <w:b/>
          <w:color w:val="000000" w:themeColor="text1"/>
        </w:rPr>
        <w:t xml:space="preserve">jednorázovou asistovanou </w:t>
      </w:r>
      <w:r w:rsidR="002700EB">
        <w:rPr>
          <w:rFonts w:eastAsia="Arial" w:cs="Arial"/>
          <w:b/>
          <w:bCs/>
          <w:color w:val="000000" w:themeColor="text1"/>
        </w:rPr>
        <w:t>implementac</w:t>
      </w:r>
      <w:r w:rsidR="00104B8F">
        <w:rPr>
          <w:rFonts w:eastAsia="Arial" w:cs="Arial"/>
          <w:b/>
          <w:bCs/>
          <w:color w:val="000000" w:themeColor="text1"/>
        </w:rPr>
        <w:t>i</w:t>
      </w:r>
      <w:r w:rsidRPr="00A15F80">
        <w:rPr>
          <w:rFonts w:eastAsia="Arial" w:cs="Arial"/>
          <w:b/>
          <w:color w:val="000000" w:themeColor="text1"/>
        </w:rPr>
        <w:t xml:space="preserve"> </w:t>
      </w:r>
      <w:r w:rsidR="007C7298">
        <w:rPr>
          <w:rFonts w:eastAsia="Arial" w:cs="Arial"/>
          <w:b/>
          <w:color w:val="000000" w:themeColor="text1"/>
        </w:rPr>
        <w:t>a zprovoznění aplikace Audit</w:t>
      </w:r>
      <w:r w:rsidR="000C0806">
        <w:rPr>
          <w:rFonts w:eastAsia="Arial" w:cs="Arial"/>
          <w:b/>
          <w:color w:val="000000" w:themeColor="text1"/>
        </w:rPr>
        <w:t>Pro</w:t>
      </w:r>
      <w:r w:rsidRPr="0AD45636">
        <w:rPr>
          <w:rFonts w:eastAsia="Arial" w:cs="Arial"/>
          <w:color w:val="000000" w:themeColor="text1"/>
        </w:rPr>
        <w:t xml:space="preserve"> činí</w:t>
      </w:r>
      <w:r>
        <w:rPr>
          <w:rFonts w:eastAsia="Arial" w:cs="Arial"/>
          <w:color w:val="000000" w:themeColor="text1"/>
        </w:rPr>
        <w:t>:</w:t>
      </w:r>
    </w:p>
    <w:p w14:paraId="183C104C" w14:textId="3E31AD22" w:rsidR="00B82DCD" w:rsidRPr="00A15F80" w:rsidRDefault="00B82DCD" w:rsidP="00A15F80">
      <w:pPr>
        <w:pStyle w:val="Hlavntextlnksmlouvy"/>
        <w:numPr>
          <w:ilvl w:val="0"/>
          <w:numId w:val="0"/>
        </w:numPr>
        <w:tabs>
          <w:tab w:val="left" w:pos="5103"/>
        </w:tabs>
        <w:spacing w:after="0"/>
        <w:ind w:left="850" w:firstLine="566"/>
        <w:rPr>
          <w:b/>
        </w:rPr>
      </w:pPr>
      <w:r w:rsidRPr="00A15F80">
        <w:rPr>
          <w:b/>
        </w:rPr>
        <w:t xml:space="preserve">celková cena bez DPH </w:t>
      </w:r>
      <w:r w:rsidRPr="00A15F80">
        <w:rPr>
          <w:b/>
        </w:rPr>
        <w:tab/>
        <w:t xml:space="preserve">  </w:t>
      </w:r>
      <w:r w:rsidR="00FE05FD">
        <w:rPr>
          <w:b/>
          <w:bCs/>
        </w:rPr>
        <w:t>5 750,00</w:t>
      </w:r>
      <w:r w:rsidRPr="00A15F80">
        <w:rPr>
          <w:b/>
        </w:rPr>
        <w:t xml:space="preserve"> Kč</w:t>
      </w:r>
    </w:p>
    <w:p w14:paraId="5349F758" w14:textId="0D039DB3" w:rsidR="00B82DCD" w:rsidRPr="00A15F80" w:rsidRDefault="00B82DCD" w:rsidP="00A15F80">
      <w:pPr>
        <w:pStyle w:val="Hlavntextlnksmlouvy"/>
        <w:numPr>
          <w:ilvl w:val="0"/>
          <w:numId w:val="0"/>
        </w:numPr>
        <w:tabs>
          <w:tab w:val="left" w:pos="5103"/>
        </w:tabs>
        <w:spacing w:after="0"/>
        <w:ind w:left="850" w:firstLine="566"/>
        <w:rPr>
          <w:b/>
        </w:rPr>
      </w:pPr>
      <w:r w:rsidRPr="00A15F80">
        <w:rPr>
          <w:b/>
        </w:rPr>
        <w:t>DPH 21 %</w:t>
      </w:r>
      <w:r w:rsidRPr="00A15F80">
        <w:rPr>
          <w:b/>
        </w:rPr>
        <w:tab/>
      </w:r>
      <w:r w:rsidR="00C74821">
        <w:rPr>
          <w:b/>
          <w:bCs/>
        </w:rPr>
        <w:t xml:space="preserve"> </w:t>
      </w:r>
      <w:r w:rsidRPr="00A15F80">
        <w:rPr>
          <w:b/>
        </w:rPr>
        <w:t xml:space="preserve"> </w:t>
      </w:r>
      <w:r w:rsidR="00C74821">
        <w:rPr>
          <w:b/>
          <w:bCs/>
        </w:rPr>
        <w:t xml:space="preserve">1 207,50 </w:t>
      </w:r>
      <w:r w:rsidRPr="00A15F80">
        <w:rPr>
          <w:b/>
        </w:rPr>
        <w:t>Kč</w:t>
      </w:r>
    </w:p>
    <w:p w14:paraId="31756268" w14:textId="6D9E41BD" w:rsidR="00B82DCD" w:rsidRDefault="00B82DCD" w:rsidP="00B82DCD">
      <w:pPr>
        <w:pStyle w:val="Hlavntextlnksmlouvy"/>
        <w:numPr>
          <w:ilvl w:val="0"/>
          <w:numId w:val="0"/>
        </w:numPr>
        <w:ind w:left="850" w:firstLine="566"/>
        <w:rPr>
          <w:b/>
          <w:bCs/>
        </w:rPr>
      </w:pPr>
      <w:r w:rsidRPr="00A15F80">
        <w:rPr>
          <w:b/>
        </w:rPr>
        <w:t xml:space="preserve">celková cena včetně DPH </w:t>
      </w:r>
      <w:r w:rsidRPr="00A15F80">
        <w:rPr>
          <w:b/>
        </w:rPr>
        <w:tab/>
      </w:r>
      <w:r w:rsidRPr="00A15F80">
        <w:rPr>
          <w:b/>
        </w:rPr>
        <w:tab/>
      </w:r>
      <w:r w:rsidR="00C74821">
        <w:rPr>
          <w:b/>
          <w:bCs/>
        </w:rPr>
        <w:t xml:space="preserve">     </w:t>
      </w:r>
      <w:r w:rsidR="00FE05FD">
        <w:rPr>
          <w:b/>
          <w:bCs/>
        </w:rPr>
        <w:t>6 957,50</w:t>
      </w:r>
      <w:r w:rsidRPr="00A15F80">
        <w:rPr>
          <w:b/>
        </w:rPr>
        <w:t xml:space="preserve"> Kč</w:t>
      </w:r>
    </w:p>
    <w:p w14:paraId="1961A951" w14:textId="007521D5" w:rsidR="00451D0F" w:rsidRDefault="00451D0F" w:rsidP="00451D0F">
      <w:pPr>
        <w:pStyle w:val="Hlavntextlnksmlouvy"/>
        <w:numPr>
          <w:ilvl w:val="0"/>
          <w:numId w:val="0"/>
        </w:numPr>
        <w:ind w:left="142"/>
        <w:rPr>
          <w:rFonts w:eastAsia="Arial" w:cs="Arial"/>
          <w:color w:val="000000" w:themeColor="text1"/>
        </w:rPr>
      </w:pPr>
      <w:r w:rsidRPr="007E5CD4">
        <w:rPr>
          <w:rFonts w:eastAsia="Arial" w:cs="Arial"/>
          <w:color w:val="000000" w:themeColor="text1"/>
        </w:rPr>
        <w:t xml:space="preserve">Cena za </w:t>
      </w:r>
      <w:r>
        <w:rPr>
          <w:rFonts w:eastAsia="Arial" w:cs="Arial"/>
          <w:color w:val="000000" w:themeColor="text1"/>
        </w:rPr>
        <w:t xml:space="preserve">jednorázovou asistovanou </w:t>
      </w:r>
      <w:r w:rsidR="009B3725">
        <w:rPr>
          <w:rFonts w:eastAsia="Arial" w:cs="Arial"/>
          <w:color w:val="000000" w:themeColor="text1"/>
        </w:rPr>
        <w:t>implementaci</w:t>
      </w:r>
      <w:r>
        <w:rPr>
          <w:rFonts w:eastAsia="Arial" w:cs="Arial"/>
          <w:color w:val="000000" w:themeColor="text1"/>
        </w:rPr>
        <w:t xml:space="preserve"> </w:t>
      </w:r>
      <w:r w:rsidR="00785220">
        <w:rPr>
          <w:rFonts w:eastAsia="Arial" w:cs="Arial"/>
          <w:color w:val="000000" w:themeColor="text1"/>
        </w:rPr>
        <w:t>a zprovoznění aplikace AuditPro</w:t>
      </w:r>
      <w:r w:rsidRPr="007E5CD4">
        <w:rPr>
          <w:rFonts w:eastAsia="Arial" w:cs="Arial"/>
          <w:color w:val="000000" w:themeColor="text1"/>
        </w:rPr>
        <w:t xml:space="preserve"> bude Objednatelem uhrazena jednorázově na základě daňového dokladu</w:t>
      </w:r>
      <w:r w:rsidR="00C63925">
        <w:rPr>
          <w:rFonts w:eastAsia="Arial" w:cs="Arial"/>
          <w:color w:val="000000" w:themeColor="text1"/>
        </w:rPr>
        <w:t xml:space="preserve"> (</w:t>
      </w:r>
      <w:r w:rsidRPr="007E5CD4">
        <w:rPr>
          <w:rFonts w:eastAsia="Arial" w:cs="Arial"/>
          <w:color w:val="000000" w:themeColor="text1"/>
        </w:rPr>
        <w:t>faktury</w:t>
      </w:r>
      <w:r w:rsidR="00C63925">
        <w:rPr>
          <w:rFonts w:eastAsia="Arial" w:cs="Arial"/>
          <w:color w:val="000000" w:themeColor="text1"/>
        </w:rPr>
        <w:t>)</w:t>
      </w:r>
      <w:r w:rsidRPr="007E5CD4">
        <w:rPr>
          <w:rFonts w:eastAsia="Arial" w:cs="Arial"/>
          <w:color w:val="000000" w:themeColor="text1"/>
        </w:rPr>
        <w:t xml:space="preserve"> vystavené </w:t>
      </w:r>
      <w:r w:rsidR="00BB2E86">
        <w:rPr>
          <w:rFonts w:eastAsia="Arial" w:cs="Arial"/>
          <w:color w:val="000000" w:themeColor="text1"/>
        </w:rPr>
        <w:t>Poskytovatelem</w:t>
      </w:r>
      <w:r w:rsidRPr="007E5CD4">
        <w:rPr>
          <w:rFonts w:eastAsia="Arial" w:cs="Arial"/>
          <w:color w:val="000000" w:themeColor="text1"/>
        </w:rPr>
        <w:t xml:space="preserve">. </w:t>
      </w:r>
      <w:r w:rsidR="00BB2E86">
        <w:rPr>
          <w:rFonts w:eastAsia="Arial" w:cs="Arial"/>
          <w:color w:val="000000" w:themeColor="text1"/>
        </w:rPr>
        <w:t>Poskytovatel</w:t>
      </w:r>
      <w:r w:rsidRPr="007E5CD4">
        <w:rPr>
          <w:rFonts w:eastAsia="Arial" w:cs="Arial"/>
          <w:color w:val="000000" w:themeColor="text1"/>
        </w:rPr>
        <w:t xml:space="preserve"> je oprávněn vystavit fakturu až po řádném </w:t>
      </w:r>
      <w:r w:rsidR="00BB2E86">
        <w:rPr>
          <w:rFonts w:eastAsia="Arial" w:cs="Arial"/>
          <w:color w:val="000000" w:themeColor="text1"/>
        </w:rPr>
        <w:t xml:space="preserve">provedení </w:t>
      </w:r>
      <w:r w:rsidR="009B3725">
        <w:rPr>
          <w:rFonts w:eastAsia="Arial" w:cs="Arial"/>
          <w:color w:val="000000" w:themeColor="text1"/>
        </w:rPr>
        <w:t>implementace</w:t>
      </w:r>
      <w:r w:rsidRPr="007E5CD4">
        <w:rPr>
          <w:rFonts w:eastAsia="Arial" w:cs="Arial"/>
          <w:color w:val="000000" w:themeColor="text1"/>
        </w:rPr>
        <w:t xml:space="preserve"> na základě oboustranně podepsaného protokolu</w:t>
      </w:r>
      <w:r w:rsidR="00BB2E86">
        <w:rPr>
          <w:rFonts w:eastAsia="Arial" w:cs="Arial"/>
          <w:color w:val="000000" w:themeColor="text1"/>
        </w:rPr>
        <w:t>.</w:t>
      </w:r>
    </w:p>
    <w:p w14:paraId="736A20EB" w14:textId="6D8810E9" w:rsidR="00C34E2F" w:rsidRPr="00A15F80" w:rsidRDefault="00C34E2F" w:rsidP="00C34E2F">
      <w:pPr>
        <w:pStyle w:val="Hlavntextlnksmlouvy"/>
      </w:pPr>
      <w:r w:rsidRPr="0AD45636">
        <w:rPr>
          <w:rFonts w:eastAsia="Arial" w:cs="Arial"/>
          <w:color w:val="000000" w:themeColor="text1"/>
        </w:rPr>
        <w:t xml:space="preserve">Cena za </w:t>
      </w:r>
      <w:r w:rsidR="00C90FCE">
        <w:rPr>
          <w:rFonts w:eastAsia="Arial" w:cs="Arial"/>
          <w:b/>
          <w:bCs/>
          <w:color w:val="000000" w:themeColor="text1"/>
        </w:rPr>
        <w:t>školení uživatelů</w:t>
      </w:r>
      <w:r w:rsidRPr="0AD45636">
        <w:rPr>
          <w:rFonts w:eastAsia="Arial" w:cs="Arial"/>
          <w:color w:val="000000" w:themeColor="text1"/>
        </w:rPr>
        <w:t xml:space="preserve"> činí</w:t>
      </w:r>
      <w:r>
        <w:rPr>
          <w:rFonts w:eastAsia="Arial" w:cs="Arial"/>
          <w:color w:val="000000" w:themeColor="text1"/>
        </w:rPr>
        <w:t>:</w:t>
      </w:r>
    </w:p>
    <w:p w14:paraId="7C4E2C21" w14:textId="77777777" w:rsidR="00C90FCE" w:rsidRPr="00A15F80" w:rsidRDefault="00C90FCE" w:rsidP="00A15F80">
      <w:pPr>
        <w:pStyle w:val="Hlavntextlnksmlouvy"/>
        <w:numPr>
          <w:ilvl w:val="0"/>
          <w:numId w:val="0"/>
        </w:numPr>
        <w:tabs>
          <w:tab w:val="left" w:pos="5103"/>
        </w:tabs>
        <w:spacing w:after="0"/>
        <w:ind w:left="850" w:firstLine="566"/>
        <w:rPr>
          <w:b/>
        </w:rPr>
      </w:pPr>
      <w:r w:rsidRPr="00A15F80">
        <w:rPr>
          <w:b/>
        </w:rPr>
        <w:t xml:space="preserve">celková cena bez DPH </w:t>
      </w:r>
      <w:r w:rsidRPr="00A15F80">
        <w:rPr>
          <w:b/>
        </w:rPr>
        <w:tab/>
        <w:t xml:space="preserve">  5 750,00 Kč</w:t>
      </w:r>
    </w:p>
    <w:p w14:paraId="5DFFE739" w14:textId="77777777" w:rsidR="00C90FCE" w:rsidRPr="00A15F80" w:rsidRDefault="00C90FCE" w:rsidP="00A15F80">
      <w:pPr>
        <w:pStyle w:val="Hlavntextlnksmlouvy"/>
        <w:numPr>
          <w:ilvl w:val="0"/>
          <w:numId w:val="0"/>
        </w:numPr>
        <w:tabs>
          <w:tab w:val="left" w:pos="5103"/>
        </w:tabs>
        <w:spacing w:after="0"/>
        <w:ind w:left="850" w:firstLine="566"/>
        <w:rPr>
          <w:b/>
        </w:rPr>
      </w:pPr>
      <w:r w:rsidRPr="00A15F80">
        <w:rPr>
          <w:b/>
        </w:rPr>
        <w:t>DPH 21 %</w:t>
      </w:r>
      <w:r w:rsidRPr="00A15F80">
        <w:rPr>
          <w:b/>
        </w:rPr>
        <w:tab/>
        <w:t xml:space="preserve">  1 207,50 Kč</w:t>
      </w:r>
    </w:p>
    <w:p w14:paraId="418F2A86" w14:textId="73EC92D6" w:rsidR="00C90FCE" w:rsidRDefault="00C90FCE" w:rsidP="00C90FCE">
      <w:pPr>
        <w:pStyle w:val="Hlavntextlnksmlouvy"/>
        <w:numPr>
          <w:ilvl w:val="0"/>
          <w:numId w:val="0"/>
        </w:numPr>
        <w:tabs>
          <w:tab w:val="left" w:pos="5103"/>
        </w:tabs>
        <w:ind w:left="850" w:firstLine="566"/>
        <w:rPr>
          <w:b/>
          <w:bCs/>
        </w:rPr>
      </w:pPr>
      <w:r w:rsidRPr="00A15F80">
        <w:rPr>
          <w:b/>
        </w:rPr>
        <w:t>celková cena včetně DPH</w:t>
      </w:r>
      <w:r>
        <w:rPr>
          <w:b/>
          <w:bCs/>
        </w:rPr>
        <w:tab/>
        <w:t xml:space="preserve">  </w:t>
      </w:r>
      <w:r w:rsidRPr="00A15F80">
        <w:rPr>
          <w:b/>
        </w:rPr>
        <w:t>6 957,50 Kč</w:t>
      </w:r>
    </w:p>
    <w:p w14:paraId="152E4324" w14:textId="0E372018" w:rsidR="00C90FCE" w:rsidRPr="00A15F80" w:rsidRDefault="00C90FCE" w:rsidP="00A15F80">
      <w:pPr>
        <w:pStyle w:val="Hlavntextlnksmlouvy"/>
        <w:numPr>
          <w:ilvl w:val="0"/>
          <w:numId w:val="0"/>
        </w:numPr>
        <w:ind w:left="142"/>
        <w:rPr>
          <w:rFonts w:eastAsia="Arial" w:cs="Arial"/>
          <w:color w:val="000000" w:themeColor="text1"/>
        </w:rPr>
      </w:pPr>
      <w:r w:rsidRPr="007E5CD4">
        <w:rPr>
          <w:rFonts w:eastAsia="Arial" w:cs="Arial"/>
          <w:color w:val="000000" w:themeColor="text1"/>
        </w:rPr>
        <w:t xml:space="preserve">Cena za </w:t>
      </w:r>
      <w:r>
        <w:rPr>
          <w:rFonts w:eastAsia="Arial" w:cs="Arial"/>
          <w:color w:val="000000" w:themeColor="text1"/>
        </w:rPr>
        <w:t>školení</w:t>
      </w:r>
      <w:r w:rsidR="00512EE6">
        <w:rPr>
          <w:rFonts w:eastAsia="Arial" w:cs="Arial"/>
          <w:color w:val="000000" w:themeColor="text1"/>
        </w:rPr>
        <w:t xml:space="preserve"> uživatelů</w:t>
      </w:r>
      <w:r w:rsidRPr="007E5CD4">
        <w:rPr>
          <w:rFonts w:eastAsia="Arial" w:cs="Arial"/>
          <w:color w:val="000000" w:themeColor="text1"/>
        </w:rPr>
        <w:t xml:space="preserve"> bude Objednatelem uhrazena jednorázově na základě daňového dokladu</w:t>
      </w:r>
      <w:r w:rsidR="00500D80">
        <w:rPr>
          <w:rFonts w:eastAsia="Arial" w:cs="Arial"/>
          <w:color w:val="000000" w:themeColor="text1"/>
        </w:rPr>
        <w:t xml:space="preserve"> </w:t>
      </w:r>
      <w:r w:rsidR="004B5524">
        <w:rPr>
          <w:rFonts w:eastAsia="Arial" w:cs="Arial"/>
          <w:color w:val="000000" w:themeColor="text1"/>
        </w:rPr>
        <w:t>(</w:t>
      </w:r>
      <w:r w:rsidRPr="007E5CD4">
        <w:rPr>
          <w:rFonts w:eastAsia="Arial" w:cs="Arial"/>
          <w:color w:val="000000" w:themeColor="text1"/>
        </w:rPr>
        <w:t>faktury</w:t>
      </w:r>
      <w:r w:rsidR="004B5524">
        <w:rPr>
          <w:rFonts w:eastAsia="Arial" w:cs="Arial"/>
          <w:color w:val="000000" w:themeColor="text1"/>
        </w:rPr>
        <w:t>)</w:t>
      </w:r>
      <w:r w:rsidRPr="007E5CD4">
        <w:rPr>
          <w:rFonts w:eastAsia="Arial" w:cs="Arial"/>
          <w:color w:val="000000" w:themeColor="text1"/>
        </w:rPr>
        <w:t xml:space="preserve"> vystavené </w:t>
      </w:r>
      <w:r>
        <w:rPr>
          <w:rFonts w:eastAsia="Arial" w:cs="Arial"/>
          <w:color w:val="000000" w:themeColor="text1"/>
        </w:rPr>
        <w:t>Poskytovatelem</w:t>
      </w:r>
      <w:r w:rsidRPr="007E5CD4">
        <w:rPr>
          <w:rFonts w:eastAsia="Arial" w:cs="Arial"/>
          <w:color w:val="000000" w:themeColor="text1"/>
        </w:rPr>
        <w:t xml:space="preserve">. </w:t>
      </w:r>
      <w:r>
        <w:rPr>
          <w:rFonts w:eastAsia="Arial" w:cs="Arial"/>
          <w:color w:val="000000" w:themeColor="text1"/>
        </w:rPr>
        <w:t>Poskytovatel</w:t>
      </w:r>
      <w:r w:rsidRPr="007E5CD4">
        <w:rPr>
          <w:rFonts w:eastAsia="Arial" w:cs="Arial"/>
          <w:color w:val="000000" w:themeColor="text1"/>
        </w:rPr>
        <w:t xml:space="preserve"> je oprávněn vystavit fakturu až po řádném </w:t>
      </w:r>
      <w:r>
        <w:rPr>
          <w:rFonts w:eastAsia="Arial" w:cs="Arial"/>
          <w:color w:val="000000" w:themeColor="text1"/>
        </w:rPr>
        <w:t xml:space="preserve">provedení </w:t>
      </w:r>
      <w:r w:rsidR="00512EE6">
        <w:rPr>
          <w:rFonts w:eastAsia="Arial" w:cs="Arial"/>
          <w:color w:val="000000" w:themeColor="text1"/>
        </w:rPr>
        <w:t>školení.</w:t>
      </w:r>
    </w:p>
    <w:p w14:paraId="05D93FFD" w14:textId="02A31F48" w:rsidR="00B621CE" w:rsidRDefault="00B621CE" w:rsidP="00B621CE">
      <w:pPr>
        <w:pStyle w:val="Hlavntextlnksmlouvy"/>
      </w:pPr>
      <w:r>
        <w:t xml:space="preserve">Veškeré daňové doklady (faktury) vystavené </w:t>
      </w:r>
      <w:r w:rsidR="00A0513E">
        <w:t>p</w:t>
      </w:r>
      <w:r>
        <w:t xml:space="preserve">oskytovatelem podle této </w:t>
      </w:r>
      <w:r w:rsidR="002D0389">
        <w:t>s</w:t>
      </w:r>
      <w:r>
        <w:t xml:space="preserve">mlouvy bude </w:t>
      </w:r>
      <w:r w:rsidR="00A0513E">
        <w:t>p</w:t>
      </w:r>
      <w:r>
        <w:t xml:space="preserve">oskytovatel v jednom vyhotovení zasílat </w:t>
      </w:r>
      <w:r w:rsidR="00A0513E">
        <w:t>o</w:t>
      </w:r>
      <w:r>
        <w:t>bjednateli do jeho datové schránky</w:t>
      </w:r>
      <w:r w:rsidR="4CDB862B">
        <w:t>, případně</w:t>
      </w:r>
      <w:r w:rsidR="0D6469BD">
        <w:t xml:space="preserve"> </w:t>
      </w:r>
      <w:r w:rsidR="4CDB862B">
        <w:t>na e-mailovou</w:t>
      </w:r>
      <w:r w:rsidR="75A9B5ED">
        <w:t xml:space="preserve"> </w:t>
      </w:r>
      <w:r w:rsidR="50D57B9B">
        <w:t xml:space="preserve">adresu </w:t>
      </w:r>
      <w:hyperlink r:id="rId11">
        <w:r w:rsidR="50D57B9B" w:rsidRPr="00D13AAE">
          <w:rPr>
            <w:rStyle w:val="Hypertextovodkaz"/>
            <w:rFonts w:eastAsia="Arial" w:cs="Arial"/>
            <w:szCs w:val="20"/>
          </w:rPr>
          <w:t>fakturace@zlinskykraj.cz</w:t>
        </w:r>
      </w:hyperlink>
      <w:r w:rsidRPr="00D13AAE">
        <w:rPr>
          <w:szCs w:val="20"/>
        </w:rPr>
        <w:t xml:space="preserve"> a</w:t>
      </w:r>
      <w:r>
        <w:t xml:space="preserve"> jejich splatnost bude činit </w:t>
      </w:r>
      <w:r w:rsidR="00477437">
        <w:t>dvacet jedna</w:t>
      </w:r>
      <w:r>
        <w:t xml:space="preserve"> (</w:t>
      </w:r>
      <w:r w:rsidR="00477437">
        <w:t>21</w:t>
      </w:r>
      <w:r>
        <w:t xml:space="preserve">) kalendářních dní ode dne jejich </w:t>
      </w:r>
      <w:r w:rsidR="00CD73E1">
        <w:t xml:space="preserve">řádného </w:t>
      </w:r>
      <w:r>
        <w:t xml:space="preserve">doručení </w:t>
      </w:r>
      <w:r w:rsidR="00A0513E">
        <w:t>o</w:t>
      </w:r>
      <w:r>
        <w:t xml:space="preserve">bjednateli. Za den úhrady dané faktury bude považován den odepsání fakturované částky z účtu </w:t>
      </w:r>
      <w:r w:rsidR="00A0513E">
        <w:t>o</w:t>
      </w:r>
      <w:r>
        <w:t>bjednatele.</w:t>
      </w:r>
    </w:p>
    <w:p w14:paraId="7A789284" w14:textId="57294C4B" w:rsidR="00B621CE" w:rsidRDefault="00B621CE" w:rsidP="00B621CE">
      <w:pPr>
        <w:pStyle w:val="Hlavntextlnksmlouvy"/>
      </w:pPr>
      <w:r>
        <w:t xml:space="preserve">Objednatel si vyhrazuje právo vrátit </w:t>
      </w:r>
      <w:r w:rsidR="00A0513E">
        <w:t>p</w:t>
      </w:r>
      <w:r>
        <w:t xml:space="preserve">oskytovateli do data jeho splatnosti daňový doklad (fakturu), který nebude obsahovat veškeré údaje vyžadované závaznými právními předpisy ČR nebo touto </w:t>
      </w:r>
      <w:r w:rsidR="00A0513E">
        <w:t>s</w:t>
      </w:r>
      <w:r>
        <w:t>mlouvou, nebo v něm budou uvedeny nesprávné údaje (s uvedením chybějících náležitostí nebo nesprávných údajů).</w:t>
      </w:r>
      <w:r w:rsidR="00404CF6">
        <w:t xml:space="preserve"> V případě oprávněného vrácení</w:t>
      </w:r>
      <w:r w:rsidR="00175B8D">
        <w:t xml:space="preserve"> faktury, je poskytovatel povinen vy</w:t>
      </w:r>
      <w:r w:rsidR="008925F8">
        <w:t xml:space="preserve">stavit </w:t>
      </w:r>
      <w:r w:rsidR="008925F8">
        <w:lastRenderedPageBreak/>
        <w:t>novou (opravenou) fakturu.</w:t>
      </w:r>
      <w:r>
        <w:t xml:space="preserve"> V</w:t>
      </w:r>
      <w:r w:rsidR="00470676">
        <w:t xml:space="preserve">rácením faktury přestane běžet původní </w:t>
      </w:r>
      <w:r w:rsidR="00C86CFB">
        <w:t>doba splatnosti</w:t>
      </w:r>
      <w:r w:rsidR="00BA467D">
        <w:t>.</w:t>
      </w:r>
      <w:r w:rsidR="00C86CFB">
        <w:t xml:space="preserve"> </w:t>
      </w:r>
      <w:r w:rsidR="00A97CA9">
        <w:t xml:space="preserve">Od okamžiku </w:t>
      </w:r>
      <w:r w:rsidR="000E3AA9">
        <w:t>doručení</w:t>
      </w:r>
      <w:r w:rsidR="00EC7F49">
        <w:t xml:space="preserve"> </w:t>
      </w:r>
      <w:r w:rsidR="00404CF6">
        <w:t xml:space="preserve">nově vyhotovené </w:t>
      </w:r>
      <w:r w:rsidR="008F0935">
        <w:t xml:space="preserve">a </w:t>
      </w:r>
      <w:r w:rsidR="00610F88">
        <w:t xml:space="preserve">řádně </w:t>
      </w:r>
      <w:r w:rsidR="00404CF6">
        <w:t>opravené</w:t>
      </w:r>
      <w:r w:rsidR="000E3AA9">
        <w:t xml:space="preserve"> faktury </w:t>
      </w:r>
      <w:r w:rsidR="00500D80">
        <w:t>objednateli pak</w:t>
      </w:r>
      <w:r w:rsidR="000E3AA9">
        <w:t xml:space="preserve"> </w:t>
      </w:r>
      <w:r>
        <w:t xml:space="preserve">začne běžet </w:t>
      </w:r>
      <w:r w:rsidR="000E3AA9">
        <w:t xml:space="preserve">nová </w:t>
      </w:r>
      <w:r>
        <w:t>doba splatnosti</w:t>
      </w:r>
      <w:r w:rsidR="00500D80">
        <w:t>.</w:t>
      </w:r>
    </w:p>
    <w:p w14:paraId="7E99C856" w14:textId="10A49331" w:rsidR="00B621CE" w:rsidRDefault="00B621CE" w:rsidP="00B621CE">
      <w:pPr>
        <w:pStyle w:val="Hlavntextlnksmlouvy"/>
      </w:pPr>
      <w:r>
        <w:t xml:space="preserve">V případě, že je </w:t>
      </w:r>
      <w:r w:rsidR="00A0513E">
        <w:t>p</w:t>
      </w:r>
      <w:r>
        <w:t>oskytovatel plátcem DPH, pak součástí každé faktury musí být prohlášení poskytovatele o tom, že:</w:t>
      </w:r>
    </w:p>
    <w:p w14:paraId="6CA78B24" w14:textId="77777777" w:rsidR="00B621CE" w:rsidRDefault="00B621CE" w:rsidP="00B621CE">
      <w:pPr>
        <w:pStyle w:val="Textpodrovnlnk"/>
      </w:pPr>
      <w:r>
        <w:t>nemá v úmyslu nezaplatit daň z přidané hodnoty u zdanitelného plnění podle této faktury (dále jen „</w:t>
      </w:r>
      <w:r w:rsidRPr="008E3B22">
        <w:rPr>
          <w:b/>
        </w:rPr>
        <w:t>daň</w:t>
      </w:r>
      <w:r>
        <w:t xml:space="preserve">“), </w:t>
      </w:r>
    </w:p>
    <w:p w14:paraId="7291E6AD" w14:textId="77777777" w:rsidR="00B621CE" w:rsidRDefault="00B621CE" w:rsidP="00B621CE">
      <w:pPr>
        <w:pStyle w:val="Textpodrovnlnk"/>
      </w:pPr>
      <w:r>
        <w:t>nejsou mu známy skutečnosti, nasvědčující tomu, že se dostane do postavení, kdy nemůže daň zaplatit a ani se ke dni vystavení této faktury v takovém postavení nenachází,</w:t>
      </w:r>
    </w:p>
    <w:p w14:paraId="624B6BC3" w14:textId="0CF5A4A4" w:rsidR="00B621CE" w:rsidRDefault="00B621CE" w:rsidP="00B621CE">
      <w:pPr>
        <w:pStyle w:val="Textpodrovnlnk"/>
      </w:pPr>
      <w:r>
        <w:t>nezkrátí daň nebo nevyláká daňovou výhodu</w:t>
      </w:r>
      <w:r w:rsidR="0010615D">
        <w:t>,</w:t>
      </w:r>
    </w:p>
    <w:p w14:paraId="02720DDB" w14:textId="77777777" w:rsidR="00B621CE" w:rsidRDefault="00B621CE" w:rsidP="00B621CE">
      <w:pPr>
        <w:pStyle w:val="Textpodrovnlnk"/>
      </w:pPr>
      <w:r>
        <w:t>úplata za plnění dle této faktury není odchylná od obvyklé ceny,</w:t>
      </w:r>
    </w:p>
    <w:p w14:paraId="6C8A4141" w14:textId="77777777" w:rsidR="00B621CE" w:rsidRDefault="00B621CE" w:rsidP="00B621CE">
      <w:pPr>
        <w:pStyle w:val="Textpodrovnlnk"/>
      </w:pPr>
      <w:r>
        <w:t>úplata za plnění dle této faktury nebude poskytnuta zcela nebo zčásti bezhotovostním převodem na účet vedený poskytovatelem platebních služeb mimo tuzemsko,</w:t>
      </w:r>
    </w:p>
    <w:p w14:paraId="0EF64B63" w14:textId="77777777" w:rsidR="00B621CE" w:rsidRDefault="00B621CE" w:rsidP="00B621CE">
      <w:pPr>
        <w:pStyle w:val="Textpodrovnlnk"/>
      </w:pPr>
      <w:r>
        <w:t>nebude nespolehlivým plátcem,</w:t>
      </w:r>
    </w:p>
    <w:p w14:paraId="19B6C73F" w14:textId="77777777" w:rsidR="00B621CE" w:rsidRDefault="00B621CE" w:rsidP="00B621CE">
      <w:pPr>
        <w:pStyle w:val="Textpodrovnlnk"/>
      </w:pPr>
      <w:r>
        <w:t>bude mít u správce daně registrován bankovní účet používaný pro ekonomickou činnost,</w:t>
      </w:r>
    </w:p>
    <w:p w14:paraId="14066ACB" w14:textId="567DAE05" w:rsidR="00B621CE" w:rsidRDefault="006543B2" w:rsidP="00EA4E9F">
      <w:pPr>
        <w:pStyle w:val="Textpodrovnlnk"/>
      </w:pPr>
      <w:r>
        <w:t xml:space="preserve">souhlasí s tím, že pokud ke dni uskutečnění zdanitelného plnění nebo k okamžiku poskytnutí úplaty na plnění bude o Poskytovateli zveřejněna správcem daně skutečnost, že poskytovatel je nespolehlivým plátcem, uhradí objednatel daň z přidané hodnoty z přijatého zdanitelného plnění příslušnému správci daně, V případě změny sazby DPH v průběhu plnění není nutné uzavírat dodatek ke </w:t>
      </w:r>
      <w:r w:rsidR="00727C72">
        <w:t>s</w:t>
      </w:r>
      <w:r>
        <w:t xml:space="preserve">mlouvě, pouze se k příslušnému základu daně uvedenému v této </w:t>
      </w:r>
      <w:r w:rsidR="00727C72">
        <w:t>s</w:t>
      </w:r>
      <w:r>
        <w:t>mlouvě přičte sazba DPH účinná v době vzniku zdanitelného plnění</w:t>
      </w:r>
      <w:r w:rsidR="00EA4E9F">
        <w:t>,</w:t>
      </w:r>
    </w:p>
    <w:p w14:paraId="553BBC58" w14:textId="48E428D4" w:rsidR="006543B2" w:rsidRPr="006543B2" w:rsidRDefault="006543B2" w:rsidP="00EA4E9F">
      <w:pPr>
        <w:pStyle w:val="Textpodrovnlnk"/>
      </w:pPr>
      <w:r>
        <w:t xml:space="preserve">souhlasí s tím, že pokud ke dni uskutečnění zdanitelného plnění nebo k okamžiku poskytnutí úplaty na plnění bude zjištěna nesrovnalost v registraci bankovního účtu </w:t>
      </w:r>
      <w:r w:rsidR="00727C72">
        <w:t>p</w:t>
      </w:r>
      <w:r>
        <w:t xml:space="preserve">oskytovatele určeného pro ekonomickou činnost správcem daně, uhradí </w:t>
      </w:r>
      <w:r w:rsidR="00727C72">
        <w:t>o</w:t>
      </w:r>
      <w:r>
        <w:t>bjednatel daň z přidané hodnoty z přijatého zdanitelného plnění příslušnému správci daně.</w:t>
      </w:r>
    </w:p>
    <w:p w14:paraId="6FB56A8F" w14:textId="77777777" w:rsidR="0052305E" w:rsidRDefault="006543B2" w:rsidP="0052305E">
      <w:pPr>
        <w:pStyle w:val="Nadpis1"/>
      </w:pPr>
      <w:r>
        <w:t>Práva a povinnosti objednatele</w:t>
      </w:r>
    </w:p>
    <w:p w14:paraId="1DC5F40D" w14:textId="0F22AA55" w:rsidR="006543B2" w:rsidRDefault="006543B2" w:rsidP="006543B2">
      <w:pPr>
        <w:pStyle w:val="Hlavntextlnksmlouvy"/>
      </w:pPr>
      <w:r>
        <w:t xml:space="preserve">Objednatel se zavazuje spolupracovat s </w:t>
      </w:r>
      <w:r w:rsidR="00727C72">
        <w:t>p</w:t>
      </w:r>
      <w:r>
        <w:t xml:space="preserve">oskytovatelem a poskytovat mu veškerou nutnou součinnost potřebnou pro řádné poskytování </w:t>
      </w:r>
      <w:r w:rsidR="00727C72" w:rsidRPr="00727C72">
        <w:rPr>
          <w:b/>
        </w:rPr>
        <w:t>podpory</w:t>
      </w:r>
      <w:r>
        <w:t xml:space="preserve">. Objednatel je povinen informovat </w:t>
      </w:r>
      <w:r w:rsidR="00727C72">
        <w:t>p</w:t>
      </w:r>
      <w:r>
        <w:t xml:space="preserve">oskytovatele o veškerých skutečnostech, které jsou nebo mohou být důležité pro plnění této </w:t>
      </w:r>
      <w:r w:rsidR="00C8269B">
        <w:t>s</w:t>
      </w:r>
      <w:r>
        <w:t>mlouvy.</w:t>
      </w:r>
    </w:p>
    <w:p w14:paraId="4E305330" w14:textId="35B4123B" w:rsidR="006543B2" w:rsidRDefault="006543B2" w:rsidP="006543B2">
      <w:pPr>
        <w:pStyle w:val="Hlavntextlnksmlouvy"/>
      </w:pPr>
      <w:r>
        <w:t xml:space="preserve">Objednatel se zavazuje v souladu s pravidly uvedenými v příloze č. </w:t>
      </w:r>
      <w:r w:rsidR="00822FAA">
        <w:t xml:space="preserve">2 </w:t>
      </w:r>
      <w:r w:rsidR="00C8269B">
        <w:t>s</w:t>
      </w:r>
      <w:r>
        <w:t xml:space="preserve">mlouvy (Bezpečnostní pravidla ICT Zlínského kraje) umožnit vstup zaměstnancům </w:t>
      </w:r>
      <w:r w:rsidR="00727C72">
        <w:t>p</w:t>
      </w:r>
      <w:r>
        <w:t xml:space="preserve">oskytovatele zajišťujícím </w:t>
      </w:r>
      <w:r w:rsidR="00DE6CA7">
        <w:t xml:space="preserve">poskytování </w:t>
      </w:r>
      <w:r w:rsidR="00727C72">
        <w:t>podpor</w:t>
      </w:r>
      <w:r w:rsidR="00DE6CA7">
        <w:t>y</w:t>
      </w:r>
      <w:r>
        <w:t xml:space="preserve"> do míst plnění podle této </w:t>
      </w:r>
      <w:r w:rsidR="00C8269B">
        <w:t>s</w:t>
      </w:r>
      <w:r>
        <w:t xml:space="preserve">mlouvy, vyžaduje-li to plnění této </w:t>
      </w:r>
      <w:r w:rsidR="00C8269B">
        <w:t>s</w:t>
      </w:r>
      <w:r>
        <w:t>mlouvy.</w:t>
      </w:r>
    </w:p>
    <w:p w14:paraId="2EF448AE" w14:textId="6B3CD6A3" w:rsidR="006543B2" w:rsidRDefault="006543B2" w:rsidP="006543B2">
      <w:pPr>
        <w:pStyle w:val="Hlavntextlnksmlouvy"/>
      </w:pPr>
      <w:r>
        <w:t xml:space="preserve">Objednatel se zavazuje v souladu s pravidly uvedenými v příloze č. </w:t>
      </w:r>
      <w:r w:rsidR="00822FAA">
        <w:t xml:space="preserve">2 </w:t>
      </w:r>
      <w:r w:rsidR="00C8269B">
        <w:t>s</w:t>
      </w:r>
      <w:r>
        <w:t>mlouvy (</w:t>
      </w:r>
      <w:r w:rsidR="00A05149">
        <w:t>Bezpečnostní pravidla informačního systému (IS) Zlínského kraje</w:t>
      </w:r>
      <w:r>
        <w:t xml:space="preserve">) umožnit vzdálený přístup zaměstnancům </w:t>
      </w:r>
      <w:r w:rsidR="004408E6">
        <w:t>p</w:t>
      </w:r>
      <w:r>
        <w:t xml:space="preserve">oskytovatele zajišťujícím </w:t>
      </w:r>
      <w:r w:rsidR="008131B1">
        <w:t xml:space="preserve">poskytování </w:t>
      </w:r>
      <w:r w:rsidR="004408E6" w:rsidRPr="004408E6">
        <w:rPr>
          <w:b/>
        </w:rPr>
        <w:t>podpor</w:t>
      </w:r>
      <w:r w:rsidR="008131B1">
        <w:rPr>
          <w:b/>
        </w:rPr>
        <w:t>y</w:t>
      </w:r>
      <w:r>
        <w:t xml:space="preserve"> do této </w:t>
      </w:r>
      <w:r w:rsidR="002D0389">
        <w:t>s</w:t>
      </w:r>
      <w:r>
        <w:t xml:space="preserve">mlouvy, vyžaduje-li to plnění této </w:t>
      </w:r>
      <w:r w:rsidR="002D0389">
        <w:t>s</w:t>
      </w:r>
      <w:r>
        <w:t xml:space="preserve">mlouvy. Objednatel odpovídá za to, že řádný průběh prací </w:t>
      </w:r>
      <w:r w:rsidR="00727C72">
        <w:t>poskytovatele</w:t>
      </w:r>
      <w:r>
        <w:t xml:space="preserve"> nebude rušen zásahy třetích osob.</w:t>
      </w:r>
      <w:r w:rsidR="00C8269B">
        <w:t xml:space="preserve"> </w:t>
      </w:r>
    </w:p>
    <w:p w14:paraId="6C9518CB" w14:textId="3849DE23" w:rsidR="004408E6" w:rsidRDefault="004408E6" w:rsidP="004408E6">
      <w:pPr>
        <w:pStyle w:val="Hlavntextlnksmlouvy"/>
      </w:pPr>
      <w:r>
        <w:t xml:space="preserve">Objednatel zajistí poskytovateli pracovní prostor v místě plnění </w:t>
      </w:r>
      <w:r w:rsidR="003118E7" w:rsidRPr="003118E7">
        <w:rPr>
          <w:b/>
        </w:rPr>
        <w:t>p</w:t>
      </w:r>
      <w:r w:rsidRPr="003118E7">
        <w:rPr>
          <w:b/>
        </w:rPr>
        <w:t>odpory</w:t>
      </w:r>
      <w:r>
        <w:t xml:space="preserve"> v rozsahu nutném pro provedení servisních služeb.</w:t>
      </w:r>
      <w:r w:rsidR="00C8269B" w:rsidRPr="00C8269B">
        <w:rPr>
          <w:rStyle w:val="VysvtlivkyChar"/>
        </w:rPr>
        <w:t xml:space="preserve"> </w:t>
      </w:r>
    </w:p>
    <w:p w14:paraId="2EE51EEE" w14:textId="45226637" w:rsidR="004408E6" w:rsidRDefault="004408E6" w:rsidP="004408E6">
      <w:pPr>
        <w:pStyle w:val="Hlavntextlnksmlouvy"/>
      </w:pPr>
      <w:r>
        <w:t xml:space="preserve">Objednatel poskytne poskytovateli po nabytí účinnosti </w:t>
      </w:r>
      <w:r w:rsidR="00261CD6">
        <w:t xml:space="preserve">této </w:t>
      </w:r>
      <w:r w:rsidR="00C8269B">
        <w:t>s</w:t>
      </w:r>
      <w:r>
        <w:t xml:space="preserve">mlouvy kompletní dokumentaci prostředí a potřebné přístupové údaje pro plnění </w:t>
      </w:r>
      <w:r w:rsidRPr="003118E7">
        <w:rPr>
          <w:b/>
        </w:rPr>
        <w:t>podpory</w:t>
      </w:r>
      <w:r>
        <w:t>.</w:t>
      </w:r>
    </w:p>
    <w:p w14:paraId="26E05B9E" w14:textId="28CC623B" w:rsidR="006543B2" w:rsidRDefault="006543B2" w:rsidP="006543B2">
      <w:pPr>
        <w:pStyle w:val="Hlavntextlnksmlouvy"/>
      </w:pPr>
      <w:r>
        <w:t xml:space="preserve">Pokud </w:t>
      </w:r>
      <w:r w:rsidR="003118E7">
        <w:t>o</w:t>
      </w:r>
      <w:r>
        <w:t xml:space="preserve">bjednatel neposkytne dohodnutou součinnost </w:t>
      </w:r>
      <w:r w:rsidR="004408E6">
        <w:t>dle tohoto článku</w:t>
      </w:r>
      <w:r>
        <w:t xml:space="preserve">, má </w:t>
      </w:r>
      <w:r w:rsidR="004408E6">
        <w:t>p</w:t>
      </w:r>
      <w:r>
        <w:t xml:space="preserve">oskytovatel právo požadovat na </w:t>
      </w:r>
      <w:r w:rsidR="004408E6">
        <w:t>o</w:t>
      </w:r>
      <w:r>
        <w:t xml:space="preserve">bjednateli posunutí stanovených termínů o dobu, po kterou </w:t>
      </w:r>
      <w:r w:rsidR="004408E6">
        <w:t>součinnost nebyla poskytnuta</w:t>
      </w:r>
      <w:r>
        <w:t>.</w:t>
      </w:r>
    </w:p>
    <w:p w14:paraId="082776FF" w14:textId="77777777" w:rsidR="006543B2" w:rsidRDefault="006543B2" w:rsidP="006543B2">
      <w:pPr>
        <w:pStyle w:val="Hlavntextlnksmlouvy"/>
      </w:pPr>
      <w:r>
        <w:t xml:space="preserve">Objednatel si vyhrazuje právo monitorovat </w:t>
      </w:r>
      <w:r w:rsidR="004408E6">
        <w:t>a zakázat neoprávněné aktivity p</w:t>
      </w:r>
      <w:r>
        <w:t>oskytovatele.</w:t>
      </w:r>
    </w:p>
    <w:p w14:paraId="6D0CC9C2" w14:textId="097CBAB3" w:rsidR="006543B2" w:rsidRDefault="006543B2" w:rsidP="006543B2">
      <w:pPr>
        <w:pStyle w:val="Hlavntextlnksmlouvy"/>
      </w:pPr>
      <w:r>
        <w:lastRenderedPageBreak/>
        <w:t>Objednatel si vyhrazuje práv</w:t>
      </w:r>
      <w:r w:rsidR="004408E6">
        <w:t>o auditovat smluvní povinnosti p</w:t>
      </w:r>
      <w:r>
        <w:t xml:space="preserve">oskytovatele nebo nechat provést tyto audity třetí </w:t>
      </w:r>
      <w:r w:rsidR="00835E5A">
        <w:t>osobou</w:t>
      </w:r>
      <w:r>
        <w:t>.</w:t>
      </w:r>
      <w:r w:rsidR="00DB1B96">
        <w:t xml:space="preserve"> </w:t>
      </w:r>
      <w:r w:rsidR="00785E96" w:rsidRPr="00471EE2">
        <w:rPr>
          <w:rFonts w:eastAsia="Arial" w:cs="Arial"/>
        </w:rPr>
        <w:t xml:space="preserve">Jedná se zejména o kontrolu způsobu plnění dohodnutých bezpečnostních opatření, způsobu nakládání s daty, způsobu identifikace a hlášení bezpečnostních incidentů apod. a </w:t>
      </w:r>
      <w:r w:rsidR="006210DD">
        <w:rPr>
          <w:rFonts w:eastAsia="Arial" w:cs="Arial"/>
        </w:rPr>
        <w:t>p</w:t>
      </w:r>
      <w:r w:rsidR="002738A4">
        <w:rPr>
          <w:rFonts w:eastAsia="Arial" w:cs="Arial"/>
        </w:rPr>
        <w:t>oskytovatel</w:t>
      </w:r>
      <w:r w:rsidR="00785E96" w:rsidRPr="00471EE2">
        <w:rPr>
          <w:rFonts w:eastAsia="Arial" w:cs="Arial"/>
        </w:rPr>
        <w:t xml:space="preserve"> se zavazuje k výkonu této kontroly poskytnout </w:t>
      </w:r>
      <w:r w:rsidR="00B30CBE">
        <w:rPr>
          <w:rFonts w:eastAsia="Arial" w:cs="Arial"/>
        </w:rPr>
        <w:t xml:space="preserve">veškerou potřebnou </w:t>
      </w:r>
      <w:r w:rsidR="00785E96" w:rsidRPr="00471EE2">
        <w:rPr>
          <w:rFonts w:eastAsia="Arial" w:cs="Arial"/>
        </w:rPr>
        <w:t>součinnost.</w:t>
      </w:r>
    </w:p>
    <w:p w14:paraId="1EA50F5D" w14:textId="4907A0C4" w:rsidR="006543B2" w:rsidRDefault="006543B2" w:rsidP="006543B2">
      <w:pPr>
        <w:pStyle w:val="Nadpis1"/>
      </w:pPr>
      <w:r>
        <w:t xml:space="preserve">Práva a povinnosti </w:t>
      </w:r>
      <w:r w:rsidR="00727C72">
        <w:t>poskytovatele</w:t>
      </w:r>
    </w:p>
    <w:p w14:paraId="3D4B2E3D" w14:textId="3FE7EC35" w:rsidR="006543B2" w:rsidRDefault="006543B2" w:rsidP="006543B2">
      <w:pPr>
        <w:pStyle w:val="Hlavntextlnksmlouvy"/>
      </w:pPr>
      <w:r>
        <w:t>Poskytovat</w:t>
      </w:r>
      <w:r w:rsidR="004408E6">
        <w:t>el se zavazuje spolupracovat s o</w:t>
      </w:r>
      <w:r>
        <w:t xml:space="preserve">bjednatelem a poskytovat mu veškerou nutnou součinnost potřebnou pro řádné poskytování </w:t>
      </w:r>
      <w:r w:rsidR="004408E6" w:rsidRPr="003118E7">
        <w:rPr>
          <w:b/>
        </w:rPr>
        <w:t>podpory</w:t>
      </w:r>
      <w:r>
        <w:t xml:space="preserve">. Poskytovatel je povinen písemně informovat </w:t>
      </w:r>
      <w:r w:rsidR="004408E6">
        <w:t>o</w:t>
      </w:r>
      <w:r>
        <w:t xml:space="preserve">bjednatele o veškerých skutečnostech, které jsou nebo mohou být důležité pro plnění této </w:t>
      </w:r>
      <w:r w:rsidR="00C8269B">
        <w:t>s</w:t>
      </w:r>
      <w:r>
        <w:t>mlouvy.</w:t>
      </w:r>
    </w:p>
    <w:p w14:paraId="0839B0A2" w14:textId="627F1378" w:rsidR="006543B2" w:rsidRDefault="006543B2" w:rsidP="006543B2">
      <w:pPr>
        <w:pStyle w:val="Hlavntextlnksmlouvy"/>
      </w:pPr>
      <w:r>
        <w:t xml:space="preserve">Poskytovatel je povinen poskytovat </w:t>
      </w:r>
      <w:r w:rsidR="004408E6" w:rsidRPr="4A46AE8F">
        <w:rPr>
          <w:b/>
          <w:bCs/>
        </w:rPr>
        <w:t>podporu</w:t>
      </w:r>
      <w:r w:rsidR="004408E6">
        <w:t xml:space="preserve"> </w:t>
      </w:r>
      <w:r>
        <w:t xml:space="preserve">řádně a včas. Poskytovatel je povinen postupovat při poskytování </w:t>
      </w:r>
      <w:r w:rsidR="004408E6" w:rsidRPr="4A46AE8F">
        <w:rPr>
          <w:b/>
          <w:bCs/>
        </w:rPr>
        <w:t>podpory</w:t>
      </w:r>
      <w:r w:rsidR="004408E6">
        <w:t xml:space="preserve"> </w:t>
      </w:r>
      <w:r>
        <w:t xml:space="preserve">s náležitou odbornou péčí a podle pokynů </w:t>
      </w:r>
      <w:r w:rsidR="004408E6">
        <w:t>o</w:t>
      </w:r>
      <w:r>
        <w:t xml:space="preserve">bjednatele. Při plnění této </w:t>
      </w:r>
      <w:r w:rsidR="004408E6">
        <w:t>s</w:t>
      </w:r>
      <w:r>
        <w:t xml:space="preserve">mlouvy je </w:t>
      </w:r>
      <w:r w:rsidR="004408E6">
        <w:t>p</w:t>
      </w:r>
      <w:r>
        <w:t xml:space="preserve">oskytovatel povinen upozorňovat </w:t>
      </w:r>
      <w:r w:rsidR="004408E6">
        <w:t>o</w:t>
      </w:r>
      <w:r>
        <w:t xml:space="preserve">bjednatele na nevhodnost jeho pokynů. Pokud </w:t>
      </w:r>
      <w:r w:rsidR="004408E6">
        <w:t>o</w:t>
      </w:r>
      <w:r>
        <w:t>bjednatel i přes upozornění</w:t>
      </w:r>
      <w:r w:rsidR="007C17ED">
        <w:t xml:space="preserve"> na nevhodnost pokynů</w:t>
      </w:r>
      <w:r>
        <w:t xml:space="preserve"> na splnění svých pokynů trvá</w:t>
      </w:r>
      <w:r w:rsidR="005D0D68">
        <w:t>, což poskytovateli potvrdí v písemné formě</w:t>
      </w:r>
      <w:r>
        <w:t xml:space="preserve">, neodpovídá </w:t>
      </w:r>
      <w:r w:rsidR="004408E6">
        <w:t>p</w:t>
      </w:r>
      <w:r>
        <w:t>oskytovatel za případnou škodu tím vzniklou.</w:t>
      </w:r>
      <w:r w:rsidR="00605344">
        <w:t xml:space="preserve"> </w:t>
      </w:r>
      <w:r w:rsidR="00E76064">
        <w:t xml:space="preserve">Bude-li však </w:t>
      </w:r>
      <w:r w:rsidR="00AB1A33">
        <w:t xml:space="preserve">poskytovatel </w:t>
      </w:r>
      <w:r w:rsidR="00E76064">
        <w:t xml:space="preserve">postupovat </w:t>
      </w:r>
      <w:r w:rsidR="00D34979">
        <w:t xml:space="preserve">podle nevhodného pokynu, aniž </w:t>
      </w:r>
      <w:r w:rsidR="00040CF9">
        <w:t xml:space="preserve">by </w:t>
      </w:r>
      <w:r w:rsidR="006B62B0">
        <w:t xml:space="preserve">objednatel </w:t>
      </w:r>
      <w:r w:rsidR="0026630E">
        <w:t xml:space="preserve">po upozornění </w:t>
      </w:r>
      <w:r w:rsidR="006B62B0">
        <w:t>na jeho splnění trval</w:t>
      </w:r>
      <w:r w:rsidR="002570D9">
        <w:t xml:space="preserve"> (příp. poskytovatel na nevhodnost pokynu objednatele vůbec neupozorní)</w:t>
      </w:r>
      <w:r w:rsidR="006B62B0">
        <w:t xml:space="preserve">, </w:t>
      </w:r>
      <w:r w:rsidR="00256ED0">
        <w:t>odpovídá za všechny následky s tím spojené</w:t>
      </w:r>
      <w:r w:rsidR="00E33ABF">
        <w:t>, včetně odpovědnosti za škodu</w:t>
      </w:r>
      <w:r w:rsidR="00256ED0">
        <w:t xml:space="preserve">. </w:t>
      </w:r>
    </w:p>
    <w:p w14:paraId="2839DB7E" w14:textId="2FEBE35E" w:rsidR="006543B2" w:rsidRDefault="006543B2" w:rsidP="006543B2">
      <w:pPr>
        <w:pStyle w:val="Hlavntextlnksmlouvy"/>
      </w:pPr>
      <w:r>
        <w:t xml:space="preserve">Poskytovatel se zavazuje, že seznámí všechny své zaměstnance, kteří budou do informačních systémů nebo do prostor </w:t>
      </w:r>
      <w:r w:rsidR="004408E6">
        <w:t>o</w:t>
      </w:r>
      <w:r>
        <w:t>bjednatele přistupovat, s</w:t>
      </w:r>
      <w:r w:rsidR="00F769E7">
        <w:t> </w:t>
      </w:r>
      <w:r w:rsidR="00C8269B">
        <w:t>obsahem přílohy č. 2</w:t>
      </w:r>
      <w:r w:rsidR="0083754A">
        <w:t xml:space="preserve"> a přílohy č. 4</w:t>
      </w:r>
      <w:r w:rsidR="00C8269B">
        <w:t xml:space="preserve"> této smlouvy před </w:t>
      </w:r>
      <w:r>
        <w:t>začátkem jakýchkoliv aktivit.</w:t>
      </w:r>
    </w:p>
    <w:p w14:paraId="4EA643CB" w14:textId="3C037FF7" w:rsidR="006543B2" w:rsidRDefault="006543B2" w:rsidP="006543B2">
      <w:pPr>
        <w:pStyle w:val="Hlavntextlnksmlouvy"/>
      </w:pPr>
      <w:r>
        <w:t xml:space="preserve">Poskytovatel se zavazuje, že jeho zaměstnanci a jiné osoby, které </w:t>
      </w:r>
      <w:r w:rsidR="00AD782A">
        <w:t xml:space="preserve">se </w:t>
      </w:r>
      <w:r>
        <w:t xml:space="preserve">budou na straně </w:t>
      </w:r>
      <w:r w:rsidR="004408E6">
        <w:t>p</w:t>
      </w:r>
      <w:r>
        <w:t>oskytovatele</w:t>
      </w:r>
      <w:r w:rsidR="005224DB">
        <w:t xml:space="preserve"> </w:t>
      </w:r>
      <w:r w:rsidR="00AD782A">
        <w:t>podílet</w:t>
      </w:r>
      <w:r w:rsidR="0056529E">
        <w:t xml:space="preserve"> na plnění předmětu této smlouvy</w:t>
      </w:r>
      <w:r>
        <w:t xml:space="preserve">, budou při plnění této </w:t>
      </w:r>
      <w:r w:rsidR="002D0389">
        <w:t>s</w:t>
      </w:r>
      <w:r>
        <w:t xml:space="preserve">mlouvy dodržovat veškeré obecně závazné předpisy vztahující se k vykonávané činnosti, zejména předpisy o bezpečnosti práce a o požární bezpečnosti, předpisy o vstupu do objektů </w:t>
      </w:r>
      <w:r w:rsidR="004408E6">
        <w:t>o</w:t>
      </w:r>
      <w:r>
        <w:t xml:space="preserve">bjednatele, bezpečnostními pravidly pro přístup do informačních systémů </w:t>
      </w:r>
      <w:r w:rsidR="004408E6">
        <w:t>o</w:t>
      </w:r>
      <w:r>
        <w:t xml:space="preserve">bjednatele uvedených v </w:t>
      </w:r>
      <w:r w:rsidR="004408E6">
        <w:t>p</w:t>
      </w:r>
      <w:r w:rsidR="003118E7">
        <w:t>říloze č. 2</w:t>
      </w:r>
      <w:r>
        <w:t xml:space="preserve"> (Bezpečnostní pravidla ICT Zlínského kraje) této </w:t>
      </w:r>
      <w:r w:rsidR="002D0389">
        <w:t>s</w:t>
      </w:r>
      <w:r>
        <w:t xml:space="preserve">mlouvy a budou se řídit organizačními pokyny odpovědných zaměstnanců </w:t>
      </w:r>
      <w:r w:rsidR="004408E6">
        <w:t>o</w:t>
      </w:r>
      <w:r>
        <w:t>bjednatele.</w:t>
      </w:r>
    </w:p>
    <w:p w14:paraId="5B83A679" w14:textId="77777777" w:rsidR="006543B2" w:rsidRDefault="006543B2" w:rsidP="006543B2">
      <w:pPr>
        <w:pStyle w:val="Hlavntextlnksmlouvy"/>
      </w:pPr>
      <w:r>
        <w:t>Poskytovateli 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64966717" w14:textId="6660BF12" w:rsidR="006543B2" w:rsidRDefault="006543B2" w:rsidP="006543B2">
      <w:pPr>
        <w:pStyle w:val="Hlavntextlnksmlouvy"/>
      </w:pPr>
      <w:r>
        <w:t xml:space="preserve">Poskytovatel není oprávněn použít podklady, data a hmotné nosiče předané mu </w:t>
      </w:r>
      <w:r w:rsidR="004408E6">
        <w:t>o</w:t>
      </w:r>
      <w:r>
        <w:t xml:space="preserve">bjednatelem dle této </w:t>
      </w:r>
      <w:r w:rsidR="004408E6">
        <w:t>s</w:t>
      </w:r>
      <w:r>
        <w:t>mlouvy pro jiné účely</w:t>
      </w:r>
      <w:r w:rsidR="0B68B3F2">
        <w:t>,</w:t>
      </w:r>
      <w:r>
        <w:t xml:space="preserve"> než je </w:t>
      </w:r>
      <w:r w:rsidR="00AF1254">
        <w:t xml:space="preserve"> plnění předmětu této smlouvy</w:t>
      </w:r>
      <w:r>
        <w:t xml:space="preserve">. Nejpozději do 15 pracovních dnů od doručení žádosti </w:t>
      </w:r>
      <w:r w:rsidR="004408E6">
        <w:t>o</w:t>
      </w:r>
      <w:r>
        <w:t xml:space="preserve">bjednatele nebo od ukončení této </w:t>
      </w:r>
      <w:r w:rsidR="00C8269B">
        <w:t>s</w:t>
      </w:r>
      <w:r>
        <w:t xml:space="preserve">mlouvy je </w:t>
      </w:r>
      <w:r w:rsidR="004408E6">
        <w:t>p</w:t>
      </w:r>
      <w:r>
        <w:t xml:space="preserve">oskytovatel povinen vrátit </w:t>
      </w:r>
      <w:r w:rsidR="004408E6">
        <w:t>o</w:t>
      </w:r>
      <w:r>
        <w:t xml:space="preserve">bjednateli veškeré podklady, data a hmotné nosiče poskytnuté </w:t>
      </w:r>
      <w:r w:rsidR="004408E6">
        <w:t>o</w:t>
      </w:r>
      <w:r>
        <w:t xml:space="preserve">bjednatelem </w:t>
      </w:r>
      <w:r w:rsidR="004408E6">
        <w:t>p</w:t>
      </w:r>
      <w:r>
        <w:t xml:space="preserve">oskytovateli ke splnění jeho závazků podle této </w:t>
      </w:r>
      <w:r w:rsidR="00C8269B">
        <w:t>s</w:t>
      </w:r>
      <w:r>
        <w:t>mlouvy.</w:t>
      </w:r>
    </w:p>
    <w:p w14:paraId="78FDD636" w14:textId="31AB934D" w:rsidR="006543B2" w:rsidRDefault="006543B2" w:rsidP="0021227D">
      <w:pPr>
        <w:pStyle w:val="Hlavntextlnksmlouvy"/>
        <w:tabs>
          <w:tab w:val="left" w:pos="709"/>
          <w:tab w:val="left" w:pos="3828"/>
        </w:tabs>
      </w:pPr>
      <w:r>
        <w:t xml:space="preserve">Poskytovatel je oprávněn použít k plnění této </w:t>
      </w:r>
      <w:r w:rsidR="00C8269B">
        <w:t>s</w:t>
      </w:r>
      <w:r>
        <w:t>mlouvy třetích osob</w:t>
      </w:r>
      <w:r w:rsidR="000C7474">
        <w:t xml:space="preserve"> (poddodavatele)</w:t>
      </w:r>
      <w:r>
        <w:t xml:space="preserve"> jen s předchozím písemným souhlasem </w:t>
      </w:r>
      <w:r w:rsidR="004408E6">
        <w:t>o</w:t>
      </w:r>
      <w:r>
        <w:t>bjednatele</w:t>
      </w:r>
      <w:r w:rsidR="00C8269B">
        <w:t>.</w:t>
      </w:r>
      <w:r w:rsidR="00B8730A">
        <w:t xml:space="preserve"> </w:t>
      </w:r>
      <w:r w:rsidR="00845339">
        <w:t>Použije-li</w:t>
      </w:r>
      <w:r w:rsidR="00FF52A6">
        <w:t xml:space="preserve"> </w:t>
      </w:r>
      <w:r w:rsidR="00587663">
        <w:t xml:space="preserve">poskytovatel </w:t>
      </w:r>
      <w:r w:rsidR="00FF52A6">
        <w:t xml:space="preserve">k plnění této smlouvy </w:t>
      </w:r>
      <w:r w:rsidR="000042AD">
        <w:t xml:space="preserve">poddodavatele, </w:t>
      </w:r>
      <w:r w:rsidR="00C52DD9">
        <w:rPr>
          <w:szCs w:val="20"/>
        </w:rPr>
        <w:t xml:space="preserve">odpovídá za splnění všech smluvních povinností tak, jako by </w:t>
      </w:r>
      <w:r w:rsidR="00587663">
        <w:rPr>
          <w:szCs w:val="20"/>
        </w:rPr>
        <w:t>plnil sám</w:t>
      </w:r>
      <w:r w:rsidR="00C52DD9">
        <w:rPr>
          <w:szCs w:val="20"/>
        </w:rPr>
        <w:t xml:space="preserve">.   </w:t>
      </w:r>
      <w:r w:rsidR="00C8269B">
        <w:t xml:space="preserve"> </w:t>
      </w:r>
    </w:p>
    <w:p w14:paraId="3D0FD54C" w14:textId="77777777" w:rsidR="006543B2" w:rsidRDefault="006543B2" w:rsidP="006543B2">
      <w:pPr>
        <w:pStyle w:val="Hlavntextlnksmlouvy"/>
      </w:pPr>
      <w:r>
        <w:t>V případě, že se vyskytne jakákoli překážka, zejména</w:t>
      </w:r>
    </w:p>
    <w:p w14:paraId="23768BDE" w14:textId="77777777" w:rsidR="006543B2" w:rsidRDefault="006543B2" w:rsidP="006543B2">
      <w:pPr>
        <w:pStyle w:val="Textpodrovnlnk"/>
      </w:pPr>
      <w:r>
        <w:t xml:space="preserve">prodlení </w:t>
      </w:r>
      <w:r w:rsidR="004408E6">
        <w:t>o</w:t>
      </w:r>
      <w:r>
        <w:t xml:space="preserve">bjednatele s poskytnutím součinnosti, které by podmiňovalo plnění </w:t>
      </w:r>
      <w:r w:rsidR="004408E6">
        <w:t>p</w:t>
      </w:r>
      <w:r>
        <w:t xml:space="preserve">oskytovatele; </w:t>
      </w:r>
    </w:p>
    <w:p w14:paraId="15E09386" w14:textId="78EE21C2" w:rsidR="006543B2" w:rsidRDefault="006543B2" w:rsidP="006543B2">
      <w:pPr>
        <w:pStyle w:val="Textpodrovnlnk"/>
      </w:pPr>
      <w:r>
        <w:t>okolnosti vylučující odpovědnost</w:t>
      </w:r>
      <w:r w:rsidR="00310FFA">
        <w:t xml:space="preserve"> za škodu</w:t>
      </w:r>
      <w:r>
        <w:t xml:space="preserve"> dle § 2913 odst. 2 občanského zákoníku</w:t>
      </w:r>
      <w:r w:rsidR="00AA1CD9">
        <w:t xml:space="preserve"> </w:t>
      </w:r>
      <w:r>
        <w:t>apod.,</w:t>
      </w:r>
    </w:p>
    <w:p w14:paraId="7961B622" w14:textId="77777777" w:rsidR="0018663E" w:rsidRDefault="006543B2" w:rsidP="0018663E">
      <w:pPr>
        <w:pStyle w:val="Hlavntextlnksmlouvy"/>
        <w:numPr>
          <w:ilvl w:val="0"/>
          <w:numId w:val="0"/>
        </w:numPr>
        <w:ind w:left="142"/>
      </w:pPr>
      <w:r>
        <w:t xml:space="preserve">která by mohla mít jakýkoli dopad na termíny poskytování </w:t>
      </w:r>
      <w:r w:rsidR="004408E6">
        <w:t>s</w:t>
      </w:r>
      <w:r>
        <w:t xml:space="preserve">lužeb, má </w:t>
      </w:r>
      <w:r w:rsidR="004408E6">
        <w:t>p</w:t>
      </w:r>
      <w:r>
        <w:t xml:space="preserve">oskytovatel povinnost o této překážce </w:t>
      </w:r>
      <w:r w:rsidR="004408E6">
        <w:t>o</w:t>
      </w:r>
      <w:r>
        <w:t xml:space="preserve">bjednatele písemně informovat, a to nejpozději do pěti (5) kalendářních dnů od okamžiku, kdy se tato překážka vyskytla. Pokud </w:t>
      </w:r>
      <w:r w:rsidR="004408E6">
        <w:t>p</w:t>
      </w:r>
      <w:r>
        <w:t xml:space="preserve">oskytovatel </w:t>
      </w:r>
      <w:r w:rsidR="004408E6">
        <w:t>o</w:t>
      </w:r>
      <w:r>
        <w:t xml:space="preserve">bjednatele v této lhůtě o překážkách písemně neinformuje, zanikají veškerá práva </w:t>
      </w:r>
      <w:r w:rsidR="004408E6">
        <w:t>p</w:t>
      </w:r>
      <w:r>
        <w:t xml:space="preserve">oskytovatele, která se ke vzniku příslušné překážky váží, </w:t>
      </w:r>
      <w:r>
        <w:lastRenderedPageBreak/>
        <w:t xml:space="preserve">zejména </w:t>
      </w:r>
      <w:r w:rsidR="004408E6">
        <w:t>p</w:t>
      </w:r>
      <w:r>
        <w:t xml:space="preserve">oskytovatel nebude mít právo na jakékoli posunutí stanovených termínů poskytování </w:t>
      </w:r>
      <w:r w:rsidR="004408E6" w:rsidRPr="003118E7">
        <w:rPr>
          <w:b/>
        </w:rPr>
        <w:t>podpory</w:t>
      </w:r>
      <w:r w:rsidR="004408E6">
        <w:t>.</w:t>
      </w:r>
    </w:p>
    <w:p w14:paraId="4BBC305E" w14:textId="78E448CF" w:rsidR="0018663E" w:rsidRPr="001B0035" w:rsidRDefault="00871649" w:rsidP="0018663E">
      <w:pPr>
        <w:pStyle w:val="Hlavntextlnksmlouvy"/>
      </w:pPr>
      <w:r w:rsidRPr="001B0035">
        <w:t>Další práva a povinnosti poskytovatele související s kybernetickou bezpečností:</w:t>
      </w:r>
      <w:r w:rsidRPr="00A2061A">
        <w:rPr>
          <w:rStyle w:val="VysvtlivkyChar"/>
          <w:color w:val="auto"/>
        </w:rPr>
        <w:t xml:space="preserve"> </w:t>
      </w:r>
    </w:p>
    <w:p w14:paraId="1C3ACD64" w14:textId="38B84638" w:rsidR="003E15A9" w:rsidRPr="00C64E38" w:rsidRDefault="006210DD" w:rsidP="00C64E38">
      <w:pPr>
        <w:pStyle w:val="Textpodrovnlnk"/>
      </w:pPr>
      <w:r w:rsidRPr="00C64E38">
        <w:t>Poskytovatel</w:t>
      </w:r>
      <w:r w:rsidR="003E15A9" w:rsidRPr="00C64E38">
        <w:t xml:space="preserve"> vypracuje implementační dokumentaci a předloží ji ke schválení </w:t>
      </w:r>
      <w:r w:rsidRPr="00C64E38">
        <w:t>o</w:t>
      </w:r>
      <w:r w:rsidR="003E15A9" w:rsidRPr="00C64E38">
        <w:t>bjednateli. Objednatel zpracuje připomínky do 5 pracovních dní</w:t>
      </w:r>
      <w:r w:rsidR="006868A3">
        <w:t xml:space="preserve"> od </w:t>
      </w:r>
      <w:r w:rsidR="00CB6E80">
        <w:t xml:space="preserve">předložení </w:t>
      </w:r>
      <w:r w:rsidR="00680069">
        <w:t xml:space="preserve">implementační </w:t>
      </w:r>
      <w:r w:rsidR="00CB6E80">
        <w:t>dokumentace</w:t>
      </w:r>
      <w:r w:rsidR="003E15A9" w:rsidRPr="00C64E38">
        <w:t xml:space="preserve">. Připomínky je povinen </w:t>
      </w:r>
      <w:r w:rsidRPr="00C64E38">
        <w:t xml:space="preserve">poskytovatel </w:t>
      </w:r>
      <w:r w:rsidR="003E15A9" w:rsidRPr="00C64E38">
        <w:t>zapracovat do 5 pracovních dní</w:t>
      </w:r>
      <w:r w:rsidR="00680069">
        <w:t xml:space="preserve"> od jejich </w:t>
      </w:r>
      <w:r w:rsidR="00FA69BA">
        <w:t>předložení</w:t>
      </w:r>
      <w:r w:rsidR="003E15A9" w:rsidRPr="00C64E38">
        <w:t>.</w:t>
      </w:r>
      <w:r w:rsidRPr="00C64E38">
        <w:t xml:space="preserve"> </w:t>
      </w:r>
    </w:p>
    <w:p w14:paraId="52B6C20B" w14:textId="11F264C5" w:rsidR="00C6103B" w:rsidRDefault="00C64E38" w:rsidP="00C64E38">
      <w:pPr>
        <w:pStyle w:val="Textpodrovnlnk"/>
      </w:pPr>
      <w:r w:rsidRPr="00C64E38">
        <w:t xml:space="preserve">Poskytovatel zpracuje a dodá písemně </w:t>
      </w:r>
      <w:r>
        <w:t>o</w:t>
      </w:r>
      <w:r w:rsidRPr="00C64E38">
        <w:t xml:space="preserve">bjednateli provozní dokumentaci bez zbytečného odkladu ode dne účinnosti smlouvy a ve spolupráci s </w:t>
      </w:r>
      <w:r>
        <w:t>o</w:t>
      </w:r>
      <w:r w:rsidRPr="00C64E38">
        <w:t>bjednatelem stanoví plán zálohování</w:t>
      </w:r>
      <w:r>
        <w:t>.</w:t>
      </w:r>
    </w:p>
    <w:p w14:paraId="27BA8E88" w14:textId="7AB73C92" w:rsidR="00CD4436" w:rsidRDefault="00CD4436" w:rsidP="00C64E38">
      <w:pPr>
        <w:pStyle w:val="Textpodrovnlnk"/>
      </w:pPr>
      <w:r w:rsidRPr="00C64E38">
        <w:t xml:space="preserve">Poskytovatel </w:t>
      </w:r>
      <w:r w:rsidRPr="00CD4436">
        <w:t>má povinnost informovat objednatele o významných změnách ovládání druhé smluvní strany, a to do 15 dnů ode dne účinnosti takové změny. Významnými změnami ovládání se rozumí zejména změna ovládající osoby druhé smluvní strany ve smyslu ustanovení § 74 a násl. zákona č. 90/2012 Sb., zákon o obchodních korporacích, ve znění pozdějších předpisů</w:t>
      </w:r>
      <w:r w:rsidR="00FA6734">
        <w:t>.</w:t>
      </w:r>
      <w:r w:rsidRPr="00CD4436">
        <w:t xml:space="preserve"> </w:t>
      </w:r>
    </w:p>
    <w:p w14:paraId="79E8C8D6" w14:textId="7F02EE8F" w:rsidR="006C1499" w:rsidRDefault="006C1499" w:rsidP="00C64E38">
      <w:pPr>
        <w:pStyle w:val="Textpodrovnlnk"/>
      </w:pPr>
      <w:r>
        <w:t xml:space="preserve">Poskytovatel </w:t>
      </w:r>
      <w:r w:rsidR="001A6B8B">
        <w:t>má povinnost</w:t>
      </w:r>
      <w:r>
        <w:t xml:space="preserve"> </w:t>
      </w:r>
      <w:r w:rsidR="003A645F">
        <w:t>v případě, že pro plnění této smlouvy využije poddodavatele</w:t>
      </w:r>
      <w:r w:rsidR="000C7474">
        <w:t xml:space="preserve"> ve smyslu čl. 4.7 této smlouvy</w:t>
      </w:r>
      <w:r w:rsidR="003A645F">
        <w:t xml:space="preserve">, zavázat takové poddodavatele k plnění všech ustanovení této smlouvy, které se na </w:t>
      </w:r>
      <w:r w:rsidR="00E1118E">
        <w:t>činnost poddodavatele vztahují nebo mohou vztahovat, zejména ustanovení týkající se bezpečnostních pravidel, ochran</w:t>
      </w:r>
      <w:r w:rsidR="000051BF">
        <w:t>y</w:t>
      </w:r>
      <w:r w:rsidR="00E1118E">
        <w:t xml:space="preserve"> informací</w:t>
      </w:r>
      <w:r w:rsidR="000051BF">
        <w:t xml:space="preserve"> a závazku mlčenlivosti.</w:t>
      </w:r>
      <w:r w:rsidR="001638CE">
        <w:t xml:space="preserve"> </w:t>
      </w:r>
    </w:p>
    <w:p w14:paraId="6CBD0E06" w14:textId="32605A3C" w:rsidR="00EC3128" w:rsidRDefault="00EC3128" w:rsidP="00EC3128">
      <w:pPr>
        <w:pStyle w:val="Hlavntextlnksmlouvy"/>
      </w:pPr>
      <w:r>
        <w:t xml:space="preserve">Poskytovatel je povinen </w:t>
      </w:r>
      <w:r w:rsidR="002F75A8">
        <w:t xml:space="preserve">kdykoliv na žádost objednatele </w:t>
      </w:r>
      <w:r>
        <w:t xml:space="preserve">dodat </w:t>
      </w:r>
      <w:r w:rsidR="002F75A8">
        <w:t xml:space="preserve">objednateli </w:t>
      </w:r>
      <w:r>
        <w:t>potvrzení o poskytování podpory</w:t>
      </w:r>
      <w:r w:rsidR="00C24BDA">
        <w:t xml:space="preserve">, a to v </w:t>
      </w:r>
      <w:r w:rsidR="00921251">
        <w:t xml:space="preserve">objednatelem stanovené </w:t>
      </w:r>
      <w:r w:rsidR="00C24BDA">
        <w:t>lhůtě</w:t>
      </w:r>
      <w:r w:rsidR="00921251">
        <w:t>.</w:t>
      </w:r>
    </w:p>
    <w:p w14:paraId="3838FE31" w14:textId="77777777" w:rsidR="00921251" w:rsidRPr="00C64E38" w:rsidRDefault="00921251" w:rsidP="00A106B9">
      <w:pPr>
        <w:pStyle w:val="Hlavntextlnksmlouvy"/>
        <w:numPr>
          <w:ilvl w:val="0"/>
          <w:numId w:val="0"/>
        </w:numPr>
      </w:pPr>
    </w:p>
    <w:p w14:paraId="7E23798F" w14:textId="097E921E" w:rsidR="006543B2" w:rsidRDefault="006543B2" w:rsidP="006543B2">
      <w:pPr>
        <w:pStyle w:val="Nadpis1"/>
      </w:pPr>
      <w:r>
        <w:t>Ochrana informací a závazek mlčenlivosti</w:t>
      </w:r>
    </w:p>
    <w:p w14:paraId="31FB4C13" w14:textId="5A99CBBA" w:rsidR="006543B2" w:rsidRDefault="006543B2" w:rsidP="006543B2">
      <w:pPr>
        <w:pStyle w:val="Hlavntextlnksmlouvy"/>
      </w:pPr>
      <w:r>
        <w:t xml:space="preserve">Důvěrnými informacemi se pro účely této </w:t>
      </w:r>
      <w:r w:rsidR="00C8269B">
        <w:t>s</w:t>
      </w:r>
      <w:r>
        <w:t xml:space="preserve">mlouvy a po celou dobu trvání vzájemné spolupráce </w:t>
      </w:r>
      <w:r w:rsidR="004408E6">
        <w:t>s</w:t>
      </w:r>
      <w:r>
        <w:t xml:space="preserve">mluvních stran rozumí, bez ohledu na formu a způsob jejich sdělení či zachycení a až do doby jejich zveřejnění, jakékoli a všechny skutečnosti, které si </w:t>
      </w:r>
      <w:r w:rsidR="004408E6">
        <w:t>s</w:t>
      </w:r>
      <w:r>
        <w:t>mluvní strany v průběhu vzájemné spolupráce zpřístupní (dále jen „</w:t>
      </w:r>
      <w:r w:rsidRPr="004408E6">
        <w:rPr>
          <w:b/>
        </w:rPr>
        <w:t>důvěrné informace</w:t>
      </w:r>
      <w:r>
        <w:t>“).</w:t>
      </w:r>
    </w:p>
    <w:p w14:paraId="10A248C0" w14:textId="298F6834" w:rsidR="006543B2" w:rsidRDefault="006543B2" w:rsidP="006543B2">
      <w:pPr>
        <w:pStyle w:val="Hlavntextlnksmlouvy"/>
      </w:pPr>
      <w:r>
        <w:t xml:space="preserve">Důvěrné informace touto </w:t>
      </w:r>
      <w:r w:rsidR="00C8269B">
        <w:t>s</w:t>
      </w:r>
      <w:r>
        <w:t xml:space="preserve">mlouvou chráněné tvoří rovněž veškeré skutečnosti technické, ekonomické, právní a výrobní povahy v hmotné nebo nehmotné formě, které byly </w:t>
      </w:r>
      <w:r w:rsidR="004408E6">
        <w:t>s</w:t>
      </w:r>
      <w:r>
        <w:t>mluvními stranami takto označeny. Důvěrné informace mohou být dále společně označeny též jako „</w:t>
      </w:r>
      <w:r w:rsidRPr="003118E7">
        <w:rPr>
          <w:b/>
        </w:rPr>
        <w:t>chráněné informace</w:t>
      </w:r>
      <w:r>
        <w:t>“.</w:t>
      </w:r>
    </w:p>
    <w:p w14:paraId="3CCDAB0B" w14:textId="288F0FF9" w:rsidR="006543B2" w:rsidRDefault="006543B2" w:rsidP="006543B2">
      <w:pPr>
        <w:pStyle w:val="Hlavntextlnksmlouvy"/>
      </w:pPr>
      <w:r>
        <w:t xml:space="preserve">Smluvní strany jsou povinny zajistit utajení získaných důvěrných informací způsobem obvyklým pro utajování takových informací, není-li výslovně sjednáno jinak. Tato povinnost platí bez ohledu na ukončení účinnosti této </w:t>
      </w:r>
      <w:r w:rsidR="00C8269B">
        <w:t>s</w:t>
      </w:r>
      <w:r>
        <w:t xml:space="preserve">mlouvy. Smluvní strany mají právo požadovat doložení dostatečnosti utajení důvěrných informací. Smluvní strany jsou povinny zajistit utajení důvěrných informací i u svých zaměstnanců, zástupců, jakož i jiných spolupracujících třetích </w:t>
      </w:r>
      <w:r w:rsidR="00560FE7">
        <w:t>osob (</w:t>
      </w:r>
      <w:r w:rsidR="00A04DAD">
        <w:t>zejména poddodavatele)</w:t>
      </w:r>
      <w:r>
        <w:t>, pokud jim takové informace byly poskytnuty.</w:t>
      </w:r>
    </w:p>
    <w:p w14:paraId="39278ECD" w14:textId="210843A9" w:rsidR="006543B2" w:rsidRDefault="006543B2" w:rsidP="006543B2">
      <w:pPr>
        <w:pStyle w:val="Hlavntextlnksmlouvy"/>
      </w:pPr>
      <w:r>
        <w:t xml:space="preserve">Právo užívat, poskytovat a zpřístupnit důvěrné informace mají </w:t>
      </w:r>
      <w:r w:rsidR="000B3837">
        <w:t>s</w:t>
      </w:r>
      <w:r>
        <w:t xml:space="preserve">mluvní strany pouze v rozsahu a za podmínek nezbytných pro řádné plnění práva a povinností vyplývajících z této </w:t>
      </w:r>
      <w:r w:rsidR="00C8269B">
        <w:t>s</w:t>
      </w:r>
      <w:r>
        <w:t>mlouvy.</w:t>
      </w:r>
    </w:p>
    <w:p w14:paraId="3D9E2517" w14:textId="2451749D" w:rsidR="006543B2" w:rsidRDefault="006543B2" w:rsidP="006543B2">
      <w:pPr>
        <w:pStyle w:val="Hlavntextlnksmlouvy"/>
      </w:pPr>
      <w:r>
        <w:t xml:space="preserve">Za důvěrné informace se podle této </w:t>
      </w:r>
      <w:r w:rsidR="00C8269B">
        <w:t>s</w:t>
      </w:r>
      <w:r>
        <w:t xml:space="preserve">mlouvy bez ohledu na formu jejich získání považují veškeré informace, které se týkají obsahu, struktury a zabezpečení informačních systémů </w:t>
      </w:r>
      <w:r w:rsidR="000B3837">
        <w:t>s</w:t>
      </w:r>
      <w:r>
        <w:t xml:space="preserve">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w:t>
      </w:r>
      <w:r w:rsidR="000B3837">
        <w:t>s</w:t>
      </w:r>
      <w:r>
        <w:t>mluvními stranami označeny.</w:t>
      </w:r>
    </w:p>
    <w:p w14:paraId="7701BC4B" w14:textId="0F23A3B9" w:rsidR="006543B2" w:rsidRDefault="006543B2" w:rsidP="006543B2">
      <w:pPr>
        <w:pStyle w:val="Hlavntextlnksmlouvy"/>
      </w:pPr>
      <w:r>
        <w:t xml:space="preserve">Za důvěrné informace se v žádném případě nepovažují informace, které se staly veřejně přístupnými, pokud se tak nestalo porušením povinnosti jejich ochrany, dále informace získané na </w:t>
      </w:r>
      <w:r>
        <w:lastRenderedPageBreak/>
        <w:t xml:space="preserve">základě postupu nezávislého na této </w:t>
      </w:r>
      <w:r w:rsidR="00C8269B">
        <w:t>s</w:t>
      </w:r>
      <w:r>
        <w:t>mlouvě, a konečně informace poskytnuté třetí osobou, která takové informace nezískala porušením povinnosti jejich ochrany.</w:t>
      </w:r>
    </w:p>
    <w:p w14:paraId="18A17A64" w14:textId="4BFD6E4A" w:rsidR="006543B2" w:rsidRDefault="006543B2" w:rsidP="006543B2">
      <w:pPr>
        <w:pStyle w:val="Hlavntextlnksmlouvy"/>
      </w:pPr>
      <w:r>
        <w:t>Smluvní strany se zavazují zavázat k mlčenlivosti i veškeré své zaměstnance, jakož i veškeré třetí osoby</w:t>
      </w:r>
      <w:r w:rsidR="006779B4">
        <w:t xml:space="preserve"> (např. poddodavatele)</w:t>
      </w:r>
      <w:r>
        <w:t>, které by mohly přijít s takovými informacemi v rámci své činnosti, byť nahodile, do styku.</w:t>
      </w:r>
    </w:p>
    <w:p w14:paraId="05E10C99" w14:textId="61BA501A" w:rsidR="006543B2" w:rsidRDefault="006543B2" w:rsidP="006543B2">
      <w:pPr>
        <w:pStyle w:val="Hlavntextlnksmlouvy"/>
      </w:pPr>
      <w:r>
        <w:t>Závazky k zachovávání důvěrnosti informací</w:t>
      </w:r>
      <w:r w:rsidR="006779B4">
        <w:t xml:space="preserve"> a mlčenlivosti</w:t>
      </w:r>
      <w:r>
        <w:t xml:space="preserve"> zůstanou v plném rozsahu platné a účinné i po ukončení platnosti a účinnosti této </w:t>
      </w:r>
      <w:r w:rsidR="00C8269B">
        <w:t>s</w:t>
      </w:r>
      <w:r>
        <w:t xml:space="preserve">mlouvy, a to až do doby, kdy se tyto </w:t>
      </w:r>
      <w:r w:rsidR="00902DA9">
        <w:t xml:space="preserve">informace </w:t>
      </w:r>
      <w:r>
        <w:t xml:space="preserve">stanou obecně známými jinak než porušením této </w:t>
      </w:r>
      <w:r w:rsidR="00C8269B">
        <w:t>s</w:t>
      </w:r>
      <w:r>
        <w:t xml:space="preserve">mlouvy, nebo je </w:t>
      </w:r>
      <w:r w:rsidR="000B3837">
        <w:t>s</w:t>
      </w:r>
      <w:r>
        <w:t>mluvní strany</w:t>
      </w:r>
      <w:r w:rsidR="00693547">
        <w:t xml:space="preserve"> na základě společné dohody</w:t>
      </w:r>
      <w:r>
        <w:t xml:space="preserve"> přestanou utajovat; v pochybnostech se má za to, že utajování informací trvá.</w:t>
      </w:r>
    </w:p>
    <w:p w14:paraId="25ACFAE3" w14:textId="1666EF77" w:rsidR="006543B2" w:rsidRDefault="006543B2" w:rsidP="006543B2">
      <w:pPr>
        <w:pStyle w:val="Hlavntextlnksmlouvy"/>
      </w:pPr>
      <w:r>
        <w:t xml:space="preserve">Po ukončení účinnosti této </w:t>
      </w:r>
      <w:r w:rsidR="00C8269B">
        <w:t>s</w:t>
      </w:r>
      <w:r>
        <w:t xml:space="preserve">mlouvy si jsou </w:t>
      </w:r>
      <w:r w:rsidR="000B3837">
        <w:t>s</w:t>
      </w:r>
      <w:r>
        <w:t>mluvní strany povinny bez zbytečného odkladu vrátit všechny poskytnuté materiály obsahující důvěrné informace včetně jejich případně pořízených kopií. O předání a převzetí se sepíše protokol podepsaný oběma smluvními stranami.</w:t>
      </w:r>
    </w:p>
    <w:p w14:paraId="7E3F2D61" w14:textId="77777777" w:rsidR="006543B2" w:rsidRDefault="006543B2" w:rsidP="006543B2">
      <w:pPr>
        <w:pStyle w:val="Nadpis1"/>
      </w:pPr>
      <w:r>
        <w:t>Sankce</w:t>
      </w:r>
    </w:p>
    <w:p w14:paraId="58BCD1A8" w14:textId="136495A8" w:rsidR="006543B2" w:rsidRDefault="006543B2" w:rsidP="006543B2">
      <w:pPr>
        <w:pStyle w:val="Hlavntextlnksmlouvy"/>
      </w:pPr>
      <w:r>
        <w:t>V případě prodlení se zaplacením peněžité částky je</w:t>
      </w:r>
      <w:r w:rsidR="00F66FF1">
        <w:t xml:space="preserve"> objednatel</w:t>
      </w:r>
      <w:r>
        <w:t xml:space="preserve"> povin</w:t>
      </w:r>
      <w:r w:rsidR="00F66FF1">
        <w:t>en</w:t>
      </w:r>
      <w:r>
        <w:t xml:space="preserve"> zaplatit </w:t>
      </w:r>
      <w:r w:rsidR="00A106B9">
        <w:t>poskytovateli zákonný</w:t>
      </w:r>
      <w:r>
        <w:t xml:space="preserve"> úrok z prodlení.</w:t>
      </w:r>
    </w:p>
    <w:p w14:paraId="5EC3F7C4" w14:textId="19CDD49B" w:rsidR="006543B2" w:rsidRDefault="006543B2" w:rsidP="006543B2">
      <w:pPr>
        <w:pStyle w:val="Hlavntextlnksmlouvy"/>
      </w:pPr>
      <w:r>
        <w:t xml:space="preserve">V případě, že </w:t>
      </w:r>
      <w:r w:rsidR="00BA544A">
        <w:t>p</w:t>
      </w:r>
      <w:r>
        <w:t>oskytovatel po</w:t>
      </w:r>
      <w:r w:rsidR="00BA544A">
        <w:t>ruší svou povinnost poskytovat o</w:t>
      </w:r>
      <w:r>
        <w:t xml:space="preserve">bjednateli řádně a včas </w:t>
      </w:r>
      <w:r w:rsidR="00BA544A">
        <w:t xml:space="preserve">podporu </w:t>
      </w:r>
      <w:r>
        <w:t>v termínech podle této</w:t>
      </w:r>
      <w:r w:rsidR="00BA544A">
        <w:t xml:space="preserve"> smlouvy</w:t>
      </w:r>
      <w:r>
        <w:t xml:space="preserve">, bude povinen zaplatit </w:t>
      </w:r>
      <w:r w:rsidR="00BA544A">
        <w:t>o</w:t>
      </w:r>
      <w:r>
        <w:t>bjednateli smluvní pokutu:</w:t>
      </w:r>
      <w:r w:rsidR="00131BD4">
        <w:t xml:space="preserve"> </w:t>
      </w:r>
    </w:p>
    <w:p w14:paraId="2120331F" w14:textId="68454201" w:rsidR="00A72930" w:rsidRDefault="005D7774" w:rsidP="006543B2">
      <w:pPr>
        <w:pStyle w:val="Textpodrovnlnk"/>
      </w:pPr>
      <w:r>
        <w:t xml:space="preserve">ve výši 1 000,- Kč včetně DPH </w:t>
      </w:r>
      <w:r w:rsidR="00195388">
        <w:t>(slovy: jeden tisíc korun českých) za každý den prodlení poskytovatele se započetím poskytování podpory dle čl. 1.5 této smlouvy</w:t>
      </w:r>
    </w:p>
    <w:p w14:paraId="1F04FCF6" w14:textId="50B74007" w:rsidR="006543B2" w:rsidRPr="00813F3F" w:rsidRDefault="006543B2" w:rsidP="006543B2">
      <w:pPr>
        <w:pStyle w:val="Textpodrovnlnk"/>
      </w:pPr>
      <w:r w:rsidRPr="00813F3F">
        <w:t xml:space="preserve">ve výši </w:t>
      </w:r>
      <w:r w:rsidR="007143EF" w:rsidRPr="00813F3F">
        <w:t>1</w:t>
      </w:r>
      <w:r w:rsidR="00CA6D47" w:rsidRPr="00813F3F">
        <w:t xml:space="preserve"> </w:t>
      </w:r>
      <w:r w:rsidR="007143EF" w:rsidRPr="00813F3F">
        <w:t>000</w:t>
      </w:r>
      <w:r w:rsidRPr="00813F3F">
        <w:t xml:space="preserve">,- Kč </w:t>
      </w:r>
      <w:r w:rsidR="00CA6D47" w:rsidRPr="00813F3F">
        <w:t xml:space="preserve">včetně DPH </w:t>
      </w:r>
      <w:r w:rsidRPr="00813F3F">
        <w:t>(slovy:</w:t>
      </w:r>
      <w:r w:rsidR="00B8266E" w:rsidRPr="00813F3F">
        <w:t xml:space="preserve"> </w:t>
      </w:r>
      <w:r w:rsidR="00920BDA" w:rsidRPr="00813F3F">
        <w:t xml:space="preserve">jeden tisíc </w:t>
      </w:r>
      <w:r w:rsidRPr="00813F3F">
        <w:t xml:space="preserve">korun českých) </w:t>
      </w:r>
      <w:r w:rsidR="00912A5C" w:rsidRPr="00813F3F">
        <w:t xml:space="preserve">za </w:t>
      </w:r>
      <w:r w:rsidR="00A520B6" w:rsidRPr="00813F3F">
        <w:t>každý den prodlení poskytovatele s dodáním objednateli potvrzení o poskytování podpory.</w:t>
      </w:r>
    </w:p>
    <w:p w14:paraId="0A2D110F" w14:textId="4BCF52AF" w:rsidR="006543B2" w:rsidRDefault="006543B2" w:rsidP="006543B2">
      <w:pPr>
        <w:pStyle w:val="Textpodrovnlnk"/>
        <w:rPr>
          <w:szCs w:val="20"/>
        </w:rPr>
      </w:pPr>
      <w:bookmarkStart w:id="0" w:name="_Hlk119998246"/>
      <w:r>
        <w:t xml:space="preserve">ve výši </w:t>
      </w:r>
      <w:r w:rsidR="00920BDA">
        <w:t>2</w:t>
      </w:r>
      <w:r>
        <w:t xml:space="preserve">0 000,- Kč </w:t>
      </w:r>
      <w:r w:rsidR="00CA6D47">
        <w:t xml:space="preserve">včetně DPH </w:t>
      </w:r>
      <w:r>
        <w:t xml:space="preserve">(slovy: </w:t>
      </w:r>
      <w:r w:rsidR="00920BDA">
        <w:t xml:space="preserve">dvacet </w:t>
      </w:r>
      <w:r>
        <w:t xml:space="preserve">tisíc korun českých) za každý jednotlivý prokázaný případ porušení </w:t>
      </w:r>
      <w:r w:rsidR="00156972">
        <w:t>povinností týkajících</w:t>
      </w:r>
      <w:r>
        <w:t xml:space="preserve"> se ochrany obchodního tajemství, </w:t>
      </w:r>
      <w:r w:rsidRPr="00BA544A">
        <w:rPr>
          <w:b/>
        </w:rPr>
        <w:t xml:space="preserve">důvěrných informací podle článku </w:t>
      </w:r>
      <w:r w:rsidR="00381CFD">
        <w:rPr>
          <w:b/>
        </w:rPr>
        <w:t>5</w:t>
      </w:r>
      <w:r>
        <w:t xml:space="preserve"> nebo </w:t>
      </w:r>
      <w:r w:rsidRPr="00BA544A">
        <w:rPr>
          <w:b/>
        </w:rPr>
        <w:t>osobních údajů podle</w:t>
      </w:r>
      <w:r w:rsidR="001E43C1">
        <w:rPr>
          <w:b/>
        </w:rPr>
        <w:t xml:space="preserve"> přílohy</w:t>
      </w:r>
      <w:r w:rsidR="00AC49FE">
        <w:rPr>
          <w:b/>
        </w:rPr>
        <w:t xml:space="preserve"> č.</w:t>
      </w:r>
      <w:r w:rsidR="001E43C1">
        <w:rPr>
          <w:b/>
        </w:rPr>
        <w:t xml:space="preserve"> 4 této smlouvy</w:t>
      </w:r>
      <w:r>
        <w:t xml:space="preserve"> nebo </w:t>
      </w:r>
      <w:r w:rsidRPr="00BA544A">
        <w:rPr>
          <w:b/>
        </w:rPr>
        <w:t xml:space="preserve">bezpečnostních pravidel </w:t>
      </w:r>
      <w:r w:rsidR="00F34B75">
        <w:rPr>
          <w:b/>
        </w:rPr>
        <w:t>vypsaných v bodu č. 14</w:t>
      </w:r>
      <w:r w:rsidRPr="00BA544A">
        <w:rPr>
          <w:b/>
        </w:rPr>
        <w:t xml:space="preserve"> </w:t>
      </w:r>
      <w:r w:rsidR="00390582">
        <w:t>Smluvní pokuty</w:t>
      </w:r>
      <w:r w:rsidR="00390582" w:rsidRPr="00BA544A">
        <w:rPr>
          <w:b/>
        </w:rPr>
        <w:t xml:space="preserve"> </w:t>
      </w:r>
      <w:r w:rsidRPr="00BA544A">
        <w:rPr>
          <w:b/>
        </w:rPr>
        <w:t>přílohy</w:t>
      </w:r>
      <w:r>
        <w:t xml:space="preserve"> </w:t>
      </w:r>
      <w:r w:rsidR="00F34B75">
        <w:t xml:space="preserve">č. </w:t>
      </w:r>
      <w:r w:rsidR="00920BDA">
        <w:rPr>
          <w:b/>
        </w:rPr>
        <w:t>2</w:t>
      </w:r>
      <w:r w:rsidR="00920BDA">
        <w:t xml:space="preserve"> </w:t>
      </w:r>
      <w:r>
        <w:t xml:space="preserve">této </w:t>
      </w:r>
      <w:r w:rsidR="001B6938">
        <w:t>s</w:t>
      </w:r>
      <w:r>
        <w:t>mlouvy</w:t>
      </w:r>
      <w:bookmarkStart w:id="1" w:name="_Hlk119996875"/>
      <w:r w:rsidR="001123B1">
        <w:t>.</w:t>
      </w:r>
    </w:p>
    <w:bookmarkEnd w:id="0"/>
    <w:bookmarkEnd w:id="1"/>
    <w:p w14:paraId="1B2A354F" w14:textId="1D4AF370" w:rsidR="006543B2" w:rsidRDefault="006543B2" w:rsidP="006543B2">
      <w:pPr>
        <w:pStyle w:val="Hlavntextlnksmlouvy"/>
      </w:pPr>
      <w:r>
        <w:t xml:space="preserve">Smluvní pokuty stanovené dle tohoto </w:t>
      </w:r>
      <w:r w:rsidR="00BA544A">
        <w:t>článku</w:t>
      </w:r>
      <w:r>
        <w:t xml:space="preserve"> jsou splatné do třiceti (30)</w:t>
      </w:r>
      <w:r w:rsidR="00BA544A">
        <w:t xml:space="preserve"> kalendářních</w:t>
      </w:r>
      <w:r>
        <w:t xml:space="preserve"> dnů ode dne doručení výzvy k zaplacení smluvní pokuty povinné </w:t>
      </w:r>
      <w:r w:rsidR="00BA544A">
        <w:t>s</w:t>
      </w:r>
      <w:r>
        <w:t xml:space="preserve">mluvní straně. </w:t>
      </w:r>
    </w:p>
    <w:p w14:paraId="3D4BD79D" w14:textId="46E4AD94" w:rsidR="006543B2" w:rsidRDefault="006543B2" w:rsidP="006543B2">
      <w:pPr>
        <w:pStyle w:val="Hlavntextlnksmlouvy"/>
      </w:pPr>
      <w:r>
        <w:t xml:space="preserve">Objednatel je oprávněn kdykoli provést zápočet svých pohledávek za </w:t>
      </w:r>
      <w:r w:rsidR="00BA544A">
        <w:t>p</w:t>
      </w:r>
      <w:r>
        <w:t xml:space="preserve">oskytovatelem vzniklých v souladu s tímto </w:t>
      </w:r>
      <w:r w:rsidR="00BA544A">
        <w:t xml:space="preserve">článkem </w:t>
      </w:r>
      <w:r>
        <w:t xml:space="preserve">proti </w:t>
      </w:r>
      <w:r w:rsidR="00156972">
        <w:t>jakýmkoli pohledávkám</w:t>
      </w:r>
      <w:r>
        <w:t xml:space="preserve"> </w:t>
      </w:r>
      <w:r w:rsidR="00BA544A">
        <w:t>p</w:t>
      </w:r>
      <w:r>
        <w:t xml:space="preserve">oskytovatele za </w:t>
      </w:r>
      <w:r w:rsidR="00BA544A">
        <w:t>o</w:t>
      </w:r>
      <w:r>
        <w:t>bjednatelem.</w:t>
      </w:r>
    </w:p>
    <w:p w14:paraId="62D53D79" w14:textId="770CB9A6" w:rsidR="00CF7653" w:rsidRDefault="00CF7653" w:rsidP="006543B2">
      <w:pPr>
        <w:pStyle w:val="Hlavntextlnksmlouvy"/>
      </w:pPr>
      <w:r>
        <w:t xml:space="preserve">Poskytovatel je odpovědný i za škodu </w:t>
      </w:r>
      <w:r>
        <w:rPr>
          <w:szCs w:val="20"/>
        </w:rPr>
        <w:t xml:space="preserve">způsobenou objednateli při plnění povinností dle této </w:t>
      </w:r>
      <w:r w:rsidR="001B6938">
        <w:rPr>
          <w:szCs w:val="20"/>
        </w:rPr>
        <w:t>s</w:t>
      </w:r>
      <w:r>
        <w:rPr>
          <w:szCs w:val="20"/>
        </w:rPr>
        <w:t xml:space="preserve">mlouvy, byla-li škoda způsobena zástupcem či pracovníkem </w:t>
      </w:r>
      <w:r w:rsidR="007F00FD">
        <w:rPr>
          <w:szCs w:val="20"/>
        </w:rPr>
        <w:t>poskytovatele</w:t>
      </w:r>
      <w:r>
        <w:rPr>
          <w:szCs w:val="20"/>
        </w:rPr>
        <w:t xml:space="preserve"> nebo jeho poddodavatelem. </w:t>
      </w:r>
    </w:p>
    <w:p w14:paraId="219B798E" w14:textId="0C0B3673" w:rsidR="006543B2" w:rsidRDefault="006543B2" w:rsidP="006543B2">
      <w:pPr>
        <w:pStyle w:val="Hlavntextlnksmlouvy"/>
      </w:pPr>
      <w:r>
        <w:t xml:space="preserve">Zaplacením jakékoli smluvní pokuty podle této </w:t>
      </w:r>
      <w:r w:rsidR="001B6938">
        <w:t>s</w:t>
      </w:r>
      <w:r>
        <w:t xml:space="preserve">mlouvy není dotčen nárok </w:t>
      </w:r>
      <w:r w:rsidR="00BA544A">
        <w:t>smluvní str</w:t>
      </w:r>
      <w:r w:rsidR="000D1184">
        <w:t>a</w:t>
      </w:r>
      <w:r w:rsidR="00BA544A">
        <w:t xml:space="preserve">ny </w:t>
      </w:r>
      <w:r>
        <w:t xml:space="preserve">na náhradu </w:t>
      </w:r>
      <w:r w:rsidR="002A75AE">
        <w:t xml:space="preserve">jakékoliv </w:t>
      </w:r>
      <w:r>
        <w:t xml:space="preserve">vzniklé škody v plné výši. </w:t>
      </w:r>
    </w:p>
    <w:p w14:paraId="74F65D23" w14:textId="77777777" w:rsidR="006543B2" w:rsidRPr="003B2FA3" w:rsidRDefault="006543B2" w:rsidP="00B20DA8">
      <w:pPr>
        <w:pStyle w:val="Nadpis1"/>
      </w:pPr>
      <w:r w:rsidRPr="003B2FA3">
        <w:t>Ukončení smlouvy</w:t>
      </w:r>
    </w:p>
    <w:p w14:paraId="2A5FF0B1" w14:textId="66904C26" w:rsidR="006543B2" w:rsidRDefault="00BA544A" w:rsidP="006543B2">
      <w:pPr>
        <w:pStyle w:val="Hlavntextlnksmlouvy"/>
      </w:pPr>
      <w:r>
        <w:t xml:space="preserve">Tato </w:t>
      </w:r>
      <w:r w:rsidR="0016158C">
        <w:t>s</w:t>
      </w:r>
      <w:r w:rsidR="006543B2">
        <w:t>mlouva může být ukončena pouze na zákl</w:t>
      </w:r>
      <w:r>
        <w:t>adě dohody obou smluvních stran nebo</w:t>
      </w:r>
      <w:r w:rsidR="006543B2">
        <w:t xml:space="preserve"> výpovědí </w:t>
      </w:r>
      <w:r>
        <w:t>jedné ze smluvních stran dle tohoto článku</w:t>
      </w:r>
      <w:r w:rsidR="006543B2">
        <w:t>.</w:t>
      </w:r>
    </w:p>
    <w:p w14:paraId="6F4D4B82" w14:textId="4FF45915" w:rsidR="009A3D5F" w:rsidRDefault="006543B2" w:rsidP="006543B2">
      <w:pPr>
        <w:pStyle w:val="Hlavntextlnksmlouvy"/>
      </w:pPr>
      <w:r>
        <w:t xml:space="preserve">Objednatel je oprávněn </w:t>
      </w:r>
      <w:r w:rsidR="000A0CEB">
        <w:t xml:space="preserve">písemně vypovědět tuto </w:t>
      </w:r>
      <w:r w:rsidR="0016158C">
        <w:t>s</w:t>
      </w:r>
      <w:r w:rsidR="000A0CEB">
        <w:t>mlouvu</w:t>
      </w:r>
      <w:r w:rsidR="009A3D5F">
        <w:t>:</w:t>
      </w:r>
    </w:p>
    <w:p w14:paraId="3DA17C36" w14:textId="59B7695C" w:rsidR="006543B2" w:rsidRDefault="006543B2" w:rsidP="009A3D5F">
      <w:pPr>
        <w:pStyle w:val="Textpodrovnlnk"/>
      </w:pPr>
      <w:r>
        <w:t xml:space="preserve"> </w:t>
      </w:r>
      <w:r w:rsidR="000A0CEB">
        <w:t xml:space="preserve">bez výpovědní doby </w:t>
      </w:r>
      <w:r>
        <w:t xml:space="preserve">v případě, že je </w:t>
      </w:r>
      <w:r w:rsidR="000A0CEB">
        <w:t>p</w:t>
      </w:r>
      <w:r>
        <w:t>oskytovatel v prodlení s</w:t>
      </w:r>
      <w:r w:rsidR="00CD4017">
        <w:t>e započetím</w:t>
      </w:r>
      <w:r>
        <w:t xml:space="preserve"> poskytování </w:t>
      </w:r>
      <w:r w:rsidR="000A0CEB" w:rsidRPr="003118E7">
        <w:rPr>
          <w:b/>
        </w:rPr>
        <w:t>podpory</w:t>
      </w:r>
      <w:r w:rsidR="000A0CEB">
        <w:t xml:space="preserve"> </w:t>
      </w:r>
      <w:r>
        <w:t xml:space="preserve">po dobu delší než třicet (30) </w:t>
      </w:r>
      <w:r w:rsidR="000A0CEB">
        <w:t xml:space="preserve">kalendářních </w:t>
      </w:r>
      <w:r>
        <w:t xml:space="preserve">dní oproti </w:t>
      </w:r>
      <w:r w:rsidRPr="00726C27">
        <w:t xml:space="preserve">termínům sjednaným v této </w:t>
      </w:r>
      <w:r w:rsidR="00CE4B7D" w:rsidRPr="00726C27">
        <w:t>s</w:t>
      </w:r>
      <w:r w:rsidRPr="00726C27">
        <w:t>mlouvě</w:t>
      </w:r>
      <w:r>
        <w:t xml:space="preserve">, a nezjedná nápravu ani do pěti (5) </w:t>
      </w:r>
      <w:r w:rsidR="000A0CEB">
        <w:t xml:space="preserve">kalendářních </w:t>
      </w:r>
      <w:r>
        <w:t xml:space="preserve">dní od doručení písemné výzvy </w:t>
      </w:r>
      <w:r w:rsidR="000A0CEB">
        <w:t>o</w:t>
      </w:r>
      <w:r w:rsidR="009A3D5F">
        <w:t>bjednatele;</w:t>
      </w:r>
    </w:p>
    <w:p w14:paraId="4DCDD2DB" w14:textId="2AB015BE" w:rsidR="009A3D5F" w:rsidRDefault="009A3D5F" w:rsidP="009A3D5F">
      <w:pPr>
        <w:pStyle w:val="Textpodrovnlnk"/>
      </w:pPr>
      <w:r>
        <w:lastRenderedPageBreak/>
        <w:t xml:space="preserve">s výpovědní dobou </w:t>
      </w:r>
      <w:r w:rsidR="00D36E0C">
        <w:t>6</w:t>
      </w:r>
      <w:r>
        <w:t xml:space="preserve"> měsíc</w:t>
      </w:r>
      <w:r w:rsidR="00D36E0C">
        <w:t>ů</w:t>
      </w:r>
      <w:r>
        <w:t xml:space="preserve"> počínající běžet prvním dnem kalendářního měsíce následujícího po měsíci, v němž byla poskytovateli výpověď doručena, </w:t>
      </w:r>
      <w:r w:rsidRPr="009A3D5F">
        <w:rPr>
          <w:b/>
        </w:rPr>
        <w:t>kdykoliv</w:t>
      </w:r>
      <w:r>
        <w:t>, a to i bez udání důvodu.</w:t>
      </w:r>
    </w:p>
    <w:p w14:paraId="2299CFC2" w14:textId="75D76C01" w:rsidR="009A3D5F" w:rsidRDefault="006543B2" w:rsidP="006543B2">
      <w:pPr>
        <w:pStyle w:val="Hlavntextlnksmlouvy"/>
      </w:pPr>
      <w:r>
        <w:t xml:space="preserve">Poskytovatel je oprávněn </w:t>
      </w:r>
      <w:r w:rsidR="000A0CEB">
        <w:t xml:space="preserve">písemně vypovědět tuto </w:t>
      </w:r>
      <w:r w:rsidR="0016158C">
        <w:t>s</w:t>
      </w:r>
      <w:r w:rsidR="000A0CEB">
        <w:t>mlouvu</w:t>
      </w:r>
      <w:r w:rsidR="00912A5C">
        <w:t>:</w:t>
      </w:r>
      <w:r>
        <w:t xml:space="preserve"> </w:t>
      </w:r>
    </w:p>
    <w:p w14:paraId="7726E926" w14:textId="575BB84C" w:rsidR="006543B2" w:rsidRDefault="000A0CEB" w:rsidP="009A3D5F">
      <w:pPr>
        <w:pStyle w:val="Textpodrovnlnk"/>
      </w:pPr>
      <w:r>
        <w:t xml:space="preserve">bez výpovědní doby </w:t>
      </w:r>
      <w:r w:rsidR="006543B2">
        <w:t xml:space="preserve">v případě, že </w:t>
      </w:r>
      <w:r>
        <w:t>o</w:t>
      </w:r>
      <w:r w:rsidR="006543B2">
        <w:t>bjednatel je v prodlení s jakoukoli platbou ceny za poskytovan</w:t>
      </w:r>
      <w:r>
        <w:t>ou podporu</w:t>
      </w:r>
      <w:r w:rsidR="006543B2">
        <w:t xml:space="preserve"> po dobu delší než třicet (30) </w:t>
      </w:r>
      <w:r>
        <w:t xml:space="preserve">kalendářních </w:t>
      </w:r>
      <w:r w:rsidR="006543B2">
        <w:t xml:space="preserve">dnů po splatnosti příslušného daňového dokladu a nezjedná nápravu ani do pěti (5) </w:t>
      </w:r>
      <w:r>
        <w:t xml:space="preserve">kalendářních </w:t>
      </w:r>
      <w:r w:rsidR="006543B2">
        <w:t xml:space="preserve">dnů od doručení písemné výzvy </w:t>
      </w:r>
      <w:r>
        <w:t>p</w:t>
      </w:r>
      <w:r w:rsidR="009A3D5F">
        <w:t>oskytovatele k nápravě;</w:t>
      </w:r>
    </w:p>
    <w:p w14:paraId="74BA1346" w14:textId="36B5EBD4" w:rsidR="009A3D5F" w:rsidRDefault="009A3D5F" w:rsidP="009A3D5F">
      <w:pPr>
        <w:pStyle w:val="Textpodrovnlnk"/>
      </w:pPr>
      <w:r>
        <w:t xml:space="preserve">s výpovědní dobou </w:t>
      </w:r>
      <w:r w:rsidR="00FA4568">
        <w:t>6</w:t>
      </w:r>
      <w:r>
        <w:t xml:space="preserve"> měsíc</w:t>
      </w:r>
      <w:r w:rsidR="00FA4568">
        <w:t>ů</w:t>
      </w:r>
      <w:r>
        <w:t xml:space="preserve"> počínající běžet prvním dnem kalendářního měsíce následujícího po měsíci, v němž byla </w:t>
      </w:r>
      <w:r w:rsidR="00156972">
        <w:t>objednateli výpověď</w:t>
      </w:r>
      <w:r>
        <w:t xml:space="preserve"> doručena, </w:t>
      </w:r>
      <w:r w:rsidRPr="009A3D5F">
        <w:rPr>
          <w:b/>
        </w:rPr>
        <w:t>kdykoliv</w:t>
      </w:r>
      <w:r>
        <w:t>, a to i bez udání důvodu.</w:t>
      </w:r>
    </w:p>
    <w:p w14:paraId="2ACB463A" w14:textId="051A3C82" w:rsidR="006543B2" w:rsidRDefault="000A0CEB" w:rsidP="006543B2">
      <w:pPr>
        <w:pStyle w:val="Hlavntextlnksmlouvy"/>
      </w:pPr>
      <w:r>
        <w:t>Výpověď smlouvy je účinná</w:t>
      </w:r>
      <w:r w:rsidR="006543B2">
        <w:t xml:space="preserve"> </w:t>
      </w:r>
      <w:r>
        <w:t xml:space="preserve">dnem jejího </w:t>
      </w:r>
      <w:r w:rsidR="006543B2">
        <w:t xml:space="preserve">doručení druhé </w:t>
      </w:r>
      <w:r>
        <w:t>s</w:t>
      </w:r>
      <w:r w:rsidR="006543B2">
        <w:t>mluvní straně</w:t>
      </w:r>
      <w:r w:rsidR="00156972">
        <w:t>.</w:t>
      </w:r>
    </w:p>
    <w:p w14:paraId="6245BB1C" w14:textId="021CCBBD" w:rsidR="006543B2" w:rsidRDefault="006543B2" w:rsidP="006543B2">
      <w:pPr>
        <w:pStyle w:val="Hlavntextlnksmlouvy"/>
      </w:pPr>
      <w:r>
        <w:t xml:space="preserve">Ukončením této </w:t>
      </w:r>
      <w:r w:rsidR="009A3D5F">
        <w:t>s</w:t>
      </w:r>
      <w:r>
        <w:t>mlouvy nejsou dotčena ustanovení týkající se:</w:t>
      </w:r>
    </w:p>
    <w:p w14:paraId="282802E1" w14:textId="6AB030DD" w:rsidR="006543B2" w:rsidRDefault="006543B2" w:rsidP="006543B2">
      <w:pPr>
        <w:pStyle w:val="Textpodrovnlnk"/>
      </w:pPr>
      <w:r>
        <w:t>smluvních pokut,</w:t>
      </w:r>
      <w:r w:rsidR="005474F9">
        <w:t xml:space="preserve"> náhrady škody </w:t>
      </w:r>
    </w:p>
    <w:p w14:paraId="2203462F" w14:textId="77777777" w:rsidR="006543B2" w:rsidRDefault="006543B2" w:rsidP="006543B2">
      <w:pPr>
        <w:pStyle w:val="Textpodrovnlnk"/>
      </w:pPr>
      <w:r>
        <w:t xml:space="preserve">ochrany důvěrných informací a </w:t>
      </w:r>
    </w:p>
    <w:p w14:paraId="72A847BF" w14:textId="08759A87" w:rsidR="006543B2" w:rsidRDefault="009A3D5F" w:rsidP="006543B2">
      <w:pPr>
        <w:pStyle w:val="Textpodrovnlnk"/>
      </w:pPr>
      <w:r>
        <w:t xml:space="preserve">ostatních </w:t>
      </w:r>
      <w:r w:rsidR="006543B2">
        <w:t xml:space="preserve">práv a povinností, z jejichž povahy vyplývá, že mají trvat i po skončení účinnosti této </w:t>
      </w:r>
      <w:r w:rsidR="0016158C">
        <w:t>s</w:t>
      </w:r>
      <w:r w:rsidR="006543B2">
        <w:t>mlouvy.</w:t>
      </w:r>
    </w:p>
    <w:p w14:paraId="60CEC6F7" w14:textId="77777777" w:rsidR="006543B2" w:rsidRPr="00690F6B" w:rsidRDefault="006543B2" w:rsidP="00B20DA8">
      <w:pPr>
        <w:pStyle w:val="Nadpis1"/>
      </w:pPr>
      <w:r w:rsidRPr="00690F6B">
        <w:t>Závěrečná ujednání</w:t>
      </w:r>
    </w:p>
    <w:p w14:paraId="77B3DBD3" w14:textId="04199B31" w:rsidR="006543B2" w:rsidRDefault="005E7F7F" w:rsidP="006543B2">
      <w:pPr>
        <w:pStyle w:val="Hlavntextlnksmlouvy"/>
      </w:pPr>
      <w:r>
        <w:t>Smlouva podléhá uveřejnění v r</w:t>
      </w:r>
      <w:r w:rsidR="006543B2">
        <w:t xml:space="preserve">egistru smluv v souladu se zákonem č. 340/2015 Sb., o zvláštních podmínkách účinnosti některých smluv, uveřejňování těchto smluv a o registru smluv (zákon o registru smluv). Smluvní strany se dohodly, že </w:t>
      </w:r>
      <w:r>
        <w:t>o</w:t>
      </w:r>
      <w:r w:rsidR="006543B2">
        <w:t xml:space="preserve">bjednatel v zákonné lhůtě odešle tuto </w:t>
      </w:r>
      <w:r>
        <w:t>s</w:t>
      </w:r>
      <w:r w:rsidR="006543B2">
        <w:t xml:space="preserve">mlouvu k řádnému uveřejnění do registru smluv vedeného Ministerstvem vnitra ČR. O uveřejnění této smlouvy </w:t>
      </w:r>
      <w:r>
        <w:t>o</w:t>
      </w:r>
      <w:r w:rsidR="006543B2">
        <w:t xml:space="preserve">bjednatel bezodkladně informuje </w:t>
      </w:r>
      <w:r>
        <w:t>p</w:t>
      </w:r>
      <w:r w:rsidR="006543B2">
        <w:t xml:space="preserve">oskytovatele (postačí e-mailem prostřednictvím kontaktní osoby/zástupce ve věcech technických nebo smluvních). </w:t>
      </w:r>
    </w:p>
    <w:p w14:paraId="13128F28" w14:textId="210D223E" w:rsidR="001A1A08" w:rsidRPr="00F43830" w:rsidRDefault="001A1A08" w:rsidP="001A1A08">
      <w:pPr>
        <w:pStyle w:val="Hlavntextlnksmlouvy"/>
      </w:pPr>
      <w:r w:rsidRPr="00F43830">
        <w:t>Kontaktní údaje smluvních stran</w:t>
      </w:r>
      <w:r>
        <w:t>:</w:t>
      </w:r>
    </w:p>
    <w:tbl>
      <w:tblPr>
        <w:tblStyle w:val="Mkatabulky"/>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1A36B9" w14:paraId="2FD38F80" w14:textId="77777777" w:rsidTr="00D867D9">
        <w:tc>
          <w:tcPr>
            <w:tcW w:w="9062" w:type="dxa"/>
            <w:gridSpan w:val="3"/>
          </w:tcPr>
          <w:p w14:paraId="0BBEBFDF" w14:textId="542B8132" w:rsidR="001A36B9" w:rsidRDefault="001A36B9" w:rsidP="0016158C">
            <w:pPr>
              <w:pStyle w:val="Textpodrovnlnk"/>
              <w:numPr>
                <w:ilvl w:val="0"/>
                <w:numId w:val="0"/>
              </w:numPr>
            </w:pPr>
            <w:r w:rsidRPr="00165DBC">
              <w:rPr>
                <w:b/>
                <w:bCs/>
              </w:rPr>
              <w:t>Objednatel</w:t>
            </w:r>
            <w:r>
              <w:rPr>
                <w:b/>
                <w:bCs/>
              </w:rPr>
              <w:t xml:space="preserve"> – ve věcech technických</w:t>
            </w:r>
          </w:p>
        </w:tc>
      </w:tr>
      <w:tr w:rsidR="0016158C" w14:paraId="42B7A2C0" w14:textId="77777777" w:rsidTr="00D867D9">
        <w:tc>
          <w:tcPr>
            <w:tcW w:w="3020" w:type="dxa"/>
          </w:tcPr>
          <w:p w14:paraId="6234F1E5" w14:textId="7BA39173" w:rsidR="0016158C" w:rsidRDefault="00165DBC" w:rsidP="0016158C">
            <w:pPr>
              <w:pStyle w:val="Textpodrovnlnk"/>
              <w:numPr>
                <w:ilvl w:val="0"/>
                <w:numId w:val="0"/>
              </w:numPr>
            </w:pPr>
            <w:r>
              <w:t>Jméno a příjmení</w:t>
            </w:r>
          </w:p>
        </w:tc>
        <w:tc>
          <w:tcPr>
            <w:tcW w:w="3021" w:type="dxa"/>
          </w:tcPr>
          <w:p w14:paraId="2430DA93" w14:textId="03508B80" w:rsidR="0016158C" w:rsidRDefault="00165DBC" w:rsidP="0016158C">
            <w:pPr>
              <w:pStyle w:val="Textpodrovnlnk"/>
              <w:numPr>
                <w:ilvl w:val="0"/>
                <w:numId w:val="0"/>
              </w:numPr>
            </w:pPr>
            <w:r>
              <w:t>E</w:t>
            </w:r>
            <w:r w:rsidR="00082B9F">
              <w:t>-</w:t>
            </w:r>
            <w:r>
              <w:t>mail</w:t>
            </w:r>
          </w:p>
        </w:tc>
        <w:tc>
          <w:tcPr>
            <w:tcW w:w="3021" w:type="dxa"/>
          </w:tcPr>
          <w:p w14:paraId="013E00F7" w14:textId="38482CF0" w:rsidR="0016158C" w:rsidRDefault="00165DBC" w:rsidP="0016158C">
            <w:pPr>
              <w:pStyle w:val="Textpodrovnlnk"/>
              <w:numPr>
                <w:ilvl w:val="0"/>
                <w:numId w:val="0"/>
              </w:numPr>
            </w:pPr>
            <w:r>
              <w:t>Telefon</w:t>
            </w:r>
          </w:p>
        </w:tc>
      </w:tr>
      <w:tr w:rsidR="0016158C" w14:paraId="52B6D181" w14:textId="77777777" w:rsidTr="00D867D9">
        <w:tc>
          <w:tcPr>
            <w:tcW w:w="3020" w:type="dxa"/>
          </w:tcPr>
          <w:p w14:paraId="19EB813C" w14:textId="6AD3894B" w:rsidR="0016158C" w:rsidRDefault="00BC1C0A" w:rsidP="0016158C">
            <w:pPr>
              <w:pStyle w:val="Textpodrovnlnk"/>
              <w:numPr>
                <w:ilvl w:val="0"/>
                <w:numId w:val="0"/>
              </w:numPr>
            </w:pPr>
            <w:r>
              <w:t>xxx</w:t>
            </w:r>
          </w:p>
        </w:tc>
        <w:tc>
          <w:tcPr>
            <w:tcW w:w="3021" w:type="dxa"/>
          </w:tcPr>
          <w:p w14:paraId="7AC9A5CC" w14:textId="7EC2C73A" w:rsidR="0016158C" w:rsidRDefault="00BF0D4E" w:rsidP="0016158C">
            <w:pPr>
              <w:pStyle w:val="Textpodrovnlnk"/>
              <w:numPr>
                <w:ilvl w:val="0"/>
                <w:numId w:val="0"/>
              </w:numPr>
            </w:pPr>
            <w:hyperlink r:id="rId12" w:history="1">
              <w:r w:rsidR="00BC1C0A">
                <w:rPr>
                  <w:rStyle w:val="Hypertextovodkaz"/>
                </w:rPr>
                <w:t>xxx</w:t>
              </w:r>
            </w:hyperlink>
          </w:p>
        </w:tc>
        <w:tc>
          <w:tcPr>
            <w:tcW w:w="3021" w:type="dxa"/>
          </w:tcPr>
          <w:p w14:paraId="24EA7C7F" w14:textId="4D040F5E" w:rsidR="0016158C" w:rsidRPr="00CA6D47" w:rsidRDefault="00BC1C0A" w:rsidP="00CA6D47">
            <w:pPr>
              <w:jc w:val="both"/>
              <w:rPr>
                <w:rFonts w:ascii="Verdana" w:hAnsi="Verdana"/>
                <w:color w:val="000000"/>
                <w:sz w:val="18"/>
                <w:szCs w:val="18"/>
              </w:rPr>
            </w:pPr>
            <w:r>
              <w:rPr>
                <w:rFonts w:ascii="Verdana" w:hAnsi="Verdana"/>
                <w:color w:val="000000"/>
                <w:sz w:val="18"/>
                <w:szCs w:val="18"/>
              </w:rPr>
              <w:t>xxx</w:t>
            </w:r>
          </w:p>
        </w:tc>
      </w:tr>
      <w:tr w:rsidR="0016158C" w14:paraId="16EC7D95" w14:textId="77777777" w:rsidTr="00D867D9">
        <w:tc>
          <w:tcPr>
            <w:tcW w:w="3020" w:type="dxa"/>
          </w:tcPr>
          <w:p w14:paraId="4A9012A3" w14:textId="77777777" w:rsidR="0016158C" w:rsidRDefault="0016158C" w:rsidP="0016158C">
            <w:pPr>
              <w:pStyle w:val="Textpodrovnlnk"/>
              <w:numPr>
                <w:ilvl w:val="0"/>
                <w:numId w:val="0"/>
              </w:numPr>
            </w:pPr>
          </w:p>
        </w:tc>
        <w:tc>
          <w:tcPr>
            <w:tcW w:w="3021" w:type="dxa"/>
          </w:tcPr>
          <w:p w14:paraId="1427C9B7" w14:textId="77777777" w:rsidR="0016158C" w:rsidRDefault="0016158C" w:rsidP="0016158C">
            <w:pPr>
              <w:pStyle w:val="Textpodrovnlnk"/>
              <w:numPr>
                <w:ilvl w:val="0"/>
                <w:numId w:val="0"/>
              </w:numPr>
            </w:pPr>
          </w:p>
        </w:tc>
        <w:tc>
          <w:tcPr>
            <w:tcW w:w="3021" w:type="dxa"/>
          </w:tcPr>
          <w:p w14:paraId="5572246E" w14:textId="77777777" w:rsidR="0016158C" w:rsidRDefault="0016158C" w:rsidP="0016158C">
            <w:pPr>
              <w:pStyle w:val="Textpodrovnlnk"/>
              <w:numPr>
                <w:ilvl w:val="0"/>
                <w:numId w:val="0"/>
              </w:numPr>
            </w:pPr>
          </w:p>
        </w:tc>
      </w:tr>
      <w:tr w:rsidR="001A36B9" w14:paraId="23E6437A" w14:textId="77777777" w:rsidTr="00D867D9">
        <w:tc>
          <w:tcPr>
            <w:tcW w:w="9062" w:type="dxa"/>
            <w:gridSpan w:val="3"/>
          </w:tcPr>
          <w:p w14:paraId="321D2A23" w14:textId="3B0FCE3C" w:rsidR="001A36B9" w:rsidRDefault="001A36B9" w:rsidP="001A36B9">
            <w:pPr>
              <w:pStyle w:val="Textpodrovnlnk"/>
              <w:numPr>
                <w:ilvl w:val="0"/>
                <w:numId w:val="0"/>
              </w:numPr>
            </w:pPr>
            <w:r w:rsidRPr="00165DBC">
              <w:rPr>
                <w:b/>
                <w:bCs/>
              </w:rPr>
              <w:t>Objednatel</w:t>
            </w:r>
            <w:r>
              <w:rPr>
                <w:b/>
                <w:bCs/>
              </w:rPr>
              <w:t xml:space="preserve"> – ve věcech smluvních</w:t>
            </w:r>
          </w:p>
        </w:tc>
      </w:tr>
      <w:tr w:rsidR="00D867D9" w14:paraId="0D1040FB" w14:textId="77777777" w:rsidTr="00D867D9">
        <w:tc>
          <w:tcPr>
            <w:tcW w:w="3020" w:type="dxa"/>
          </w:tcPr>
          <w:p w14:paraId="53B77317" w14:textId="6BDFADDB" w:rsidR="00D867D9" w:rsidRDefault="00D867D9" w:rsidP="00D867D9">
            <w:pPr>
              <w:pStyle w:val="Textpodrovnlnk"/>
              <w:numPr>
                <w:ilvl w:val="0"/>
                <w:numId w:val="0"/>
              </w:numPr>
            </w:pPr>
            <w:r>
              <w:t>Jméno a příjmení</w:t>
            </w:r>
          </w:p>
        </w:tc>
        <w:tc>
          <w:tcPr>
            <w:tcW w:w="3021" w:type="dxa"/>
          </w:tcPr>
          <w:p w14:paraId="3FC7160B" w14:textId="1293DD9B" w:rsidR="00D867D9" w:rsidRDefault="00D867D9" w:rsidP="00D867D9">
            <w:pPr>
              <w:pStyle w:val="Textpodrovnlnk"/>
              <w:numPr>
                <w:ilvl w:val="0"/>
                <w:numId w:val="0"/>
              </w:numPr>
            </w:pPr>
            <w:r>
              <w:t>E</w:t>
            </w:r>
            <w:r w:rsidR="00082B9F">
              <w:t>-</w:t>
            </w:r>
            <w:r>
              <w:t>mail</w:t>
            </w:r>
          </w:p>
        </w:tc>
        <w:tc>
          <w:tcPr>
            <w:tcW w:w="3021" w:type="dxa"/>
          </w:tcPr>
          <w:p w14:paraId="53A571EC" w14:textId="2D193006" w:rsidR="00D867D9" w:rsidRDefault="00D867D9" w:rsidP="00D867D9">
            <w:pPr>
              <w:pStyle w:val="Textpodrovnlnk"/>
              <w:numPr>
                <w:ilvl w:val="0"/>
                <w:numId w:val="0"/>
              </w:numPr>
            </w:pPr>
            <w:r>
              <w:t>Telefon</w:t>
            </w:r>
          </w:p>
        </w:tc>
      </w:tr>
      <w:tr w:rsidR="00D867D9" w14:paraId="3BEB0E00" w14:textId="77777777" w:rsidTr="00D867D9">
        <w:tc>
          <w:tcPr>
            <w:tcW w:w="3020" w:type="dxa"/>
          </w:tcPr>
          <w:p w14:paraId="43999348" w14:textId="2D4E5EA7" w:rsidR="00D867D9" w:rsidRDefault="00BC1C0A" w:rsidP="00D867D9">
            <w:pPr>
              <w:pStyle w:val="Textpodrovnlnk"/>
              <w:numPr>
                <w:ilvl w:val="0"/>
                <w:numId w:val="0"/>
              </w:numPr>
            </w:pPr>
            <w:r>
              <w:t>xxx</w:t>
            </w:r>
          </w:p>
        </w:tc>
        <w:tc>
          <w:tcPr>
            <w:tcW w:w="3021" w:type="dxa"/>
          </w:tcPr>
          <w:p w14:paraId="75B41089" w14:textId="437CEFF7" w:rsidR="00D867D9" w:rsidRDefault="006D5E15" w:rsidP="00D867D9">
            <w:pPr>
              <w:pStyle w:val="Textpodrovnlnk"/>
              <w:numPr>
                <w:ilvl w:val="0"/>
                <w:numId w:val="0"/>
              </w:numPr>
            </w:pPr>
            <w:hyperlink r:id="rId13" w:history="1">
              <w:r w:rsidR="00BC1C0A">
                <w:rPr>
                  <w:rStyle w:val="Hypertextovodkaz"/>
                </w:rPr>
                <w:t>xxx</w:t>
              </w:r>
            </w:hyperlink>
          </w:p>
        </w:tc>
        <w:tc>
          <w:tcPr>
            <w:tcW w:w="3021" w:type="dxa"/>
          </w:tcPr>
          <w:p w14:paraId="17EB60BE" w14:textId="015156CA" w:rsidR="00D867D9" w:rsidRPr="00CA6D47" w:rsidRDefault="00BC1C0A" w:rsidP="00CA6D47">
            <w:pPr>
              <w:jc w:val="both"/>
              <w:rPr>
                <w:rFonts w:ascii="Verdana" w:hAnsi="Verdana"/>
                <w:color w:val="000000"/>
                <w:sz w:val="18"/>
                <w:szCs w:val="18"/>
              </w:rPr>
            </w:pPr>
            <w:r>
              <w:rPr>
                <w:rFonts w:ascii="Verdana" w:hAnsi="Verdana"/>
                <w:color w:val="000000"/>
                <w:sz w:val="18"/>
                <w:szCs w:val="18"/>
              </w:rPr>
              <w:t>xxx</w:t>
            </w:r>
          </w:p>
        </w:tc>
      </w:tr>
      <w:tr w:rsidR="00D867D9" w14:paraId="71D1D693" w14:textId="77777777" w:rsidTr="00D867D9">
        <w:tc>
          <w:tcPr>
            <w:tcW w:w="3020" w:type="dxa"/>
          </w:tcPr>
          <w:p w14:paraId="4384D996" w14:textId="77777777" w:rsidR="00D867D9" w:rsidRDefault="00D867D9" w:rsidP="00D867D9">
            <w:pPr>
              <w:pStyle w:val="Textpodrovnlnk"/>
              <w:numPr>
                <w:ilvl w:val="0"/>
                <w:numId w:val="0"/>
              </w:numPr>
            </w:pPr>
          </w:p>
        </w:tc>
        <w:tc>
          <w:tcPr>
            <w:tcW w:w="3021" w:type="dxa"/>
          </w:tcPr>
          <w:p w14:paraId="5A9C2330" w14:textId="77777777" w:rsidR="00D867D9" w:rsidRDefault="00D867D9" w:rsidP="00D867D9">
            <w:pPr>
              <w:pStyle w:val="Textpodrovnlnk"/>
              <w:numPr>
                <w:ilvl w:val="0"/>
                <w:numId w:val="0"/>
              </w:numPr>
            </w:pPr>
          </w:p>
        </w:tc>
        <w:tc>
          <w:tcPr>
            <w:tcW w:w="3021" w:type="dxa"/>
          </w:tcPr>
          <w:p w14:paraId="32FEBE28" w14:textId="77777777" w:rsidR="00D867D9" w:rsidRDefault="00D867D9" w:rsidP="00D867D9">
            <w:pPr>
              <w:pStyle w:val="Textpodrovnlnk"/>
              <w:numPr>
                <w:ilvl w:val="0"/>
                <w:numId w:val="0"/>
              </w:numPr>
            </w:pPr>
          </w:p>
        </w:tc>
      </w:tr>
      <w:tr w:rsidR="00D867D9" w14:paraId="220FBADC" w14:textId="77777777" w:rsidTr="00D867D9">
        <w:tc>
          <w:tcPr>
            <w:tcW w:w="9062" w:type="dxa"/>
            <w:gridSpan w:val="3"/>
          </w:tcPr>
          <w:p w14:paraId="55DD338E" w14:textId="449334C6" w:rsidR="00D867D9" w:rsidRDefault="00D867D9" w:rsidP="007D654C">
            <w:pPr>
              <w:pStyle w:val="Textpodrovnlnk"/>
              <w:numPr>
                <w:ilvl w:val="0"/>
                <w:numId w:val="0"/>
              </w:numPr>
            </w:pPr>
            <w:r>
              <w:rPr>
                <w:b/>
                <w:bCs/>
              </w:rPr>
              <w:t>Poskytovatel – ve věcech technických</w:t>
            </w:r>
          </w:p>
        </w:tc>
      </w:tr>
      <w:tr w:rsidR="00D867D9" w14:paraId="168F9F76" w14:textId="77777777" w:rsidTr="00D867D9">
        <w:tc>
          <w:tcPr>
            <w:tcW w:w="3020" w:type="dxa"/>
          </w:tcPr>
          <w:p w14:paraId="50804F74" w14:textId="77777777" w:rsidR="00D867D9" w:rsidRDefault="00D867D9" w:rsidP="007D654C">
            <w:pPr>
              <w:pStyle w:val="Textpodrovnlnk"/>
              <w:numPr>
                <w:ilvl w:val="0"/>
                <w:numId w:val="0"/>
              </w:numPr>
            </w:pPr>
            <w:r>
              <w:t>Jméno a příjmení</w:t>
            </w:r>
          </w:p>
        </w:tc>
        <w:tc>
          <w:tcPr>
            <w:tcW w:w="3021" w:type="dxa"/>
          </w:tcPr>
          <w:p w14:paraId="6575048F" w14:textId="549B6394" w:rsidR="00D867D9" w:rsidRDefault="00D867D9" w:rsidP="007D654C">
            <w:pPr>
              <w:pStyle w:val="Textpodrovnlnk"/>
              <w:numPr>
                <w:ilvl w:val="0"/>
                <w:numId w:val="0"/>
              </w:numPr>
            </w:pPr>
            <w:r>
              <w:t>E</w:t>
            </w:r>
            <w:r w:rsidR="00082B9F">
              <w:t>-</w:t>
            </w:r>
            <w:r>
              <w:t>mail</w:t>
            </w:r>
          </w:p>
        </w:tc>
        <w:tc>
          <w:tcPr>
            <w:tcW w:w="3021" w:type="dxa"/>
          </w:tcPr>
          <w:p w14:paraId="553CBF9C" w14:textId="77777777" w:rsidR="00D867D9" w:rsidRDefault="00D867D9" w:rsidP="007D654C">
            <w:pPr>
              <w:pStyle w:val="Textpodrovnlnk"/>
              <w:numPr>
                <w:ilvl w:val="0"/>
                <w:numId w:val="0"/>
              </w:numPr>
            </w:pPr>
            <w:r>
              <w:t>Telefon</w:t>
            </w:r>
          </w:p>
        </w:tc>
      </w:tr>
      <w:tr w:rsidR="00BB2E41" w14:paraId="3A297B3E" w14:textId="77777777" w:rsidTr="00D867D9">
        <w:tc>
          <w:tcPr>
            <w:tcW w:w="3020" w:type="dxa"/>
          </w:tcPr>
          <w:p w14:paraId="1EE538E7" w14:textId="1601AF5F" w:rsidR="00BB2E41" w:rsidRDefault="00BC1C0A" w:rsidP="00BB2E41">
            <w:pPr>
              <w:pStyle w:val="Textpodrovnlnk"/>
              <w:numPr>
                <w:ilvl w:val="0"/>
                <w:numId w:val="0"/>
              </w:numPr>
            </w:pPr>
            <w:r>
              <w:t>xxx</w:t>
            </w:r>
          </w:p>
        </w:tc>
        <w:tc>
          <w:tcPr>
            <w:tcW w:w="3021" w:type="dxa"/>
          </w:tcPr>
          <w:p w14:paraId="5AC4B0E3" w14:textId="3E3C4024" w:rsidR="00BB2E41" w:rsidRDefault="00BB2E41" w:rsidP="00BB2E41">
            <w:pPr>
              <w:pStyle w:val="Textpodrovnlnk"/>
              <w:numPr>
                <w:ilvl w:val="0"/>
                <w:numId w:val="0"/>
              </w:numPr>
            </w:pPr>
            <w:hyperlink r:id="rId14" w:history="1">
              <w:r w:rsidR="00BC1C0A">
                <w:rPr>
                  <w:rStyle w:val="Hypertextovodkaz"/>
                </w:rPr>
                <w:t>xxx</w:t>
              </w:r>
            </w:hyperlink>
            <w:r>
              <w:t xml:space="preserve"> </w:t>
            </w:r>
          </w:p>
        </w:tc>
        <w:tc>
          <w:tcPr>
            <w:tcW w:w="3021" w:type="dxa"/>
          </w:tcPr>
          <w:p w14:paraId="46C2CC6E" w14:textId="25FB65F9" w:rsidR="00BB2E41" w:rsidRDefault="00BC1C0A" w:rsidP="00BB2E41">
            <w:pPr>
              <w:pStyle w:val="Textpodrovnlnk"/>
              <w:numPr>
                <w:ilvl w:val="0"/>
                <w:numId w:val="0"/>
              </w:numPr>
            </w:pPr>
            <w:r>
              <w:t>xxx</w:t>
            </w:r>
          </w:p>
        </w:tc>
      </w:tr>
      <w:tr w:rsidR="00D867D9" w14:paraId="643DB28D" w14:textId="77777777" w:rsidTr="00D867D9">
        <w:tc>
          <w:tcPr>
            <w:tcW w:w="3020" w:type="dxa"/>
          </w:tcPr>
          <w:p w14:paraId="6469C6D9" w14:textId="7E2C91DE" w:rsidR="00D867D9" w:rsidRDefault="00D867D9" w:rsidP="007D654C">
            <w:pPr>
              <w:pStyle w:val="Textpodrovnlnk"/>
              <w:numPr>
                <w:ilvl w:val="0"/>
                <w:numId w:val="0"/>
              </w:numPr>
            </w:pPr>
          </w:p>
        </w:tc>
        <w:tc>
          <w:tcPr>
            <w:tcW w:w="3021" w:type="dxa"/>
          </w:tcPr>
          <w:p w14:paraId="48FE5E0E" w14:textId="45E50639" w:rsidR="00D867D9" w:rsidRDefault="00D867D9" w:rsidP="007D654C">
            <w:pPr>
              <w:pStyle w:val="Textpodrovnlnk"/>
              <w:numPr>
                <w:ilvl w:val="0"/>
                <w:numId w:val="0"/>
              </w:numPr>
            </w:pPr>
          </w:p>
        </w:tc>
        <w:tc>
          <w:tcPr>
            <w:tcW w:w="3021" w:type="dxa"/>
          </w:tcPr>
          <w:p w14:paraId="616B1627" w14:textId="23B73124" w:rsidR="00D867D9" w:rsidRDefault="00D867D9" w:rsidP="007D654C">
            <w:pPr>
              <w:pStyle w:val="Textpodrovnlnk"/>
              <w:numPr>
                <w:ilvl w:val="0"/>
                <w:numId w:val="0"/>
              </w:numPr>
            </w:pPr>
          </w:p>
        </w:tc>
      </w:tr>
      <w:tr w:rsidR="00D867D9" w14:paraId="160D48BB" w14:textId="77777777" w:rsidTr="00D867D9">
        <w:tc>
          <w:tcPr>
            <w:tcW w:w="9062" w:type="dxa"/>
            <w:gridSpan w:val="3"/>
          </w:tcPr>
          <w:p w14:paraId="2DF7CA01" w14:textId="2FEFEC0D" w:rsidR="00D867D9" w:rsidRDefault="00D867D9" w:rsidP="007D654C">
            <w:pPr>
              <w:pStyle w:val="Textpodrovnlnk"/>
              <w:numPr>
                <w:ilvl w:val="0"/>
                <w:numId w:val="0"/>
              </w:numPr>
            </w:pPr>
            <w:r>
              <w:rPr>
                <w:b/>
                <w:bCs/>
              </w:rPr>
              <w:t>Poskytovatel – ve věcech smluvních</w:t>
            </w:r>
          </w:p>
        </w:tc>
      </w:tr>
      <w:tr w:rsidR="00D867D9" w14:paraId="76A65DB0" w14:textId="77777777" w:rsidTr="00D867D9">
        <w:tc>
          <w:tcPr>
            <w:tcW w:w="3020" w:type="dxa"/>
          </w:tcPr>
          <w:p w14:paraId="16ABE289" w14:textId="77777777" w:rsidR="00D867D9" w:rsidRDefault="00D867D9" w:rsidP="007D654C">
            <w:pPr>
              <w:pStyle w:val="Textpodrovnlnk"/>
              <w:numPr>
                <w:ilvl w:val="0"/>
                <w:numId w:val="0"/>
              </w:numPr>
            </w:pPr>
            <w:r>
              <w:t>Jméno a příjmení</w:t>
            </w:r>
          </w:p>
        </w:tc>
        <w:tc>
          <w:tcPr>
            <w:tcW w:w="3021" w:type="dxa"/>
          </w:tcPr>
          <w:p w14:paraId="5B1E68E0" w14:textId="03FE1F6D" w:rsidR="00D867D9" w:rsidRDefault="00D867D9" w:rsidP="007D654C">
            <w:pPr>
              <w:pStyle w:val="Textpodrovnlnk"/>
              <w:numPr>
                <w:ilvl w:val="0"/>
                <w:numId w:val="0"/>
              </w:numPr>
            </w:pPr>
            <w:r>
              <w:t>E</w:t>
            </w:r>
            <w:r w:rsidR="00E81388">
              <w:t>-</w:t>
            </w:r>
            <w:r>
              <w:t>mail</w:t>
            </w:r>
          </w:p>
        </w:tc>
        <w:tc>
          <w:tcPr>
            <w:tcW w:w="3021" w:type="dxa"/>
          </w:tcPr>
          <w:p w14:paraId="38AA41AD" w14:textId="77777777" w:rsidR="00D867D9" w:rsidRDefault="00D867D9" w:rsidP="007D654C">
            <w:pPr>
              <w:pStyle w:val="Textpodrovnlnk"/>
              <w:numPr>
                <w:ilvl w:val="0"/>
                <w:numId w:val="0"/>
              </w:numPr>
            </w:pPr>
            <w:r>
              <w:t>Telefon</w:t>
            </w:r>
          </w:p>
        </w:tc>
      </w:tr>
      <w:tr w:rsidR="0033743E" w14:paraId="089107A7" w14:textId="77777777" w:rsidTr="00D867D9">
        <w:tc>
          <w:tcPr>
            <w:tcW w:w="3020" w:type="dxa"/>
          </w:tcPr>
          <w:p w14:paraId="676532F4" w14:textId="74EF6F5E" w:rsidR="0033743E" w:rsidRDefault="00BC1C0A" w:rsidP="0033743E">
            <w:pPr>
              <w:pStyle w:val="Textpodrovnlnk"/>
              <w:numPr>
                <w:ilvl w:val="0"/>
                <w:numId w:val="0"/>
              </w:numPr>
            </w:pPr>
            <w:r>
              <w:t>xxx</w:t>
            </w:r>
          </w:p>
        </w:tc>
        <w:tc>
          <w:tcPr>
            <w:tcW w:w="3021" w:type="dxa"/>
          </w:tcPr>
          <w:p w14:paraId="3060AAF6" w14:textId="65110DFB" w:rsidR="0033743E" w:rsidRDefault="0033743E" w:rsidP="0033743E">
            <w:pPr>
              <w:pStyle w:val="Textpodrovnlnk"/>
              <w:numPr>
                <w:ilvl w:val="0"/>
                <w:numId w:val="0"/>
              </w:numPr>
            </w:pPr>
            <w:hyperlink r:id="rId15" w:history="1">
              <w:r w:rsidR="00BC1C0A">
                <w:rPr>
                  <w:rStyle w:val="Hypertextovodkaz"/>
                </w:rPr>
                <w:t>xxx</w:t>
              </w:r>
            </w:hyperlink>
            <w:r>
              <w:t xml:space="preserve"> </w:t>
            </w:r>
          </w:p>
        </w:tc>
        <w:tc>
          <w:tcPr>
            <w:tcW w:w="3021" w:type="dxa"/>
          </w:tcPr>
          <w:p w14:paraId="078B5D90" w14:textId="3B50C441" w:rsidR="0033743E" w:rsidRDefault="00BC1C0A" w:rsidP="0033743E">
            <w:pPr>
              <w:pStyle w:val="Textpodrovnlnk"/>
              <w:numPr>
                <w:ilvl w:val="0"/>
                <w:numId w:val="0"/>
              </w:numPr>
            </w:pPr>
            <w:r>
              <w:t>xxx</w:t>
            </w:r>
          </w:p>
        </w:tc>
      </w:tr>
      <w:tr w:rsidR="00D867D9" w14:paraId="421DA698" w14:textId="77777777" w:rsidTr="00D867D9">
        <w:tc>
          <w:tcPr>
            <w:tcW w:w="3020" w:type="dxa"/>
          </w:tcPr>
          <w:p w14:paraId="3EDF36D5" w14:textId="0EDB7B52" w:rsidR="00D867D9" w:rsidRDefault="00D867D9" w:rsidP="007D654C">
            <w:pPr>
              <w:pStyle w:val="Textpodrovnlnk"/>
              <w:numPr>
                <w:ilvl w:val="0"/>
                <w:numId w:val="0"/>
              </w:numPr>
            </w:pPr>
          </w:p>
        </w:tc>
        <w:tc>
          <w:tcPr>
            <w:tcW w:w="3021" w:type="dxa"/>
          </w:tcPr>
          <w:p w14:paraId="144766D1" w14:textId="3065F298" w:rsidR="00D867D9" w:rsidRDefault="00D867D9" w:rsidP="007D654C">
            <w:pPr>
              <w:pStyle w:val="Textpodrovnlnk"/>
              <w:numPr>
                <w:ilvl w:val="0"/>
                <w:numId w:val="0"/>
              </w:numPr>
            </w:pPr>
          </w:p>
        </w:tc>
        <w:tc>
          <w:tcPr>
            <w:tcW w:w="3021" w:type="dxa"/>
          </w:tcPr>
          <w:p w14:paraId="124026D0" w14:textId="2792CA4C" w:rsidR="00D867D9" w:rsidRDefault="00D867D9" w:rsidP="007D654C">
            <w:pPr>
              <w:pStyle w:val="Textpodrovnlnk"/>
              <w:numPr>
                <w:ilvl w:val="0"/>
                <w:numId w:val="0"/>
              </w:numPr>
            </w:pPr>
          </w:p>
        </w:tc>
      </w:tr>
    </w:tbl>
    <w:p w14:paraId="5C10AE3E" w14:textId="107822A6" w:rsidR="00025DA6" w:rsidRDefault="00025DA6" w:rsidP="00CA6D47">
      <w:pPr>
        <w:pStyle w:val="Hlavntextlnksmlouvy"/>
        <w:spacing w:before="240"/>
      </w:pPr>
      <w:r w:rsidRPr="00025DA6">
        <w:t>Pokud dojde ke změně v kontaktních údajích uvedených v</w:t>
      </w:r>
      <w:r>
        <w:t xml:space="preserve"> tomto </w:t>
      </w:r>
      <w:r w:rsidRPr="00025DA6">
        <w:t xml:space="preserve">článku, jsou smluvní strany povinny změnu písemně oznámit druhé smluvní straně, a to předem nebo nejpozději bezodkladně poté, co ke změně dojde. Za dostačující formu oznámení změny je považováno zaslání e-mailu kontaktní osobě druhé smluvní strany ve věcech smluvních, která je povinna obdržení e-mailu do 2 pracovních dnů potvrdit. V případě změny v údajích uvedených v tomto odstavci není třeba uzavírat dodatek ke </w:t>
      </w:r>
      <w:r w:rsidR="00E06ED7">
        <w:t>s</w:t>
      </w:r>
      <w:r w:rsidRPr="00025DA6">
        <w:t>mlouvě.</w:t>
      </w:r>
    </w:p>
    <w:p w14:paraId="4A0535A6" w14:textId="598BECEC" w:rsidR="006543B2" w:rsidRDefault="006543B2" w:rsidP="006543B2">
      <w:pPr>
        <w:pStyle w:val="Hlavntextlnksmlouvy"/>
      </w:pPr>
      <w:r>
        <w:lastRenderedPageBreak/>
        <w:t xml:space="preserve">Tuto </w:t>
      </w:r>
      <w:r w:rsidR="00E06ED7">
        <w:t>s</w:t>
      </w:r>
      <w:r>
        <w:t xml:space="preserve">mlouvu lze změnit nebo doplňovat pouze písemnými </w:t>
      </w:r>
      <w:r w:rsidR="000E3B5B">
        <w:t xml:space="preserve">vzestupně číslovanými </w:t>
      </w:r>
      <w:r>
        <w:t xml:space="preserve">dodatky, které budou podepsány oběma </w:t>
      </w:r>
      <w:r w:rsidR="005E7F7F">
        <w:t>s</w:t>
      </w:r>
      <w:r>
        <w:t xml:space="preserve">mluvními stranami, není-li v ní uvedeno jinak. </w:t>
      </w:r>
    </w:p>
    <w:p w14:paraId="44E7EEDB" w14:textId="4B55A5ED" w:rsidR="006543B2" w:rsidRDefault="006543B2" w:rsidP="006543B2">
      <w:pPr>
        <w:pStyle w:val="Hlavntextlnksmlouvy"/>
      </w:pPr>
      <w:r>
        <w:t xml:space="preserve">Nedílnými součástmi této </w:t>
      </w:r>
      <w:r w:rsidR="00E06ED7">
        <w:t>s</w:t>
      </w:r>
      <w:r>
        <w:t>mlouvy jsou následující přílohy:</w:t>
      </w:r>
    </w:p>
    <w:p w14:paraId="10C32153" w14:textId="2EBE5885" w:rsidR="006543B2" w:rsidRDefault="006543B2" w:rsidP="006543B2">
      <w:pPr>
        <w:pStyle w:val="Textpodrovnlnk"/>
      </w:pPr>
      <w:r>
        <w:t>Příloha č. 1:</w:t>
      </w:r>
      <w:r>
        <w:tab/>
      </w:r>
      <w:r w:rsidR="00A520B6">
        <w:t xml:space="preserve">Specifikace </w:t>
      </w:r>
      <w:r>
        <w:t>rozsah</w:t>
      </w:r>
      <w:r w:rsidR="00A520B6">
        <w:t>u</w:t>
      </w:r>
      <w:r>
        <w:t xml:space="preserve"> podpory</w:t>
      </w:r>
    </w:p>
    <w:p w14:paraId="0985AA13" w14:textId="73A7320E" w:rsidR="006543B2" w:rsidRDefault="006543B2" w:rsidP="006543B2">
      <w:pPr>
        <w:pStyle w:val="Textpodrovnlnk"/>
      </w:pPr>
      <w:r>
        <w:t xml:space="preserve">Příloha č. </w:t>
      </w:r>
      <w:r w:rsidR="005E7F7F">
        <w:t>2</w:t>
      </w:r>
      <w:r>
        <w:t>:</w:t>
      </w:r>
      <w:r>
        <w:tab/>
        <w:t xml:space="preserve">Bezpečnostní pravidla </w:t>
      </w:r>
      <w:r w:rsidR="00D63131">
        <w:t>informačního systému (IS)</w:t>
      </w:r>
      <w:r>
        <w:t xml:space="preserve"> Zlínského kraje</w:t>
      </w:r>
    </w:p>
    <w:p w14:paraId="17906B29" w14:textId="60B47BD8" w:rsidR="00317DF3" w:rsidRDefault="008D3DF3" w:rsidP="006543B2">
      <w:pPr>
        <w:pStyle w:val="Textpodrovnlnk"/>
      </w:pPr>
      <w:r>
        <w:t>Příloha č. 3:</w:t>
      </w:r>
      <w:r>
        <w:tab/>
      </w:r>
      <w:r w:rsidR="007E75D8">
        <w:t>Podrobná specifikace ceny</w:t>
      </w:r>
    </w:p>
    <w:p w14:paraId="60CC7776" w14:textId="473AF60C" w:rsidR="00986239" w:rsidRDefault="001854DE" w:rsidP="00CA6D47">
      <w:pPr>
        <w:pStyle w:val="Textpodrovnlnk"/>
      </w:pPr>
      <w:r w:rsidRPr="001854DE">
        <w:t>Příloha č. 4</w:t>
      </w:r>
      <w:r>
        <w:t>:</w:t>
      </w:r>
      <w:r>
        <w:tab/>
      </w:r>
      <w:r w:rsidRPr="001854DE">
        <w:t>Zpracování a ochrana osobních údajů</w:t>
      </w:r>
    </w:p>
    <w:p w14:paraId="49247CEE" w14:textId="4F9D47AA" w:rsidR="00986239" w:rsidRDefault="00986239" w:rsidP="00CA6D47">
      <w:pPr>
        <w:pStyle w:val="Hlavntextlnksmlouvy"/>
      </w:pPr>
      <w:r>
        <w:t xml:space="preserve">Objednatel je oprávněn jednostranně provést změnu přílohy č. </w:t>
      </w:r>
      <w:r w:rsidR="00082B9F">
        <w:t>2</w:t>
      </w:r>
      <w:r>
        <w:t xml:space="preserve"> této smlouvy bez nutnosti uzavírat dodatek k této smlouvě. Změnu přílohy č. </w:t>
      </w:r>
      <w:r w:rsidR="00082B9F">
        <w:t>2</w:t>
      </w:r>
      <w:r>
        <w:t xml:space="preserve"> je povinen </w:t>
      </w:r>
      <w:r w:rsidRPr="00025DA6">
        <w:t xml:space="preserve">písemně oznámit </w:t>
      </w:r>
      <w:r w:rsidR="00082B9F">
        <w:t>poskytovateli</w:t>
      </w:r>
      <w:r>
        <w:t>,</w:t>
      </w:r>
      <w:r w:rsidRPr="00025DA6">
        <w:t xml:space="preserve"> a to předem. Za dostačující formu oznámení změny je považováno zaslání e-mailu kontaktní osobě </w:t>
      </w:r>
      <w:r w:rsidR="00E2668E">
        <w:t xml:space="preserve">poskytovatele </w:t>
      </w:r>
      <w:r w:rsidRPr="00025DA6">
        <w:t>ve věcech smluvních, která je povinna obdržení e-mailu do 2 pracovních dnů potvrdit.</w:t>
      </w:r>
    </w:p>
    <w:p w14:paraId="67DA4263" w14:textId="26985A3D" w:rsidR="006543B2" w:rsidRDefault="006543B2" w:rsidP="006543B2">
      <w:pPr>
        <w:pStyle w:val="Hlavntextlnksmlouvy"/>
      </w:pPr>
      <w:r>
        <w:t xml:space="preserve">Práva a povinnosti </w:t>
      </w:r>
      <w:r w:rsidR="005E7F7F">
        <w:t>s</w:t>
      </w:r>
      <w:r>
        <w:t xml:space="preserve">mluvních stran výslovně v této </w:t>
      </w:r>
      <w:r w:rsidR="005E7F7F">
        <w:t>s</w:t>
      </w:r>
      <w:r>
        <w:t xml:space="preserve">mlouvě neupravená se řídí příslušnými ustanoveními občanského zákoníku. </w:t>
      </w:r>
    </w:p>
    <w:p w14:paraId="3B31C59A" w14:textId="6960D678" w:rsidR="006543B2" w:rsidRDefault="006543B2" w:rsidP="006543B2">
      <w:pPr>
        <w:pStyle w:val="Hlavntextlnksmlouvy"/>
      </w:pPr>
      <w:r>
        <w:t xml:space="preserve">Případná neplatnost některého ustanovení této </w:t>
      </w:r>
      <w:r w:rsidR="00E06ED7">
        <w:t>s</w:t>
      </w:r>
      <w:r>
        <w:t xml:space="preserve">mlouvy nemá za následek neplatnost ostatních ustanovení. V případě, že kterékoliv ustanovení této </w:t>
      </w:r>
      <w:r w:rsidR="00E06ED7">
        <w:t>s</w:t>
      </w:r>
      <w:r>
        <w:t xml:space="preserve">mlouvy se stane neúčinným nebo neplatným, </w:t>
      </w:r>
      <w:r w:rsidR="005E7F7F">
        <w:t>s</w:t>
      </w:r>
      <w:r>
        <w:t>mluvní strany se zavazují bez zbytečného odkladu nahradit takové ustanovení novým, které svým obsahem a smyslem odpovídá nejlépe obsahu a smyslu ustanovení původního.</w:t>
      </w:r>
    </w:p>
    <w:p w14:paraId="15C8233D" w14:textId="7289A63A" w:rsidR="0D9C3190" w:rsidRDefault="0D9C3190" w:rsidP="2C85582F">
      <w:pPr>
        <w:pStyle w:val="Hlavntextlnksmlouvy"/>
        <w:rPr>
          <w:szCs w:val="20"/>
        </w:rPr>
      </w:pPr>
      <w:r w:rsidRPr="2C85582F">
        <w:rPr>
          <w:szCs w:val="20"/>
        </w:rPr>
        <w:t xml:space="preserve">V případě, že je </w:t>
      </w:r>
      <w:r w:rsidR="0041274A">
        <w:rPr>
          <w:szCs w:val="20"/>
        </w:rPr>
        <w:t>p</w:t>
      </w:r>
      <w:r w:rsidR="1F655FC7" w:rsidRPr="2C85582F">
        <w:rPr>
          <w:szCs w:val="20"/>
        </w:rPr>
        <w:t xml:space="preserve">oskytovatel </w:t>
      </w:r>
      <w:r w:rsidRPr="2C85582F">
        <w:rPr>
          <w:szCs w:val="20"/>
        </w:rPr>
        <w:t xml:space="preserve">plátcem DPH, pak podpisem této </w:t>
      </w:r>
      <w:r w:rsidR="00E06ED7">
        <w:rPr>
          <w:szCs w:val="20"/>
        </w:rPr>
        <w:t>s</w:t>
      </w:r>
      <w:r w:rsidRPr="2C85582F">
        <w:rPr>
          <w:szCs w:val="20"/>
        </w:rPr>
        <w:t xml:space="preserve">mlouvy </w:t>
      </w:r>
      <w:r w:rsidR="009179B2">
        <w:rPr>
          <w:szCs w:val="20"/>
        </w:rPr>
        <w:t>p</w:t>
      </w:r>
      <w:r w:rsidR="61B37561" w:rsidRPr="2C85582F">
        <w:rPr>
          <w:szCs w:val="20"/>
        </w:rPr>
        <w:t>oskytovatel</w:t>
      </w:r>
      <w:r w:rsidRPr="2C85582F">
        <w:rPr>
          <w:szCs w:val="20"/>
        </w:rPr>
        <w:t xml:space="preserve"> výslovně prohlašuje, že:</w:t>
      </w:r>
    </w:p>
    <w:p w14:paraId="45F655AA" w14:textId="7399861E" w:rsidR="0D9C3190" w:rsidRDefault="0D9C3190" w:rsidP="002852A5">
      <w:pPr>
        <w:rPr>
          <w:szCs w:val="20"/>
        </w:rPr>
      </w:pPr>
      <w:r>
        <w:t xml:space="preserve"> - nemá v úmyslu nezaplatit daň z přidané hodnoty u zdanitelného plnění podle této </w:t>
      </w:r>
      <w:r w:rsidR="00255A9A">
        <w:t>smlouvy</w:t>
      </w:r>
      <w:r>
        <w:t xml:space="preserve"> (dále jen</w:t>
      </w:r>
      <w:r w:rsidR="00DF59B8">
        <w:t xml:space="preserve"> </w:t>
      </w:r>
      <w:r>
        <w:t>„daň“),</w:t>
      </w:r>
    </w:p>
    <w:p w14:paraId="669CD864" w14:textId="6DB45AE7" w:rsidR="0D9C3190" w:rsidRDefault="0D9C3190" w:rsidP="002852A5">
      <w:pPr>
        <w:rPr>
          <w:szCs w:val="20"/>
        </w:rPr>
      </w:pPr>
      <w:r>
        <w:t xml:space="preserve"> - mu nejsou známy skutečnosti, nasvědčující tomu, že se dostane do postavení, kdy nemůže daň zaplatit a ani se ke dni </w:t>
      </w:r>
      <w:r w:rsidR="00255A9A">
        <w:t>podpisu</w:t>
      </w:r>
      <w:r>
        <w:t xml:space="preserve"> této </w:t>
      </w:r>
      <w:r w:rsidR="00255A9A">
        <w:t>smlouvy</w:t>
      </w:r>
      <w:r>
        <w:t xml:space="preserve"> v takovém postavení nenachází,</w:t>
      </w:r>
    </w:p>
    <w:p w14:paraId="57010978" w14:textId="2AF6B232" w:rsidR="0D9C3190" w:rsidRDefault="0D9C3190" w:rsidP="002852A5">
      <w:pPr>
        <w:rPr>
          <w:szCs w:val="20"/>
        </w:rPr>
      </w:pPr>
      <w:r>
        <w:t xml:space="preserve"> - nezkrátí daň nebo nevyláká daňovou výhodu</w:t>
      </w:r>
      <w:r w:rsidR="00255A9A">
        <w:t>,</w:t>
      </w:r>
    </w:p>
    <w:p w14:paraId="0C6E9C18" w14:textId="7FE1C7D5" w:rsidR="0D9C3190" w:rsidRDefault="0D9C3190" w:rsidP="002852A5">
      <w:pPr>
        <w:rPr>
          <w:szCs w:val="20"/>
        </w:rPr>
      </w:pPr>
      <w:r>
        <w:t xml:space="preserve"> - úplata za plnění dle této </w:t>
      </w:r>
      <w:r w:rsidR="00255A9A">
        <w:t>smlouv</w:t>
      </w:r>
      <w:r>
        <w:t>y není odchylná od obvyklé ceny,</w:t>
      </w:r>
    </w:p>
    <w:p w14:paraId="7E709284" w14:textId="05DF3EB9" w:rsidR="0D9C3190" w:rsidRDefault="0D9C3190" w:rsidP="002852A5">
      <w:pPr>
        <w:rPr>
          <w:szCs w:val="20"/>
        </w:rPr>
      </w:pPr>
      <w:r>
        <w:t xml:space="preserve"> - úplata za plnění dle této </w:t>
      </w:r>
      <w:r w:rsidR="00255A9A">
        <w:t>smlouvy</w:t>
      </w:r>
      <w:r>
        <w:t xml:space="preserve"> nebude poskytnuta zcela nebo zčásti bezhotovostním převodem na účet vedený poskytovatelem platebních služeb mimo tuzemsko,</w:t>
      </w:r>
    </w:p>
    <w:p w14:paraId="66EBDDFB" w14:textId="30A902F7" w:rsidR="0D9C3190" w:rsidRDefault="0D9C3190" w:rsidP="002852A5">
      <w:pPr>
        <w:rPr>
          <w:szCs w:val="20"/>
        </w:rPr>
      </w:pPr>
      <w:r>
        <w:t xml:space="preserve"> - nebude nespolehlivým plátcem,</w:t>
      </w:r>
    </w:p>
    <w:p w14:paraId="286AB789" w14:textId="386F630A" w:rsidR="0D9C3190" w:rsidRDefault="0D9C3190" w:rsidP="002852A5">
      <w:pPr>
        <w:rPr>
          <w:szCs w:val="20"/>
        </w:rPr>
      </w:pPr>
      <w:r>
        <w:t xml:space="preserve"> - bude mít u správce daně registrován bankovní účet používaný pro ekonomickou činnost,</w:t>
      </w:r>
    </w:p>
    <w:p w14:paraId="3509A814" w14:textId="55053C59" w:rsidR="0D9C3190" w:rsidRDefault="0D9C3190" w:rsidP="002852A5">
      <w:pPr>
        <w:rPr>
          <w:szCs w:val="20"/>
        </w:rPr>
      </w:pPr>
      <w:r>
        <w:t xml:space="preserve"> - souhlasí s tím, že pokud ke dni uskutečnění zdanitelného plnění nebo k okamžiku poskytnutí úplaty na</w:t>
      </w:r>
      <w:r w:rsidR="00C76AF4">
        <w:t xml:space="preserve"> </w:t>
      </w:r>
      <w:r>
        <w:t xml:space="preserve">plnění bude o </w:t>
      </w:r>
      <w:r w:rsidR="004E4929">
        <w:t>p</w:t>
      </w:r>
      <w:r w:rsidR="433F1BD3">
        <w:t xml:space="preserve">oskytovateli </w:t>
      </w:r>
      <w:r>
        <w:t xml:space="preserve">zveřejněna správcem daně skutečnost, že </w:t>
      </w:r>
      <w:r w:rsidR="004E4929">
        <w:t>p</w:t>
      </w:r>
      <w:r w:rsidR="7E991269">
        <w:t xml:space="preserve">oskytovatel </w:t>
      </w:r>
      <w:r>
        <w:t xml:space="preserve">je nespolehlivým plátcem, uhradí </w:t>
      </w:r>
      <w:r w:rsidR="004E4929">
        <w:t>o</w:t>
      </w:r>
      <w:r>
        <w:t>bjednatel daň z přidané hodnoty z přijatého zdanitelného plnění příslušnému správci daně,</w:t>
      </w:r>
    </w:p>
    <w:p w14:paraId="7BE35B21" w14:textId="094E63B6" w:rsidR="2C85582F" w:rsidRDefault="3B2383B8" w:rsidP="003E70DB">
      <w:pPr>
        <w:rPr>
          <w:szCs w:val="20"/>
        </w:rPr>
      </w:pPr>
      <w:r>
        <w:t xml:space="preserve"> - </w:t>
      </w:r>
      <w:r w:rsidR="0D9C3190">
        <w:t xml:space="preserve">souhlasí s tím, že pokud ke dni uskutečnění zdanitelného plnění nebo k okamžiku poskytnutí úplaty na plnění bude zjištěna nesrovnalost v registraci bankovního účtu </w:t>
      </w:r>
      <w:r w:rsidR="00970D8A">
        <w:t>p</w:t>
      </w:r>
      <w:r w:rsidR="6C4722CE">
        <w:t>oskytovatele</w:t>
      </w:r>
      <w:r w:rsidR="0D9C3190">
        <w:t xml:space="preserve"> určeného pro ekonomickou činnost správcem daně, uhradí </w:t>
      </w:r>
      <w:r w:rsidR="00970D8A">
        <w:t>o</w:t>
      </w:r>
      <w:r w:rsidR="0D9C3190">
        <w:t>bjednatel daň z přidané hodnoty z přijatého zdanitelného plnění příslušnému správci daně.</w:t>
      </w:r>
    </w:p>
    <w:p w14:paraId="7F768586" w14:textId="0AB4F12A" w:rsidR="006543B2" w:rsidRDefault="00F45741" w:rsidP="00EC7E6E">
      <w:pPr>
        <w:pStyle w:val="Hlavntextlnksmlouvy"/>
      </w:pPr>
      <w:r>
        <w:t xml:space="preserve">Tato smlouva </w:t>
      </w:r>
      <w:r w:rsidR="00EC7E6E" w:rsidRPr="00EC3224">
        <w:t>se vyhotovuje v elektronické podobě a každá ze stran obdrží její elektronickou podobu s příslušnými elektronickými podpisy v souladu se zákonem č. 297/2016 Sb., o službách vytvářejících důvěru pro elektronické transakce, ve znění pozdějších předpisů.</w:t>
      </w:r>
    </w:p>
    <w:p w14:paraId="00ED6B0E" w14:textId="442C389A" w:rsidR="006543B2" w:rsidRDefault="006543B2" w:rsidP="006543B2">
      <w:pPr>
        <w:pStyle w:val="Hlavntextlnksmlouvy"/>
      </w:pPr>
      <w:r>
        <w:t xml:space="preserve">Smlouva nabývá platnosti dnem, kdy byla podepsána oběma smluvními stranami, a účinnosti </w:t>
      </w:r>
      <w:r w:rsidR="005E7F7F">
        <w:t xml:space="preserve">dnem uveřejnění v </w:t>
      </w:r>
      <w:r>
        <w:t xml:space="preserve">registru smluv. </w:t>
      </w:r>
    </w:p>
    <w:p w14:paraId="14FA89CC" w14:textId="1FD896E1" w:rsidR="001927A2" w:rsidRDefault="00D16676" w:rsidP="001927A2">
      <w:pPr>
        <w:pStyle w:val="Hlavntextlnksmlouvy"/>
      </w:pPr>
      <w:r>
        <w:lastRenderedPageBreak/>
        <w:t>Smluvní strany prohlašují, že tuto smlouvu uzavírají na</w:t>
      </w:r>
      <w:r w:rsidR="001927A2" w:rsidRPr="00BC32A3">
        <w:t xml:space="preserve"> základě </w:t>
      </w:r>
      <w:r>
        <w:t xml:space="preserve">své vážné a </w:t>
      </w:r>
      <w:r w:rsidR="001927A2" w:rsidRPr="00BC32A3">
        <w:t>svobodné vůle, n</w:t>
      </w:r>
      <w:r>
        <w:t>ikoliv</w:t>
      </w:r>
      <w:r w:rsidR="001927A2" w:rsidRPr="00BC32A3">
        <w:t xml:space="preserve"> v</w:t>
      </w:r>
      <w:r w:rsidR="001927A2">
        <w:t> </w:t>
      </w:r>
      <w:r w:rsidR="001927A2" w:rsidRPr="00BC32A3">
        <w:t>tísni</w:t>
      </w:r>
      <w:r w:rsidR="001927A2">
        <w:t xml:space="preserve"> ani</w:t>
      </w:r>
      <w:r w:rsidR="001927A2" w:rsidRPr="00BC32A3">
        <w:t xml:space="preserve"> za nápadně nevýhodných podmínek</w:t>
      </w:r>
      <w:r w:rsidR="008B5352">
        <w:t xml:space="preserve"> a na důkaz toho připojují své podpisy. </w:t>
      </w:r>
    </w:p>
    <w:p w14:paraId="149520A8" w14:textId="77777777" w:rsidR="0036304C" w:rsidRDefault="0036304C" w:rsidP="00CB1B5B"/>
    <w:p w14:paraId="4D889178" w14:textId="77777777" w:rsidR="001927A2" w:rsidRDefault="001927A2" w:rsidP="00CB1B5B"/>
    <w:p w14:paraId="42B4354E" w14:textId="280CF80F" w:rsidR="00263027" w:rsidRDefault="7E4B5704" w:rsidP="00CB1B5B">
      <w:r>
        <w:t>Zkontroloval:</w:t>
      </w:r>
    </w:p>
    <w:p w14:paraId="67889C5F" w14:textId="77777777" w:rsidR="00EF3157" w:rsidRDefault="00EF3157" w:rsidP="00CB1B5B"/>
    <w:p w14:paraId="300B9CF2" w14:textId="77777777" w:rsidR="00EF3157" w:rsidRDefault="00EF3157" w:rsidP="00CB1B5B"/>
    <w:tbl>
      <w:tblPr>
        <w:tblStyle w:val="Mkatabulky"/>
        <w:tblW w:w="9214" w:type="dxa"/>
        <w:jc w:val="center"/>
        <w:tblLook w:val="04A0" w:firstRow="1" w:lastRow="0" w:firstColumn="1" w:lastColumn="0" w:noHBand="0" w:noVBand="1"/>
      </w:tblPr>
      <w:tblGrid>
        <w:gridCol w:w="4531"/>
        <w:gridCol w:w="4683"/>
      </w:tblGrid>
      <w:tr w:rsidR="00616682" w14:paraId="40579C97" w14:textId="77777777" w:rsidTr="003B52F3">
        <w:trPr>
          <w:trHeight w:val="397"/>
          <w:jc w:val="center"/>
        </w:trPr>
        <w:tc>
          <w:tcPr>
            <w:tcW w:w="4531" w:type="dxa"/>
            <w:vAlign w:val="center"/>
          </w:tcPr>
          <w:p w14:paraId="23768BD8" w14:textId="46E8DED9" w:rsidR="00616682" w:rsidRDefault="00616682" w:rsidP="007D654C">
            <w:pPr>
              <w:spacing w:line="276" w:lineRule="auto"/>
            </w:pPr>
            <w:r>
              <w:t xml:space="preserve">Ve Zlíně </w:t>
            </w:r>
            <w:r w:rsidR="00546E1F">
              <w:t>dne dle elektronického podpisu</w:t>
            </w:r>
          </w:p>
        </w:tc>
        <w:tc>
          <w:tcPr>
            <w:tcW w:w="4683" w:type="dxa"/>
            <w:vAlign w:val="center"/>
          </w:tcPr>
          <w:p w14:paraId="15DFA8B3" w14:textId="344CB589" w:rsidR="00616682" w:rsidRDefault="00372ACF" w:rsidP="007D654C">
            <w:pPr>
              <w:spacing w:line="276" w:lineRule="auto"/>
            </w:pPr>
            <w:r>
              <w:t>V Kosmonosech dne dle elektronického podpisu</w:t>
            </w:r>
          </w:p>
        </w:tc>
      </w:tr>
      <w:tr w:rsidR="00616682" w14:paraId="6B95B250" w14:textId="77777777" w:rsidTr="003B52F3">
        <w:trPr>
          <w:trHeight w:val="397"/>
          <w:jc w:val="center"/>
        </w:trPr>
        <w:tc>
          <w:tcPr>
            <w:tcW w:w="4531" w:type="dxa"/>
            <w:vAlign w:val="center"/>
          </w:tcPr>
          <w:p w14:paraId="7C1F2438" w14:textId="1EA71B46" w:rsidR="00616682" w:rsidRDefault="00616682" w:rsidP="007D654C">
            <w:pPr>
              <w:spacing w:line="276" w:lineRule="auto"/>
            </w:pPr>
            <w:r>
              <w:t>Za objednatele</w:t>
            </w:r>
          </w:p>
        </w:tc>
        <w:tc>
          <w:tcPr>
            <w:tcW w:w="4683" w:type="dxa"/>
            <w:vAlign w:val="center"/>
          </w:tcPr>
          <w:p w14:paraId="51BD709A" w14:textId="2A8EFACC" w:rsidR="00616682" w:rsidRDefault="00616682" w:rsidP="007D654C">
            <w:pPr>
              <w:spacing w:line="276" w:lineRule="auto"/>
            </w:pPr>
            <w:r>
              <w:t>Za poskytovatele</w:t>
            </w:r>
          </w:p>
        </w:tc>
      </w:tr>
      <w:tr w:rsidR="00616682" w14:paraId="53B73015" w14:textId="77777777" w:rsidTr="003B52F3">
        <w:trPr>
          <w:trHeight w:val="397"/>
          <w:jc w:val="center"/>
        </w:trPr>
        <w:tc>
          <w:tcPr>
            <w:tcW w:w="4531" w:type="dxa"/>
            <w:vAlign w:val="center"/>
          </w:tcPr>
          <w:p w14:paraId="2E8868E5" w14:textId="77777777" w:rsidR="00616682" w:rsidRDefault="00616682" w:rsidP="007D654C">
            <w:pPr>
              <w:spacing w:line="276" w:lineRule="auto"/>
            </w:pPr>
          </w:p>
          <w:p w14:paraId="143F5AFA" w14:textId="77777777" w:rsidR="00546E1F" w:rsidRDefault="00546E1F" w:rsidP="007D654C">
            <w:pPr>
              <w:spacing w:line="276" w:lineRule="auto"/>
            </w:pPr>
          </w:p>
          <w:p w14:paraId="1A05D340" w14:textId="77777777" w:rsidR="00546E1F" w:rsidRDefault="00546E1F" w:rsidP="007D654C">
            <w:pPr>
              <w:spacing w:line="276" w:lineRule="auto"/>
            </w:pPr>
          </w:p>
          <w:p w14:paraId="68E69641" w14:textId="77777777" w:rsidR="00546E1F" w:rsidRDefault="00546E1F" w:rsidP="007D654C">
            <w:pPr>
              <w:spacing w:line="276" w:lineRule="auto"/>
            </w:pPr>
          </w:p>
        </w:tc>
        <w:tc>
          <w:tcPr>
            <w:tcW w:w="4683" w:type="dxa"/>
            <w:vAlign w:val="center"/>
          </w:tcPr>
          <w:p w14:paraId="711F2ABB" w14:textId="77777777" w:rsidR="00616682" w:rsidRDefault="00616682" w:rsidP="007D654C">
            <w:pPr>
              <w:spacing w:line="276" w:lineRule="auto"/>
            </w:pPr>
          </w:p>
        </w:tc>
      </w:tr>
      <w:tr w:rsidR="001F0ED5" w14:paraId="26D53B2E" w14:textId="77777777" w:rsidTr="003B52F3">
        <w:trPr>
          <w:trHeight w:val="546"/>
          <w:jc w:val="center"/>
        </w:trPr>
        <w:tc>
          <w:tcPr>
            <w:tcW w:w="4531" w:type="dxa"/>
            <w:vAlign w:val="center"/>
          </w:tcPr>
          <w:p w14:paraId="02344508" w14:textId="77777777" w:rsidR="001F0ED5" w:rsidRDefault="001F0ED5" w:rsidP="001F0ED5">
            <w:pPr>
              <w:spacing w:line="276" w:lineRule="auto"/>
            </w:pPr>
            <w:r>
              <w:t>……………………</w:t>
            </w:r>
          </w:p>
          <w:p w14:paraId="2A48E600" w14:textId="163503CD" w:rsidR="001F0ED5" w:rsidRDefault="00BC1C0A" w:rsidP="001F0ED5">
            <w:pPr>
              <w:spacing w:line="276" w:lineRule="auto"/>
            </w:pPr>
            <w:r>
              <w:t>xxx</w:t>
            </w:r>
          </w:p>
          <w:p w14:paraId="49AC5A47" w14:textId="77777777" w:rsidR="001F0ED5" w:rsidRDefault="001F0ED5" w:rsidP="001F0ED5">
            <w:pPr>
              <w:spacing w:line="276" w:lineRule="auto"/>
            </w:pPr>
            <w:r>
              <w:t>vedoucí odboru CT</w:t>
            </w:r>
          </w:p>
          <w:p w14:paraId="7410432F" w14:textId="77777777" w:rsidR="001F0ED5" w:rsidRDefault="001F0ED5" w:rsidP="001F0ED5">
            <w:pPr>
              <w:spacing w:line="276" w:lineRule="auto"/>
            </w:pPr>
          </w:p>
          <w:p w14:paraId="2EEE69C5" w14:textId="77777777" w:rsidR="001F0ED5" w:rsidRDefault="001F0ED5" w:rsidP="001F0ED5">
            <w:pPr>
              <w:spacing w:line="276" w:lineRule="auto"/>
            </w:pPr>
          </w:p>
          <w:p w14:paraId="0B5C829C" w14:textId="77777777" w:rsidR="001F0ED5" w:rsidRDefault="001F0ED5" w:rsidP="001F0ED5">
            <w:pPr>
              <w:spacing w:line="276" w:lineRule="auto"/>
            </w:pPr>
          </w:p>
          <w:p w14:paraId="770B5E8E" w14:textId="77777777" w:rsidR="001F0ED5" w:rsidRDefault="001F0ED5" w:rsidP="001F0ED5">
            <w:pPr>
              <w:spacing w:line="276" w:lineRule="auto"/>
            </w:pPr>
          </w:p>
          <w:p w14:paraId="0A375D28" w14:textId="77777777" w:rsidR="001F0ED5" w:rsidRDefault="001F0ED5" w:rsidP="001F0ED5">
            <w:pPr>
              <w:spacing w:line="276" w:lineRule="auto"/>
            </w:pPr>
          </w:p>
          <w:p w14:paraId="08FD8CD8" w14:textId="77777777" w:rsidR="001F0ED5" w:rsidRDefault="001F0ED5" w:rsidP="001F0ED5">
            <w:pPr>
              <w:spacing w:line="276" w:lineRule="auto"/>
            </w:pPr>
          </w:p>
          <w:p w14:paraId="0210EE9F" w14:textId="77777777" w:rsidR="001F0ED5" w:rsidRDefault="001F0ED5" w:rsidP="001F0ED5">
            <w:pPr>
              <w:spacing w:line="276" w:lineRule="auto"/>
            </w:pPr>
          </w:p>
          <w:p w14:paraId="5E9F0D6C" w14:textId="77777777" w:rsidR="001F0ED5" w:rsidRDefault="001F0ED5" w:rsidP="001F0ED5">
            <w:pPr>
              <w:spacing w:line="276" w:lineRule="auto"/>
            </w:pPr>
          </w:p>
          <w:p w14:paraId="16D2C2E7" w14:textId="77777777" w:rsidR="001F0ED5" w:rsidRDefault="001F0ED5" w:rsidP="001F0ED5">
            <w:pPr>
              <w:spacing w:line="276" w:lineRule="auto"/>
            </w:pPr>
          </w:p>
          <w:p w14:paraId="1BD60032" w14:textId="61F1230C" w:rsidR="001F0ED5" w:rsidRDefault="001F0ED5" w:rsidP="001F0ED5">
            <w:pPr>
              <w:spacing w:line="276" w:lineRule="auto"/>
              <w:jc w:val="center"/>
            </w:pPr>
          </w:p>
        </w:tc>
        <w:tc>
          <w:tcPr>
            <w:tcW w:w="4683" w:type="dxa"/>
            <w:vAlign w:val="center"/>
          </w:tcPr>
          <w:p w14:paraId="463CF9E3" w14:textId="77777777" w:rsidR="001F0ED5" w:rsidRDefault="001F0ED5" w:rsidP="001F0ED5">
            <w:pPr>
              <w:pStyle w:val="Bezmezer"/>
              <w:spacing w:line="276" w:lineRule="auto"/>
            </w:pPr>
            <w:r>
              <w:t>……………………</w:t>
            </w:r>
          </w:p>
          <w:p w14:paraId="2C4B4CA3" w14:textId="77777777" w:rsidR="001F0ED5" w:rsidRPr="003B52F3" w:rsidRDefault="001F0ED5" w:rsidP="001F0ED5">
            <w:pPr>
              <w:pStyle w:val="Vysvtlivky"/>
              <w:numPr>
                <w:ilvl w:val="0"/>
                <w:numId w:val="0"/>
              </w:numPr>
              <w:rPr>
                <w:i w:val="0"/>
                <w:iCs w:val="0"/>
                <w:color w:val="auto"/>
              </w:rPr>
            </w:pPr>
            <w:r w:rsidRPr="003B52F3">
              <w:rPr>
                <w:i w:val="0"/>
                <w:iCs w:val="0"/>
                <w:color w:val="auto"/>
              </w:rPr>
              <w:t>Mgr. Radko Pavlů</w:t>
            </w:r>
          </w:p>
          <w:p w14:paraId="5FC7D484" w14:textId="77777777" w:rsidR="001F0ED5" w:rsidRDefault="001F0ED5" w:rsidP="001F0ED5">
            <w:pPr>
              <w:pStyle w:val="Vysvtlivky"/>
              <w:numPr>
                <w:ilvl w:val="0"/>
                <w:numId w:val="0"/>
              </w:numPr>
              <w:jc w:val="left"/>
              <w:rPr>
                <w:i w:val="0"/>
                <w:iCs w:val="0"/>
                <w:color w:val="auto"/>
              </w:rPr>
            </w:pPr>
            <w:r>
              <w:rPr>
                <w:i w:val="0"/>
                <w:iCs w:val="0"/>
                <w:color w:val="auto"/>
              </w:rPr>
              <w:t>ř</w:t>
            </w:r>
            <w:r w:rsidRPr="003B52F3">
              <w:rPr>
                <w:i w:val="0"/>
                <w:iCs w:val="0"/>
                <w:color w:val="auto"/>
              </w:rPr>
              <w:t>editel společnosti a místopředseda představenstva</w:t>
            </w:r>
          </w:p>
          <w:p w14:paraId="1030BADA" w14:textId="77777777" w:rsidR="001F0ED5" w:rsidRDefault="001F0ED5" w:rsidP="001F0ED5">
            <w:pPr>
              <w:pStyle w:val="Vysvtlivky"/>
              <w:numPr>
                <w:ilvl w:val="0"/>
                <w:numId w:val="0"/>
              </w:numPr>
              <w:jc w:val="left"/>
              <w:rPr>
                <w:i w:val="0"/>
                <w:iCs w:val="0"/>
                <w:color w:val="auto"/>
              </w:rPr>
            </w:pPr>
          </w:p>
          <w:p w14:paraId="387CEA14" w14:textId="77777777" w:rsidR="001F0ED5" w:rsidRDefault="001F0ED5" w:rsidP="001F0ED5">
            <w:pPr>
              <w:pStyle w:val="Vysvtlivky"/>
              <w:numPr>
                <w:ilvl w:val="0"/>
                <w:numId w:val="0"/>
              </w:numPr>
              <w:jc w:val="left"/>
              <w:rPr>
                <w:i w:val="0"/>
                <w:iCs w:val="0"/>
                <w:color w:val="auto"/>
              </w:rPr>
            </w:pPr>
          </w:p>
          <w:p w14:paraId="2B2CD38A" w14:textId="77777777" w:rsidR="001F0ED5" w:rsidRDefault="001F0ED5" w:rsidP="001F0ED5">
            <w:pPr>
              <w:pStyle w:val="Vysvtlivky"/>
              <w:numPr>
                <w:ilvl w:val="0"/>
                <w:numId w:val="0"/>
              </w:numPr>
              <w:jc w:val="left"/>
              <w:rPr>
                <w:i w:val="0"/>
                <w:iCs w:val="0"/>
                <w:color w:val="auto"/>
              </w:rPr>
            </w:pPr>
          </w:p>
          <w:p w14:paraId="71BC198A" w14:textId="77777777" w:rsidR="001F0ED5" w:rsidRDefault="001F0ED5" w:rsidP="001F0ED5">
            <w:pPr>
              <w:pStyle w:val="Vysvtlivky"/>
              <w:numPr>
                <w:ilvl w:val="0"/>
                <w:numId w:val="0"/>
              </w:numPr>
              <w:jc w:val="left"/>
              <w:rPr>
                <w:i w:val="0"/>
                <w:iCs w:val="0"/>
                <w:color w:val="auto"/>
              </w:rPr>
            </w:pPr>
          </w:p>
          <w:p w14:paraId="582CBD1D" w14:textId="77777777" w:rsidR="001F0ED5" w:rsidRDefault="001F0ED5" w:rsidP="001F0ED5">
            <w:pPr>
              <w:pStyle w:val="Vysvtlivky"/>
              <w:numPr>
                <w:ilvl w:val="0"/>
                <w:numId w:val="0"/>
              </w:numPr>
              <w:jc w:val="left"/>
              <w:rPr>
                <w:i w:val="0"/>
                <w:iCs w:val="0"/>
                <w:color w:val="auto"/>
              </w:rPr>
            </w:pPr>
          </w:p>
          <w:p w14:paraId="475FF6A6" w14:textId="77777777" w:rsidR="001F0ED5" w:rsidRDefault="001F0ED5" w:rsidP="001F0ED5">
            <w:pPr>
              <w:pStyle w:val="Bezmezer"/>
              <w:spacing w:line="276" w:lineRule="auto"/>
            </w:pPr>
            <w:r>
              <w:t>……………………</w:t>
            </w:r>
          </w:p>
          <w:p w14:paraId="47861479" w14:textId="2EA04097" w:rsidR="001F0ED5" w:rsidRDefault="001F0ED5" w:rsidP="001F0ED5">
            <w:pPr>
              <w:pStyle w:val="Vysvtlivky"/>
              <w:numPr>
                <w:ilvl w:val="0"/>
                <w:numId w:val="0"/>
              </w:numPr>
              <w:jc w:val="left"/>
              <w:rPr>
                <w:i w:val="0"/>
                <w:iCs w:val="0"/>
                <w:color w:val="auto"/>
              </w:rPr>
            </w:pPr>
            <w:r w:rsidRPr="00166414">
              <w:rPr>
                <w:i w:val="0"/>
                <w:iCs w:val="0"/>
                <w:color w:val="auto"/>
              </w:rPr>
              <w:t xml:space="preserve">Chrudoš Šilhavý </w:t>
            </w:r>
            <w:r>
              <w:rPr>
                <w:i w:val="0"/>
                <w:iCs w:val="0"/>
                <w:color w:val="auto"/>
              </w:rPr>
              <w:br/>
            </w:r>
            <w:r w:rsidRPr="00166414">
              <w:rPr>
                <w:i w:val="0"/>
                <w:iCs w:val="0"/>
                <w:color w:val="auto"/>
              </w:rPr>
              <w:t>předsed</w:t>
            </w:r>
            <w:r w:rsidR="00BA4B01">
              <w:rPr>
                <w:i w:val="0"/>
                <w:iCs w:val="0"/>
                <w:color w:val="auto"/>
              </w:rPr>
              <w:t>a</w:t>
            </w:r>
            <w:r w:rsidRPr="00166414">
              <w:rPr>
                <w:i w:val="0"/>
                <w:iCs w:val="0"/>
                <w:color w:val="auto"/>
              </w:rPr>
              <w:t xml:space="preserve"> představenstva</w:t>
            </w:r>
          </w:p>
          <w:p w14:paraId="7DCC3B72" w14:textId="77777777" w:rsidR="001F0ED5" w:rsidRDefault="001F0ED5" w:rsidP="001F0ED5">
            <w:pPr>
              <w:pStyle w:val="Vysvtlivky"/>
              <w:numPr>
                <w:ilvl w:val="0"/>
                <w:numId w:val="0"/>
              </w:numPr>
              <w:jc w:val="left"/>
            </w:pPr>
          </w:p>
          <w:p w14:paraId="4BC6DB3B" w14:textId="2E8BDA28" w:rsidR="001F0ED5" w:rsidRDefault="001F0ED5" w:rsidP="001F0ED5">
            <w:pPr>
              <w:pStyle w:val="Vysvtlivky"/>
              <w:numPr>
                <w:ilvl w:val="0"/>
                <w:numId w:val="0"/>
              </w:numPr>
              <w:jc w:val="left"/>
            </w:pPr>
          </w:p>
        </w:tc>
      </w:tr>
    </w:tbl>
    <w:p w14:paraId="14B99FDA" w14:textId="3E618CBD" w:rsidR="00536922" w:rsidRDefault="00DB24CD" w:rsidP="00536922">
      <w:r>
        <w:rPr>
          <w:rFonts w:cs="Arial"/>
          <w:b/>
          <w:bCs/>
          <w:szCs w:val="24"/>
        </w:rPr>
        <w:br w:type="page"/>
      </w:r>
      <w:r w:rsidR="6CB1A6C4" w:rsidRPr="2C85582F">
        <w:rPr>
          <w:rFonts w:cs="Arial"/>
          <w:b/>
          <w:bCs/>
          <w:sz w:val="24"/>
          <w:szCs w:val="24"/>
        </w:rPr>
        <w:lastRenderedPageBreak/>
        <w:t>Příloha č. 1</w:t>
      </w:r>
      <w:r w:rsidR="3A5E4EAF" w:rsidRPr="2C85582F">
        <w:rPr>
          <w:rFonts w:cs="Arial"/>
          <w:b/>
          <w:bCs/>
          <w:sz w:val="24"/>
          <w:szCs w:val="24"/>
        </w:rPr>
        <w:t xml:space="preserve"> </w:t>
      </w:r>
      <w:r w:rsidR="00CF491B" w:rsidRPr="00CF491B">
        <w:rPr>
          <w:rFonts w:cs="Arial"/>
          <w:b/>
          <w:sz w:val="24"/>
          <w:szCs w:val="24"/>
        </w:rPr>
        <w:t>Specifikace rozsahu podpory</w:t>
      </w:r>
    </w:p>
    <w:p w14:paraId="29012649" w14:textId="74CE7E31" w:rsidR="00536922" w:rsidRDefault="00536922" w:rsidP="00536922">
      <w:r>
        <w:t>Nárok na aktuální verze systému AuditPro včetně dokumentace</w:t>
      </w:r>
      <w:r w:rsidR="004A5E1C">
        <w:t>.</w:t>
      </w:r>
    </w:p>
    <w:p w14:paraId="5D964B47" w14:textId="75768299" w:rsidR="00536922" w:rsidRDefault="004A5E1C" w:rsidP="00536922">
      <w:r>
        <w:t>V</w:t>
      </w:r>
      <w:r w:rsidR="00536922">
        <w:t>šechny nové verze, vylepšení a opravy systému AuditPro</w:t>
      </w:r>
      <w:r w:rsidR="00C75E10">
        <w:t>.</w:t>
      </w:r>
      <w:r w:rsidR="00536922">
        <w:t xml:space="preserve"> </w:t>
      </w:r>
    </w:p>
    <w:p w14:paraId="550B7F7B" w14:textId="0894DF4C" w:rsidR="00536922" w:rsidRDefault="004A5E1C" w:rsidP="00536922">
      <w:r>
        <w:t>P</w:t>
      </w:r>
      <w:r w:rsidR="00536922">
        <w:t>řístup k uživatelské podpoře</w:t>
      </w:r>
      <w:r w:rsidR="00C75E10">
        <w:t>.</w:t>
      </w:r>
      <w:r w:rsidR="00536922">
        <w:t xml:space="preserve"> </w:t>
      </w:r>
    </w:p>
    <w:p w14:paraId="27DE5A21" w14:textId="77777777" w:rsidR="00B273F7" w:rsidRDefault="004A5E1C">
      <w:r>
        <w:t>A</w:t>
      </w:r>
      <w:r w:rsidR="00536922">
        <w:t>ktualizaci knihovny softwarových vzorů (automatizovaně)</w:t>
      </w:r>
      <w:r>
        <w:t>.</w:t>
      </w:r>
    </w:p>
    <w:p w14:paraId="461D12E9" w14:textId="77777777" w:rsidR="00B273F7" w:rsidRDefault="00B273F7"/>
    <w:p w14:paraId="74663839" w14:textId="1D1D8743" w:rsidR="00CF491B" w:rsidRDefault="00067B2C">
      <w:r>
        <w:br w:type="page"/>
      </w:r>
    </w:p>
    <w:p w14:paraId="3B4B0FD6" w14:textId="1B3649F4" w:rsidR="00F1199E" w:rsidRPr="00452752" w:rsidRDefault="00CF491B" w:rsidP="00F1199E">
      <w:pPr>
        <w:overflowPunct w:val="0"/>
        <w:autoSpaceDE w:val="0"/>
        <w:autoSpaceDN w:val="0"/>
        <w:adjustRightInd w:val="0"/>
        <w:spacing w:before="120" w:after="0" w:line="280" w:lineRule="atLeast"/>
        <w:jc w:val="both"/>
        <w:rPr>
          <w:rFonts w:eastAsia="Times New Roman" w:cs="Arial"/>
          <w:b/>
          <w:sz w:val="24"/>
          <w:szCs w:val="20"/>
        </w:rPr>
      </w:pPr>
      <w:r w:rsidRPr="00FA333E">
        <w:rPr>
          <w:rFonts w:eastAsia="Times New Roman" w:cs="Arial"/>
          <w:b/>
          <w:sz w:val="24"/>
          <w:szCs w:val="24"/>
        </w:rPr>
        <w:lastRenderedPageBreak/>
        <w:t>Příloha č. 2</w:t>
      </w:r>
      <w:r w:rsidR="00F1199E">
        <w:rPr>
          <w:rFonts w:eastAsia="Times New Roman" w:cs="Arial"/>
          <w:b/>
          <w:sz w:val="24"/>
          <w:szCs w:val="24"/>
        </w:rPr>
        <w:t xml:space="preserve"> </w:t>
      </w:r>
      <w:r w:rsidR="00F1199E" w:rsidRPr="00452752">
        <w:rPr>
          <w:rFonts w:eastAsia="Times New Roman" w:cs="Arial"/>
          <w:b/>
          <w:sz w:val="24"/>
          <w:szCs w:val="20"/>
        </w:rPr>
        <w:t>Bezpečnostní pravidla informační</w:t>
      </w:r>
      <w:r w:rsidR="00F1199E">
        <w:rPr>
          <w:rFonts w:eastAsia="Times New Roman" w:cs="Arial"/>
          <w:b/>
          <w:sz w:val="24"/>
          <w:szCs w:val="20"/>
        </w:rPr>
        <w:t>ho</w:t>
      </w:r>
      <w:r w:rsidR="00F1199E" w:rsidRPr="00452752">
        <w:rPr>
          <w:rFonts w:eastAsia="Times New Roman" w:cs="Arial"/>
          <w:b/>
          <w:sz w:val="24"/>
          <w:szCs w:val="20"/>
        </w:rPr>
        <w:t xml:space="preserve"> systému (IS) Zlínského kraje </w:t>
      </w:r>
    </w:p>
    <w:p w14:paraId="15D2AA34" w14:textId="77777777" w:rsidR="003F119F" w:rsidRPr="00452752" w:rsidRDefault="003F119F" w:rsidP="003F119F">
      <w:pPr>
        <w:rPr>
          <w:rFonts w:cs="Arial"/>
        </w:rPr>
      </w:pPr>
      <w:r>
        <w:rPr>
          <w:rFonts w:cs="Arial"/>
        </w:rPr>
        <w:t>Verze 2.7</w:t>
      </w:r>
    </w:p>
    <w:p w14:paraId="4DD85220" w14:textId="77777777" w:rsidR="003F119F" w:rsidRPr="00A533DF" w:rsidRDefault="003F119F" w:rsidP="003F119F">
      <w:pPr>
        <w:jc w:val="both"/>
        <w:rPr>
          <w:rFonts w:cs="Arial"/>
          <w:szCs w:val="20"/>
        </w:rPr>
      </w:pPr>
      <w:r w:rsidRPr="00A533DF">
        <w:rPr>
          <w:rFonts w:cs="Arial"/>
          <w:b/>
          <w:szCs w:val="20"/>
        </w:rPr>
        <w:t>ICT</w:t>
      </w:r>
      <w:r w:rsidRPr="00A533DF">
        <w:rPr>
          <w:rFonts w:cs="Arial"/>
          <w:szCs w:val="20"/>
        </w:rPr>
        <w:t xml:space="preserve"> (informační a komunikační technologie) jsou veškeré informační technologie používané pro komunikaci a práci s informacemi</w:t>
      </w:r>
    </w:p>
    <w:p w14:paraId="7ED3692B" w14:textId="77777777" w:rsidR="003F119F" w:rsidRPr="00A533DF" w:rsidRDefault="003F119F" w:rsidP="003F119F">
      <w:pPr>
        <w:jc w:val="both"/>
        <w:rPr>
          <w:rFonts w:cs="Arial"/>
          <w:szCs w:val="20"/>
        </w:rPr>
      </w:pPr>
      <w:r w:rsidRPr="00A533DF">
        <w:rPr>
          <w:rFonts w:cs="Arial"/>
          <w:b/>
          <w:szCs w:val="20"/>
        </w:rPr>
        <w:t>IS</w:t>
      </w:r>
      <w:r w:rsidRPr="00A533DF">
        <w:rPr>
          <w:rFonts w:cs="Arial"/>
          <w:szCs w:val="20"/>
        </w:rPr>
        <w:t xml:space="preserve"> (Informační systém) je celek složený z počítačového hardwaru, souvisejícího softwaru a dat.</w:t>
      </w:r>
    </w:p>
    <w:p w14:paraId="0F7684C5" w14:textId="77777777" w:rsidR="003F119F" w:rsidRPr="00A533DF" w:rsidRDefault="003F119F" w:rsidP="003F119F">
      <w:pPr>
        <w:jc w:val="both"/>
        <w:rPr>
          <w:rFonts w:cs="Arial"/>
          <w:szCs w:val="20"/>
        </w:rPr>
      </w:pPr>
      <w:r w:rsidRPr="00A533DF">
        <w:rPr>
          <w:rFonts w:cs="Arial"/>
          <w:b/>
          <w:szCs w:val="20"/>
        </w:rPr>
        <w:t>Správce IS</w:t>
      </w:r>
      <w:r w:rsidRPr="00A533DF">
        <w:rPr>
          <w:rFonts w:cs="Arial"/>
          <w:szCs w:val="20"/>
        </w:rPr>
        <w:t xml:space="preserve"> je pracovník Odboru informačních a komunikačních technologií, Oddělení serverové a</w:t>
      </w:r>
      <w:r>
        <w:rPr>
          <w:rFonts w:cs="Arial"/>
          <w:szCs w:val="20"/>
        </w:rPr>
        <w:t> </w:t>
      </w:r>
      <w:r w:rsidRPr="00A533DF">
        <w:rPr>
          <w:rFonts w:cs="Arial"/>
          <w:szCs w:val="20"/>
        </w:rPr>
        <w:t>síťové infrastruktury ZK. Je uveden jako odpovědná osoba předávajícího v předávacím protokolu o</w:t>
      </w:r>
      <w:r>
        <w:rPr>
          <w:rFonts w:cs="Arial"/>
          <w:szCs w:val="20"/>
        </w:rPr>
        <w:t> </w:t>
      </w:r>
      <w:r w:rsidRPr="00A533DF">
        <w:rPr>
          <w:rFonts w:cs="Arial"/>
          <w:szCs w:val="20"/>
        </w:rPr>
        <w:t>předání přihlašovacích údajů.</w:t>
      </w:r>
    </w:p>
    <w:p w14:paraId="50D02DA4" w14:textId="77777777" w:rsidR="003F119F" w:rsidRPr="00A533DF" w:rsidRDefault="003F119F" w:rsidP="003F119F">
      <w:pPr>
        <w:overflowPunct w:val="0"/>
        <w:autoSpaceDE w:val="0"/>
        <w:autoSpaceDN w:val="0"/>
        <w:adjustRightInd w:val="0"/>
        <w:spacing w:before="120" w:after="200" w:line="276" w:lineRule="auto"/>
        <w:contextualSpacing/>
        <w:jc w:val="both"/>
        <w:rPr>
          <w:rFonts w:cs="Arial"/>
          <w:szCs w:val="20"/>
        </w:rPr>
      </w:pPr>
      <w:r w:rsidRPr="00A533DF">
        <w:rPr>
          <w:rFonts w:cs="Arial"/>
          <w:b/>
          <w:szCs w:val="20"/>
        </w:rPr>
        <w:t>Druhá smluvní strana</w:t>
      </w:r>
      <w:r w:rsidRPr="00A533DF">
        <w:rPr>
          <w:rFonts w:cs="Arial"/>
          <w:szCs w:val="20"/>
        </w:rPr>
        <w:t xml:space="preserve"> je subjekt, se kterým Zlínský kraj uzavřel smlouvu, jejíž přílohou jsou tato bezpečnostní pravidla, </w:t>
      </w:r>
      <w:r w:rsidRPr="00A533DF">
        <w:rPr>
          <w:rFonts w:eastAsia="Calibri" w:cs="Arial"/>
          <w:szCs w:val="20"/>
          <w:lang w:eastAsia="x-none"/>
        </w:rPr>
        <w:t xml:space="preserve">a dále </w:t>
      </w:r>
      <w:r w:rsidRPr="00A533DF">
        <w:rPr>
          <w:rFonts w:cs="Arial"/>
          <w:szCs w:val="20"/>
        </w:rPr>
        <w:t xml:space="preserve">všichni jeho pracovníci, poddodavatelé apod. </w:t>
      </w:r>
    </w:p>
    <w:p w14:paraId="5D73CFA2" w14:textId="77777777" w:rsidR="003F119F" w:rsidRDefault="003F119F" w:rsidP="003F119F">
      <w:pPr>
        <w:overflowPunct w:val="0"/>
        <w:autoSpaceDE w:val="0"/>
        <w:autoSpaceDN w:val="0"/>
        <w:adjustRightInd w:val="0"/>
        <w:spacing w:before="120" w:after="200" w:line="276" w:lineRule="auto"/>
        <w:contextualSpacing/>
        <w:jc w:val="both"/>
        <w:rPr>
          <w:rFonts w:eastAsia="Calibri" w:cs="Arial"/>
          <w:b/>
          <w:szCs w:val="20"/>
          <w:lang w:eastAsia="x-none"/>
        </w:rPr>
      </w:pPr>
    </w:p>
    <w:p w14:paraId="3EF158A3" w14:textId="77777777" w:rsidR="003F119F" w:rsidRPr="00F1199E" w:rsidRDefault="003F119F" w:rsidP="003F119F">
      <w:pPr>
        <w:overflowPunct w:val="0"/>
        <w:autoSpaceDE w:val="0"/>
        <w:autoSpaceDN w:val="0"/>
        <w:adjustRightInd w:val="0"/>
        <w:spacing w:before="120" w:after="200" w:line="276" w:lineRule="auto"/>
        <w:contextualSpacing/>
        <w:jc w:val="both"/>
        <w:rPr>
          <w:rFonts w:eastAsia="Calibri" w:cs="Arial"/>
          <w:b/>
          <w:szCs w:val="20"/>
          <w:lang w:eastAsia="x-none"/>
        </w:rPr>
      </w:pPr>
      <w:r w:rsidRPr="009B184D">
        <w:rPr>
          <w:rFonts w:eastAsia="Calibri" w:cs="Arial"/>
          <w:b/>
          <w:szCs w:val="20"/>
          <w:lang w:eastAsia="x-none"/>
        </w:rPr>
        <w:t xml:space="preserve">Při porušení bezpečnostních pravidel druhou smluvní stranou mohou být přidělené přístupové účty </w:t>
      </w:r>
      <w:r w:rsidRPr="00F1199E">
        <w:rPr>
          <w:rFonts w:eastAsia="Calibri" w:cs="Arial"/>
          <w:b/>
          <w:szCs w:val="20"/>
          <w:lang w:eastAsia="x-none"/>
        </w:rPr>
        <w:t>bez předchozího upozornění zablokovány nebo zcela odebrány.</w:t>
      </w:r>
    </w:p>
    <w:p w14:paraId="4BE23670" w14:textId="77777777" w:rsidR="003F119F" w:rsidRPr="00F1199E" w:rsidRDefault="003F119F" w:rsidP="003F119F">
      <w:pPr>
        <w:rPr>
          <w:rFonts w:cs="Arial"/>
          <w:strike/>
        </w:rPr>
      </w:pPr>
    </w:p>
    <w:p w14:paraId="404F3CA1" w14:textId="77777777" w:rsidR="003F119F" w:rsidRPr="00452752" w:rsidRDefault="003F119F" w:rsidP="003F119F">
      <w:pPr>
        <w:numPr>
          <w:ilvl w:val="0"/>
          <w:numId w:val="2"/>
        </w:numPr>
        <w:overflowPunct w:val="0"/>
        <w:autoSpaceDE w:val="0"/>
        <w:autoSpaceDN w:val="0"/>
        <w:adjustRightInd w:val="0"/>
        <w:spacing w:before="120" w:after="0" w:line="280" w:lineRule="atLeast"/>
        <w:jc w:val="both"/>
        <w:rPr>
          <w:rFonts w:eastAsia="Times New Roman" w:cs="Arial"/>
          <w:b/>
          <w:sz w:val="24"/>
          <w:szCs w:val="20"/>
        </w:rPr>
      </w:pPr>
      <w:r w:rsidRPr="00452752">
        <w:rPr>
          <w:rFonts w:eastAsia="Times New Roman" w:cs="Arial"/>
          <w:b/>
          <w:sz w:val="24"/>
          <w:szCs w:val="20"/>
        </w:rPr>
        <w:t>Přístup k IS</w:t>
      </w:r>
      <w:r>
        <w:rPr>
          <w:rFonts w:eastAsia="Times New Roman" w:cs="Arial"/>
          <w:b/>
          <w:sz w:val="24"/>
          <w:szCs w:val="20"/>
        </w:rPr>
        <w:t xml:space="preserve"> ZK</w:t>
      </w:r>
    </w:p>
    <w:p w14:paraId="3AD5D371"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Přístup jiných subjektů </w:t>
      </w:r>
      <w:r w:rsidRPr="00385D46">
        <w:rPr>
          <w:rFonts w:eastAsia="Calibri" w:cs="Arial"/>
          <w:szCs w:val="20"/>
          <w:lang w:eastAsia="x-none"/>
        </w:rPr>
        <w:t>(</w:t>
      </w:r>
      <w:r w:rsidRPr="00385D46">
        <w:rPr>
          <w:rFonts w:eastAsia="Calibri" w:cs="Arial"/>
          <w:szCs w:val="20"/>
          <w:lang w:val="x-none" w:eastAsia="x-none"/>
        </w:rPr>
        <w:t>druh</w:t>
      </w:r>
      <w:r w:rsidRPr="00385D46">
        <w:rPr>
          <w:rFonts w:eastAsia="Calibri" w:cs="Arial"/>
          <w:szCs w:val="20"/>
          <w:lang w:eastAsia="x-none"/>
        </w:rPr>
        <w:t>é</w:t>
      </w:r>
      <w:r w:rsidRPr="00385D46">
        <w:rPr>
          <w:rFonts w:eastAsia="Calibri" w:cs="Arial"/>
          <w:szCs w:val="20"/>
          <w:lang w:val="x-none" w:eastAsia="x-none"/>
        </w:rPr>
        <w:t xml:space="preserve"> smluvní stran</w:t>
      </w:r>
      <w:r w:rsidRPr="00385D46">
        <w:rPr>
          <w:rFonts w:eastAsia="Calibri" w:cs="Arial"/>
          <w:szCs w:val="20"/>
          <w:lang w:eastAsia="x-none"/>
        </w:rPr>
        <w:t>y)</w:t>
      </w:r>
      <w:r w:rsidRPr="00385D46">
        <w:rPr>
          <w:rFonts w:eastAsia="Calibri" w:cs="Arial"/>
          <w:szCs w:val="20"/>
          <w:lang w:val="x-none" w:eastAsia="x-none"/>
        </w:rPr>
        <w:t xml:space="preserve"> k </w:t>
      </w:r>
      <w:r w:rsidRPr="00385D46">
        <w:rPr>
          <w:rFonts w:eastAsia="Calibri" w:cs="Arial"/>
          <w:szCs w:val="20"/>
          <w:lang w:eastAsia="x-none"/>
        </w:rPr>
        <w:t>IS</w:t>
      </w:r>
      <w:r w:rsidRPr="00385D46">
        <w:rPr>
          <w:rFonts w:eastAsia="Calibri" w:cs="Arial"/>
          <w:szCs w:val="20"/>
          <w:lang w:val="x-none" w:eastAsia="x-none"/>
        </w:rPr>
        <w:t xml:space="preserve"> </w:t>
      </w:r>
      <w:r w:rsidRPr="00385D46">
        <w:rPr>
          <w:rFonts w:eastAsia="Calibri" w:cs="Arial"/>
          <w:szCs w:val="20"/>
          <w:lang w:eastAsia="x-none"/>
        </w:rPr>
        <w:t>ZK</w:t>
      </w:r>
      <w:r w:rsidRPr="00385D46">
        <w:rPr>
          <w:rFonts w:eastAsia="Calibri" w:cs="Arial"/>
          <w:szCs w:val="20"/>
          <w:lang w:val="x-none" w:eastAsia="x-none"/>
        </w:rPr>
        <w:t xml:space="preserve"> je možný pouze na základě smluvně ošetřeného vztahu s</w:t>
      </w:r>
      <w:r w:rsidRPr="00385D46">
        <w:rPr>
          <w:rFonts w:eastAsia="Calibri" w:cs="Arial"/>
          <w:szCs w:val="20"/>
          <w:lang w:eastAsia="x-none"/>
        </w:rPr>
        <w:t>e Zlínským</w:t>
      </w:r>
      <w:r w:rsidRPr="00385D46">
        <w:rPr>
          <w:rFonts w:eastAsia="Calibri" w:cs="Arial"/>
          <w:szCs w:val="20"/>
          <w:lang w:val="x-none" w:eastAsia="x-none"/>
        </w:rPr>
        <w:t> krajem.</w:t>
      </w:r>
    </w:p>
    <w:p w14:paraId="381D5F8E"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je povinna používat pouze jí přidělené přístupy a</w:t>
      </w:r>
      <w:r w:rsidRPr="00385D46">
        <w:rPr>
          <w:rFonts w:eastAsia="Calibri" w:cs="Arial"/>
          <w:szCs w:val="20"/>
          <w:lang w:val="x-none" w:eastAsia="x-none"/>
        </w:rPr>
        <w:t xml:space="preserve"> povolené způsoby přístupu, </w:t>
      </w:r>
      <w:r w:rsidRPr="00385D46">
        <w:rPr>
          <w:rFonts w:eastAsia="Calibri" w:cs="Arial"/>
          <w:szCs w:val="20"/>
          <w:lang w:eastAsia="x-none"/>
        </w:rPr>
        <w:t xml:space="preserve">(fyzické přístupy, </w:t>
      </w:r>
      <w:r w:rsidRPr="00385D46">
        <w:rPr>
          <w:rFonts w:eastAsia="Calibri" w:cs="Arial"/>
          <w:szCs w:val="20"/>
          <w:lang w:val="x-none" w:eastAsia="x-none"/>
        </w:rPr>
        <w:t>přístupové údaje</w:t>
      </w:r>
      <w:r w:rsidRPr="00385D46">
        <w:rPr>
          <w:rFonts w:eastAsia="Calibri" w:cs="Arial"/>
          <w:szCs w:val="20"/>
          <w:lang w:eastAsia="x-none"/>
        </w:rPr>
        <w:t>,</w:t>
      </w:r>
      <w:r w:rsidRPr="00385D46">
        <w:rPr>
          <w:rFonts w:eastAsia="Calibri" w:cs="Arial"/>
          <w:szCs w:val="20"/>
          <w:lang w:val="x-none" w:eastAsia="x-none"/>
        </w:rPr>
        <w:t xml:space="preserve"> povolené časy pro přístup a přidělená oprávnění</w:t>
      </w:r>
      <w:r w:rsidRPr="00385D46">
        <w:rPr>
          <w:rFonts w:eastAsia="Calibri" w:cs="Arial"/>
          <w:szCs w:val="20"/>
          <w:lang w:eastAsia="x-none"/>
        </w:rPr>
        <w:t>), a je odpovědná za jejich používání. Přidělené</w:t>
      </w:r>
      <w:r w:rsidRPr="00385D46">
        <w:rPr>
          <w:rFonts w:eastAsia="Calibri" w:cs="Arial"/>
          <w:szCs w:val="20"/>
          <w:lang w:val="x-none" w:eastAsia="x-none"/>
        </w:rPr>
        <w:t xml:space="preserve"> údaje jsou</w:t>
      </w:r>
      <w:r w:rsidRPr="00385D46">
        <w:rPr>
          <w:rFonts w:eastAsia="Calibri" w:cs="Arial"/>
          <w:szCs w:val="20"/>
          <w:lang w:eastAsia="x-none"/>
        </w:rPr>
        <w:t xml:space="preserve"> pro druhou stranu závazné,</w:t>
      </w:r>
      <w:r w:rsidRPr="00385D46">
        <w:rPr>
          <w:rFonts w:eastAsia="Calibri" w:cs="Arial"/>
          <w:szCs w:val="20"/>
          <w:lang w:val="x-none" w:eastAsia="x-none"/>
        </w:rPr>
        <w:t xml:space="preserve"> </w:t>
      </w:r>
      <w:r w:rsidRPr="00385D46">
        <w:rPr>
          <w:rFonts w:eastAsia="Calibri" w:cs="Arial"/>
          <w:szCs w:val="20"/>
          <w:lang w:eastAsia="x-none"/>
        </w:rPr>
        <w:t xml:space="preserve">jsou </w:t>
      </w:r>
      <w:r w:rsidRPr="00385D46">
        <w:rPr>
          <w:rFonts w:eastAsia="Calibri" w:cs="Arial"/>
          <w:szCs w:val="20"/>
          <w:lang w:val="x-none" w:eastAsia="x-none"/>
        </w:rPr>
        <w:t>důvěrné a jsou platné jen po dobu platnosti smlouvy.</w:t>
      </w:r>
      <w:r w:rsidRPr="00385D46">
        <w:rPr>
          <w:rFonts w:eastAsia="Calibri" w:cs="Arial"/>
          <w:szCs w:val="20"/>
          <w:lang w:eastAsia="x-none"/>
        </w:rPr>
        <w:t xml:space="preserve"> Tyto údaje jsou </w:t>
      </w:r>
      <w:r w:rsidRPr="00385D46">
        <w:rPr>
          <w:rFonts w:eastAsia="Calibri" w:cs="Arial"/>
          <w:szCs w:val="20"/>
          <w:lang w:val="x-none" w:eastAsia="x-none"/>
        </w:rPr>
        <w:t xml:space="preserve">uvedeny </w:t>
      </w:r>
      <w:r w:rsidRPr="00385D46">
        <w:rPr>
          <w:rFonts w:eastAsia="Calibri" w:cs="Arial"/>
          <w:szCs w:val="20"/>
          <w:lang w:eastAsia="x-none"/>
        </w:rPr>
        <w:t>v Předávacím protokolu k účtu. Přidělené přístupové údaje jsou přiděleny konkrétní osobě a nesmí být sdíleny.</w:t>
      </w:r>
    </w:p>
    <w:p w14:paraId="59E7ABB1"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Přístup</w:t>
      </w:r>
      <w:r w:rsidRPr="00385D46">
        <w:rPr>
          <w:rFonts w:eastAsia="Calibri" w:cs="Arial"/>
          <w:szCs w:val="20"/>
          <w:lang w:eastAsia="x-none"/>
        </w:rPr>
        <w:t>y</w:t>
      </w:r>
      <w:r w:rsidRPr="00385D46">
        <w:rPr>
          <w:rFonts w:eastAsia="Calibri" w:cs="Arial"/>
          <w:szCs w:val="20"/>
          <w:lang w:val="x-none" w:eastAsia="x-none"/>
        </w:rPr>
        <w:t xml:space="preserve"> a přístupová oprávnění jsou přidělena pouze v rozsahu nezbytně nutném pro výkon smluvních závazků.</w:t>
      </w:r>
      <w:r w:rsidRPr="00385D46">
        <w:rPr>
          <w:rFonts w:eastAsia="Calibri" w:cs="Arial"/>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27B28EBA"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Přistupovat k IS </w:t>
      </w:r>
      <w:r w:rsidRPr="00385D46">
        <w:rPr>
          <w:rFonts w:eastAsia="Calibri" w:cs="Arial"/>
          <w:szCs w:val="20"/>
          <w:lang w:eastAsia="x-none"/>
        </w:rPr>
        <w:t>ZK</w:t>
      </w:r>
      <w:r w:rsidRPr="00385D46">
        <w:rPr>
          <w:rFonts w:eastAsia="Calibri" w:cs="Arial"/>
          <w:szCs w:val="20"/>
          <w:lang w:val="x-none" w:eastAsia="x-none"/>
        </w:rPr>
        <w:t xml:space="preserve"> mohou pouze poučení pracovníci druhé smluvní strany. Druhá smluvní strana zajistí před zahájením</w:t>
      </w:r>
      <w:r w:rsidRPr="00385D46">
        <w:rPr>
          <w:rFonts w:eastAsia="Calibri" w:cs="Arial"/>
          <w:szCs w:val="20"/>
          <w:lang w:eastAsia="x-none"/>
        </w:rPr>
        <w:t xml:space="preserve"> prací</w:t>
      </w:r>
      <w:r w:rsidRPr="00385D46">
        <w:rPr>
          <w:rFonts w:eastAsia="Calibri" w:cs="Arial"/>
          <w:szCs w:val="20"/>
          <w:lang w:val="x-none" w:eastAsia="x-none"/>
        </w:rPr>
        <w:t xml:space="preserve"> poučení a proškolení všech svých pracovníků a</w:t>
      </w:r>
      <w:r w:rsidRPr="00385D46">
        <w:rPr>
          <w:rFonts w:eastAsia="Calibri" w:cs="Arial"/>
          <w:szCs w:val="20"/>
          <w:lang w:eastAsia="x-none"/>
        </w:rPr>
        <w:t> </w:t>
      </w:r>
      <w:r w:rsidRPr="00385D46">
        <w:rPr>
          <w:rFonts w:eastAsia="Calibri" w:cs="Arial"/>
          <w:szCs w:val="20"/>
          <w:lang w:val="x-none" w:eastAsia="x-none"/>
        </w:rPr>
        <w:t>subdodavatelů, kteří budou přistupovat k I</w:t>
      </w:r>
      <w:r w:rsidRPr="00385D46">
        <w:rPr>
          <w:rFonts w:eastAsia="Calibri" w:cs="Arial"/>
          <w:szCs w:val="20"/>
          <w:lang w:eastAsia="x-none"/>
        </w:rPr>
        <w:t>S</w:t>
      </w:r>
      <w:r w:rsidRPr="00385D46">
        <w:rPr>
          <w:rFonts w:eastAsia="Calibri" w:cs="Arial"/>
          <w:szCs w:val="20"/>
          <w:lang w:val="x-none" w:eastAsia="x-none"/>
        </w:rPr>
        <w:t xml:space="preserve"> </w:t>
      </w:r>
      <w:r w:rsidRPr="00385D46">
        <w:rPr>
          <w:rFonts w:eastAsia="Calibri" w:cs="Arial"/>
          <w:szCs w:val="20"/>
          <w:lang w:eastAsia="x-none"/>
        </w:rPr>
        <w:t>ZK</w:t>
      </w:r>
      <w:r w:rsidRPr="00385D46">
        <w:rPr>
          <w:rFonts w:eastAsia="Calibri" w:cs="Arial"/>
          <w:szCs w:val="20"/>
          <w:lang w:val="x-none" w:eastAsia="x-none"/>
        </w:rPr>
        <w:t>.</w:t>
      </w:r>
    </w:p>
    <w:p w14:paraId="081A3EDB"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Práce v IS ZK</w:t>
      </w:r>
    </w:p>
    <w:p w14:paraId="71E9FD65"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povinna dodržovat bezpečnostní pravidla </w:t>
      </w:r>
      <w:r w:rsidRPr="00385D46">
        <w:rPr>
          <w:rFonts w:eastAsia="Calibri" w:cs="Arial"/>
          <w:szCs w:val="20"/>
          <w:lang w:eastAsia="x-none"/>
        </w:rPr>
        <w:t xml:space="preserve">a stanovené postupy </w:t>
      </w:r>
      <w:r w:rsidRPr="00385D46">
        <w:rPr>
          <w:rFonts w:eastAsia="Calibri" w:cs="Arial"/>
          <w:szCs w:val="20"/>
          <w:lang w:val="x-none" w:eastAsia="x-none"/>
        </w:rPr>
        <w:t xml:space="preserve">pro práci v IS </w:t>
      </w:r>
      <w:r w:rsidRPr="00385D46">
        <w:rPr>
          <w:rFonts w:eastAsia="Calibri" w:cs="Arial"/>
          <w:szCs w:val="20"/>
          <w:lang w:eastAsia="x-none"/>
        </w:rPr>
        <w:t>ZK</w:t>
      </w:r>
      <w:r w:rsidRPr="00385D46">
        <w:rPr>
          <w:rFonts w:eastAsia="Calibri" w:cs="Arial"/>
          <w:szCs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385D46">
        <w:rPr>
          <w:rFonts w:eastAsia="Calibri" w:cs="Arial"/>
          <w:szCs w:val="20"/>
          <w:lang w:eastAsia="x-none"/>
        </w:rPr>
        <w:t xml:space="preserve"> </w:t>
      </w:r>
    </w:p>
    <w:p w14:paraId="38AB017B"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Druhá smluvní strana zajistí přiměřenou úroveň bezpečnostního povědomí svých zaměstnanců a dodavatelů, kteří se podílejí na plnění předmětu smlouvy.</w:t>
      </w:r>
    </w:p>
    <w:p w14:paraId="136493D8"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Je přísně zakázáno vykonávat jiné než dohodnuté činnosti, přistupovat k jiným než povoleným prostředkům, službám, serverům a datům, a tyto zdroje nesmí neúměrně zatěžovat. Dále je zakázáno provádět jakékoli úkony směřující k zjišťování rozsahu přidělených oprávnění, monitorování síťové komunikace, dostupnosti síťových prostředků a služeb a způsobů zabezpečení</w:t>
      </w:r>
      <w:r w:rsidRPr="00385D46">
        <w:t xml:space="preserve"> </w:t>
      </w:r>
      <w:r w:rsidRPr="00385D46">
        <w:rPr>
          <w:rFonts w:eastAsia="Calibri" w:cs="Arial"/>
          <w:szCs w:val="20"/>
        </w:rPr>
        <w:t>které nesouvisí s plněním předmětu smlouvy, a provádět pokusy o jejich překonání.</w:t>
      </w:r>
    </w:p>
    <w:p w14:paraId="148875E0"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Druhá smluvní strana nesmí vytvářet žádné přístupové cesty do IS ZK a měnit přístupová oprávnění. Tyto změny může provádět Správce IS na základě písemné žádosti.   </w:t>
      </w:r>
    </w:p>
    <w:p w14:paraId="521ED2E3"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Druhá smluvní strana jim při tom poskytne nezbytnou součinnost. V případě zjištění nedostatků je povinna druhá smluvní strana tyto odstranit ve lhůtě stanovené Správcem IS.</w:t>
      </w:r>
    </w:p>
    <w:p w14:paraId="038D375E"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lastRenderedPageBreak/>
        <w:t xml:space="preserve">Pracovníci druhé smluvní strany jsou povinni řídit se pokyny odpovědných osob (uvedených ve smlouvě), Správců IS a dalších pracovníků Odboru informačních a komunikačních technologií. </w:t>
      </w:r>
    </w:p>
    <w:p w14:paraId="5B91D003"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03E5EC25" w14:textId="77777777" w:rsidR="003F119F" w:rsidRPr="00385D46" w:rsidRDefault="003F119F" w:rsidP="003F119F">
      <w:pPr>
        <w:overflowPunct w:val="0"/>
        <w:autoSpaceDE w:val="0"/>
        <w:autoSpaceDN w:val="0"/>
        <w:adjustRightInd w:val="0"/>
        <w:spacing w:before="120" w:after="200" w:line="276" w:lineRule="auto"/>
        <w:ind w:left="720"/>
        <w:contextualSpacing/>
        <w:jc w:val="both"/>
        <w:rPr>
          <w:rFonts w:eastAsia="Calibri" w:cs="Arial"/>
          <w:szCs w:val="20"/>
          <w:lang w:val="x-none" w:eastAsia="x-none"/>
        </w:rPr>
      </w:pPr>
    </w:p>
    <w:p w14:paraId="26A0EDE2"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Účty a hesla</w:t>
      </w:r>
    </w:p>
    <w:p w14:paraId="06D2B18D"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chránit přístupové </w:t>
      </w:r>
      <w:r w:rsidRPr="00385D46">
        <w:rPr>
          <w:rFonts w:eastAsia="Calibri" w:cs="Arial"/>
          <w:szCs w:val="20"/>
          <w:lang w:val="x-none" w:eastAsia="x-none"/>
        </w:rPr>
        <w:t xml:space="preserve">účty heslem. </w:t>
      </w:r>
      <w:r w:rsidRPr="00385D46">
        <w:rPr>
          <w:rFonts w:eastAsia="Calibri" w:cs="Arial"/>
          <w:szCs w:val="20"/>
          <w:lang w:eastAsia="x-none"/>
        </w:rPr>
        <w:t xml:space="preserve">Druhá strana nesmí sdělit </w:t>
      </w:r>
      <w:r w:rsidRPr="00385D46">
        <w:rPr>
          <w:rFonts w:eastAsia="Calibri" w:cs="Arial"/>
          <w:szCs w:val="20"/>
          <w:lang w:val="x-none" w:eastAsia="x-none"/>
        </w:rPr>
        <w:t>názvy účtů a hesla žádné neoprávněné osobě</w:t>
      </w:r>
      <w:r w:rsidRPr="00385D46">
        <w:rPr>
          <w:rFonts w:eastAsia="Calibri" w:cs="Arial"/>
          <w:szCs w:val="20"/>
          <w:lang w:eastAsia="x-none"/>
        </w:rPr>
        <w:t>.</w:t>
      </w:r>
      <w:r w:rsidRPr="00385D46">
        <w:rPr>
          <w:rFonts w:eastAsia="Calibri" w:cs="Arial"/>
          <w:szCs w:val="20"/>
          <w:lang w:val="x-none" w:eastAsia="x-none"/>
        </w:rPr>
        <w:t xml:space="preserve"> Heslo musí splňovat aktuální požadavky</w:t>
      </w:r>
      <w:r w:rsidRPr="00385D46">
        <w:rPr>
          <w:rFonts w:eastAsia="Calibri" w:cs="Arial"/>
          <w:szCs w:val="20"/>
          <w:lang w:eastAsia="x-none"/>
        </w:rPr>
        <w:t xml:space="preserve"> ZK</w:t>
      </w:r>
      <w:r w:rsidRPr="00385D46">
        <w:rPr>
          <w:rFonts w:eastAsia="Calibri" w:cs="Arial"/>
          <w:szCs w:val="20"/>
          <w:lang w:val="x-none" w:eastAsia="x-none"/>
        </w:rPr>
        <w:t xml:space="preserve"> na kvalitu a platnost</w:t>
      </w:r>
      <w:r w:rsidRPr="00385D46">
        <w:rPr>
          <w:rFonts w:eastAsia="Calibri" w:cs="Arial"/>
          <w:szCs w:val="20"/>
          <w:lang w:eastAsia="x-none"/>
        </w:rPr>
        <w:t xml:space="preserve"> a</w:t>
      </w:r>
      <w:r w:rsidRPr="00385D46">
        <w:rPr>
          <w:rFonts w:eastAsia="Calibri" w:cs="Arial"/>
          <w:szCs w:val="20"/>
          <w:lang w:val="x-none" w:eastAsia="x-none"/>
        </w:rPr>
        <w:t xml:space="preserve"> musí být uchováno v tajnosti.</w:t>
      </w:r>
      <w:r w:rsidRPr="00385D46">
        <w:rPr>
          <w:rFonts w:eastAsia="Calibri" w:cs="Arial"/>
          <w:szCs w:val="20"/>
          <w:lang w:eastAsia="x-none"/>
        </w:rPr>
        <w:t xml:space="preserve"> Hesla musí být vždy předávána bezpečným způsobem. Pokud je to možné, musí být použita více faktorová autentizace.</w:t>
      </w:r>
    </w:p>
    <w:p w14:paraId="5BF21569"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Přístupové účty jsou standardně neaktivní. Jejich aktivaci na dobu nezbytnou k provedení dohodnutých prací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712C36E8" w14:textId="77777777" w:rsidR="003F119F" w:rsidRPr="00385D46" w:rsidRDefault="003F119F" w:rsidP="003F119F">
      <w:pPr>
        <w:overflowPunct w:val="0"/>
        <w:autoSpaceDE w:val="0"/>
        <w:autoSpaceDN w:val="0"/>
        <w:adjustRightInd w:val="0"/>
        <w:spacing w:before="120" w:after="200" w:line="276" w:lineRule="auto"/>
        <w:ind w:left="720"/>
        <w:contextualSpacing/>
        <w:jc w:val="both"/>
        <w:rPr>
          <w:rFonts w:eastAsia="Calibri" w:cs="Arial"/>
          <w:szCs w:val="20"/>
          <w:lang w:eastAsia="x-none"/>
        </w:rPr>
      </w:pPr>
    </w:p>
    <w:p w14:paraId="48435359" w14:textId="77777777" w:rsidR="003F119F" w:rsidRPr="00385D46" w:rsidRDefault="003F119F" w:rsidP="003F119F">
      <w:pPr>
        <w:numPr>
          <w:ilvl w:val="0"/>
          <w:numId w:val="2"/>
        </w:numPr>
        <w:overflowPunct w:val="0"/>
        <w:autoSpaceDE w:val="0"/>
        <w:autoSpaceDN w:val="0"/>
        <w:adjustRightInd w:val="0"/>
        <w:spacing w:after="0" w:line="280" w:lineRule="atLeast"/>
        <w:jc w:val="both"/>
        <w:rPr>
          <w:rFonts w:cs="Arial"/>
          <w:b/>
          <w:szCs w:val="20"/>
        </w:rPr>
      </w:pPr>
      <w:r w:rsidRPr="00385D46">
        <w:rPr>
          <w:rFonts w:cs="Arial"/>
          <w:b/>
          <w:szCs w:val="20"/>
        </w:rPr>
        <w:t>Vzdálený přístup a vzdálená údržba</w:t>
      </w:r>
    </w:p>
    <w:p w14:paraId="59E15AEB"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Vzdálený přístup do IS </w:t>
      </w:r>
      <w:r w:rsidRPr="00385D46">
        <w:rPr>
          <w:rFonts w:eastAsia="Calibri" w:cs="Arial"/>
          <w:szCs w:val="20"/>
          <w:lang w:eastAsia="x-none"/>
        </w:rPr>
        <w:t>ZK</w:t>
      </w:r>
      <w:r w:rsidRPr="00385D46">
        <w:rPr>
          <w:rFonts w:eastAsia="Calibri" w:cs="Arial"/>
          <w:szCs w:val="20"/>
          <w:lang w:val="x-none" w:eastAsia="x-none"/>
        </w:rPr>
        <w:t xml:space="preserve"> je možný pouze způsobem schváleným ZK</w:t>
      </w:r>
      <w:r w:rsidRPr="00385D46">
        <w:rPr>
          <w:rFonts w:eastAsia="Calibri" w:cs="Arial"/>
          <w:szCs w:val="20"/>
          <w:lang w:eastAsia="x-none"/>
        </w:rPr>
        <w:t>, popsaným ve smlouvě nebo schválené technické dokumentaci. Vzdálený přístup musí být vždy šifrován. Přistup ke konkrétním systémům či technologiím musí probíhat přes přidělený přístupový „jump server“ ZK, na kterém musí být viditelné všechny prováděné činnosti. Činnosti vzdálené správy jsou ze strany ZK zaznamenávány.</w:t>
      </w:r>
    </w:p>
    <w:p w14:paraId="3569BE31"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smí vzdáleně přistupovat do IS ZK pouze</w:t>
      </w:r>
      <w:r w:rsidRPr="00385D46">
        <w:rPr>
          <w:rFonts w:eastAsia="Calibri" w:cs="Arial"/>
          <w:szCs w:val="20"/>
          <w:lang w:val="x-none" w:eastAsia="x-none"/>
        </w:rPr>
        <w:t xml:space="preserve"> z pracovní stanice</w:t>
      </w:r>
      <w:r w:rsidRPr="00385D46">
        <w:rPr>
          <w:rFonts w:eastAsia="Calibri" w:cs="Arial"/>
          <w:szCs w:val="20"/>
          <w:lang w:eastAsia="x-none"/>
        </w:rPr>
        <w:t>,</w:t>
      </w:r>
      <w:r w:rsidRPr="00385D46">
        <w:rPr>
          <w:rFonts w:eastAsia="Calibri" w:cs="Arial"/>
          <w:szCs w:val="20"/>
          <w:lang w:val="x-none" w:eastAsia="x-none"/>
        </w:rPr>
        <w:t xml:space="preserve"> která má </w:t>
      </w:r>
      <w:r w:rsidRPr="00385D46">
        <w:rPr>
          <w:rFonts w:eastAsia="Calibri" w:cs="Arial"/>
          <w:szCs w:val="20"/>
          <w:lang w:eastAsia="x-none"/>
        </w:rPr>
        <w:t xml:space="preserve">nainstalovaný podporovaný operační systém, </w:t>
      </w:r>
      <w:r w:rsidRPr="00385D46">
        <w:rPr>
          <w:rFonts w:eastAsia="Calibri" w:cs="Arial"/>
          <w:szCs w:val="20"/>
          <w:lang w:val="x-none" w:eastAsia="x-none"/>
        </w:rPr>
        <w:t>nainstalovány všechny bezpečnostní záplaty operačního systému vydané výrobcem</w:t>
      </w:r>
      <w:r w:rsidRPr="00385D46">
        <w:rPr>
          <w:rFonts w:eastAsia="Calibri" w:cs="Arial"/>
          <w:szCs w:val="20"/>
          <w:lang w:eastAsia="x-none"/>
        </w:rPr>
        <w:t xml:space="preserve">, a má </w:t>
      </w:r>
      <w:r w:rsidRPr="00385D46">
        <w:rPr>
          <w:rFonts w:eastAsia="Calibri" w:cs="Arial"/>
          <w:szCs w:val="20"/>
          <w:lang w:val="x-none" w:eastAsia="x-none"/>
        </w:rPr>
        <w:t>aktivní a aktuální antivirovou ochranu</w:t>
      </w:r>
      <w:r w:rsidRPr="00385D46">
        <w:rPr>
          <w:rFonts w:eastAsia="Calibri" w:cs="Arial"/>
          <w:szCs w:val="20"/>
          <w:lang w:eastAsia="x-none"/>
        </w:rPr>
        <w:t>.</w:t>
      </w:r>
    </w:p>
    <w:p w14:paraId="34B228F4" w14:textId="77777777" w:rsidR="003F119F" w:rsidRPr="00385D46" w:rsidRDefault="003F119F" w:rsidP="003F119F">
      <w:pPr>
        <w:numPr>
          <w:ilvl w:val="1"/>
          <w:numId w:val="2"/>
        </w:numPr>
        <w:spacing w:before="120" w:after="200" w:line="276" w:lineRule="auto"/>
        <w:contextualSpacing/>
        <w:jc w:val="both"/>
        <w:rPr>
          <w:rFonts w:eastAsia="Arial" w:cs="Arial"/>
          <w:szCs w:val="20"/>
        </w:rPr>
      </w:pPr>
      <w:r w:rsidRPr="00385D46">
        <w:rPr>
          <w:rFonts w:eastAsia="Arial" w:cs="Arial"/>
          <w:szCs w:val="20"/>
        </w:rPr>
        <w:t xml:space="preserve">Druhá smluvní strana smí vzdáleně přistupovat do IS ZK </w:t>
      </w:r>
      <w:r w:rsidRPr="00385D46">
        <w:rPr>
          <w:rFonts w:eastAsia="Arial" w:cs="Arial"/>
          <w:szCs w:val="20"/>
          <w:lang w:val=""/>
        </w:rPr>
        <w:t xml:space="preserve">pouze z </w:t>
      </w:r>
      <w:r w:rsidRPr="00385D46">
        <w:rPr>
          <w:rFonts w:eastAsia="Arial" w:cs="Arial"/>
          <w:szCs w:val="20"/>
        </w:rPr>
        <w:t xml:space="preserve">ověřených </w:t>
      </w:r>
      <w:r w:rsidRPr="00385D46">
        <w:rPr>
          <w:rFonts w:eastAsia="Arial" w:cs="Arial"/>
          <w:szCs w:val="20"/>
          <w:lang w:val=""/>
        </w:rPr>
        <w:t xml:space="preserve">IP adres. Konkrétní IP adresy schvaluje </w:t>
      </w:r>
      <w:r w:rsidRPr="00385D46">
        <w:rPr>
          <w:rFonts w:eastAsia="Arial" w:cs="Arial"/>
          <w:szCs w:val="20"/>
        </w:rPr>
        <w:t>Správce IS.</w:t>
      </w:r>
      <w:r w:rsidRPr="00385D46">
        <w:rPr>
          <w:rFonts w:eastAsia="Calibri" w:cs="Arial"/>
          <w:szCs w:val="20"/>
        </w:rPr>
        <w:t xml:space="preserve"> </w:t>
      </w:r>
    </w:p>
    <w:p w14:paraId="31D9F999"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Přístup k IS ZK za účelem vzdálené údržby musí být chráněn kromě šifrování i silnou autentizací druhé smluvní strany.</w:t>
      </w:r>
    </w:p>
    <w:p w14:paraId="12493E13"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Pracovní stanice určené k přístupu do IS ZK ze vzdálené lokality musí být druhou smluvní stranou fyzicky zabezpečeny proti přístupu neoprávněných osob.</w:t>
      </w:r>
    </w:p>
    <w:p w14:paraId="1EDF0A10"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Zabezpečení fyzického přístupu k IS</w:t>
      </w:r>
    </w:p>
    <w:p w14:paraId="6D91D343"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Servery</w:t>
      </w:r>
      <w:r w:rsidRPr="00385D46">
        <w:rPr>
          <w:rFonts w:eastAsia="Calibri" w:cs="Arial"/>
          <w:szCs w:val="20"/>
          <w:lang w:eastAsia="x-none"/>
        </w:rPr>
        <w:t>,</w:t>
      </w:r>
      <w:r w:rsidRPr="00385D46">
        <w:rPr>
          <w:rFonts w:eastAsia="Calibri" w:cs="Arial"/>
          <w:szCs w:val="20"/>
          <w:lang w:val="x-none" w:eastAsia="x-none"/>
        </w:rPr>
        <w:t xml:space="preserve"> </w:t>
      </w:r>
      <w:r w:rsidRPr="00385D46">
        <w:rPr>
          <w:rFonts w:eastAsia="Calibri" w:cs="Arial"/>
          <w:szCs w:val="20"/>
          <w:lang w:eastAsia="x-none"/>
        </w:rPr>
        <w:t>síťové komponenty a další ICT zařízení</w:t>
      </w:r>
      <w:r w:rsidRPr="00385D46">
        <w:rPr>
          <w:rFonts w:eastAsia="Calibri" w:cs="Arial"/>
          <w:szCs w:val="20"/>
          <w:lang w:val="x-none" w:eastAsia="x-none"/>
        </w:rPr>
        <w:t xml:space="preserve"> </w:t>
      </w:r>
      <w:r w:rsidRPr="00385D46">
        <w:rPr>
          <w:rFonts w:eastAsia="Calibri" w:cs="Arial"/>
          <w:szCs w:val="20"/>
          <w:lang w:eastAsia="x-none"/>
        </w:rPr>
        <w:t>jsou</w:t>
      </w:r>
      <w:r w:rsidRPr="00385D46">
        <w:rPr>
          <w:rFonts w:eastAsia="Calibri" w:cs="Arial"/>
          <w:szCs w:val="20"/>
          <w:lang w:val="x-none" w:eastAsia="x-none"/>
        </w:rPr>
        <w:t xml:space="preserve"> zabezpečeny proti fyzickému přístupu</w:t>
      </w:r>
      <w:r w:rsidRPr="00385D46">
        <w:rPr>
          <w:rFonts w:eastAsia="Calibri" w:cs="Arial"/>
          <w:szCs w:val="20"/>
          <w:lang w:eastAsia="x-none"/>
        </w:rPr>
        <w:t xml:space="preserve">. </w:t>
      </w:r>
      <w:r w:rsidRPr="00385D46">
        <w:rPr>
          <w:rFonts w:eastAsia="Calibri" w:cs="Arial"/>
          <w:szCs w:val="20"/>
          <w:lang w:val="x-none" w:eastAsia="x-none"/>
        </w:rPr>
        <w:t xml:space="preserve">Přístup do místností se servery s citlivými daty a přístup k síťovým zařízením </w:t>
      </w:r>
      <w:r w:rsidRPr="00385D46">
        <w:rPr>
          <w:rFonts w:eastAsia="Calibri" w:cs="Arial"/>
          <w:szCs w:val="20"/>
          <w:lang w:eastAsia="x-none"/>
        </w:rPr>
        <w:t>je</w:t>
      </w:r>
      <w:r w:rsidRPr="00385D46">
        <w:rPr>
          <w:rFonts w:eastAsia="Calibri" w:cs="Arial"/>
          <w:szCs w:val="20"/>
          <w:lang w:val="x-none" w:eastAsia="x-none"/>
        </w:rPr>
        <w:t xml:space="preserve"> regulován a</w:t>
      </w:r>
      <w:r w:rsidRPr="00385D46">
        <w:rPr>
          <w:rFonts w:eastAsia="Calibri" w:cs="Arial"/>
          <w:szCs w:val="20"/>
          <w:lang w:eastAsia="x-none"/>
        </w:rPr>
        <w:t> </w:t>
      </w:r>
      <w:r w:rsidRPr="00385D46">
        <w:rPr>
          <w:rFonts w:eastAsia="Calibri" w:cs="Arial"/>
          <w:szCs w:val="20"/>
          <w:lang w:val="x-none" w:eastAsia="x-none"/>
        </w:rPr>
        <w:t xml:space="preserve">odpovídajícím způsobem monitorován. </w:t>
      </w:r>
      <w:r w:rsidRPr="00385D46">
        <w:rPr>
          <w:rFonts w:eastAsia="Calibri" w:cs="Arial"/>
          <w:szCs w:val="20"/>
          <w:lang w:eastAsia="x-none"/>
        </w:rPr>
        <w:t>Pokud fyzické zabezpečení citlivých dat není dostatečné, musí být zabezpečena šifrováním.</w:t>
      </w:r>
    </w:p>
    <w:p w14:paraId="0E62AE2C"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Opravy</w:t>
      </w:r>
      <w:r w:rsidRPr="00385D46">
        <w:rPr>
          <w:rFonts w:eastAsia="Calibri" w:cs="Arial"/>
          <w:szCs w:val="20"/>
          <w:lang w:val="x-none" w:eastAsia="x-none"/>
        </w:rPr>
        <w:t xml:space="preserve"> I</w:t>
      </w:r>
      <w:r w:rsidRPr="00385D46">
        <w:rPr>
          <w:rFonts w:eastAsia="Calibri" w:cs="Arial"/>
          <w:szCs w:val="20"/>
          <w:lang w:eastAsia="x-none"/>
        </w:rPr>
        <w:t>C</w:t>
      </w:r>
      <w:r w:rsidRPr="00385D46">
        <w:rPr>
          <w:rFonts w:eastAsia="Calibri" w:cs="Arial"/>
          <w:szCs w:val="20"/>
          <w:lang w:val="x-none" w:eastAsia="x-none"/>
        </w:rPr>
        <w:t>T komponent mohou být prováděny pouze na základě smluvně ošetřeného vztahu s</w:t>
      </w:r>
      <w:r w:rsidRPr="00385D46">
        <w:rPr>
          <w:rFonts w:eastAsia="Calibri" w:cs="Arial"/>
          <w:szCs w:val="20"/>
          <w:lang w:eastAsia="x-none"/>
        </w:rPr>
        <w:t>e</w:t>
      </w:r>
      <w:r w:rsidRPr="00385D46">
        <w:rPr>
          <w:rFonts w:eastAsia="Calibri" w:cs="Arial"/>
          <w:szCs w:val="20"/>
          <w:lang w:val="x-none" w:eastAsia="x-none"/>
        </w:rPr>
        <w:t> </w:t>
      </w:r>
      <w:r w:rsidRPr="00385D46">
        <w:rPr>
          <w:rFonts w:eastAsia="Calibri" w:cs="Arial"/>
          <w:szCs w:val="20"/>
          <w:lang w:eastAsia="x-none"/>
        </w:rPr>
        <w:t>ZK.</w:t>
      </w:r>
    </w:p>
    <w:p w14:paraId="7AC09922"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Fyzický přístup k prostředkům IS je </w:t>
      </w:r>
      <w:r w:rsidRPr="00385D46">
        <w:rPr>
          <w:rFonts w:eastAsia="Calibri" w:cs="Arial"/>
          <w:szCs w:val="20"/>
          <w:lang w:eastAsia="x-none"/>
        </w:rPr>
        <w:t xml:space="preserve">umožněn </w:t>
      </w:r>
      <w:r w:rsidRPr="00385D46">
        <w:rPr>
          <w:rFonts w:eastAsia="Calibri" w:cs="Arial"/>
          <w:szCs w:val="20"/>
          <w:lang w:val="x-none" w:eastAsia="x-none"/>
        </w:rPr>
        <w:t>pou</w:t>
      </w:r>
      <w:r w:rsidRPr="00385D46">
        <w:rPr>
          <w:rFonts w:eastAsia="Calibri" w:cs="Arial"/>
          <w:szCs w:val="20"/>
          <w:lang w:eastAsia="x-none"/>
        </w:rPr>
        <w:t xml:space="preserve">ze druhým smluvním stranám </w:t>
      </w:r>
      <w:r w:rsidRPr="00385D46">
        <w:rPr>
          <w:rFonts w:eastAsia="Calibri" w:cs="Arial"/>
          <w:szCs w:val="20"/>
          <w:lang w:val="x-none" w:eastAsia="x-none"/>
        </w:rPr>
        <w:t>(servisní a</w:t>
      </w:r>
      <w:r w:rsidRPr="00385D46">
        <w:rPr>
          <w:rFonts w:eastAsia="Calibri" w:cs="Arial"/>
          <w:szCs w:val="20"/>
          <w:lang w:eastAsia="x-none"/>
        </w:rPr>
        <w:t> </w:t>
      </w:r>
      <w:r w:rsidRPr="00385D46">
        <w:rPr>
          <w:rFonts w:eastAsia="Calibri" w:cs="Arial"/>
          <w:szCs w:val="20"/>
          <w:lang w:val="x-none" w:eastAsia="x-none"/>
        </w:rPr>
        <w:t>dodavatelské organizace, dohody o provedení práce apod.)</w:t>
      </w:r>
      <w:r w:rsidRPr="00385D46">
        <w:rPr>
          <w:rFonts w:eastAsia="Calibri" w:cs="Arial"/>
          <w:szCs w:val="20"/>
          <w:lang w:eastAsia="x-none"/>
        </w:rPr>
        <w:t xml:space="preserve">, u kterých udělení přístupu vyplývá z uzavřené smlouvy. Fyzický přístup k prostředkům IS je možné uskutečnit pouze </w:t>
      </w:r>
      <w:r w:rsidRPr="00385D46">
        <w:rPr>
          <w:rFonts w:eastAsia="Calibri" w:cs="Arial"/>
          <w:szCs w:val="20"/>
          <w:lang w:val="x-none" w:eastAsia="x-none"/>
        </w:rPr>
        <w:t xml:space="preserve">se souhlasem </w:t>
      </w:r>
      <w:r w:rsidRPr="00385D46">
        <w:rPr>
          <w:rFonts w:eastAsia="Calibri" w:cs="Arial"/>
          <w:szCs w:val="20"/>
          <w:lang w:eastAsia="x-none"/>
        </w:rPr>
        <w:t>Správce IS nebo</w:t>
      </w:r>
      <w:r w:rsidRPr="00385D46">
        <w:rPr>
          <w:rFonts w:eastAsia="Calibri" w:cs="Arial"/>
          <w:szCs w:val="20"/>
          <w:lang w:val="x-none" w:eastAsia="x-none"/>
        </w:rPr>
        <w:t xml:space="preserve"> vedoucí</w:t>
      </w:r>
      <w:r w:rsidRPr="00385D46">
        <w:rPr>
          <w:rFonts w:eastAsia="Calibri" w:cs="Arial"/>
          <w:szCs w:val="20"/>
          <w:lang w:eastAsia="x-none"/>
        </w:rPr>
        <w:t>ho</w:t>
      </w:r>
      <w:r w:rsidRPr="00385D46">
        <w:rPr>
          <w:rFonts w:eastAsia="Calibri" w:cs="Arial"/>
          <w:szCs w:val="20"/>
          <w:lang w:val="x-none" w:eastAsia="x-none"/>
        </w:rPr>
        <w:t xml:space="preserve"> oddělení </w:t>
      </w:r>
      <w:r w:rsidRPr="00385D46">
        <w:rPr>
          <w:rFonts w:eastAsia="Calibri" w:cs="Arial"/>
          <w:szCs w:val="20"/>
          <w:lang w:eastAsia="x-none"/>
        </w:rPr>
        <w:t>serverové a síťové infrastruktury, Odboru informačních a komunikačních technologií</w:t>
      </w:r>
      <w:r w:rsidRPr="00385D46">
        <w:rPr>
          <w:rFonts w:eastAsia="Calibri" w:cs="Arial"/>
          <w:szCs w:val="20"/>
          <w:lang w:val="x-none" w:eastAsia="x-none"/>
        </w:rPr>
        <w:t>.</w:t>
      </w:r>
    </w:p>
    <w:p w14:paraId="49BFB4AC"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Pohyb pracovníků druhých smluvních stran v prostorách serv</w:t>
      </w:r>
      <w:r w:rsidRPr="00385D46">
        <w:rPr>
          <w:rFonts w:eastAsia="Calibri" w:cs="Arial"/>
          <w:szCs w:val="20"/>
          <w:lang w:eastAsia="x-none"/>
        </w:rPr>
        <w:t>e</w:t>
      </w:r>
      <w:r w:rsidRPr="00385D46">
        <w:rPr>
          <w:rFonts w:eastAsia="Calibri" w:cs="Arial"/>
          <w:szCs w:val="20"/>
          <w:lang w:val="x-none" w:eastAsia="x-none"/>
        </w:rPr>
        <w:t xml:space="preserve">rovny (servisní zásah, revize zařízení apod.) je možný pouze v doprovodu odpovědných pracovníků </w:t>
      </w:r>
      <w:r w:rsidRPr="00385D46">
        <w:rPr>
          <w:rFonts w:eastAsia="Calibri" w:cs="Arial"/>
          <w:szCs w:val="20"/>
          <w:lang w:eastAsia="x-none"/>
        </w:rPr>
        <w:t>Odboru</w:t>
      </w:r>
      <w:r w:rsidRPr="00385D46">
        <w:rPr>
          <w:rFonts w:eastAsia="Calibri" w:cs="Arial"/>
          <w:szCs w:val="20"/>
          <w:lang w:val="x-none" w:eastAsia="x-none"/>
        </w:rPr>
        <w:t xml:space="preserve"> informa</w:t>
      </w:r>
      <w:r w:rsidRPr="00385D46">
        <w:rPr>
          <w:rFonts w:eastAsia="Calibri" w:cs="Arial"/>
          <w:szCs w:val="20"/>
          <w:lang w:eastAsia="x-none"/>
        </w:rPr>
        <w:t>čních a komunikačních technologií</w:t>
      </w:r>
      <w:r w:rsidRPr="00385D46">
        <w:rPr>
          <w:rFonts w:eastAsia="Calibri" w:cs="Arial"/>
          <w:szCs w:val="20"/>
          <w:lang w:val="x-none" w:eastAsia="x-none"/>
        </w:rPr>
        <w:t xml:space="preserve"> </w:t>
      </w:r>
      <w:r w:rsidRPr="00385D46">
        <w:rPr>
          <w:rFonts w:eastAsia="Calibri" w:cs="Arial"/>
          <w:szCs w:val="20"/>
          <w:lang w:eastAsia="x-none"/>
        </w:rPr>
        <w:t>nebo</w:t>
      </w:r>
      <w:r w:rsidRPr="00385D46">
        <w:rPr>
          <w:rFonts w:eastAsia="Calibri" w:cs="Arial"/>
          <w:szCs w:val="20"/>
          <w:lang w:val="x-none" w:eastAsia="x-none"/>
        </w:rPr>
        <w:t xml:space="preserve"> </w:t>
      </w:r>
      <w:r w:rsidRPr="00385D46">
        <w:rPr>
          <w:rFonts w:eastAsia="Calibri" w:cs="Arial"/>
          <w:szCs w:val="20"/>
          <w:lang w:eastAsia="x-none"/>
        </w:rPr>
        <w:t>jimi pověřených osob</w:t>
      </w:r>
      <w:r w:rsidRPr="00385D46">
        <w:rPr>
          <w:rFonts w:eastAsia="Calibri" w:cs="Arial"/>
          <w:szCs w:val="20"/>
          <w:lang w:val="x-none" w:eastAsia="x-none"/>
        </w:rPr>
        <w:t>.</w:t>
      </w:r>
    </w:p>
    <w:p w14:paraId="5A83061F"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Pro </w:t>
      </w:r>
      <w:r w:rsidRPr="00385D46">
        <w:rPr>
          <w:rFonts w:eastAsia="Calibri" w:cs="Arial"/>
          <w:szCs w:val="20"/>
          <w:lang w:eastAsia="x-none"/>
        </w:rPr>
        <w:t>přímé připojení (v prostorách ZK) do</w:t>
      </w:r>
      <w:r w:rsidRPr="00385D46">
        <w:rPr>
          <w:rFonts w:eastAsia="Calibri" w:cs="Arial"/>
          <w:szCs w:val="20"/>
          <w:lang w:val="x-none" w:eastAsia="x-none"/>
        </w:rPr>
        <w:t xml:space="preserve"> IS </w:t>
      </w:r>
      <w:r w:rsidRPr="00385D46">
        <w:rPr>
          <w:rFonts w:eastAsia="Calibri" w:cs="Arial"/>
          <w:szCs w:val="20"/>
          <w:lang w:eastAsia="x-none"/>
        </w:rPr>
        <w:t>ZK</w:t>
      </w:r>
      <w:r w:rsidRPr="00385D46">
        <w:rPr>
          <w:rFonts w:eastAsia="Calibri" w:cs="Arial"/>
          <w:szCs w:val="20"/>
          <w:lang w:val="x-none" w:eastAsia="x-none"/>
        </w:rPr>
        <w:t xml:space="preserve"> smí být použita pouze přidělená technika </w:t>
      </w:r>
      <w:r w:rsidRPr="00385D46">
        <w:rPr>
          <w:rFonts w:eastAsia="Calibri" w:cs="Arial"/>
          <w:szCs w:val="20"/>
          <w:lang w:eastAsia="x-none"/>
        </w:rPr>
        <w:t>ZK</w:t>
      </w:r>
      <w:r w:rsidRPr="00385D46">
        <w:rPr>
          <w:rFonts w:eastAsia="Calibri" w:cs="Arial"/>
          <w:szCs w:val="20"/>
          <w:lang w:val="x-none" w:eastAsia="x-none"/>
        </w:rPr>
        <w:t xml:space="preserve">. Připojování cizí techniky do vnitřní sítě </w:t>
      </w:r>
      <w:r w:rsidRPr="00385D46">
        <w:rPr>
          <w:rFonts w:eastAsia="Calibri" w:cs="Arial"/>
          <w:szCs w:val="20"/>
          <w:lang w:eastAsia="x-none"/>
        </w:rPr>
        <w:t>ZK</w:t>
      </w:r>
      <w:r w:rsidRPr="00385D46">
        <w:rPr>
          <w:rFonts w:eastAsia="Calibri" w:cs="Arial"/>
          <w:szCs w:val="20"/>
          <w:lang w:val="x-none" w:eastAsia="x-none"/>
        </w:rPr>
        <w:t xml:space="preserve"> je</w:t>
      </w:r>
      <w:r w:rsidRPr="00385D46">
        <w:rPr>
          <w:rFonts w:eastAsia="Calibri" w:cs="Arial"/>
          <w:szCs w:val="20"/>
          <w:lang w:eastAsia="x-none"/>
        </w:rPr>
        <w:t xml:space="preserve"> zakázáno. Výjimky povoluje</w:t>
      </w:r>
      <w:r w:rsidRPr="00385D46">
        <w:rPr>
          <w:rFonts w:eastAsia="Calibri" w:cs="Arial"/>
          <w:szCs w:val="20"/>
          <w:lang w:val="x-none" w:eastAsia="x-none"/>
        </w:rPr>
        <w:t xml:space="preserve"> </w:t>
      </w:r>
      <w:r w:rsidRPr="00385D46">
        <w:rPr>
          <w:rFonts w:eastAsia="Calibri" w:cs="Arial"/>
          <w:szCs w:val="20"/>
          <w:lang w:eastAsia="x-none"/>
        </w:rPr>
        <w:t>Správce</w:t>
      </w:r>
      <w:r w:rsidRPr="00385D46">
        <w:rPr>
          <w:rFonts w:eastAsia="Calibri" w:cs="Arial"/>
          <w:szCs w:val="20"/>
          <w:lang w:val="x-none" w:eastAsia="x-none"/>
        </w:rPr>
        <w:t xml:space="preserve"> </w:t>
      </w:r>
      <w:r w:rsidRPr="00385D46">
        <w:rPr>
          <w:rFonts w:eastAsia="Calibri" w:cs="Arial"/>
          <w:szCs w:val="20"/>
          <w:lang w:eastAsia="x-none"/>
        </w:rPr>
        <w:t>IS</w:t>
      </w:r>
      <w:r w:rsidRPr="00385D46">
        <w:rPr>
          <w:rFonts w:eastAsia="Calibri" w:cs="Arial"/>
          <w:szCs w:val="20"/>
          <w:lang w:val="x-none" w:eastAsia="x-none"/>
        </w:rPr>
        <w:t>.</w:t>
      </w:r>
    </w:p>
    <w:p w14:paraId="6F8EB2B8"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Na přidělenou techniku</w:t>
      </w:r>
      <w:r w:rsidRPr="00385D46">
        <w:rPr>
          <w:rFonts w:eastAsia="Calibri" w:cs="Arial"/>
          <w:szCs w:val="20"/>
          <w:lang w:eastAsia="x-none"/>
        </w:rPr>
        <w:t xml:space="preserve"> ZK</w:t>
      </w:r>
      <w:r w:rsidRPr="00385D46">
        <w:rPr>
          <w:rFonts w:eastAsia="Calibri" w:cs="Arial"/>
          <w:szCs w:val="20"/>
          <w:lang w:val="x-none" w:eastAsia="x-none"/>
        </w:rPr>
        <w:t xml:space="preserve"> nesmí být bez souhlasu </w:t>
      </w:r>
      <w:r w:rsidRPr="00385D46">
        <w:rPr>
          <w:rFonts w:eastAsia="Calibri" w:cs="Arial"/>
          <w:szCs w:val="20"/>
          <w:lang w:eastAsia="x-none"/>
        </w:rPr>
        <w:t xml:space="preserve">Správce IS nahráván, </w:t>
      </w:r>
      <w:r w:rsidRPr="00385D46">
        <w:rPr>
          <w:rFonts w:eastAsia="Calibri" w:cs="Arial"/>
          <w:szCs w:val="20"/>
          <w:lang w:val="x-none" w:eastAsia="x-none"/>
        </w:rPr>
        <w:t>instalován nebo z ní odebírán žádný software.</w:t>
      </w:r>
    </w:p>
    <w:p w14:paraId="506B266B"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lastRenderedPageBreak/>
        <w:t>Při opuštění pracoviště musí druhá smluvní strana provést jeho zajištění (pracovní stanice, nosiče dat, papírové dokumenty) před neoprávněným přístupem.</w:t>
      </w:r>
    </w:p>
    <w:p w14:paraId="39ADAE2A"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uchovávat </w:t>
      </w:r>
      <w:r w:rsidRPr="00385D46">
        <w:rPr>
          <w:rFonts w:eastAsia="Calibri" w:cs="Arial"/>
          <w:szCs w:val="20"/>
          <w:lang w:val="x-none" w:eastAsia="x-none"/>
        </w:rPr>
        <w:t>přenosná paměťová média</w:t>
      </w:r>
      <w:r w:rsidRPr="00385D46">
        <w:rPr>
          <w:rFonts w:eastAsia="Calibri" w:cs="Arial"/>
          <w:szCs w:val="20"/>
          <w:lang w:eastAsia="x-none"/>
        </w:rPr>
        <w:t xml:space="preserve"> </w:t>
      </w:r>
      <w:r w:rsidRPr="00385D46">
        <w:rPr>
          <w:rFonts w:eastAsia="Calibri" w:cs="Arial"/>
          <w:szCs w:val="20"/>
          <w:lang w:val="x-none" w:eastAsia="x-none"/>
        </w:rPr>
        <w:t xml:space="preserve">na bezpečném místě, </w:t>
      </w:r>
      <w:r w:rsidRPr="00385D46">
        <w:rPr>
          <w:rFonts w:eastAsia="Calibri" w:cs="Arial"/>
          <w:szCs w:val="20"/>
          <w:lang w:eastAsia="x-none"/>
        </w:rPr>
        <w:t>např.</w:t>
      </w:r>
      <w:r w:rsidRPr="00385D46">
        <w:rPr>
          <w:rFonts w:eastAsia="Calibri" w:cs="Arial"/>
          <w:szCs w:val="20"/>
          <w:lang w:val="x-none" w:eastAsia="x-none"/>
        </w:rPr>
        <w:t xml:space="preserve"> v uzamčené skříni, stolu nebo místnosti. </w:t>
      </w:r>
      <w:r w:rsidRPr="00385D46">
        <w:rPr>
          <w:rFonts w:eastAsia="Calibri" w:cs="Arial"/>
          <w:szCs w:val="20"/>
          <w:lang w:eastAsia="x-none"/>
        </w:rPr>
        <w:t xml:space="preserve">Originální </w:t>
      </w:r>
      <w:r w:rsidRPr="00385D46">
        <w:rPr>
          <w:rFonts w:eastAsia="Calibri" w:cs="Arial"/>
          <w:szCs w:val="20"/>
          <w:lang w:val="x-none" w:eastAsia="x-none"/>
        </w:rPr>
        <w:t>datová média a záložní kopie citlivých souborů musí být chráněn</w:t>
      </w:r>
      <w:r w:rsidRPr="00385D46">
        <w:rPr>
          <w:rFonts w:eastAsia="Calibri" w:cs="Arial"/>
          <w:szCs w:val="20"/>
          <w:lang w:eastAsia="x-none"/>
        </w:rPr>
        <w:t>a</w:t>
      </w:r>
      <w:r w:rsidRPr="00385D46">
        <w:rPr>
          <w:rFonts w:eastAsia="Calibri" w:cs="Arial"/>
          <w:szCs w:val="20"/>
          <w:lang w:val="x-none" w:eastAsia="x-none"/>
        </w:rPr>
        <w:t xml:space="preserve"> </w:t>
      </w:r>
      <w:r w:rsidRPr="00385D46">
        <w:rPr>
          <w:rFonts w:eastAsia="Calibri" w:cs="Arial"/>
          <w:szCs w:val="20"/>
          <w:lang w:eastAsia="x-none"/>
        </w:rPr>
        <w:t xml:space="preserve">nejen proti odcizení a zneužití, ale i </w:t>
      </w:r>
      <w:r w:rsidRPr="00385D46">
        <w:rPr>
          <w:rFonts w:eastAsia="Calibri" w:cs="Arial"/>
          <w:szCs w:val="20"/>
          <w:lang w:val="x-none" w:eastAsia="x-none"/>
        </w:rPr>
        <w:t>proti poškození nebo zničení</w:t>
      </w:r>
      <w:r w:rsidRPr="00385D46">
        <w:rPr>
          <w:rFonts w:eastAsia="Calibri" w:cs="Arial"/>
          <w:szCs w:val="20"/>
          <w:lang w:eastAsia="x-none"/>
        </w:rPr>
        <w:t>.</w:t>
      </w:r>
    </w:p>
    <w:p w14:paraId="56FF4C2F"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je povinna chránit přidělené pracovní</w:t>
      </w:r>
      <w:r w:rsidRPr="00385D46">
        <w:rPr>
          <w:rFonts w:eastAsia="Calibri" w:cs="Arial"/>
          <w:szCs w:val="20"/>
          <w:lang w:val="x-none" w:eastAsia="x-none"/>
        </w:rPr>
        <w:t xml:space="preserve"> stanice a data na nich uložená proti odcizení</w:t>
      </w:r>
      <w:r w:rsidRPr="00385D46">
        <w:rPr>
          <w:rFonts w:eastAsia="Calibri" w:cs="Arial"/>
          <w:szCs w:val="20"/>
          <w:lang w:eastAsia="x-none"/>
        </w:rPr>
        <w:t>,</w:t>
      </w:r>
      <w:r w:rsidRPr="00385D46">
        <w:rPr>
          <w:rFonts w:eastAsia="Calibri" w:cs="Arial"/>
          <w:szCs w:val="20"/>
          <w:lang w:val="x-none" w:eastAsia="x-none"/>
        </w:rPr>
        <w:t xml:space="preserve"> proti neoprávněnému přístupu</w:t>
      </w:r>
      <w:r w:rsidRPr="00385D46">
        <w:rPr>
          <w:rFonts w:eastAsia="Calibri" w:cs="Arial"/>
          <w:szCs w:val="20"/>
          <w:lang w:eastAsia="x-none"/>
        </w:rPr>
        <w:t xml:space="preserve"> a proti poškození nebo zničení</w:t>
      </w:r>
      <w:r w:rsidRPr="00385D46">
        <w:rPr>
          <w:rFonts w:eastAsia="Calibri" w:cs="Arial"/>
          <w:szCs w:val="20"/>
          <w:lang w:val="x-none" w:eastAsia="x-none"/>
        </w:rPr>
        <w:t>.</w:t>
      </w:r>
    </w:p>
    <w:p w14:paraId="1B1A997E"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Důvěrnost informací</w:t>
      </w:r>
    </w:p>
    <w:p w14:paraId="667F3842" w14:textId="77777777" w:rsidR="003F119F" w:rsidRPr="00385D46" w:rsidRDefault="003F119F" w:rsidP="003F119F">
      <w:pPr>
        <w:numPr>
          <w:ilvl w:val="1"/>
          <w:numId w:val="2"/>
        </w:numPr>
        <w:overflowPunct w:val="0"/>
        <w:autoSpaceDE w:val="0"/>
        <w:autoSpaceDN w:val="0"/>
        <w:adjustRightInd w:val="0"/>
        <w:spacing w:before="120" w:after="0" w:line="280" w:lineRule="atLeast"/>
        <w:jc w:val="both"/>
        <w:rPr>
          <w:rFonts w:cs="Arial"/>
          <w:szCs w:val="20"/>
        </w:rPr>
      </w:pPr>
      <w:r w:rsidRPr="00385D46">
        <w:rPr>
          <w:rFonts w:cs="Arial"/>
          <w:szCs w:val="20"/>
        </w:rPr>
        <w:t>Za důvěrné informace ZK (bez ohledu na formu jejich zachycení) se považují zejména veškeré technické informace o IS ZK, které nebyly ze strany ZK označeny jako veřejné.</w:t>
      </w:r>
    </w:p>
    <w:p w14:paraId="399E32BD" w14:textId="77777777" w:rsidR="003F119F" w:rsidRPr="00385D46" w:rsidRDefault="003F119F" w:rsidP="003F119F">
      <w:pPr>
        <w:numPr>
          <w:ilvl w:val="1"/>
          <w:numId w:val="2"/>
        </w:numPr>
        <w:overflowPunct w:val="0"/>
        <w:autoSpaceDE w:val="0"/>
        <w:autoSpaceDN w:val="0"/>
        <w:adjustRightInd w:val="0"/>
        <w:spacing w:before="120" w:after="0" w:line="280" w:lineRule="atLeast"/>
        <w:jc w:val="both"/>
        <w:rPr>
          <w:rFonts w:cs="Arial"/>
          <w:szCs w:val="20"/>
        </w:rPr>
      </w:pPr>
      <w:r w:rsidRPr="00385D46">
        <w:rPr>
          <w:rFonts w:cs="Arial"/>
          <w:szCs w:val="20"/>
        </w:rPr>
        <w:t>Druhá smluvní strana je povinna zajistit odpovídající ochranu všech důvěrných informací.</w:t>
      </w:r>
    </w:p>
    <w:p w14:paraId="050D52AF"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Ochrana dat a informačních aktiv</w:t>
      </w:r>
    </w:p>
    <w:p w14:paraId="6B29A4C4" w14:textId="77777777" w:rsidR="003F119F" w:rsidRPr="00385D46" w:rsidRDefault="003F119F" w:rsidP="003F119F">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eastAsia="x-none"/>
        </w:rPr>
        <w:t xml:space="preserve">Data ZK jsou ve vlastnictví ZK, který k nim má primární užívací právo. </w:t>
      </w:r>
    </w:p>
    <w:p w14:paraId="37A2DEF3" w14:textId="77777777" w:rsidR="003F119F" w:rsidRPr="00385D46" w:rsidRDefault="003F119F" w:rsidP="003F119F">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povinna chránit </w:t>
      </w:r>
      <w:r w:rsidRPr="00385D46">
        <w:rPr>
          <w:rFonts w:eastAsia="Calibri" w:cs="Arial"/>
          <w:szCs w:val="20"/>
          <w:lang w:eastAsia="x-none"/>
        </w:rPr>
        <w:t xml:space="preserve">všechna </w:t>
      </w:r>
      <w:r w:rsidRPr="00385D46">
        <w:rPr>
          <w:rFonts w:eastAsia="Calibri" w:cs="Arial"/>
          <w:szCs w:val="20"/>
          <w:lang w:val="x-none" w:eastAsia="x-none"/>
        </w:rPr>
        <w:t>data ZK, se kterými přijde do styku. Všechny nové aplikace a aktualizace musí být ověřeny v testovací prostředí.</w:t>
      </w:r>
      <w:r w:rsidRPr="00385D46">
        <w:rPr>
          <w:rFonts w:eastAsia="Calibri" w:cs="Arial"/>
          <w:szCs w:val="20"/>
          <w:lang w:eastAsia="x-none"/>
        </w:rPr>
        <w:t xml:space="preserve"> </w:t>
      </w:r>
      <w:r w:rsidRPr="00385D46">
        <w:rPr>
          <w:rFonts w:eastAsia="Calibri" w:cs="Arial"/>
          <w:szCs w:val="20"/>
          <w:lang w:val="x-none" w:eastAsia="x-none"/>
        </w:rPr>
        <w:t xml:space="preserve">Používat ostrá data pro zkušební a testovací účely je zakázáno. Výjimku může v odůvodněných případech povolit pouze </w:t>
      </w:r>
      <w:r w:rsidRPr="00385D46">
        <w:rPr>
          <w:rFonts w:eastAsia="Calibri" w:cs="Arial"/>
          <w:szCs w:val="20"/>
          <w:lang w:eastAsia="x-none"/>
        </w:rPr>
        <w:t>vedoucí odboru</w:t>
      </w:r>
      <w:r w:rsidRPr="00385D46">
        <w:rPr>
          <w:rFonts w:eastAsia="Calibri" w:cs="Arial"/>
          <w:szCs w:val="20"/>
          <w:lang w:val="x-none" w:eastAsia="x-none"/>
        </w:rPr>
        <w:t xml:space="preserve"> ICT.</w:t>
      </w:r>
    </w:p>
    <w:p w14:paraId="7E4FF1E8" w14:textId="77777777" w:rsidR="003F119F" w:rsidRPr="00385D46" w:rsidRDefault="003F119F" w:rsidP="003F119F">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385D46">
        <w:rPr>
          <w:rFonts w:eastAsia="Calibri" w:cs="Arial"/>
          <w:szCs w:val="20"/>
          <w:lang w:eastAsia="x-none"/>
        </w:rPr>
        <w:t> </w:t>
      </w:r>
      <w:r w:rsidRPr="00385D46">
        <w:rPr>
          <w:rFonts w:eastAsia="Calibri" w:cs="Arial"/>
          <w:szCs w:val="20"/>
          <w:lang w:val="x-none" w:eastAsia="x-none"/>
        </w:rPr>
        <w:t xml:space="preserve">všechny jejich kopie </w:t>
      </w:r>
      <w:r w:rsidRPr="00385D46">
        <w:rPr>
          <w:rFonts w:eastAsia="Calibri" w:cs="Arial"/>
          <w:szCs w:val="20"/>
          <w:lang w:eastAsia="x-none"/>
        </w:rPr>
        <w:t xml:space="preserve">bezpečně </w:t>
      </w:r>
      <w:r w:rsidRPr="00385D46">
        <w:rPr>
          <w:rFonts w:eastAsia="Calibri" w:cs="Arial"/>
          <w:szCs w:val="20"/>
          <w:lang w:val="x-none" w:eastAsia="x-none"/>
        </w:rPr>
        <w:t>zlikviduje</w:t>
      </w:r>
      <w:r w:rsidRPr="00385D46">
        <w:rPr>
          <w:rFonts w:eastAsia="Calibri" w:cs="Arial"/>
          <w:szCs w:val="20"/>
          <w:lang w:eastAsia="x-none"/>
        </w:rPr>
        <w:t>.</w:t>
      </w:r>
    </w:p>
    <w:p w14:paraId="5C00451E"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do protokolárního předání pracovníkům </w:t>
      </w:r>
      <w:r w:rsidRPr="00385D46">
        <w:rPr>
          <w:rFonts w:eastAsia="Calibri" w:cs="Arial"/>
          <w:szCs w:val="20"/>
          <w:lang w:eastAsia="x-none"/>
        </w:rPr>
        <w:t>ZK</w:t>
      </w:r>
      <w:r w:rsidRPr="00385D46">
        <w:rPr>
          <w:rFonts w:eastAsia="Calibri" w:cs="Arial"/>
          <w:szCs w:val="20"/>
          <w:lang w:val="x-none" w:eastAsia="x-none"/>
        </w:rPr>
        <w:t xml:space="preserve"> odpovědná za všechna zpracovávaná aktiva a je povinna je odpovídajícím způsobem zabezpečit.</w:t>
      </w:r>
      <w:r w:rsidRPr="00385D46">
        <w:rPr>
          <w:rFonts w:eastAsia="Calibri" w:cs="Arial"/>
          <w:szCs w:val="20"/>
          <w:lang w:eastAsia="x-none"/>
        </w:rPr>
        <w:t xml:space="preserve"> Dále je povinna vytvořit a průběžně aktualizovat plán zálohování.</w:t>
      </w:r>
    </w:p>
    <w:p w14:paraId="11688936"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Ukládání </w:t>
      </w:r>
      <w:r w:rsidRPr="00385D46">
        <w:rPr>
          <w:rFonts w:eastAsia="Calibri" w:cs="Arial"/>
          <w:szCs w:val="20"/>
          <w:lang w:val="x-none" w:eastAsia="x-none"/>
        </w:rPr>
        <w:t>pracovní</w:t>
      </w:r>
      <w:r w:rsidRPr="00385D46">
        <w:rPr>
          <w:rFonts w:eastAsia="Calibri" w:cs="Arial"/>
          <w:szCs w:val="20"/>
          <w:lang w:eastAsia="x-none"/>
        </w:rPr>
        <w:t>ch</w:t>
      </w:r>
      <w:r w:rsidRPr="00385D46">
        <w:rPr>
          <w:rFonts w:eastAsia="Calibri" w:cs="Arial"/>
          <w:szCs w:val="20"/>
          <w:lang w:val="x-none" w:eastAsia="x-none"/>
        </w:rPr>
        <w:t xml:space="preserve"> dat je možné pouze na místa, </w:t>
      </w:r>
      <w:r w:rsidRPr="00385D46">
        <w:rPr>
          <w:rFonts w:eastAsia="Calibri" w:cs="Arial"/>
          <w:szCs w:val="20"/>
          <w:lang w:eastAsia="x-none"/>
        </w:rPr>
        <w:t xml:space="preserve">která </w:t>
      </w:r>
      <w:r w:rsidRPr="00385D46">
        <w:rPr>
          <w:rFonts w:eastAsia="Calibri" w:cs="Arial"/>
          <w:szCs w:val="20"/>
          <w:lang w:val="x-none" w:eastAsia="x-none"/>
        </w:rPr>
        <w:t>určí odpovědná osoba.</w:t>
      </w:r>
    </w:p>
    <w:p w14:paraId="72649303"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nesmí</w:t>
      </w:r>
      <w:r w:rsidRPr="00385D46">
        <w:rPr>
          <w:rFonts w:eastAsia="Calibri" w:cs="Arial"/>
          <w:szCs w:val="20"/>
          <w:lang w:val="x-none" w:eastAsia="x-none"/>
        </w:rPr>
        <w:t xml:space="preserve"> zobrazovat, měnit, mazat nebo kopírovat citlivá data, zejména pak osobní</w:t>
      </w:r>
      <w:r w:rsidRPr="00385D46">
        <w:rPr>
          <w:rFonts w:eastAsia="Calibri" w:cs="Arial"/>
          <w:szCs w:val="20"/>
          <w:lang w:eastAsia="x-none"/>
        </w:rPr>
        <w:t xml:space="preserve"> údaje, pokud to nesouvisí se schváleným účelem přístupu</w:t>
      </w:r>
      <w:r w:rsidRPr="00385D46">
        <w:rPr>
          <w:rFonts w:eastAsia="Calibri" w:cs="Arial"/>
          <w:szCs w:val="20"/>
          <w:lang w:val="x-none" w:eastAsia="x-none"/>
        </w:rPr>
        <w:t>.</w:t>
      </w:r>
      <w:r w:rsidRPr="00385D46">
        <w:rPr>
          <w:rFonts w:eastAsia="Calibri" w:cs="Arial"/>
          <w:szCs w:val="20"/>
          <w:lang w:eastAsia="x-none"/>
        </w:rPr>
        <w:t xml:space="preserve"> </w:t>
      </w:r>
    </w:p>
    <w:p w14:paraId="1768D55A"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Vadná zařízení (včetně pevných disk</w:t>
      </w:r>
      <w:r w:rsidRPr="00385D46">
        <w:rPr>
          <w:rFonts w:eastAsia="Calibri" w:cs="Arial"/>
          <w:szCs w:val="20"/>
          <w:lang w:eastAsia="x-none"/>
        </w:rPr>
        <w:t>ů)</w:t>
      </w:r>
      <w:r w:rsidRPr="00385D46">
        <w:rPr>
          <w:rFonts w:eastAsia="Calibri" w:cs="Arial"/>
          <w:szCs w:val="20"/>
          <w:lang w:val="x-none" w:eastAsia="x-none"/>
        </w:rPr>
        <w:t xml:space="preserve"> s nešifrovanými citlivými daty mohou být </w:t>
      </w:r>
      <w:r w:rsidRPr="00385D46">
        <w:rPr>
          <w:rFonts w:eastAsia="Calibri" w:cs="Arial"/>
          <w:szCs w:val="20"/>
          <w:lang w:eastAsia="x-none"/>
        </w:rPr>
        <w:t xml:space="preserve">druhou smluvní stranou </w:t>
      </w:r>
      <w:r w:rsidRPr="00385D46">
        <w:rPr>
          <w:rFonts w:eastAsia="Calibri" w:cs="Arial"/>
          <w:szCs w:val="20"/>
          <w:lang w:val="x-none" w:eastAsia="x-none"/>
        </w:rPr>
        <w:t xml:space="preserve">předány externím servisním specialistům pouze po </w:t>
      </w:r>
      <w:r w:rsidRPr="00385D46">
        <w:rPr>
          <w:rFonts w:eastAsia="Calibri" w:cs="Arial"/>
          <w:szCs w:val="20"/>
          <w:lang w:eastAsia="x-none"/>
        </w:rPr>
        <w:t>schválení Správcem IS nebo vedoucím</w:t>
      </w:r>
      <w:r w:rsidRPr="00385D46">
        <w:rPr>
          <w:rFonts w:eastAsia="Calibri" w:cs="Arial"/>
          <w:szCs w:val="20"/>
          <w:lang w:val="x-none" w:eastAsia="x-none"/>
        </w:rPr>
        <w:t> </w:t>
      </w:r>
      <w:r w:rsidRPr="00385D46">
        <w:rPr>
          <w:rFonts w:eastAsia="Calibri" w:cs="Arial"/>
          <w:szCs w:val="20"/>
          <w:lang w:eastAsia="x-none"/>
        </w:rPr>
        <w:t>oddělení serverové a síťové infrastruktury, Odboru informačních a komunikačních technologií</w:t>
      </w:r>
      <w:r w:rsidRPr="00385D46">
        <w:rPr>
          <w:rFonts w:eastAsia="Calibri" w:cs="Arial"/>
          <w:szCs w:val="20"/>
          <w:lang w:val="x-none" w:eastAsia="x-none"/>
        </w:rPr>
        <w:t>.</w:t>
      </w:r>
    </w:p>
    <w:p w14:paraId="2BCD8988" w14:textId="77777777" w:rsidR="003F119F" w:rsidRPr="00385D46" w:rsidRDefault="003F119F" w:rsidP="003F119F">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val="x-none" w:eastAsia="x-none"/>
        </w:rPr>
        <w:t xml:space="preserve">Pokud druhá smluvní strana při práci v IS </w:t>
      </w:r>
      <w:r w:rsidRPr="00385D46">
        <w:rPr>
          <w:rFonts w:eastAsia="Calibri" w:cs="Arial"/>
          <w:szCs w:val="20"/>
          <w:lang w:eastAsia="x-none"/>
        </w:rPr>
        <w:t>ZK</w:t>
      </w:r>
      <w:r w:rsidRPr="00385D46">
        <w:rPr>
          <w:rFonts w:eastAsia="Calibri" w:cs="Arial"/>
          <w:szCs w:val="20"/>
          <w:lang w:val="x-none" w:eastAsia="x-none"/>
        </w:rPr>
        <w:t xml:space="preserve"> přijde do styku s osobními údaji dle</w:t>
      </w:r>
      <w:r w:rsidRPr="00385D46">
        <w:rPr>
          <w:rFonts w:eastAsia="Calibri" w:cs="Arial"/>
          <w:szCs w:val="20"/>
          <w:lang w:eastAsia="x-none"/>
        </w:rPr>
        <w:t xml:space="preserve"> platné legislativy</w:t>
      </w:r>
      <w:r w:rsidRPr="00385D46">
        <w:rPr>
          <w:rFonts w:eastAsia="Calibri" w:cs="Arial"/>
          <w:szCs w:val="20"/>
          <w:lang w:val="x-none" w:eastAsia="x-none"/>
        </w:rPr>
        <w:t xml:space="preserve"> nebo jinými neveřejnými informacemi, je povinna o zjištěných skutečnostech zachovávat mlčenlivost a zajistit jejich utajení</w:t>
      </w:r>
      <w:r w:rsidRPr="00385D46">
        <w:rPr>
          <w:rFonts w:eastAsia="Calibri" w:cs="Arial"/>
          <w:szCs w:val="20"/>
          <w:lang w:eastAsia="x-none"/>
        </w:rPr>
        <w:t>.</w:t>
      </w:r>
    </w:p>
    <w:p w14:paraId="0721E3DA"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Všechna nepotřebná</w:t>
      </w:r>
      <w:r w:rsidRPr="00385D46">
        <w:rPr>
          <w:rFonts w:eastAsia="Calibri" w:cs="Arial"/>
          <w:szCs w:val="20"/>
          <w:lang w:val="x-none" w:eastAsia="x-none"/>
        </w:rPr>
        <w:t xml:space="preserve"> data (elektronická, na mediích i papírová) musí být </w:t>
      </w:r>
      <w:r w:rsidRPr="00385D46">
        <w:rPr>
          <w:rFonts w:eastAsia="Calibri" w:cs="Arial"/>
          <w:szCs w:val="20"/>
          <w:lang w:eastAsia="x-none"/>
        </w:rPr>
        <w:t xml:space="preserve">druhou smluvní stranou </w:t>
      </w:r>
      <w:r w:rsidRPr="00385D46">
        <w:rPr>
          <w:rFonts w:eastAsia="Calibri" w:cs="Arial"/>
          <w:szCs w:val="20"/>
          <w:lang w:val="x-none" w:eastAsia="x-none"/>
        </w:rPr>
        <w:t xml:space="preserve">vždy neprodleně </w:t>
      </w:r>
      <w:r w:rsidRPr="00385D46">
        <w:rPr>
          <w:rFonts w:eastAsia="Calibri" w:cs="Arial"/>
          <w:szCs w:val="20"/>
          <w:lang w:eastAsia="x-none"/>
        </w:rPr>
        <w:t>bezpečně skartována.</w:t>
      </w:r>
    </w:p>
    <w:p w14:paraId="3A2ED393"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w:t>
      </w:r>
      <w:r w:rsidRPr="00385D46">
        <w:rPr>
          <w:rFonts w:eastAsia="Calibri" w:cs="Arial"/>
          <w:szCs w:val="20"/>
          <w:lang w:val="x-none" w:eastAsia="x-none"/>
        </w:rPr>
        <w:t>všechny zásahy na serverech předem odsouhlas</w:t>
      </w:r>
      <w:r w:rsidRPr="00385D46">
        <w:rPr>
          <w:rFonts w:eastAsia="Calibri" w:cs="Arial"/>
          <w:szCs w:val="20"/>
          <w:lang w:eastAsia="x-none"/>
        </w:rPr>
        <w:t>it se</w:t>
      </w:r>
      <w:r w:rsidRPr="00385D46">
        <w:rPr>
          <w:rFonts w:eastAsia="Calibri" w:cs="Arial"/>
          <w:szCs w:val="20"/>
          <w:lang w:val="x-none" w:eastAsia="x-none"/>
        </w:rPr>
        <w:t xml:space="preserve"> </w:t>
      </w:r>
      <w:r w:rsidRPr="00385D46">
        <w:rPr>
          <w:rFonts w:eastAsia="Calibri" w:cs="Arial"/>
          <w:szCs w:val="20"/>
          <w:lang w:eastAsia="x-none"/>
        </w:rPr>
        <w:t>Správcem</w:t>
      </w:r>
      <w:r w:rsidRPr="00385D46">
        <w:rPr>
          <w:rFonts w:eastAsia="Calibri" w:cs="Arial"/>
          <w:szCs w:val="20"/>
          <w:lang w:val="x-none" w:eastAsia="x-none"/>
        </w:rPr>
        <w:t xml:space="preserve"> IS a zaznamen</w:t>
      </w:r>
      <w:r w:rsidRPr="00385D46">
        <w:rPr>
          <w:rFonts w:eastAsia="Calibri" w:cs="Arial"/>
          <w:szCs w:val="20"/>
          <w:lang w:eastAsia="x-none"/>
        </w:rPr>
        <w:t>at</w:t>
      </w:r>
      <w:r w:rsidRPr="00385D46">
        <w:rPr>
          <w:rFonts w:eastAsia="Calibri" w:cs="Arial"/>
          <w:szCs w:val="20"/>
          <w:lang w:val="x-none" w:eastAsia="x-none"/>
        </w:rPr>
        <w:t xml:space="preserve"> stanoveným způsobem</w:t>
      </w:r>
      <w:r w:rsidRPr="00385D46">
        <w:rPr>
          <w:rFonts w:eastAsia="Calibri" w:cs="Arial"/>
          <w:szCs w:val="20"/>
          <w:lang w:eastAsia="x-none"/>
        </w:rPr>
        <w:t>.</w:t>
      </w:r>
    </w:p>
    <w:p w14:paraId="31777CC7"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4FFAB7FB"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Druhá smluvní strana je povinna řídit rizika a na požádání informovat Správce IS jakým způsobem řídí rizika (včetně popisu způsobu řízení rizik či metody řízení) a jaká jsou zbytková rizika související s předmětem dodávané služby. Správce IS má právo způsob řízení rizik u druhé smluvní strany ověřit a druhá strana je povinna poskytnout Správci IS nezbytnou součinnost.</w:t>
      </w:r>
    </w:p>
    <w:p w14:paraId="60710248"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Ochrana proti škodlivým kódům</w:t>
      </w:r>
    </w:p>
    <w:p w14:paraId="6A7165C9"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lastRenderedPageBreak/>
        <w:t xml:space="preserve">Druhá smluvní strana je povinna </w:t>
      </w:r>
      <w:r w:rsidRPr="00385D46">
        <w:rPr>
          <w:rFonts w:eastAsia="Calibri" w:cs="Arial"/>
          <w:szCs w:val="20"/>
          <w:lang w:val="x-none" w:eastAsia="x-none"/>
        </w:rPr>
        <w:t>všechny servery a pracovní stanice</w:t>
      </w:r>
      <w:r w:rsidRPr="00385D46">
        <w:t xml:space="preserve"> </w:t>
      </w:r>
      <w:r w:rsidRPr="00385D46">
        <w:rPr>
          <w:rFonts w:eastAsia="Calibri" w:cs="Arial"/>
          <w:szCs w:val="20"/>
          <w:lang w:val="x-none" w:eastAsia="x-none"/>
        </w:rPr>
        <w:t>v IS ZK a pracovní stanice druhé smluvní strany, které se připojují k IS ZK</w:t>
      </w:r>
      <w:r w:rsidRPr="00385D46">
        <w:rPr>
          <w:rFonts w:eastAsia="Calibri" w:cs="Arial"/>
          <w:szCs w:val="20"/>
          <w:lang w:eastAsia="x-none"/>
        </w:rPr>
        <w:t xml:space="preserve">, vybavit </w:t>
      </w:r>
      <w:r w:rsidRPr="00385D46">
        <w:rPr>
          <w:rFonts w:eastAsia="Calibri" w:cs="Arial"/>
          <w:szCs w:val="20"/>
          <w:lang w:val="x-none" w:eastAsia="x-none"/>
        </w:rPr>
        <w:t xml:space="preserve">antivirovým skenerem. Výjimky schvaluje Správce IS. </w:t>
      </w:r>
    </w:p>
    <w:p w14:paraId="1B5AC3DC"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Pokud některé aplikace nabízejí</w:t>
      </w:r>
      <w:r w:rsidRPr="00385D46">
        <w:rPr>
          <w:rFonts w:eastAsia="Calibri" w:cs="Arial"/>
          <w:szCs w:val="20"/>
          <w:lang w:eastAsia="x-none"/>
        </w:rPr>
        <w:t xml:space="preserve"> možnost zvýšené</w:t>
      </w:r>
      <w:r w:rsidRPr="00385D46">
        <w:rPr>
          <w:rFonts w:eastAsia="Calibri" w:cs="Arial"/>
          <w:szCs w:val="20"/>
          <w:lang w:val="x-none" w:eastAsia="x-none"/>
        </w:rPr>
        <w:t xml:space="preserve"> ochran</w:t>
      </w:r>
      <w:r w:rsidRPr="00385D46">
        <w:rPr>
          <w:rFonts w:eastAsia="Calibri" w:cs="Arial"/>
          <w:szCs w:val="20"/>
          <w:lang w:eastAsia="x-none"/>
        </w:rPr>
        <w:t>y</w:t>
      </w:r>
      <w:r w:rsidRPr="00385D46">
        <w:rPr>
          <w:rFonts w:eastAsia="Calibri" w:cs="Arial"/>
          <w:szCs w:val="20"/>
          <w:lang w:val="x-none" w:eastAsia="x-none"/>
        </w:rPr>
        <w:t xml:space="preserve">, musí </w:t>
      </w:r>
      <w:r w:rsidRPr="00385D46">
        <w:rPr>
          <w:rFonts w:eastAsia="Calibri" w:cs="Arial"/>
          <w:szCs w:val="20"/>
          <w:lang w:eastAsia="x-none"/>
        </w:rPr>
        <w:t xml:space="preserve">být </w:t>
      </w:r>
      <w:r w:rsidRPr="00385D46">
        <w:rPr>
          <w:rFonts w:eastAsia="Calibri" w:cs="Arial"/>
          <w:szCs w:val="20"/>
          <w:lang w:val="x-none" w:eastAsia="x-none"/>
        </w:rPr>
        <w:t>odpovídajícím způsobem nastav</w:t>
      </w:r>
      <w:r w:rsidRPr="00385D46">
        <w:rPr>
          <w:rFonts w:eastAsia="Calibri" w:cs="Arial"/>
          <w:szCs w:val="20"/>
          <w:lang w:eastAsia="x-none"/>
        </w:rPr>
        <w:t>ena</w:t>
      </w:r>
      <w:r w:rsidRPr="00385D46">
        <w:rPr>
          <w:rFonts w:eastAsia="Calibri" w:cs="Arial"/>
          <w:szCs w:val="20"/>
          <w:lang w:val="x-none" w:eastAsia="x-none"/>
        </w:rPr>
        <w:t>.</w:t>
      </w:r>
      <w:r w:rsidRPr="00385D46">
        <w:rPr>
          <w:rFonts w:eastAsia="Calibri" w:cs="Arial"/>
          <w:szCs w:val="20"/>
          <w:lang w:eastAsia="x-none"/>
        </w:rPr>
        <w:t xml:space="preserve"> Způsob nastavení schvaluje Správce IS.</w:t>
      </w:r>
    </w:p>
    <w:p w14:paraId="0418A1B9"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Nebezpečné typy</w:t>
      </w:r>
      <w:r w:rsidRPr="00385D46">
        <w:rPr>
          <w:rFonts w:eastAsia="Calibri" w:cs="Arial"/>
          <w:szCs w:val="20"/>
          <w:lang w:eastAsia="x-none"/>
        </w:rPr>
        <w:t xml:space="preserve"> </w:t>
      </w:r>
      <w:r w:rsidRPr="00385D46">
        <w:rPr>
          <w:rFonts w:eastAsia="Calibri" w:cs="Arial"/>
          <w:szCs w:val="20"/>
          <w:lang w:val="x-none" w:eastAsia="x-none"/>
        </w:rPr>
        <w:t>souborů</w:t>
      </w:r>
      <w:r w:rsidRPr="00385D46">
        <w:rPr>
          <w:rFonts w:eastAsia="Calibri" w:cs="Arial"/>
          <w:szCs w:val="20"/>
          <w:lang w:eastAsia="x-none"/>
        </w:rPr>
        <w:t xml:space="preserve"> jsou</w:t>
      </w:r>
      <w:r w:rsidRPr="00385D46">
        <w:rPr>
          <w:rFonts w:eastAsia="Calibri" w:cs="Arial"/>
          <w:szCs w:val="20"/>
          <w:lang w:val="x-none" w:eastAsia="x-none"/>
        </w:rPr>
        <w:t xml:space="preserve"> blokovány na hranicích bezpečnostního perimetru. Výjimky schvaluje v řádně odůvodněných a zdokumentovaných případech</w:t>
      </w:r>
      <w:r w:rsidRPr="00385D46">
        <w:rPr>
          <w:rFonts w:eastAsia="Calibri" w:cs="Arial"/>
          <w:szCs w:val="20"/>
          <w:lang w:eastAsia="x-none"/>
        </w:rPr>
        <w:t xml:space="preserve"> Správce IS</w:t>
      </w:r>
      <w:r w:rsidRPr="00385D46">
        <w:rPr>
          <w:rFonts w:eastAsia="Calibri" w:cs="Arial"/>
          <w:szCs w:val="20"/>
          <w:lang w:val="x-none" w:eastAsia="x-none"/>
        </w:rPr>
        <w:t>.</w:t>
      </w:r>
    </w:p>
    <w:p w14:paraId="4000DEAB"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Druhá smluvní strana je povinna dodržovat zásady ochrany proti virům a škodlivým kódům</w:t>
      </w:r>
      <w:r w:rsidRPr="00385D46">
        <w:rPr>
          <w:rFonts w:eastAsia="Calibri" w:cs="Arial"/>
          <w:szCs w:val="20"/>
          <w:lang w:eastAsia="x-none"/>
        </w:rPr>
        <w:t xml:space="preserve"> nejen pro nastavení a využívání prostředků ZK, ale i na přístupových bodech a svých vlastních zařízeních.</w:t>
      </w:r>
    </w:p>
    <w:p w14:paraId="7C6B2341"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Druhá smluvní strana je povinna pro zajištění provozní a komunikační bezpečnosti provádět pravidelné sledování a analýzy technických zranitelností a jejich následné ošetření.</w:t>
      </w:r>
    </w:p>
    <w:p w14:paraId="35346C5A"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Bezpečnostní incidenty</w:t>
      </w:r>
    </w:p>
    <w:p w14:paraId="372D765D"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povinna neprodleně </w:t>
      </w:r>
      <w:r w:rsidRPr="00385D46">
        <w:rPr>
          <w:rFonts w:eastAsia="Calibri" w:cs="Arial"/>
          <w:szCs w:val="20"/>
          <w:lang w:eastAsia="x-none"/>
        </w:rPr>
        <w:t xml:space="preserve">(telefonicky a následně písemně např. prostřednictvím Helpdesku, e-mailu apod.) </w:t>
      </w:r>
      <w:r w:rsidRPr="00385D46">
        <w:rPr>
          <w:rFonts w:eastAsia="Calibri" w:cs="Arial"/>
          <w:szCs w:val="20"/>
          <w:lang w:val="x-none" w:eastAsia="x-none"/>
        </w:rPr>
        <w:t xml:space="preserve">hlásit odpovědným osobám porušení těchto </w:t>
      </w:r>
      <w:r w:rsidRPr="00385D46">
        <w:rPr>
          <w:rFonts w:eastAsia="Calibri" w:cs="Arial"/>
          <w:szCs w:val="20"/>
          <w:lang w:eastAsia="x-none"/>
        </w:rPr>
        <w:t xml:space="preserve">Bezpečnostních </w:t>
      </w:r>
      <w:r w:rsidRPr="00385D46">
        <w:rPr>
          <w:rFonts w:eastAsia="Calibri" w:cs="Arial"/>
          <w:szCs w:val="20"/>
          <w:lang w:val="x-none" w:eastAsia="x-none"/>
        </w:rPr>
        <w:t>pravidel, všechny zjištěné neobvyklé události, které jsou, nebo mohou být bezpečnostními incidenty</w:t>
      </w:r>
      <w:r w:rsidRPr="00385D46">
        <w:rPr>
          <w:rFonts w:eastAsia="Calibri" w:cs="Arial"/>
          <w:szCs w:val="20"/>
          <w:lang w:eastAsia="x-none"/>
        </w:rPr>
        <w:t>, a to zejména ve vztahu k plnění smlouvy, jejíž přílohou jsou tato bezpečnostní pravidla</w:t>
      </w:r>
      <w:r w:rsidRPr="00385D46">
        <w:rPr>
          <w:rFonts w:eastAsia="Calibri" w:cs="Arial"/>
          <w:szCs w:val="20"/>
          <w:lang w:val="x-none" w:eastAsia="x-none"/>
        </w:rPr>
        <w:t xml:space="preserve">, </w:t>
      </w:r>
      <w:r w:rsidRPr="00385D46">
        <w:rPr>
          <w:rFonts w:eastAsia="Calibri" w:cs="Arial"/>
          <w:szCs w:val="20"/>
          <w:lang w:eastAsia="x-none"/>
        </w:rPr>
        <w:t xml:space="preserve">zjištěná </w:t>
      </w:r>
      <w:r w:rsidRPr="00385D46">
        <w:rPr>
          <w:rFonts w:eastAsia="Calibri" w:cs="Arial"/>
          <w:szCs w:val="20"/>
          <w:lang w:val="x-none" w:eastAsia="x-none"/>
        </w:rPr>
        <w:t xml:space="preserve">zranitelná místa, </w:t>
      </w:r>
      <w:r w:rsidRPr="00385D46">
        <w:rPr>
          <w:rFonts w:eastAsia="Calibri" w:cs="Arial"/>
          <w:szCs w:val="20"/>
          <w:lang w:eastAsia="x-none"/>
        </w:rPr>
        <w:t xml:space="preserve">nedostatky a nesoulady. Při </w:t>
      </w:r>
      <w:r w:rsidRPr="00385D46">
        <w:rPr>
          <w:rFonts w:eastAsia="Calibri" w:cs="Arial"/>
          <w:szCs w:val="20"/>
          <w:lang w:val="x-none" w:eastAsia="x-none"/>
        </w:rPr>
        <w:t xml:space="preserve">jejich prošetřování a odstraňování je povinna </w:t>
      </w:r>
      <w:r w:rsidRPr="00385D46">
        <w:rPr>
          <w:rFonts w:eastAsia="Calibri" w:cs="Arial"/>
          <w:szCs w:val="20"/>
          <w:lang w:eastAsia="x-none"/>
        </w:rPr>
        <w:t>poskytnout účinnou součinnost.</w:t>
      </w:r>
    </w:p>
    <w:p w14:paraId="66229411"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Druhé smluvní straně není povoleno řešení bezpečnostních incidentů a odstraňování nedostatků či nesouladů vlastními silami bez předchozího schválení </w:t>
      </w:r>
      <w:r w:rsidRPr="00385D46">
        <w:rPr>
          <w:rFonts w:eastAsia="Calibri" w:cs="Arial"/>
          <w:szCs w:val="20"/>
          <w:lang w:eastAsia="x-none"/>
        </w:rPr>
        <w:t>Správcem</w:t>
      </w:r>
      <w:r w:rsidRPr="00385D46">
        <w:rPr>
          <w:rFonts w:eastAsia="Calibri" w:cs="Arial"/>
          <w:szCs w:val="20"/>
          <w:lang w:val="x-none" w:eastAsia="x-none"/>
        </w:rPr>
        <w:t xml:space="preserve"> I</w:t>
      </w:r>
      <w:r w:rsidRPr="00385D46">
        <w:rPr>
          <w:rFonts w:eastAsia="Calibri" w:cs="Arial"/>
          <w:szCs w:val="20"/>
          <w:lang w:eastAsia="x-none"/>
        </w:rPr>
        <w:t>S</w:t>
      </w:r>
      <w:r w:rsidRPr="00385D46">
        <w:rPr>
          <w:rFonts w:eastAsia="Calibri" w:cs="Arial"/>
          <w:szCs w:val="20"/>
          <w:lang w:val="x-none" w:eastAsia="x-none"/>
        </w:rPr>
        <w:t>.</w:t>
      </w:r>
    </w:p>
    <w:p w14:paraId="5797388D"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Používání internetu</w:t>
      </w:r>
    </w:p>
    <w:p w14:paraId="5F615409"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může používat při práci v IS </w:t>
      </w:r>
      <w:r w:rsidRPr="00385D46">
        <w:rPr>
          <w:rFonts w:eastAsia="Calibri" w:cs="Arial"/>
          <w:szCs w:val="20"/>
          <w:lang w:eastAsia="x-none"/>
        </w:rPr>
        <w:t>ZK</w:t>
      </w:r>
      <w:r w:rsidRPr="00385D46">
        <w:rPr>
          <w:rFonts w:eastAsia="Calibri" w:cs="Arial"/>
          <w:szCs w:val="20"/>
          <w:lang w:val="x-none" w:eastAsia="x-none"/>
        </w:rPr>
        <w:t xml:space="preserve"> internet pouze pro účely </w:t>
      </w:r>
      <w:r w:rsidRPr="00385D46">
        <w:rPr>
          <w:rFonts w:eastAsia="Calibri" w:cs="Arial"/>
          <w:szCs w:val="20"/>
          <w:lang w:eastAsia="x-none"/>
        </w:rPr>
        <w:t>plnění smlouvy a za podmínky</w:t>
      </w:r>
      <w:r w:rsidRPr="00385D46">
        <w:rPr>
          <w:rFonts w:eastAsia="Calibri" w:cs="Arial"/>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385D46">
        <w:rPr>
          <w:rFonts w:eastAsia="Calibri" w:cs="Arial"/>
          <w:szCs w:val="20"/>
          <w:lang w:eastAsia="x-none"/>
        </w:rPr>
        <w:t>Správcem</w:t>
      </w:r>
      <w:r w:rsidRPr="00385D46">
        <w:rPr>
          <w:rFonts w:eastAsia="Calibri" w:cs="Arial"/>
          <w:szCs w:val="20"/>
          <w:lang w:val="x-none" w:eastAsia="x-none"/>
        </w:rPr>
        <w:t xml:space="preserve"> </w:t>
      </w:r>
      <w:r w:rsidRPr="00385D46">
        <w:rPr>
          <w:rFonts w:eastAsia="Calibri" w:cs="Arial"/>
          <w:szCs w:val="20"/>
          <w:lang w:eastAsia="x-none"/>
        </w:rPr>
        <w:t>IS</w:t>
      </w:r>
      <w:r w:rsidRPr="00385D46">
        <w:rPr>
          <w:rFonts w:eastAsia="Calibri" w:cs="Arial"/>
          <w:szCs w:val="20"/>
          <w:lang w:val="x-none" w:eastAsia="x-none"/>
        </w:rPr>
        <w:t>.</w:t>
      </w:r>
    </w:p>
    <w:p w14:paraId="33E1BCCE"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Pokud není ve smlouvě stanoveno jinak, není povoleno využívat elektronickou korespondenci z prostředí </w:t>
      </w:r>
      <w:r w:rsidRPr="00385D46">
        <w:rPr>
          <w:rFonts w:eastAsia="Calibri" w:cs="Arial"/>
          <w:szCs w:val="20"/>
          <w:lang w:eastAsia="x-none"/>
        </w:rPr>
        <w:t>ZK</w:t>
      </w:r>
      <w:r w:rsidRPr="00385D46">
        <w:rPr>
          <w:rFonts w:eastAsia="Calibri" w:cs="Arial"/>
          <w:szCs w:val="20"/>
          <w:lang w:val="x-none" w:eastAsia="x-none"/>
        </w:rPr>
        <w:t>.</w:t>
      </w:r>
    </w:p>
    <w:p w14:paraId="7614F503"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Tisk</w:t>
      </w:r>
    </w:p>
    <w:p w14:paraId="1D086D8D"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675F7EA1"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zabezpečit tištěné </w:t>
      </w:r>
      <w:r w:rsidRPr="00385D46">
        <w:rPr>
          <w:rFonts w:eastAsia="Calibri" w:cs="Arial"/>
          <w:szCs w:val="20"/>
          <w:lang w:val="x-none" w:eastAsia="x-none"/>
        </w:rPr>
        <w:t>dokumenty proti neoprávněnému přístupu jak během tisku, tak i po jeho vytisknutí</w:t>
      </w:r>
      <w:r w:rsidRPr="00385D46">
        <w:rPr>
          <w:rFonts w:eastAsia="Calibri" w:cs="Arial"/>
          <w:szCs w:val="20"/>
          <w:lang w:eastAsia="x-none"/>
        </w:rPr>
        <w:t>,</w:t>
      </w:r>
      <w:r w:rsidRPr="00385D46">
        <w:rPr>
          <w:rFonts w:eastAsia="Calibri" w:cs="Arial"/>
          <w:szCs w:val="20"/>
          <w:lang w:val="x-none" w:eastAsia="x-none"/>
        </w:rPr>
        <w:t xml:space="preserve"> až do jejich bezpečné </w:t>
      </w:r>
      <w:r w:rsidRPr="00385D46">
        <w:rPr>
          <w:rFonts w:eastAsia="Calibri" w:cs="Arial"/>
          <w:szCs w:val="20"/>
          <w:lang w:eastAsia="x-none"/>
        </w:rPr>
        <w:t>skartace</w:t>
      </w:r>
      <w:r w:rsidRPr="00385D46">
        <w:rPr>
          <w:rFonts w:eastAsia="Calibri" w:cs="Arial"/>
          <w:szCs w:val="20"/>
          <w:lang w:val="x-none" w:eastAsia="x-none"/>
        </w:rPr>
        <w:t>.</w:t>
      </w:r>
    </w:p>
    <w:p w14:paraId="5589E078"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 xml:space="preserve">Použití kryptografických technik </w:t>
      </w:r>
    </w:p>
    <w:p w14:paraId="257550B5"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Kryptografické metody musí být </w:t>
      </w:r>
      <w:r w:rsidRPr="00385D46">
        <w:rPr>
          <w:rFonts w:eastAsia="Calibri" w:cs="Arial"/>
          <w:szCs w:val="20"/>
          <w:lang w:eastAsia="x-none"/>
        </w:rPr>
        <w:t xml:space="preserve">druhou smluvní stranou </w:t>
      </w:r>
      <w:r w:rsidRPr="00385D46">
        <w:rPr>
          <w:rFonts w:eastAsia="Calibri" w:cs="Arial"/>
          <w:szCs w:val="20"/>
          <w:lang w:val="x-none" w:eastAsia="x-none"/>
        </w:rPr>
        <w:t xml:space="preserve">použity vždy, jestliže není možné bezpečnost dat nebo komunikace zaručit jinými způsoby. </w:t>
      </w:r>
      <w:r w:rsidRPr="00385D46">
        <w:rPr>
          <w:rFonts w:eastAsia="Calibri" w:cs="Arial"/>
          <w:szCs w:val="20"/>
          <w:lang w:eastAsia="x-none"/>
        </w:rPr>
        <w:t>Jedná se např. o</w:t>
      </w:r>
      <w:r w:rsidRPr="00385D46">
        <w:rPr>
          <w:rFonts w:eastAsia="Calibri" w:cs="Arial"/>
          <w:szCs w:val="20"/>
          <w:lang w:val="x-none" w:eastAsia="x-none"/>
        </w:rPr>
        <w:t xml:space="preserve"> přenosy citlivých dat prostřednictvím nedůvěryhodných sítí nebo přístup externích subjektů k citlivým zdrojům.</w:t>
      </w:r>
    </w:p>
    <w:p w14:paraId="20A605EC"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oprávněna použít </w:t>
      </w:r>
      <w:r w:rsidRPr="00385D46">
        <w:rPr>
          <w:rFonts w:eastAsia="Calibri" w:cs="Arial"/>
          <w:szCs w:val="20"/>
          <w:lang w:val="x-none" w:eastAsia="x-none"/>
        </w:rPr>
        <w:t>pouze takové kryptografické algoritmy a protokoly</w:t>
      </w:r>
      <w:r w:rsidRPr="00385D46">
        <w:rPr>
          <w:rFonts w:eastAsia="Calibri" w:cs="Arial"/>
          <w:szCs w:val="20"/>
          <w:lang w:eastAsia="x-none"/>
        </w:rPr>
        <w:t xml:space="preserve"> a v takovém užití (např. odpovídající délky klíčů)</w:t>
      </w:r>
      <w:r w:rsidRPr="00385D46">
        <w:rPr>
          <w:rFonts w:eastAsia="Calibri" w:cs="Arial"/>
          <w:szCs w:val="20"/>
          <w:lang w:val="x-none" w:eastAsia="x-none"/>
        </w:rPr>
        <w:t xml:space="preserve">, které jsou podle platných standardů všeobecně považovány za bezpečné. </w:t>
      </w:r>
    </w:p>
    <w:p w14:paraId="1C3E043B" w14:textId="77777777" w:rsidR="003F119F" w:rsidRPr="00385D46" w:rsidRDefault="003F119F" w:rsidP="003F119F">
      <w:pPr>
        <w:numPr>
          <w:ilvl w:val="1"/>
          <w:numId w:val="2"/>
        </w:numPr>
        <w:overflowPunct w:val="0"/>
        <w:autoSpaceDE w:val="0"/>
        <w:autoSpaceDN w:val="0"/>
        <w:adjustRightInd w:val="0"/>
        <w:spacing w:before="120" w:after="200" w:line="276" w:lineRule="auto"/>
        <w:contextualSpacing/>
        <w:jc w:val="both"/>
        <w:rPr>
          <w:rFonts w:eastAsia="Calibri" w:cs="Arial"/>
          <w:szCs w:val="20"/>
          <w:lang w:eastAsia="x-none"/>
        </w:rPr>
      </w:pPr>
      <w:r w:rsidRPr="00385D46">
        <w:rPr>
          <w:rFonts w:eastAsia="Calibri" w:cs="Arial"/>
          <w:szCs w:val="20"/>
          <w:lang w:eastAsia="x-none"/>
        </w:rPr>
        <w:t xml:space="preserve">Druhá smluvní strana není oprávněna použít proprietární nebo obecně neuznávané algoritmy, výjimky povoluje Správce IS. </w:t>
      </w:r>
    </w:p>
    <w:p w14:paraId="12350894"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Předání dat</w:t>
      </w:r>
    </w:p>
    <w:p w14:paraId="1796D1A3" w14:textId="77777777" w:rsidR="003F119F" w:rsidRPr="00385D46" w:rsidRDefault="003F119F" w:rsidP="003F119F">
      <w:pPr>
        <w:pStyle w:val="Odstavecseseznamem"/>
        <w:numPr>
          <w:ilvl w:val="1"/>
          <w:numId w:val="2"/>
        </w:numPr>
        <w:spacing w:before="120" w:after="200" w:line="276" w:lineRule="auto"/>
        <w:jc w:val="both"/>
        <w:rPr>
          <w:rFonts w:eastAsia="Calibri" w:cs="Arial"/>
          <w:szCs w:val="20"/>
        </w:rPr>
      </w:pPr>
      <w:r w:rsidRPr="00385D46">
        <w:rPr>
          <w:rFonts w:eastAsia="Calibri" w:cs="Arial"/>
          <w:szCs w:val="20"/>
        </w:rPr>
        <w:t>Data vzniklá při používání systému musí být exportovatelná v otevřeném, strukturovaném a strojově čitelném formátu (např. formát csv, xml, json), přičemž přesný formát odsouhlasuje Správce IS. K exportovaným datům bude dodán popis struktury, význam a vazby mezi jednotlivými daty.</w:t>
      </w:r>
    </w:p>
    <w:p w14:paraId="0FF512B7" w14:textId="77777777" w:rsidR="003F119F" w:rsidRPr="00385D46" w:rsidRDefault="003F119F" w:rsidP="003F119F">
      <w:pPr>
        <w:pStyle w:val="Odstavecseseznamem"/>
        <w:numPr>
          <w:ilvl w:val="1"/>
          <w:numId w:val="2"/>
        </w:numPr>
        <w:spacing w:before="120" w:after="200" w:line="276" w:lineRule="auto"/>
        <w:jc w:val="both"/>
        <w:rPr>
          <w:rFonts w:eastAsia="Calibri" w:cs="Arial"/>
          <w:szCs w:val="20"/>
        </w:rPr>
      </w:pPr>
      <w:r w:rsidRPr="00385D46">
        <w:rPr>
          <w:rFonts w:eastAsia="Calibri" w:cs="Arial"/>
          <w:szCs w:val="20"/>
        </w:rPr>
        <w:t xml:space="preserve">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47DBA84F" w14:textId="77777777" w:rsidR="003F119F" w:rsidRPr="00385D46" w:rsidRDefault="003F119F" w:rsidP="003F119F">
      <w:pPr>
        <w:pStyle w:val="Odstavecseseznamem"/>
        <w:numPr>
          <w:ilvl w:val="1"/>
          <w:numId w:val="2"/>
        </w:numPr>
        <w:overflowPunct w:val="0"/>
        <w:autoSpaceDE w:val="0"/>
        <w:autoSpaceDN w:val="0"/>
        <w:adjustRightInd w:val="0"/>
        <w:spacing w:before="120" w:after="0" w:line="280" w:lineRule="atLeast"/>
        <w:jc w:val="both"/>
        <w:rPr>
          <w:rFonts w:cs="Arial"/>
          <w:szCs w:val="20"/>
        </w:rPr>
      </w:pPr>
      <w:r w:rsidRPr="00385D46">
        <w:rPr>
          <w:rFonts w:eastAsia="Calibri" w:cs="Arial"/>
          <w:szCs w:val="20"/>
        </w:rPr>
        <w:lastRenderedPageBreak/>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50D4B085" w14:textId="77777777" w:rsidR="003F119F" w:rsidRPr="00385D46" w:rsidRDefault="003F119F" w:rsidP="003F119F">
      <w:pPr>
        <w:numPr>
          <w:ilvl w:val="0"/>
          <w:numId w:val="2"/>
        </w:numPr>
        <w:overflowPunct w:val="0"/>
        <w:autoSpaceDE w:val="0"/>
        <w:autoSpaceDN w:val="0"/>
        <w:adjustRightInd w:val="0"/>
        <w:spacing w:before="120" w:after="0" w:line="280" w:lineRule="atLeast"/>
        <w:jc w:val="both"/>
        <w:rPr>
          <w:rFonts w:cs="Arial"/>
          <w:b/>
          <w:szCs w:val="20"/>
        </w:rPr>
      </w:pPr>
      <w:r w:rsidRPr="00385D46">
        <w:rPr>
          <w:rFonts w:cs="Arial"/>
          <w:b/>
          <w:szCs w:val="20"/>
        </w:rPr>
        <w:t>Smluvní pokuty</w:t>
      </w:r>
    </w:p>
    <w:p w14:paraId="0A84C5A5" w14:textId="77777777" w:rsidR="003F119F" w:rsidRPr="0058645A" w:rsidRDefault="003F119F" w:rsidP="003F119F">
      <w:pPr>
        <w:numPr>
          <w:ilvl w:val="1"/>
          <w:numId w:val="2"/>
        </w:numPr>
        <w:overflowPunct w:val="0"/>
        <w:autoSpaceDE w:val="0"/>
        <w:autoSpaceDN w:val="0"/>
        <w:adjustRightInd w:val="0"/>
        <w:spacing w:before="120" w:after="0" w:line="280" w:lineRule="atLeast"/>
        <w:jc w:val="both"/>
        <w:rPr>
          <w:rFonts w:eastAsia="Calibri" w:cs="Arial"/>
          <w:szCs w:val="20"/>
        </w:rPr>
      </w:pPr>
      <w:r w:rsidRPr="0058645A">
        <w:rPr>
          <w:rFonts w:eastAsia="Calibri" w:cs="Arial"/>
          <w:szCs w:val="20"/>
        </w:rPr>
        <w:t xml:space="preserve">Pokud druhá smluvní strana poruší bezpečnostní pravidla uvedená v článku 1, písm. b) až d), článku 2, písm. b), c), d), f), g), článku 3, písm. a), článku 4, písm. b) až e), článku 5, písm. e) až </w:t>
      </w:r>
      <w:r>
        <w:rPr>
          <w:rFonts w:eastAsia="Calibri" w:cs="Arial"/>
          <w:szCs w:val="20"/>
        </w:rPr>
        <w:t>i</w:t>
      </w:r>
      <w:r w:rsidRPr="0058645A">
        <w:rPr>
          <w:rFonts w:eastAsia="Calibri" w:cs="Arial"/>
          <w:szCs w:val="20"/>
        </w:rPr>
        <w:t>),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74085956" w14:textId="77777777" w:rsidR="00F1199E" w:rsidRDefault="00F1199E">
      <w:pPr>
        <w:rPr>
          <w:rFonts w:cs="Arial"/>
          <w:szCs w:val="20"/>
        </w:rPr>
      </w:pPr>
    </w:p>
    <w:p w14:paraId="578F7204" w14:textId="2C650A5B" w:rsidR="005E47C0" w:rsidRDefault="005E47C0">
      <w:pPr>
        <w:rPr>
          <w:rFonts w:cs="Arial"/>
          <w:szCs w:val="20"/>
        </w:rPr>
      </w:pPr>
      <w:r>
        <w:rPr>
          <w:rFonts w:cs="Arial"/>
          <w:szCs w:val="20"/>
        </w:rPr>
        <w:br w:type="page"/>
      </w:r>
    </w:p>
    <w:p w14:paraId="0D7A4832" w14:textId="19853FA3" w:rsidR="008B3A67" w:rsidRDefault="00EB34EC" w:rsidP="00F1199E">
      <w:pPr>
        <w:jc w:val="both"/>
        <w:rPr>
          <w:rFonts w:eastAsia="Arial" w:cs="Arial"/>
          <w:b/>
          <w:bCs/>
          <w:sz w:val="24"/>
          <w:szCs w:val="24"/>
        </w:rPr>
      </w:pPr>
      <w:r w:rsidRPr="2C85582F">
        <w:rPr>
          <w:rFonts w:cs="Arial"/>
          <w:b/>
          <w:bCs/>
          <w:sz w:val="24"/>
          <w:szCs w:val="24"/>
        </w:rPr>
        <w:lastRenderedPageBreak/>
        <w:t xml:space="preserve">Příloha č. </w:t>
      </w:r>
      <w:r w:rsidR="005E47C0">
        <w:rPr>
          <w:rFonts w:cs="Arial"/>
          <w:b/>
          <w:bCs/>
          <w:sz w:val="24"/>
          <w:szCs w:val="24"/>
        </w:rPr>
        <w:t>3</w:t>
      </w:r>
      <w:r w:rsidRPr="2C85582F">
        <w:rPr>
          <w:rFonts w:cs="Arial"/>
          <w:b/>
          <w:bCs/>
          <w:sz w:val="24"/>
          <w:szCs w:val="24"/>
        </w:rPr>
        <w:t xml:space="preserve"> </w:t>
      </w:r>
      <w:r w:rsidR="00DA381B" w:rsidRPr="00DA381B">
        <w:rPr>
          <w:rFonts w:eastAsia="Arial" w:cs="Arial"/>
          <w:b/>
          <w:bCs/>
          <w:sz w:val="24"/>
          <w:szCs w:val="24"/>
        </w:rPr>
        <w:t>Podrobná specifikace ceny</w:t>
      </w:r>
      <w:r w:rsidR="0088357D">
        <w:rPr>
          <w:rFonts w:eastAsia="Arial" w:cs="Arial"/>
          <w:b/>
          <w:bCs/>
          <w:sz w:val="24"/>
          <w:szCs w:val="24"/>
        </w:rPr>
        <w:t xml:space="preserve"> </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AA4A22" w14:paraId="2002A2A3" w14:textId="77777777" w:rsidTr="0086538A">
        <w:tc>
          <w:tcPr>
            <w:tcW w:w="6658" w:type="dxa"/>
          </w:tcPr>
          <w:p w14:paraId="41FC469C" w14:textId="70338079" w:rsidR="00AA4A22" w:rsidRPr="003B52F3" w:rsidRDefault="00AA4A22">
            <w:pPr>
              <w:rPr>
                <w:b/>
                <w:bCs/>
              </w:rPr>
            </w:pPr>
            <w:r w:rsidRPr="003B52F3">
              <w:rPr>
                <w:b/>
                <w:bCs/>
              </w:rPr>
              <w:t>Položka</w:t>
            </w:r>
          </w:p>
        </w:tc>
        <w:tc>
          <w:tcPr>
            <w:tcW w:w="2404" w:type="dxa"/>
          </w:tcPr>
          <w:p w14:paraId="062DA43E" w14:textId="2104AA12" w:rsidR="00AA4A22" w:rsidRPr="003B52F3" w:rsidRDefault="00AA4A22" w:rsidP="003B52F3">
            <w:pPr>
              <w:jc w:val="right"/>
              <w:rPr>
                <w:b/>
                <w:bCs/>
              </w:rPr>
            </w:pPr>
            <w:r w:rsidRPr="003B52F3">
              <w:rPr>
                <w:b/>
                <w:bCs/>
              </w:rPr>
              <w:t xml:space="preserve">Cena </w:t>
            </w:r>
            <w:r w:rsidR="00F407D6" w:rsidRPr="003B52F3">
              <w:rPr>
                <w:b/>
                <w:bCs/>
              </w:rPr>
              <w:t xml:space="preserve">v Kč </w:t>
            </w:r>
            <w:r w:rsidRPr="003B52F3">
              <w:rPr>
                <w:b/>
                <w:bCs/>
              </w:rPr>
              <w:t>bez DPH</w:t>
            </w:r>
          </w:p>
        </w:tc>
      </w:tr>
      <w:tr w:rsidR="00AA4A22" w14:paraId="2A77A29E" w14:textId="77777777" w:rsidTr="0086538A">
        <w:tc>
          <w:tcPr>
            <w:tcW w:w="6658" w:type="dxa"/>
          </w:tcPr>
          <w:p w14:paraId="2025FEF7" w14:textId="52D43064" w:rsidR="00AA4A22" w:rsidRDefault="00AA4A22">
            <w:r>
              <w:t>Podpora AuditPro pro 700 zařízení na 1 rok</w:t>
            </w:r>
          </w:p>
        </w:tc>
        <w:tc>
          <w:tcPr>
            <w:tcW w:w="2404" w:type="dxa"/>
          </w:tcPr>
          <w:p w14:paraId="6CB30299" w14:textId="1607EA46" w:rsidR="00F407D6" w:rsidRDefault="00AA4A22" w:rsidP="003B52F3">
            <w:pPr>
              <w:jc w:val="right"/>
            </w:pPr>
            <w:r>
              <w:t>88</w:t>
            </w:r>
            <w:r w:rsidR="00F407D6">
              <w:t> </w:t>
            </w:r>
            <w:r>
              <w:t>200</w:t>
            </w:r>
            <w:r w:rsidR="00F407D6">
              <w:t>,00</w:t>
            </w:r>
          </w:p>
        </w:tc>
      </w:tr>
      <w:tr w:rsidR="00AA4A22" w14:paraId="553EC051" w14:textId="77777777" w:rsidTr="0086538A">
        <w:trPr>
          <w:trHeight w:val="184"/>
        </w:trPr>
        <w:tc>
          <w:tcPr>
            <w:tcW w:w="6658" w:type="dxa"/>
          </w:tcPr>
          <w:p w14:paraId="4AA644C4" w14:textId="4A39B359" w:rsidR="00AA4A22" w:rsidRDefault="00F407D6">
            <w:r>
              <w:t xml:space="preserve">Asistovaná </w:t>
            </w:r>
            <w:r w:rsidR="00391946">
              <w:t>implementace</w:t>
            </w:r>
            <w:r>
              <w:t xml:space="preserve"> </w:t>
            </w:r>
            <w:r w:rsidR="004B1EFC">
              <w:t xml:space="preserve">a </w:t>
            </w:r>
            <w:r w:rsidR="001D028B">
              <w:t xml:space="preserve">zprovoznění </w:t>
            </w:r>
            <w:r w:rsidR="008B669B">
              <w:t>aplikace</w:t>
            </w:r>
            <w:r>
              <w:t xml:space="preserve"> (0,5 MD)</w:t>
            </w:r>
          </w:p>
        </w:tc>
        <w:tc>
          <w:tcPr>
            <w:tcW w:w="2404" w:type="dxa"/>
          </w:tcPr>
          <w:p w14:paraId="67A8E3F9" w14:textId="56ADA964" w:rsidR="00AA4A22" w:rsidRDefault="00F407D6" w:rsidP="003B52F3">
            <w:pPr>
              <w:jc w:val="right"/>
            </w:pPr>
            <w:r>
              <w:t>5 750,00</w:t>
            </w:r>
          </w:p>
        </w:tc>
      </w:tr>
      <w:tr w:rsidR="00AA4A22" w14:paraId="45777608" w14:textId="77777777" w:rsidTr="0086538A">
        <w:trPr>
          <w:trHeight w:val="70"/>
        </w:trPr>
        <w:tc>
          <w:tcPr>
            <w:tcW w:w="6658" w:type="dxa"/>
          </w:tcPr>
          <w:p w14:paraId="6364BCBD" w14:textId="6E1DB32A" w:rsidR="00AA4A22" w:rsidRDefault="00F407D6">
            <w:r>
              <w:t>Školení uživatelů (</w:t>
            </w:r>
            <w:r w:rsidR="004A5E1C">
              <w:t>0,5 MD)</w:t>
            </w:r>
          </w:p>
        </w:tc>
        <w:tc>
          <w:tcPr>
            <w:tcW w:w="2404" w:type="dxa"/>
          </w:tcPr>
          <w:p w14:paraId="2AA98C48" w14:textId="2C1A2FA4" w:rsidR="00AA4A22" w:rsidRDefault="004A5E1C" w:rsidP="003B52F3">
            <w:pPr>
              <w:jc w:val="right"/>
            </w:pPr>
            <w:r>
              <w:t>5 750,00</w:t>
            </w:r>
          </w:p>
        </w:tc>
      </w:tr>
    </w:tbl>
    <w:p w14:paraId="60339366" w14:textId="0BD97EA7" w:rsidR="00DE4A77" w:rsidRDefault="00DE4A77" w:rsidP="004A5E1C">
      <w:pPr>
        <w:rPr>
          <w:i/>
          <w:iCs/>
          <w:color w:val="5B9BD5" w:themeColor="accent1"/>
        </w:rPr>
      </w:pPr>
      <w:r>
        <w:br w:type="page"/>
      </w:r>
    </w:p>
    <w:p w14:paraId="4307A53B" w14:textId="056F4A2E" w:rsidR="00DE4A77" w:rsidRDefault="00DE4A77" w:rsidP="00DE4A77">
      <w:pPr>
        <w:jc w:val="both"/>
        <w:rPr>
          <w:rFonts w:cs="Arial"/>
          <w:b/>
          <w:bCs/>
          <w:sz w:val="24"/>
          <w:szCs w:val="24"/>
        </w:rPr>
      </w:pPr>
      <w:r w:rsidRPr="2C85582F">
        <w:rPr>
          <w:rFonts w:cs="Arial"/>
          <w:b/>
          <w:bCs/>
          <w:sz w:val="24"/>
          <w:szCs w:val="24"/>
        </w:rPr>
        <w:lastRenderedPageBreak/>
        <w:t xml:space="preserve">Příloha č. </w:t>
      </w:r>
      <w:r w:rsidR="001854DE">
        <w:rPr>
          <w:rFonts w:cs="Arial"/>
          <w:b/>
          <w:bCs/>
          <w:sz w:val="24"/>
          <w:szCs w:val="24"/>
        </w:rPr>
        <w:t>4</w:t>
      </w:r>
      <w:r w:rsidRPr="2C85582F">
        <w:rPr>
          <w:rFonts w:cs="Arial"/>
          <w:b/>
          <w:bCs/>
          <w:sz w:val="24"/>
          <w:szCs w:val="24"/>
        </w:rPr>
        <w:t xml:space="preserve"> </w:t>
      </w:r>
      <w:r>
        <w:rPr>
          <w:rFonts w:cs="Arial"/>
          <w:b/>
          <w:bCs/>
          <w:sz w:val="24"/>
          <w:szCs w:val="24"/>
        </w:rPr>
        <w:t>Zpracování a ochrana osobních údajů</w:t>
      </w:r>
    </w:p>
    <w:p w14:paraId="26631D57" w14:textId="4C18F12B" w:rsidR="00A1050E" w:rsidRDefault="00A1050E" w:rsidP="00A1050E">
      <w:pPr>
        <w:pStyle w:val="Odstavecseseznamem"/>
        <w:ind w:left="0"/>
        <w:jc w:val="both"/>
        <w:rPr>
          <w:rFonts w:cs="Arial"/>
          <w:szCs w:val="20"/>
        </w:rPr>
      </w:pPr>
      <w:r>
        <w:rPr>
          <w:rFonts w:cs="Arial"/>
          <w:szCs w:val="20"/>
        </w:rPr>
        <w:t>Tato příloha upravuje</w:t>
      </w:r>
      <w:r w:rsidRPr="009F3B0D">
        <w:rPr>
          <w:rFonts w:cs="Arial"/>
          <w:szCs w:val="20"/>
        </w:rPr>
        <w:t xml:space="preserve"> vzájemn</w:t>
      </w:r>
      <w:r>
        <w:rPr>
          <w:rFonts w:cs="Arial"/>
          <w:szCs w:val="20"/>
        </w:rPr>
        <w:t>á</w:t>
      </w:r>
      <w:r w:rsidRPr="009F3B0D">
        <w:rPr>
          <w:rFonts w:cs="Arial"/>
          <w:szCs w:val="20"/>
        </w:rPr>
        <w:t xml:space="preserve"> prá</w:t>
      </w:r>
      <w:r>
        <w:rPr>
          <w:rFonts w:cs="Arial"/>
          <w:szCs w:val="20"/>
        </w:rPr>
        <w:t>va</w:t>
      </w:r>
      <w:r w:rsidRPr="009F3B0D">
        <w:rPr>
          <w:rFonts w:cs="Arial"/>
          <w:szCs w:val="20"/>
        </w:rPr>
        <w:t xml:space="preserve"> a povinnost</w:t>
      </w:r>
      <w:r>
        <w:rPr>
          <w:rFonts w:cs="Arial"/>
          <w:szCs w:val="20"/>
        </w:rPr>
        <w:t>i</w:t>
      </w:r>
      <w:r w:rsidRPr="009F3B0D">
        <w:rPr>
          <w:rFonts w:cs="Arial"/>
          <w:szCs w:val="20"/>
        </w:rPr>
        <w:t xml:space="preserve"> </w:t>
      </w:r>
      <w:r>
        <w:rPr>
          <w:rFonts w:cs="Arial"/>
          <w:szCs w:val="20"/>
        </w:rPr>
        <w:t>s</w:t>
      </w:r>
      <w:r w:rsidRPr="009F3B0D">
        <w:rPr>
          <w:rFonts w:cs="Arial"/>
          <w:szCs w:val="20"/>
        </w:rPr>
        <w:t xml:space="preserve">mluvních stran při </w:t>
      </w:r>
      <w:r>
        <w:rPr>
          <w:rFonts w:cs="Arial"/>
          <w:szCs w:val="20"/>
        </w:rPr>
        <w:t xml:space="preserve">zpracování osobních údajů subjektů údajů </w:t>
      </w:r>
      <w:r w:rsidRPr="00977342">
        <w:rPr>
          <w:rFonts w:cs="Arial"/>
          <w:szCs w:val="20"/>
        </w:rPr>
        <w:t xml:space="preserve">pro účel </w:t>
      </w:r>
      <w:r>
        <w:rPr>
          <w:rFonts w:cs="Arial"/>
          <w:szCs w:val="20"/>
        </w:rPr>
        <w:t xml:space="preserve">plnění smlouvy založeném </w:t>
      </w:r>
      <w:r w:rsidRPr="00B5449E">
        <w:rPr>
          <w:rFonts w:cs="Arial"/>
          <w:szCs w:val="20"/>
        </w:rPr>
        <w:t xml:space="preserve">na právním základě </w:t>
      </w:r>
      <w:r w:rsidRPr="00427F43">
        <w:rPr>
          <w:rFonts w:cs="Arial"/>
          <w:szCs w:val="20"/>
        </w:rPr>
        <w:t xml:space="preserve">podle čl. 6 odst. 1 písm. b) </w:t>
      </w:r>
      <w:r w:rsidR="004B16CB" w:rsidRPr="004B16CB">
        <w:rPr>
          <w:rFonts w:cs="Arial"/>
          <w:szCs w:val="20"/>
        </w:rPr>
        <w:t>NAŘÍZENÍ EVROPSKÉHO PARLAMENTU A RADY (EU) 2016/679, o ochraně fyzických osob v souvislosti se zpracováním osobních údajů a o volném pohybu těchto údajů a o zrušení směrnice 95/46/ES (obecné nařízení o ochraně osobních údajů)</w:t>
      </w:r>
      <w:r w:rsidR="004B16CB">
        <w:rPr>
          <w:rFonts w:cs="Arial"/>
          <w:szCs w:val="20"/>
        </w:rPr>
        <w:t xml:space="preserve">, </w:t>
      </w:r>
      <w:r w:rsidR="004B16CB" w:rsidRPr="004B16CB">
        <w:rPr>
          <w:rFonts w:cs="Arial"/>
          <w:szCs w:val="20"/>
        </w:rPr>
        <w:t>dále také jen „</w:t>
      </w:r>
      <w:r w:rsidR="004B16CB" w:rsidRPr="007062A4">
        <w:rPr>
          <w:rFonts w:cs="Arial"/>
          <w:b/>
          <w:bCs/>
          <w:szCs w:val="20"/>
        </w:rPr>
        <w:t>GDPR</w:t>
      </w:r>
      <w:r w:rsidR="004B16CB">
        <w:rPr>
          <w:rFonts w:cs="Arial"/>
          <w:szCs w:val="20"/>
        </w:rPr>
        <w:t>“</w:t>
      </w:r>
      <w:r>
        <w:rPr>
          <w:rFonts w:cs="Arial"/>
          <w:szCs w:val="20"/>
        </w:rPr>
        <w:t xml:space="preserve">, kdy je </w:t>
      </w:r>
      <w:r w:rsidRPr="00427F43">
        <w:rPr>
          <w:rFonts w:cs="Arial"/>
          <w:szCs w:val="20"/>
        </w:rPr>
        <w:t>zpracování nezbytné pro splnění smlouvy, jejíž smluvní stranou je subjekt údajů, nebo pro provedení opatření přijatých před uzavřením smlouvy na žádost tohoto subjektu údajů</w:t>
      </w:r>
      <w:r>
        <w:rPr>
          <w:rFonts w:cs="Arial"/>
          <w:szCs w:val="20"/>
        </w:rPr>
        <w:t>, kdy se jedná o p</w:t>
      </w:r>
      <w:r w:rsidRPr="00427F43">
        <w:rPr>
          <w:rFonts w:cs="Arial"/>
          <w:szCs w:val="20"/>
        </w:rPr>
        <w:t xml:space="preserve">lnění na základě smlouvy </w:t>
      </w:r>
      <w:r>
        <w:rPr>
          <w:rFonts w:cs="Arial"/>
          <w:szCs w:val="20"/>
        </w:rPr>
        <w:t xml:space="preserve">založené na </w:t>
      </w:r>
      <w:r w:rsidRPr="00427F43">
        <w:rPr>
          <w:rFonts w:cs="Arial"/>
          <w:szCs w:val="20"/>
        </w:rPr>
        <w:t>objednáv</w:t>
      </w:r>
      <w:r>
        <w:rPr>
          <w:rFonts w:cs="Arial"/>
          <w:szCs w:val="20"/>
        </w:rPr>
        <w:t>ce</w:t>
      </w:r>
      <w:r w:rsidRPr="00427F43">
        <w:rPr>
          <w:rFonts w:cs="Arial"/>
          <w:szCs w:val="20"/>
        </w:rPr>
        <w:t xml:space="preserve"> stravy ze strany subjektu údajů.</w:t>
      </w:r>
      <w:r w:rsidRPr="00977342">
        <w:rPr>
          <w:rFonts w:cs="Arial"/>
          <w:szCs w:val="20"/>
        </w:rPr>
        <w:t xml:space="preserve"> </w:t>
      </w:r>
    </w:p>
    <w:p w14:paraId="3B952411" w14:textId="77777777" w:rsidR="00A1050E" w:rsidRPr="009F3B0D" w:rsidRDefault="00A1050E" w:rsidP="00A1050E">
      <w:pPr>
        <w:autoSpaceDE w:val="0"/>
        <w:autoSpaceDN w:val="0"/>
        <w:adjustRightInd w:val="0"/>
        <w:spacing w:after="0" w:line="240" w:lineRule="auto"/>
        <w:jc w:val="both"/>
        <w:rPr>
          <w:rFonts w:cs="Arial"/>
          <w:szCs w:val="20"/>
        </w:rPr>
      </w:pPr>
    </w:p>
    <w:p w14:paraId="74E7861E" w14:textId="77777777" w:rsidR="00A1050E" w:rsidRPr="009F3B0D" w:rsidRDefault="00A1050E" w:rsidP="00A1050E">
      <w:pPr>
        <w:autoSpaceDE w:val="0"/>
        <w:autoSpaceDN w:val="0"/>
        <w:adjustRightInd w:val="0"/>
        <w:spacing w:after="0" w:line="240" w:lineRule="auto"/>
        <w:jc w:val="center"/>
        <w:rPr>
          <w:rFonts w:cs="Arial"/>
          <w:b/>
          <w:szCs w:val="20"/>
        </w:rPr>
      </w:pPr>
      <w:r w:rsidRPr="009F3B0D">
        <w:rPr>
          <w:rFonts w:cs="Arial"/>
          <w:b/>
          <w:szCs w:val="20"/>
        </w:rPr>
        <w:t>Podmínky zpracování osobních údajů</w:t>
      </w:r>
    </w:p>
    <w:p w14:paraId="71112EAC" w14:textId="77777777" w:rsidR="00A1050E" w:rsidRPr="009F3B0D" w:rsidRDefault="00A1050E" w:rsidP="00A1050E">
      <w:pPr>
        <w:widowControl w:val="0"/>
        <w:autoSpaceDE w:val="0"/>
        <w:autoSpaceDN w:val="0"/>
        <w:adjustRightInd w:val="0"/>
        <w:spacing w:after="0" w:line="240" w:lineRule="auto"/>
        <w:jc w:val="both"/>
        <w:rPr>
          <w:rFonts w:eastAsia="Times New Roman" w:cs="Arial"/>
          <w:szCs w:val="20"/>
          <w:lang w:bidi="en-US"/>
        </w:rPr>
      </w:pPr>
    </w:p>
    <w:p w14:paraId="3B386D67" w14:textId="4176FEB1" w:rsidR="00A1050E" w:rsidRDefault="00A1050E" w:rsidP="001854DE">
      <w:pPr>
        <w:widowControl w:val="0"/>
        <w:numPr>
          <w:ilvl w:val="0"/>
          <w:numId w:val="3"/>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Při zpracování osobních údajů pro účel zpracování </w:t>
      </w:r>
      <w:r w:rsidR="00194283">
        <w:rPr>
          <w:rFonts w:eastAsia="Times New Roman" w:cs="Arial"/>
          <w:szCs w:val="20"/>
          <w:lang w:bidi="en-US"/>
        </w:rPr>
        <w:t>se objednatel</w:t>
      </w:r>
      <w:r w:rsidRPr="009F3B0D">
        <w:rPr>
          <w:rFonts w:eastAsia="Times New Roman" w:cs="Arial"/>
          <w:szCs w:val="20"/>
          <w:lang w:bidi="en-US"/>
        </w:rPr>
        <w:t xml:space="preserve"> považuje a bude považovat za </w:t>
      </w:r>
      <w:r>
        <w:rPr>
          <w:rFonts w:eastAsia="Times New Roman" w:cs="Arial"/>
          <w:szCs w:val="20"/>
          <w:lang w:bidi="en-US"/>
        </w:rPr>
        <w:t>správce</w:t>
      </w:r>
      <w:r w:rsidRPr="009F3B0D">
        <w:rPr>
          <w:rFonts w:eastAsia="Times New Roman" w:cs="Arial"/>
          <w:szCs w:val="20"/>
          <w:lang w:bidi="en-US"/>
        </w:rPr>
        <w:t xml:space="preserve"> osobních údajů </w:t>
      </w:r>
      <w:r>
        <w:rPr>
          <w:rFonts w:eastAsia="Times New Roman" w:cs="Arial"/>
          <w:szCs w:val="20"/>
          <w:lang w:bidi="en-US"/>
        </w:rPr>
        <w:t xml:space="preserve">(dále jen „Správce“) </w:t>
      </w:r>
      <w:r w:rsidRPr="009F3B0D">
        <w:rPr>
          <w:rFonts w:eastAsia="Times New Roman" w:cs="Arial"/>
          <w:szCs w:val="20"/>
          <w:lang w:bidi="en-US"/>
        </w:rPr>
        <w:t xml:space="preserve">a </w:t>
      </w:r>
      <w:r w:rsidR="00194283">
        <w:rPr>
          <w:rFonts w:eastAsia="Times New Roman" w:cs="Arial"/>
          <w:szCs w:val="20"/>
          <w:lang w:bidi="en-US"/>
        </w:rPr>
        <w:t>poskytovatel</w:t>
      </w:r>
      <w:r>
        <w:rPr>
          <w:rFonts w:eastAsia="Times New Roman" w:cs="Arial"/>
          <w:szCs w:val="20"/>
          <w:lang w:bidi="en-US"/>
        </w:rPr>
        <w:t xml:space="preserve"> z</w:t>
      </w:r>
      <w:r w:rsidRPr="009F3B0D">
        <w:rPr>
          <w:rFonts w:eastAsia="Times New Roman" w:cs="Arial"/>
          <w:szCs w:val="20"/>
          <w:lang w:bidi="en-US"/>
        </w:rPr>
        <w:t xml:space="preserve">a </w:t>
      </w:r>
      <w:r>
        <w:rPr>
          <w:rFonts w:eastAsia="Times New Roman" w:cs="Arial"/>
          <w:szCs w:val="20"/>
          <w:lang w:bidi="en-US"/>
        </w:rPr>
        <w:t>zpracovatele</w:t>
      </w:r>
      <w:r w:rsidRPr="009F3B0D">
        <w:rPr>
          <w:rFonts w:eastAsia="Times New Roman" w:cs="Arial"/>
          <w:szCs w:val="20"/>
          <w:lang w:bidi="en-US"/>
        </w:rPr>
        <w:t xml:space="preserve"> osobních údajů </w:t>
      </w:r>
      <w:r>
        <w:rPr>
          <w:rFonts w:eastAsia="Times New Roman" w:cs="Arial"/>
          <w:szCs w:val="20"/>
          <w:lang w:bidi="en-US"/>
        </w:rPr>
        <w:t xml:space="preserve">(dále jen „Zpracovatel“) </w:t>
      </w:r>
      <w:r w:rsidRPr="009F3B0D">
        <w:rPr>
          <w:rFonts w:eastAsia="Times New Roman" w:cs="Arial"/>
          <w:szCs w:val="20"/>
          <w:lang w:bidi="en-US"/>
        </w:rPr>
        <w:t>se všemi vyplývajícími důsledky a povinnostmi v souladu s</w:t>
      </w:r>
      <w:r>
        <w:rPr>
          <w:rFonts w:eastAsia="Times New Roman" w:cs="Arial"/>
          <w:szCs w:val="20"/>
          <w:lang w:bidi="en-US"/>
        </w:rPr>
        <w:t> </w:t>
      </w:r>
      <w:r w:rsidRPr="009F3B0D">
        <w:rPr>
          <w:rFonts w:eastAsia="Times New Roman" w:cs="Arial"/>
          <w:szCs w:val="20"/>
          <w:lang w:bidi="en-US"/>
        </w:rPr>
        <w:t>čl</w:t>
      </w:r>
      <w:r>
        <w:rPr>
          <w:rFonts w:eastAsia="Times New Roman" w:cs="Arial"/>
          <w:szCs w:val="20"/>
          <w:lang w:bidi="en-US"/>
        </w:rPr>
        <w:t xml:space="preserve">. </w:t>
      </w:r>
      <w:r w:rsidRPr="009F3B0D">
        <w:rPr>
          <w:rFonts w:eastAsia="Times New Roman" w:cs="Arial"/>
          <w:szCs w:val="20"/>
          <w:lang w:bidi="en-US"/>
        </w:rPr>
        <w:t>28 GDPR.</w:t>
      </w:r>
    </w:p>
    <w:p w14:paraId="7EC9D810" w14:textId="3A4314B3" w:rsidR="00A1050E" w:rsidRDefault="00A1050E" w:rsidP="001854DE">
      <w:pPr>
        <w:pStyle w:val="Odstavecseseznamem"/>
        <w:numPr>
          <w:ilvl w:val="0"/>
          <w:numId w:val="3"/>
        </w:numPr>
        <w:rPr>
          <w:rFonts w:eastAsia="Times New Roman" w:cs="Arial"/>
          <w:szCs w:val="20"/>
          <w:lang w:bidi="en-US"/>
        </w:rPr>
      </w:pPr>
      <w:r w:rsidRPr="00DF5DFB">
        <w:rPr>
          <w:rFonts w:eastAsia="Times New Roman" w:cs="Arial"/>
          <w:szCs w:val="20"/>
          <w:lang w:bidi="en-US"/>
        </w:rPr>
        <w:t>Doba trvání zpracování osobních údajů je vymezena na dobu trvání smlouvy</w:t>
      </w:r>
      <w:r>
        <w:rPr>
          <w:rFonts w:eastAsia="Times New Roman" w:cs="Arial"/>
          <w:szCs w:val="20"/>
          <w:lang w:bidi="en-US"/>
        </w:rPr>
        <w:t>.</w:t>
      </w:r>
    </w:p>
    <w:p w14:paraId="2072E13D" w14:textId="09E47C5B" w:rsidR="00A1050E" w:rsidRPr="00630BB3" w:rsidRDefault="00A1050E" w:rsidP="001854DE">
      <w:pPr>
        <w:pStyle w:val="Odstavecseseznamem"/>
        <w:numPr>
          <w:ilvl w:val="0"/>
          <w:numId w:val="3"/>
        </w:numPr>
        <w:rPr>
          <w:rFonts w:eastAsia="Times New Roman" w:cs="Arial"/>
          <w:szCs w:val="20"/>
          <w:lang w:bidi="en-US"/>
        </w:rPr>
      </w:pPr>
      <w:r w:rsidRPr="003D6D97">
        <w:rPr>
          <w:rFonts w:eastAsia="Times New Roman" w:cs="Arial"/>
          <w:szCs w:val="20"/>
          <w:lang w:bidi="en-US"/>
        </w:rPr>
        <w:t xml:space="preserve">Kategorie subjektů údajů jsou </w:t>
      </w:r>
      <w:r w:rsidR="00C51ADA">
        <w:rPr>
          <w:rFonts w:eastAsia="Times New Roman" w:cs="Arial"/>
          <w:szCs w:val="20"/>
          <w:lang w:bidi="en-US"/>
        </w:rPr>
        <w:t xml:space="preserve">zaměstnanci Zlínského kraje </w:t>
      </w:r>
      <w:r w:rsidRPr="003D6D97">
        <w:rPr>
          <w:rFonts w:eastAsia="Times New Roman" w:cs="Arial"/>
          <w:szCs w:val="20"/>
          <w:lang w:bidi="en-US"/>
        </w:rPr>
        <w:t>(dále také „Subjekt údajů“).</w:t>
      </w:r>
      <w:r w:rsidR="00194283">
        <w:rPr>
          <w:rFonts w:eastAsia="Times New Roman" w:cs="Arial"/>
          <w:szCs w:val="20"/>
          <w:lang w:bidi="en-US"/>
        </w:rPr>
        <w:t xml:space="preserve"> </w:t>
      </w:r>
    </w:p>
    <w:p w14:paraId="7237ABB6" w14:textId="05965E5F" w:rsidR="00A1050E" w:rsidRDefault="00A1050E" w:rsidP="001854DE">
      <w:pPr>
        <w:pStyle w:val="Odstavecseseznamem"/>
        <w:numPr>
          <w:ilvl w:val="0"/>
          <w:numId w:val="3"/>
        </w:numPr>
        <w:rPr>
          <w:rFonts w:eastAsia="Times New Roman" w:cs="Arial"/>
          <w:szCs w:val="20"/>
          <w:lang w:bidi="en-US"/>
        </w:rPr>
      </w:pPr>
      <w:r w:rsidRPr="00691E67">
        <w:rPr>
          <w:rFonts w:eastAsia="Times New Roman" w:cs="Arial"/>
          <w:szCs w:val="20"/>
          <w:lang w:bidi="en-US"/>
        </w:rPr>
        <w:t>Typ</w:t>
      </w:r>
      <w:r>
        <w:rPr>
          <w:rFonts w:eastAsia="Times New Roman" w:cs="Arial"/>
          <w:szCs w:val="20"/>
          <w:lang w:bidi="en-US"/>
        </w:rPr>
        <w:t>em</w:t>
      </w:r>
      <w:r w:rsidRPr="00691E67">
        <w:rPr>
          <w:rFonts w:eastAsia="Times New Roman" w:cs="Arial"/>
          <w:szCs w:val="20"/>
          <w:lang w:bidi="en-US"/>
        </w:rPr>
        <w:t xml:space="preserve"> zpracovávaných osobních údajů jsou identifikační osobní údaje </w:t>
      </w:r>
      <w:r>
        <w:rPr>
          <w:rFonts w:eastAsia="Times New Roman" w:cs="Arial"/>
          <w:szCs w:val="20"/>
          <w:lang w:bidi="en-US"/>
        </w:rPr>
        <w:t>S</w:t>
      </w:r>
      <w:r w:rsidRPr="00691E67">
        <w:rPr>
          <w:rFonts w:eastAsia="Times New Roman" w:cs="Arial"/>
          <w:szCs w:val="20"/>
          <w:lang w:bidi="en-US"/>
        </w:rPr>
        <w:t>ubjektů údajů v</w:t>
      </w:r>
      <w:r>
        <w:rPr>
          <w:rFonts w:eastAsia="Times New Roman" w:cs="Arial"/>
          <w:szCs w:val="20"/>
          <w:lang w:bidi="en-US"/>
        </w:rPr>
        <w:t> </w:t>
      </w:r>
      <w:r w:rsidRPr="00691E67">
        <w:rPr>
          <w:rFonts w:eastAsia="Times New Roman" w:cs="Arial"/>
          <w:szCs w:val="20"/>
          <w:lang w:bidi="en-US"/>
        </w:rPr>
        <w:t>rozsahu</w:t>
      </w:r>
      <w:r>
        <w:rPr>
          <w:rFonts w:eastAsia="Times New Roman" w:cs="Arial"/>
          <w:szCs w:val="20"/>
          <w:lang w:bidi="en-US"/>
        </w:rPr>
        <w:t>:</w:t>
      </w:r>
      <w:r w:rsidRPr="00691E67">
        <w:rPr>
          <w:rFonts w:eastAsia="Times New Roman" w:cs="Arial"/>
          <w:szCs w:val="20"/>
          <w:lang w:bidi="en-US"/>
        </w:rPr>
        <w:t xml:space="preserve"> </w:t>
      </w:r>
      <w:r>
        <w:rPr>
          <w:rFonts w:eastAsia="Times New Roman" w:cs="Arial"/>
          <w:szCs w:val="20"/>
          <w:lang w:bidi="en-US"/>
        </w:rPr>
        <w:t xml:space="preserve">- </w:t>
      </w:r>
      <w:r w:rsidRPr="00691E67">
        <w:rPr>
          <w:rFonts w:eastAsia="Times New Roman" w:cs="Arial"/>
          <w:szCs w:val="20"/>
          <w:lang w:bidi="en-US"/>
        </w:rPr>
        <w:t>jmén</w:t>
      </w:r>
      <w:r>
        <w:rPr>
          <w:rFonts w:eastAsia="Times New Roman" w:cs="Arial"/>
          <w:szCs w:val="20"/>
          <w:lang w:bidi="en-US"/>
        </w:rPr>
        <w:t>o</w:t>
      </w:r>
      <w:r w:rsidRPr="00691E67">
        <w:rPr>
          <w:rFonts w:eastAsia="Times New Roman" w:cs="Arial"/>
          <w:szCs w:val="20"/>
          <w:lang w:bidi="en-US"/>
        </w:rPr>
        <w:t>, příjmení</w:t>
      </w:r>
      <w:r>
        <w:rPr>
          <w:rFonts w:eastAsia="Times New Roman" w:cs="Arial"/>
          <w:szCs w:val="20"/>
          <w:lang w:bidi="en-US"/>
        </w:rPr>
        <w:t xml:space="preserve">, titul, </w:t>
      </w:r>
      <w:r w:rsidRPr="00691E67">
        <w:rPr>
          <w:rFonts w:eastAsia="Times New Roman" w:cs="Arial"/>
          <w:szCs w:val="20"/>
          <w:lang w:bidi="en-US"/>
        </w:rPr>
        <w:t>interní osobní čísl</w:t>
      </w:r>
      <w:r>
        <w:rPr>
          <w:rFonts w:eastAsia="Times New Roman" w:cs="Arial"/>
          <w:szCs w:val="20"/>
          <w:lang w:bidi="en-US"/>
        </w:rPr>
        <w:t>o</w:t>
      </w:r>
      <w:r w:rsidR="007832FD">
        <w:rPr>
          <w:rFonts w:eastAsia="Times New Roman" w:cs="Arial"/>
          <w:szCs w:val="20"/>
          <w:lang w:bidi="en-US"/>
        </w:rPr>
        <w:t>, email</w:t>
      </w:r>
      <w:r w:rsidR="00AE158B">
        <w:rPr>
          <w:rFonts w:eastAsia="Times New Roman" w:cs="Arial"/>
          <w:szCs w:val="20"/>
          <w:lang w:bidi="en-US"/>
        </w:rPr>
        <w:t xml:space="preserve">, </w:t>
      </w:r>
      <w:r w:rsidR="009852A1">
        <w:rPr>
          <w:rFonts w:eastAsia="Times New Roman" w:cs="Arial"/>
          <w:szCs w:val="20"/>
          <w:lang w:bidi="en-US"/>
        </w:rPr>
        <w:t>pracovní zařazení zaměstnance</w:t>
      </w:r>
      <w:r>
        <w:rPr>
          <w:rFonts w:eastAsia="Times New Roman" w:cs="Arial"/>
          <w:szCs w:val="20"/>
          <w:lang w:bidi="en-US"/>
        </w:rPr>
        <w:t>.</w:t>
      </w:r>
      <w:r w:rsidR="00194283">
        <w:rPr>
          <w:rFonts w:eastAsia="Times New Roman" w:cs="Arial"/>
          <w:szCs w:val="20"/>
          <w:lang w:bidi="en-US"/>
        </w:rPr>
        <w:t xml:space="preserve"> </w:t>
      </w:r>
    </w:p>
    <w:p w14:paraId="5CC35B0E" w14:textId="79827766" w:rsidR="00A1050E" w:rsidRPr="00630BB3" w:rsidRDefault="00A1050E" w:rsidP="001854DE">
      <w:pPr>
        <w:pStyle w:val="Odstavecseseznamem"/>
        <w:numPr>
          <w:ilvl w:val="0"/>
          <w:numId w:val="3"/>
        </w:numPr>
        <w:ind w:left="426" w:hanging="426"/>
        <w:rPr>
          <w:rFonts w:eastAsia="Times New Roman" w:cs="Arial"/>
          <w:szCs w:val="20"/>
          <w:lang w:bidi="en-US"/>
        </w:rPr>
      </w:pPr>
      <w:r w:rsidRPr="00630BB3">
        <w:rPr>
          <w:rFonts w:eastAsia="Times New Roman" w:cs="Arial"/>
          <w:szCs w:val="20"/>
          <w:lang w:eastAsia="cs-CZ"/>
        </w:rPr>
        <w:t xml:space="preserve">Povaha zpracováním </w:t>
      </w:r>
      <w:r w:rsidR="00194283">
        <w:rPr>
          <w:rFonts w:eastAsia="Times New Roman" w:cs="Arial"/>
          <w:szCs w:val="20"/>
          <w:lang w:eastAsia="cs-CZ"/>
        </w:rPr>
        <w:t>o</w:t>
      </w:r>
      <w:r w:rsidRPr="00630BB3">
        <w:rPr>
          <w:rFonts w:eastAsia="Times New Roman" w:cs="Arial"/>
          <w:szCs w:val="20"/>
          <w:lang w:eastAsia="cs-CZ"/>
        </w:rPr>
        <w:t xml:space="preserve">sobních údajů ve smyslu </w:t>
      </w:r>
      <w:r w:rsidR="00194283">
        <w:rPr>
          <w:rFonts w:eastAsia="Times New Roman" w:cs="Arial"/>
          <w:szCs w:val="20"/>
          <w:lang w:eastAsia="cs-CZ"/>
        </w:rPr>
        <w:t>s</w:t>
      </w:r>
      <w:r w:rsidRPr="00630BB3">
        <w:rPr>
          <w:rFonts w:eastAsia="Times New Roman" w:cs="Arial"/>
          <w:szCs w:val="20"/>
          <w:lang w:eastAsia="cs-CZ"/>
        </w:rPr>
        <w:t>mlouvy spočívá v následujících způsobech zpracování:</w:t>
      </w:r>
    </w:p>
    <w:p w14:paraId="4D88FE54" w14:textId="77777777" w:rsidR="00A1050E" w:rsidRDefault="00A1050E" w:rsidP="001854DE">
      <w:pPr>
        <w:pStyle w:val="Odstavecseseznamem"/>
        <w:numPr>
          <w:ilvl w:val="0"/>
          <w:numId w:val="7"/>
        </w:numPr>
        <w:spacing w:after="120" w:line="240" w:lineRule="auto"/>
        <w:ind w:left="426" w:firstLine="0"/>
        <w:jc w:val="both"/>
        <w:rPr>
          <w:rFonts w:cs="Arial"/>
          <w:szCs w:val="20"/>
        </w:rPr>
      </w:pPr>
      <w:r>
        <w:rPr>
          <w:rFonts w:cs="Arial"/>
          <w:szCs w:val="20"/>
        </w:rPr>
        <w:t>shromáždění,</w:t>
      </w:r>
    </w:p>
    <w:p w14:paraId="1B91B8FB" w14:textId="77777777" w:rsidR="00A1050E" w:rsidRDefault="00A1050E" w:rsidP="001854DE">
      <w:pPr>
        <w:pStyle w:val="Odstavecseseznamem"/>
        <w:numPr>
          <w:ilvl w:val="0"/>
          <w:numId w:val="7"/>
        </w:numPr>
        <w:spacing w:after="120" w:line="240" w:lineRule="auto"/>
        <w:ind w:left="426" w:firstLine="0"/>
        <w:jc w:val="both"/>
        <w:rPr>
          <w:rFonts w:cs="Arial"/>
          <w:szCs w:val="20"/>
        </w:rPr>
      </w:pPr>
      <w:r>
        <w:rPr>
          <w:rFonts w:cs="Arial"/>
          <w:szCs w:val="20"/>
        </w:rPr>
        <w:t>zaznamenání,</w:t>
      </w:r>
    </w:p>
    <w:p w14:paraId="40722E34" w14:textId="77777777" w:rsidR="00A1050E" w:rsidRDefault="00A1050E" w:rsidP="001854DE">
      <w:pPr>
        <w:pStyle w:val="Odstavecseseznamem"/>
        <w:numPr>
          <w:ilvl w:val="0"/>
          <w:numId w:val="7"/>
        </w:numPr>
        <w:spacing w:after="120" w:line="240" w:lineRule="auto"/>
        <w:ind w:left="426" w:firstLine="0"/>
        <w:jc w:val="both"/>
        <w:rPr>
          <w:rFonts w:cs="Arial"/>
          <w:szCs w:val="20"/>
        </w:rPr>
      </w:pPr>
      <w:r>
        <w:rPr>
          <w:rFonts w:cs="Arial"/>
          <w:szCs w:val="20"/>
        </w:rPr>
        <w:t>uložení,</w:t>
      </w:r>
    </w:p>
    <w:p w14:paraId="7763637E" w14:textId="77777777" w:rsidR="00A1050E" w:rsidRDefault="00A1050E" w:rsidP="001854DE">
      <w:pPr>
        <w:pStyle w:val="Odstavecseseznamem"/>
        <w:numPr>
          <w:ilvl w:val="0"/>
          <w:numId w:val="7"/>
        </w:numPr>
        <w:spacing w:after="120" w:line="240" w:lineRule="auto"/>
        <w:ind w:left="426" w:firstLine="0"/>
        <w:jc w:val="both"/>
        <w:rPr>
          <w:rFonts w:cs="Arial"/>
          <w:szCs w:val="20"/>
        </w:rPr>
      </w:pPr>
      <w:r w:rsidRPr="008327DA">
        <w:rPr>
          <w:rFonts w:cs="Arial"/>
          <w:szCs w:val="20"/>
        </w:rPr>
        <w:t xml:space="preserve">vyhledávání, </w:t>
      </w:r>
    </w:p>
    <w:p w14:paraId="3AECDA7A" w14:textId="77777777" w:rsidR="00A1050E" w:rsidRDefault="00A1050E" w:rsidP="001854DE">
      <w:pPr>
        <w:pStyle w:val="Odstavecseseznamem"/>
        <w:numPr>
          <w:ilvl w:val="0"/>
          <w:numId w:val="7"/>
        </w:numPr>
        <w:spacing w:after="120" w:line="240" w:lineRule="auto"/>
        <w:ind w:left="426" w:firstLine="0"/>
        <w:jc w:val="both"/>
        <w:rPr>
          <w:rFonts w:cs="Arial"/>
          <w:szCs w:val="20"/>
        </w:rPr>
      </w:pPr>
      <w:r w:rsidRPr="008327DA">
        <w:rPr>
          <w:rFonts w:cs="Arial"/>
          <w:szCs w:val="20"/>
        </w:rPr>
        <w:t>nahl</w:t>
      </w:r>
      <w:r>
        <w:rPr>
          <w:rFonts w:cs="Arial"/>
          <w:szCs w:val="20"/>
        </w:rPr>
        <w:t>édnutí,</w:t>
      </w:r>
    </w:p>
    <w:p w14:paraId="2B863DFB" w14:textId="77777777" w:rsidR="00A1050E" w:rsidRDefault="00A1050E" w:rsidP="001854DE">
      <w:pPr>
        <w:pStyle w:val="Odstavecseseznamem"/>
        <w:numPr>
          <w:ilvl w:val="0"/>
          <w:numId w:val="7"/>
        </w:numPr>
        <w:spacing w:after="0" w:line="240" w:lineRule="auto"/>
        <w:ind w:left="426" w:firstLine="0"/>
        <w:jc w:val="both"/>
        <w:rPr>
          <w:rFonts w:cs="Arial"/>
          <w:szCs w:val="20"/>
        </w:rPr>
      </w:pPr>
      <w:r>
        <w:rPr>
          <w:rFonts w:cs="Arial"/>
          <w:szCs w:val="20"/>
        </w:rPr>
        <w:t>výmaz,</w:t>
      </w:r>
    </w:p>
    <w:p w14:paraId="5804A0D8" w14:textId="64204403" w:rsidR="00A1050E" w:rsidRDefault="00A1050E" w:rsidP="001854DE">
      <w:pPr>
        <w:spacing w:after="0" w:line="240" w:lineRule="auto"/>
        <w:ind w:left="426"/>
        <w:jc w:val="both"/>
        <w:rPr>
          <w:rFonts w:cs="Arial"/>
          <w:szCs w:val="20"/>
        </w:rPr>
      </w:pPr>
      <w:r w:rsidRPr="009F3B0D">
        <w:rPr>
          <w:rFonts w:cs="Arial"/>
          <w:szCs w:val="20"/>
        </w:rPr>
        <w:t xml:space="preserve">s využitím elektronického zpracování </w:t>
      </w:r>
      <w:r w:rsidR="0014660E">
        <w:rPr>
          <w:rFonts w:cs="Arial"/>
          <w:szCs w:val="20"/>
        </w:rPr>
        <w:t>v systému AuditPro</w:t>
      </w:r>
      <w:r>
        <w:rPr>
          <w:rFonts w:cs="Arial"/>
          <w:szCs w:val="20"/>
        </w:rPr>
        <w:t>, a to zejména v souvislosti s plněním povinnost</w:t>
      </w:r>
      <w:r w:rsidR="00EF27D9">
        <w:rPr>
          <w:rFonts w:cs="Arial"/>
          <w:szCs w:val="20"/>
        </w:rPr>
        <w:t>í</w:t>
      </w:r>
      <w:r>
        <w:rPr>
          <w:rFonts w:cs="Arial"/>
          <w:szCs w:val="20"/>
        </w:rPr>
        <w:t xml:space="preserve"> Zpracovatele</w:t>
      </w:r>
      <w:r w:rsidR="00EF27D9">
        <w:rPr>
          <w:rFonts w:cs="Arial"/>
          <w:szCs w:val="20"/>
        </w:rPr>
        <w:t xml:space="preserve"> podle smlouvy</w:t>
      </w:r>
      <w:r w:rsidRPr="009F3B0D">
        <w:rPr>
          <w:rFonts w:cs="Arial"/>
          <w:szCs w:val="20"/>
        </w:rPr>
        <w:t>.</w:t>
      </w:r>
    </w:p>
    <w:p w14:paraId="449B766E" w14:textId="74908BD2" w:rsidR="00A1050E" w:rsidRPr="001E4D0F" w:rsidRDefault="00A1050E" w:rsidP="001854DE">
      <w:pPr>
        <w:widowControl w:val="0"/>
        <w:numPr>
          <w:ilvl w:val="0"/>
          <w:numId w:val="3"/>
        </w:numPr>
        <w:autoSpaceDE w:val="0"/>
        <w:autoSpaceDN w:val="0"/>
        <w:adjustRightInd w:val="0"/>
        <w:spacing w:after="0" w:line="240" w:lineRule="auto"/>
        <w:ind w:left="426" w:hanging="426"/>
        <w:jc w:val="both"/>
        <w:rPr>
          <w:rFonts w:eastAsia="Times New Roman" w:cs="Arial"/>
          <w:szCs w:val="20"/>
          <w:lang w:bidi="en-US"/>
        </w:rPr>
      </w:pPr>
      <w:r w:rsidRPr="009F3B0D">
        <w:rPr>
          <w:rFonts w:eastAsia="Times New Roman" w:cs="Arial"/>
          <w:szCs w:val="20"/>
          <w:lang w:eastAsia="cs-CZ"/>
        </w:rPr>
        <w:t xml:space="preserve">Zpracovatel se zavazuje zpracovávat pouze a výlučně ty </w:t>
      </w:r>
      <w:r w:rsidR="00EF27D9">
        <w:rPr>
          <w:rFonts w:eastAsia="Times New Roman" w:cs="Arial"/>
          <w:szCs w:val="20"/>
          <w:lang w:eastAsia="cs-CZ"/>
        </w:rPr>
        <w:t>o</w:t>
      </w:r>
      <w:r w:rsidRPr="009F3B0D">
        <w:rPr>
          <w:rFonts w:eastAsia="Times New Roman" w:cs="Arial"/>
          <w:szCs w:val="20"/>
          <w:lang w:eastAsia="cs-CZ"/>
        </w:rPr>
        <w:t xml:space="preserve">sobní údaje, které jsou nezbytně nutné pro daný účel zpracování. </w:t>
      </w:r>
    </w:p>
    <w:p w14:paraId="7C827DF2" w14:textId="77777777" w:rsidR="00A1050E" w:rsidRDefault="00A1050E" w:rsidP="00A1050E">
      <w:pPr>
        <w:spacing w:after="0" w:line="240" w:lineRule="auto"/>
        <w:rPr>
          <w:rFonts w:eastAsia="Times New Roman" w:cs="Arial"/>
          <w:b/>
          <w:szCs w:val="20"/>
          <w:lang w:eastAsia="cs-CZ" w:bidi="cs-CZ"/>
        </w:rPr>
      </w:pPr>
    </w:p>
    <w:p w14:paraId="25A162AF" w14:textId="77777777" w:rsidR="00A1050E" w:rsidRPr="009F3B0D" w:rsidRDefault="00A1050E" w:rsidP="00A1050E">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w:t>
      </w:r>
      <w:r>
        <w:rPr>
          <w:rFonts w:eastAsia="Times New Roman" w:cs="Arial"/>
          <w:b/>
          <w:szCs w:val="20"/>
          <w:lang w:eastAsia="cs-CZ" w:bidi="cs-CZ"/>
        </w:rPr>
        <w:t>ráva a povinnosti Správce a Zpracovatele osobních údajů</w:t>
      </w:r>
    </w:p>
    <w:p w14:paraId="3B538A46" w14:textId="77777777" w:rsidR="00A1050E" w:rsidRPr="009F3B0D" w:rsidRDefault="00A1050E" w:rsidP="00A1050E">
      <w:pPr>
        <w:spacing w:after="0" w:line="240" w:lineRule="auto"/>
        <w:jc w:val="both"/>
        <w:rPr>
          <w:rFonts w:eastAsia="Times New Roman" w:cs="Arial"/>
          <w:szCs w:val="20"/>
          <w:lang w:eastAsia="cs-CZ"/>
        </w:rPr>
      </w:pPr>
    </w:p>
    <w:p w14:paraId="0EEC69D6" w14:textId="4D8808AD" w:rsidR="00A1050E" w:rsidRPr="009F3B0D" w:rsidRDefault="00A1050E" w:rsidP="001854DE">
      <w:pPr>
        <w:numPr>
          <w:ilvl w:val="0"/>
          <w:numId w:val="5"/>
        </w:numPr>
        <w:spacing w:after="0" w:line="240" w:lineRule="auto"/>
        <w:ind w:left="426" w:hanging="426"/>
        <w:jc w:val="both"/>
        <w:rPr>
          <w:rFonts w:eastAsia="Times New Roman" w:cs="Arial"/>
          <w:szCs w:val="20"/>
          <w:lang w:eastAsia="cs-CZ" w:bidi="cs-CZ"/>
        </w:rPr>
      </w:pPr>
      <w:r w:rsidRPr="009F3B0D">
        <w:rPr>
          <w:rFonts w:eastAsia="Times New Roman" w:cs="Arial"/>
          <w:szCs w:val="20"/>
          <w:lang w:eastAsia="cs-CZ" w:bidi="cs-CZ"/>
        </w:rPr>
        <w:t xml:space="preserve">Správce je při plnění </w:t>
      </w:r>
      <w:r w:rsidR="00EF27D9">
        <w:rPr>
          <w:rFonts w:eastAsia="Times New Roman" w:cs="Arial"/>
          <w:szCs w:val="20"/>
          <w:lang w:eastAsia="cs-CZ" w:bidi="cs-CZ"/>
        </w:rPr>
        <w:t>smlouvy</w:t>
      </w:r>
      <w:r w:rsidRPr="009F3B0D">
        <w:rPr>
          <w:rFonts w:eastAsia="Times New Roman" w:cs="Arial"/>
          <w:szCs w:val="20"/>
          <w:lang w:eastAsia="cs-CZ" w:bidi="cs-CZ"/>
        </w:rPr>
        <w:t xml:space="preserve"> povinen:</w:t>
      </w:r>
    </w:p>
    <w:p w14:paraId="1EA4F862" w14:textId="4F9B60C0" w:rsidR="00A1050E" w:rsidRPr="009F3B0D" w:rsidRDefault="00A1050E" w:rsidP="001854DE">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přijmout vhodná opatření, aby poskytl Subjektům údajů stručným, transparentním, srozumitelným a snadno přístupným způsobem a za použití jasných a jednoduchých jazykových prostředků veškeré informace o zpracování </w:t>
      </w:r>
      <w:r w:rsidR="00EF27D9">
        <w:rPr>
          <w:rFonts w:eastAsia="Times New Roman" w:cs="Arial"/>
          <w:szCs w:val="20"/>
          <w:lang w:eastAsia="cs-CZ" w:bidi="cs-CZ"/>
        </w:rPr>
        <w:t>o</w:t>
      </w:r>
      <w:r w:rsidRPr="009F3B0D">
        <w:rPr>
          <w:rFonts w:eastAsia="Times New Roman" w:cs="Arial"/>
          <w:szCs w:val="20"/>
          <w:lang w:eastAsia="cs-CZ" w:bidi="cs-CZ"/>
        </w:rPr>
        <w:t>sobních údajů a učinil veškerá sdělení požadovaná GDPR a platnými právními předpisy o zpracování a ochraně osobních údajů;</w:t>
      </w:r>
    </w:p>
    <w:p w14:paraId="39D97F93" w14:textId="5AEA8CFC" w:rsidR="00A1050E" w:rsidRPr="009F3B0D" w:rsidRDefault="00A1050E" w:rsidP="001854DE">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Zpracovatele neprodleně informovat, pokud se vyskytnou chyby nebo nepravidelnosti ve zpracování </w:t>
      </w:r>
      <w:r w:rsidR="00EF27D9">
        <w:rPr>
          <w:rFonts w:eastAsia="Times New Roman" w:cs="Arial"/>
          <w:szCs w:val="20"/>
          <w:lang w:eastAsia="cs-CZ" w:bidi="cs-CZ"/>
        </w:rPr>
        <w:t>o</w:t>
      </w:r>
      <w:r w:rsidRPr="009F3B0D">
        <w:rPr>
          <w:rFonts w:eastAsia="Times New Roman" w:cs="Arial"/>
          <w:szCs w:val="20"/>
          <w:lang w:eastAsia="cs-CZ" w:bidi="cs-CZ"/>
        </w:rPr>
        <w:t>sobních údajů;</w:t>
      </w:r>
    </w:p>
    <w:p w14:paraId="67FFF82D" w14:textId="77777777" w:rsidR="00A1050E" w:rsidRPr="009F3B0D" w:rsidRDefault="00A1050E" w:rsidP="001854DE">
      <w:pPr>
        <w:numPr>
          <w:ilvl w:val="0"/>
          <w:numId w:val="4"/>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poskytnout Zpracovateli veškeré informace v dohodnutém formátu, který Zpracovatel potřebuje ke zpracování;</w:t>
      </w:r>
    </w:p>
    <w:p w14:paraId="61E0C504" w14:textId="7C76C01A" w:rsidR="00A1050E" w:rsidRPr="009F3B0D" w:rsidRDefault="00A1050E" w:rsidP="001854DE">
      <w:pPr>
        <w:numPr>
          <w:ilvl w:val="0"/>
          <w:numId w:val="4"/>
        </w:numPr>
        <w:spacing w:after="0" w:line="240" w:lineRule="auto"/>
        <w:jc w:val="both"/>
        <w:rPr>
          <w:rFonts w:eastAsia="Times New Roman" w:cs="Arial"/>
          <w:szCs w:val="20"/>
          <w:lang w:eastAsia="cs-CZ" w:bidi="cs-CZ"/>
        </w:rPr>
      </w:pPr>
      <w:r w:rsidRPr="009F3B0D">
        <w:rPr>
          <w:rFonts w:eastAsia="Times New Roman" w:cs="Arial"/>
          <w:szCs w:val="20"/>
          <w:lang w:eastAsia="cs-CZ" w:bidi="cs-CZ"/>
        </w:rPr>
        <w:t xml:space="preserve">zacházet důvěrně se všemi získanými znalostmi o obchodních tajemstvích a opatřeních na ochranu </w:t>
      </w:r>
      <w:r w:rsidR="00EF27D9">
        <w:rPr>
          <w:rFonts w:eastAsia="Times New Roman" w:cs="Arial"/>
          <w:szCs w:val="20"/>
          <w:lang w:eastAsia="cs-CZ" w:bidi="cs-CZ"/>
        </w:rPr>
        <w:t>o</w:t>
      </w:r>
      <w:r w:rsidRPr="009F3B0D">
        <w:rPr>
          <w:rFonts w:eastAsia="Times New Roman" w:cs="Arial"/>
          <w:szCs w:val="20"/>
          <w:lang w:eastAsia="cs-CZ" w:bidi="cs-CZ"/>
        </w:rPr>
        <w:t xml:space="preserve">sobních údajů Zpracovatele; </w:t>
      </w:r>
    </w:p>
    <w:p w14:paraId="06F30F29" w14:textId="77777777" w:rsidR="00A1050E" w:rsidRPr="00DD1E63" w:rsidRDefault="00A1050E" w:rsidP="001854DE">
      <w:pPr>
        <w:numPr>
          <w:ilvl w:val="0"/>
          <w:numId w:val="4"/>
        </w:numPr>
        <w:spacing w:after="0" w:line="240" w:lineRule="auto"/>
        <w:jc w:val="both"/>
        <w:rPr>
          <w:rFonts w:eastAsia="Times New Roman" w:cs="Arial"/>
          <w:szCs w:val="20"/>
          <w:lang w:eastAsia="cs-CZ" w:bidi="cs-CZ"/>
        </w:rPr>
      </w:pPr>
      <w:r w:rsidRPr="009F3B0D">
        <w:rPr>
          <w:rFonts w:eastAsia="Times New Roman" w:cs="Arial"/>
          <w:szCs w:val="20"/>
          <w:lang w:eastAsia="cs-CZ" w:bidi="cs-CZ"/>
        </w:rPr>
        <w:t>poskytnout Zpracovateli informaci o zpracování osobních údajů Subjektu údajů podle článku 13 GDPR.</w:t>
      </w:r>
    </w:p>
    <w:p w14:paraId="3599502B" w14:textId="77777777" w:rsidR="00A1050E" w:rsidRPr="009F3B0D" w:rsidRDefault="00A1050E" w:rsidP="00A1050E">
      <w:pPr>
        <w:spacing w:after="0" w:line="240" w:lineRule="auto"/>
        <w:jc w:val="both"/>
        <w:rPr>
          <w:rFonts w:eastAsia="Times New Roman" w:cs="Arial"/>
          <w:szCs w:val="20"/>
          <w:lang w:eastAsia="cs-CZ" w:bidi="cs-CZ"/>
        </w:rPr>
      </w:pPr>
    </w:p>
    <w:p w14:paraId="55A544E8" w14:textId="77777777" w:rsidR="00A1050E" w:rsidRPr="009F3B0D" w:rsidRDefault="00A1050E" w:rsidP="001854DE">
      <w:pPr>
        <w:numPr>
          <w:ilvl w:val="0"/>
          <w:numId w:val="5"/>
        </w:numPr>
        <w:spacing w:after="0" w:line="240" w:lineRule="auto"/>
        <w:ind w:left="426" w:hanging="426"/>
        <w:jc w:val="both"/>
        <w:rPr>
          <w:rFonts w:eastAsia="Times New Roman" w:cs="Arial"/>
          <w:szCs w:val="20"/>
          <w:lang w:eastAsia="cs-CZ" w:bidi="cs-CZ"/>
        </w:rPr>
      </w:pPr>
      <w:r>
        <w:rPr>
          <w:rFonts w:eastAsia="Times New Roman" w:cs="Arial"/>
          <w:szCs w:val="20"/>
          <w:lang w:eastAsia="cs-CZ" w:bidi="cs-CZ"/>
        </w:rPr>
        <w:t>Z</w:t>
      </w:r>
      <w:r w:rsidRPr="009F3B0D">
        <w:rPr>
          <w:rFonts w:eastAsia="Times New Roman" w:cs="Arial"/>
          <w:szCs w:val="20"/>
          <w:lang w:eastAsia="cs-CZ" w:bidi="cs-CZ"/>
        </w:rPr>
        <w:t>pracovatel je při plnění této smlouvy povinen:</w:t>
      </w:r>
    </w:p>
    <w:p w14:paraId="40515677" w14:textId="49356CB0" w:rsidR="00A1050E" w:rsidRDefault="00A1050E" w:rsidP="001854DE">
      <w:pPr>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rPr>
        <w:t xml:space="preserve">řídit se </w:t>
      </w:r>
      <w:r w:rsidRPr="009F3B0D">
        <w:rPr>
          <w:rFonts w:eastAsia="Times New Roman" w:cs="Arial"/>
          <w:szCs w:val="20"/>
          <w:lang w:bidi="en-US"/>
        </w:rPr>
        <w:t xml:space="preserve">při zpracování </w:t>
      </w:r>
      <w:r w:rsidR="008E1B26">
        <w:rPr>
          <w:rFonts w:eastAsia="Times New Roman" w:cs="Arial"/>
          <w:szCs w:val="20"/>
          <w:lang w:bidi="en-US"/>
        </w:rPr>
        <w:t>o</w:t>
      </w:r>
      <w:r w:rsidRPr="009F3B0D">
        <w:rPr>
          <w:rFonts w:eastAsia="Times New Roman" w:cs="Arial"/>
          <w:szCs w:val="20"/>
          <w:lang w:bidi="en-US"/>
        </w:rPr>
        <w:t xml:space="preserve">sobních údajů </w:t>
      </w:r>
      <w:r w:rsidR="008E1B26">
        <w:rPr>
          <w:rFonts w:eastAsia="Times New Roman" w:cs="Arial"/>
          <w:szCs w:val="20"/>
          <w:lang w:bidi="en-US"/>
        </w:rPr>
        <w:t xml:space="preserve">smlouvou </w:t>
      </w:r>
      <w:r w:rsidRPr="009F3B0D">
        <w:rPr>
          <w:rFonts w:eastAsia="Times New Roman" w:cs="Arial"/>
          <w:szCs w:val="20"/>
          <w:lang w:bidi="en-US"/>
        </w:rPr>
        <w:t xml:space="preserve">a dalšími výslovnými pokyny Správce, budou-li mu takové uděleny, ať již ústní či písemnou formou (za písemnou formu se považuje i elektronická komunikace, včetně e-mailu) a neprodleně Správce informovat, pokud dle jeho názoru udělený pokyn Správce porušuje GDPR nebo jiné předpisy na ochranu osobních údajů a pokud se domnívá, že zpracování </w:t>
      </w:r>
      <w:r w:rsidR="008E1B26">
        <w:rPr>
          <w:rFonts w:eastAsia="Times New Roman" w:cs="Arial"/>
          <w:szCs w:val="20"/>
          <w:lang w:bidi="en-US"/>
        </w:rPr>
        <w:t>o</w:t>
      </w:r>
      <w:r w:rsidRPr="009F3B0D">
        <w:rPr>
          <w:rFonts w:eastAsia="Times New Roman" w:cs="Arial"/>
          <w:szCs w:val="20"/>
          <w:lang w:bidi="en-US"/>
        </w:rPr>
        <w:t>sobních údajů je nezákonné;</w:t>
      </w:r>
    </w:p>
    <w:p w14:paraId="3B63E7DF" w14:textId="4DCCE3F7" w:rsidR="00A1050E" w:rsidRPr="009F3B0D" w:rsidRDefault="00A1050E" w:rsidP="00D873E7">
      <w:pPr>
        <w:numPr>
          <w:ilvl w:val="0"/>
          <w:numId w:val="6"/>
        </w:numPr>
        <w:spacing w:after="0" w:line="240" w:lineRule="auto"/>
        <w:jc w:val="both"/>
        <w:rPr>
          <w:rFonts w:eastAsia="Times New Roman" w:cs="Arial"/>
          <w:szCs w:val="20"/>
          <w:lang w:eastAsia="cs-CZ"/>
        </w:rPr>
      </w:pPr>
      <w:r>
        <w:rPr>
          <w:rFonts w:eastAsia="Times New Roman" w:cs="Arial"/>
          <w:szCs w:val="20"/>
          <w:lang w:eastAsia="cs-CZ"/>
        </w:rPr>
        <w:t xml:space="preserve">v rámci zajištění </w:t>
      </w:r>
      <w:r w:rsidRPr="00AC1362">
        <w:rPr>
          <w:rFonts w:eastAsia="Times New Roman" w:cs="Arial"/>
          <w:szCs w:val="20"/>
          <w:lang w:eastAsia="cs-CZ"/>
        </w:rPr>
        <w:t>kompletní obsluh</w:t>
      </w:r>
      <w:r>
        <w:rPr>
          <w:rFonts w:eastAsia="Times New Roman" w:cs="Arial"/>
          <w:szCs w:val="20"/>
          <w:lang w:eastAsia="cs-CZ"/>
        </w:rPr>
        <w:t>y</w:t>
      </w:r>
      <w:r w:rsidRPr="00AC1362">
        <w:rPr>
          <w:rFonts w:eastAsia="Times New Roman" w:cs="Arial"/>
          <w:szCs w:val="20"/>
          <w:lang w:eastAsia="cs-CZ"/>
        </w:rPr>
        <w:t xml:space="preserve"> </w:t>
      </w:r>
      <w:r>
        <w:rPr>
          <w:rFonts w:eastAsia="Times New Roman" w:cs="Arial"/>
          <w:szCs w:val="20"/>
          <w:lang w:eastAsia="cs-CZ"/>
        </w:rPr>
        <w:t>objednávkového</w:t>
      </w:r>
      <w:r w:rsidRPr="00AC1362">
        <w:rPr>
          <w:rFonts w:eastAsia="Times New Roman" w:cs="Arial"/>
          <w:szCs w:val="20"/>
          <w:lang w:eastAsia="cs-CZ"/>
        </w:rPr>
        <w:t xml:space="preserve"> systému</w:t>
      </w:r>
      <w:r>
        <w:rPr>
          <w:rFonts w:eastAsia="Times New Roman" w:cs="Arial"/>
          <w:szCs w:val="20"/>
          <w:lang w:eastAsia="cs-CZ"/>
        </w:rPr>
        <w:t xml:space="preserve"> dle smlouvy zpracovávat </w:t>
      </w:r>
      <w:r w:rsidR="00E443E0">
        <w:rPr>
          <w:rFonts w:eastAsia="Times New Roman" w:cs="Arial"/>
          <w:szCs w:val="20"/>
          <w:lang w:eastAsia="cs-CZ"/>
        </w:rPr>
        <w:t>o</w:t>
      </w:r>
      <w:r>
        <w:rPr>
          <w:rFonts w:eastAsia="Times New Roman" w:cs="Arial"/>
          <w:szCs w:val="20"/>
          <w:lang w:eastAsia="cs-CZ"/>
        </w:rPr>
        <w:t xml:space="preserve">sobní údaje prostřednictvím svých, k tomu pověřených zaměstnanců, a to s využitím </w:t>
      </w:r>
      <w:r w:rsidR="00251EB0">
        <w:rPr>
          <w:rFonts w:eastAsia="Times New Roman" w:cs="Arial"/>
          <w:szCs w:val="20"/>
          <w:lang w:eastAsia="cs-CZ"/>
        </w:rPr>
        <w:t>systému AuditPro</w:t>
      </w:r>
      <w:r w:rsidR="00D873E7">
        <w:rPr>
          <w:rStyle w:val="VysvtlivkyChar"/>
        </w:rPr>
        <w:t xml:space="preserve">, </w:t>
      </w:r>
      <w:r>
        <w:rPr>
          <w:rFonts w:eastAsia="Times New Roman" w:cs="Arial"/>
          <w:szCs w:val="20"/>
          <w:lang w:eastAsia="cs-CZ"/>
        </w:rPr>
        <w:t>přičemž jsou zaměstnanci Zpracovatele povinni dodržovat minimální pravidla kybernetické bezpečnosti</w:t>
      </w:r>
      <w:r w:rsidR="00FF6F15">
        <w:rPr>
          <w:rFonts w:eastAsia="Times New Roman" w:cs="Arial"/>
          <w:szCs w:val="20"/>
          <w:lang w:eastAsia="cs-CZ"/>
        </w:rPr>
        <w:t>.</w:t>
      </w:r>
    </w:p>
    <w:p w14:paraId="02C339F8" w14:textId="6C27D881" w:rsidR="00A1050E" w:rsidRPr="009F3B0D" w:rsidRDefault="00A1050E" w:rsidP="001854DE">
      <w:pPr>
        <w:pStyle w:val="Odstavecseseznamem"/>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rPr>
        <w:lastRenderedPageBreak/>
        <w:t xml:space="preserve">poskytnout Subjektu údajů v okamžiku získání </w:t>
      </w:r>
      <w:r w:rsidR="00E443E0">
        <w:rPr>
          <w:rFonts w:eastAsia="Times New Roman" w:cs="Arial"/>
          <w:szCs w:val="20"/>
          <w:lang w:eastAsia="cs-CZ"/>
        </w:rPr>
        <w:t>o</w:t>
      </w:r>
      <w:r w:rsidRPr="009F3B0D">
        <w:rPr>
          <w:rFonts w:eastAsia="Times New Roman" w:cs="Arial"/>
          <w:szCs w:val="20"/>
          <w:lang w:eastAsia="cs-CZ"/>
        </w:rPr>
        <w:t>sobních údajů pro stanovený účel zpracování informaci o zpracování osobních údajů, kterou obdržel od Správce;</w:t>
      </w:r>
    </w:p>
    <w:p w14:paraId="16939E69" w14:textId="16724E0C" w:rsidR="00A1050E" w:rsidRPr="009F3B0D" w:rsidRDefault="00A1050E" w:rsidP="001854DE">
      <w:pPr>
        <w:pStyle w:val="Odstavecseseznamem"/>
        <w:numPr>
          <w:ilvl w:val="0"/>
          <w:numId w:val="6"/>
        </w:numPr>
        <w:spacing w:after="0" w:line="240" w:lineRule="auto"/>
        <w:jc w:val="both"/>
        <w:rPr>
          <w:rFonts w:eastAsia="Times New Roman" w:cs="Arial"/>
          <w:szCs w:val="20"/>
          <w:lang w:eastAsia="cs-CZ"/>
        </w:rPr>
      </w:pPr>
      <w:r w:rsidRPr="009F3B0D">
        <w:rPr>
          <w:rFonts w:eastAsia="Times New Roman" w:cs="Arial"/>
          <w:szCs w:val="20"/>
          <w:lang w:eastAsia="cs-CZ" w:bidi="cs-CZ"/>
        </w:rPr>
        <w:t xml:space="preserve">zajistit, že </w:t>
      </w:r>
      <w:r w:rsidR="00E443E0">
        <w:rPr>
          <w:rFonts w:eastAsia="Times New Roman" w:cs="Arial"/>
          <w:szCs w:val="20"/>
          <w:lang w:eastAsia="cs-CZ" w:bidi="cs-CZ"/>
        </w:rPr>
        <w:t>o</w:t>
      </w:r>
      <w:r w:rsidRPr="009F3B0D">
        <w:rPr>
          <w:rFonts w:eastAsia="Times New Roman" w:cs="Arial"/>
          <w:szCs w:val="20"/>
          <w:lang w:eastAsia="cs-CZ" w:bidi="cs-CZ"/>
        </w:rPr>
        <w:t>sobní údaje budou zpracovány vždy v souladu s GDPR a platnými právními předpisy o zpracování a ochraně osobních údajů</w:t>
      </w:r>
      <w:r>
        <w:rPr>
          <w:rFonts w:eastAsia="Times New Roman" w:cs="Arial"/>
          <w:szCs w:val="20"/>
          <w:lang w:eastAsia="cs-CZ" w:bidi="cs-CZ"/>
        </w:rPr>
        <w:t>,</w:t>
      </w:r>
      <w:r w:rsidRPr="009F3B0D">
        <w:rPr>
          <w:rFonts w:eastAsia="Times New Roman" w:cs="Arial"/>
          <w:szCs w:val="20"/>
          <w:lang w:eastAsia="cs-CZ" w:bidi="cs-CZ"/>
        </w:rPr>
        <w:t xml:space="preserve"> a že tyto údaje budou aktuální, přesné </w:t>
      </w:r>
      <w:r w:rsidRPr="009F3B0D">
        <w:rPr>
          <w:rFonts w:eastAsia="Times New Roman" w:cs="Arial"/>
          <w:szCs w:val="20"/>
          <w:lang w:eastAsia="cs-CZ" w:bidi="cs-CZ"/>
        </w:rPr>
        <w:br/>
        <w:t>a pravdivé, jakož i to, že tyto údaje budou odpovídat stanovenému účelu zpracování;</w:t>
      </w:r>
    </w:p>
    <w:p w14:paraId="3830E848" w14:textId="6D5913AF" w:rsidR="00A1050E" w:rsidRPr="009F3B0D" w:rsidRDefault="00A1050E" w:rsidP="001854DE">
      <w:pPr>
        <w:numPr>
          <w:ilvl w:val="0"/>
          <w:numId w:val="6"/>
        </w:numPr>
        <w:spacing w:after="0" w:line="240" w:lineRule="auto"/>
        <w:jc w:val="both"/>
        <w:rPr>
          <w:rFonts w:eastAsia="Times New Roman" w:cs="Arial"/>
          <w:szCs w:val="20"/>
          <w:lang w:bidi="en-US"/>
        </w:rPr>
      </w:pPr>
      <w:r w:rsidRPr="009F3B0D">
        <w:rPr>
          <w:rFonts w:eastAsia="Times New Roman" w:cs="Arial"/>
          <w:szCs w:val="20"/>
          <w:lang w:eastAsia="cs-CZ"/>
        </w:rPr>
        <w:t xml:space="preserve">nezapojit do zpracování </w:t>
      </w:r>
      <w:r w:rsidR="00E443E0">
        <w:rPr>
          <w:rFonts w:eastAsia="Times New Roman" w:cs="Arial"/>
          <w:szCs w:val="20"/>
          <w:lang w:eastAsia="cs-CZ"/>
        </w:rPr>
        <w:t>o</w:t>
      </w:r>
      <w:r w:rsidRPr="009F3B0D">
        <w:rPr>
          <w:rFonts w:eastAsia="Times New Roman" w:cs="Arial"/>
          <w:szCs w:val="20"/>
          <w:lang w:eastAsia="cs-CZ"/>
        </w:rPr>
        <w:t>sobních údajů žádného dalšího zpracovatele bez předchozího konkrétního nebo obecného písemného povolení Správce</w:t>
      </w:r>
      <w:r w:rsidRPr="009F3B0D">
        <w:rPr>
          <w:rFonts w:eastAsia="Times New Roman" w:cs="Arial"/>
          <w:szCs w:val="20"/>
          <w:lang w:eastAsia="cs-CZ" w:bidi="cs-CZ"/>
        </w:rPr>
        <w:t>;</w:t>
      </w:r>
    </w:p>
    <w:p w14:paraId="474BDD3C" w14:textId="4F896DCC"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zajistit, že se osoby, jimiž bude prováděno plnění dle této </w:t>
      </w:r>
      <w:r>
        <w:rPr>
          <w:rFonts w:eastAsia="Times New Roman" w:cs="Arial"/>
          <w:szCs w:val="20"/>
          <w:lang w:bidi="en-US"/>
        </w:rPr>
        <w:t>S</w:t>
      </w:r>
      <w:r w:rsidRPr="009F3B0D">
        <w:rPr>
          <w:rFonts w:eastAsia="Times New Roman" w:cs="Arial"/>
          <w:szCs w:val="20"/>
          <w:lang w:bidi="en-US"/>
        </w:rPr>
        <w:t xml:space="preserve">mlouvy, zavážou k mlčenlivosti ohledně veškeré činnosti související s touto </w:t>
      </w:r>
      <w:r>
        <w:rPr>
          <w:rFonts w:eastAsia="Times New Roman" w:cs="Arial"/>
          <w:szCs w:val="20"/>
          <w:lang w:bidi="en-US"/>
        </w:rPr>
        <w:t>S</w:t>
      </w:r>
      <w:r w:rsidRPr="009F3B0D">
        <w:rPr>
          <w:rFonts w:eastAsia="Times New Roman" w:cs="Arial"/>
          <w:szCs w:val="20"/>
          <w:lang w:bidi="en-US"/>
        </w:rPr>
        <w:t xml:space="preserve">mlouvou, zejména pak k mlčenlivosti ve vztahu ke všem </w:t>
      </w:r>
      <w:r w:rsidR="00E443E0">
        <w:rPr>
          <w:rFonts w:eastAsia="Times New Roman" w:cs="Arial"/>
          <w:szCs w:val="20"/>
          <w:lang w:bidi="en-US"/>
        </w:rPr>
        <w:t>o</w:t>
      </w:r>
      <w:r w:rsidRPr="009F3B0D">
        <w:rPr>
          <w:rFonts w:eastAsia="Times New Roman" w:cs="Arial"/>
          <w:szCs w:val="20"/>
          <w:lang w:bidi="en-US"/>
        </w:rPr>
        <w:t>sobním údajům, ke kterým budou mít přístup, nebo s kterými přijdou do kontaktu</w:t>
      </w:r>
      <w:r w:rsidRPr="009F3B0D">
        <w:rPr>
          <w:rFonts w:eastAsia="Times New Roman" w:cs="Arial"/>
          <w:szCs w:val="20"/>
          <w:lang w:bidi="cs-CZ"/>
        </w:rPr>
        <w:t>; </w:t>
      </w:r>
    </w:p>
    <w:p w14:paraId="447320C9" w14:textId="59827B98" w:rsidR="00A1050E" w:rsidRPr="009F3B0D" w:rsidRDefault="00A1050E" w:rsidP="001854DE">
      <w:pPr>
        <w:widowControl w:val="0"/>
        <w:numPr>
          <w:ilvl w:val="0"/>
          <w:numId w:val="6"/>
        </w:numPr>
        <w:autoSpaceDE w:val="0"/>
        <w:autoSpaceDN w:val="0"/>
        <w:adjustRightInd w:val="0"/>
        <w:spacing w:after="0" w:line="240" w:lineRule="auto"/>
        <w:ind w:left="714" w:hanging="357"/>
        <w:jc w:val="both"/>
        <w:rPr>
          <w:rFonts w:eastAsia="Times New Roman" w:cs="Arial"/>
          <w:szCs w:val="20"/>
          <w:lang w:bidi="en-US"/>
        </w:rPr>
      </w:pPr>
      <w:r w:rsidRPr="009F3B0D">
        <w:rPr>
          <w:rFonts w:eastAsia="Times New Roman" w:cs="Arial"/>
          <w:szCs w:val="20"/>
          <w:lang w:bidi="en-US"/>
        </w:rPr>
        <w:t xml:space="preserve">přijmout, ve smyslu čl. 32 GDPR, s ohledem na stav techniky, náklady na provedení, povahu, rozsah, kontext a účel zpracování i k různě pravděpodobným a různě závažným rizikům pro práva a svobody fyzických osob, vhodná technická a organizační opatření, aby zajistil úroveň zabezpečení odpovídající danému riziku, zejména pak </w:t>
      </w:r>
      <w:r w:rsidR="00E443E0">
        <w:rPr>
          <w:rFonts w:eastAsia="Times New Roman" w:cs="Arial"/>
          <w:szCs w:val="20"/>
          <w:lang w:bidi="en-US"/>
        </w:rPr>
        <w:t>o</w:t>
      </w:r>
      <w:r w:rsidRPr="009F3B0D">
        <w:rPr>
          <w:rFonts w:eastAsia="Times New Roman" w:cs="Arial"/>
          <w:szCs w:val="20"/>
          <w:lang w:bidi="en-US"/>
        </w:rPr>
        <w:t>sobní údaje zabezpečit vůči náhodnému či nezákonnému zničení, ztrátě, změně, zpřístupnění neoprávněným stranám, zneužití či jinému způsobu zpracování v rozporu s GDPR</w:t>
      </w:r>
      <w:r w:rsidRPr="009F3B0D">
        <w:rPr>
          <w:rFonts w:eastAsia="Times New Roman" w:cs="Arial"/>
          <w:szCs w:val="20"/>
          <w:lang w:bidi="cs-CZ"/>
        </w:rPr>
        <w:t>; </w:t>
      </w:r>
    </w:p>
    <w:p w14:paraId="0FBD9EA2" w14:textId="77777777"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předat neprodleně Správci žádost Subjektu údajů, pokud se Subjekt údajů obrátí na Zpracovatele s cílem uplatnění svého nároku na základě GDPR nebo jiných právních předpisů na ochranu osobních údajů</w:t>
      </w:r>
      <w:r w:rsidRPr="009F3B0D">
        <w:rPr>
          <w:rFonts w:eastAsia="Times New Roman" w:cs="Arial"/>
          <w:szCs w:val="20"/>
          <w:lang w:bidi="cs-CZ"/>
        </w:rPr>
        <w:t>;</w:t>
      </w:r>
    </w:p>
    <w:p w14:paraId="787B57A2" w14:textId="2CDEAB65"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poskytnout na požádání Správci součinnost při udržování a aktualizaci záznamů o činnosti zpracování </w:t>
      </w:r>
      <w:r w:rsidR="00E443E0">
        <w:rPr>
          <w:rFonts w:eastAsia="Times New Roman" w:cs="Arial"/>
          <w:szCs w:val="20"/>
          <w:lang w:bidi="en-US"/>
        </w:rPr>
        <w:t>o</w:t>
      </w:r>
      <w:r w:rsidRPr="009F3B0D">
        <w:rPr>
          <w:rFonts w:eastAsia="Times New Roman" w:cs="Arial"/>
          <w:szCs w:val="20"/>
          <w:lang w:bidi="en-US"/>
        </w:rPr>
        <w:t>sobních údajů dle čl. 30 odst. 1 GDPR;</w:t>
      </w:r>
    </w:p>
    <w:p w14:paraId="2EDDD731" w14:textId="0A19A277"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vést záznamy o kategorii činnosti zpracování Osobních údajů prováděných pro Správce dle čl. 30 odst. 2 GDPR;</w:t>
      </w:r>
    </w:p>
    <w:p w14:paraId="0F9537AA" w14:textId="77777777" w:rsidR="00A1050E" w:rsidRPr="009F3B0D" w:rsidRDefault="00A1050E" w:rsidP="001854DE">
      <w:pPr>
        <w:widowControl w:val="0"/>
        <w:numPr>
          <w:ilvl w:val="0"/>
          <w:numId w:val="6"/>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poskytnout Správci součinnost v případě dotazů ze strany dozorčích orgánů;</w:t>
      </w:r>
    </w:p>
    <w:p w14:paraId="6A852575" w14:textId="77777777" w:rsidR="00A1050E" w:rsidRPr="009F3B0D" w:rsidRDefault="00A1050E" w:rsidP="001854DE">
      <w:pPr>
        <w:widowControl w:val="0"/>
        <w:numPr>
          <w:ilvl w:val="0"/>
          <w:numId w:val="6"/>
        </w:numPr>
        <w:autoSpaceDE w:val="0"/>
        <w:autoSpaceDN w:val="0"/>
        <w:adjustRightInd w:val="0"/>
        <w:spacing w:before="100" w:beforeAutospacing="1" w:after="0" w:line="240" w:lineRule="auto"/>
        <w:jc w:val="both"/>
        <w:rPr>
          <w:rFonts w:eastAsia="Times New Roman" w:cs="Arial"/>
          <w:szCs w:val="20"/>
          <w:lang w:bidi="en-US"/>
        </w:rPr>
      </w:pPr>
      <w:r w:rsidRPr="009F3B0D">
        <w:rPr>
          <w:rFonts w:eastAsia="Times New Roman" w:cs="Arial"/>
          <w:szCs w:val="20"/>
          <w:lang w:bidi="en-US"/>
        </w:rPr>
        <w:t xml:space="preserve">poskytnout Správci veškeré informace potřebné k doložení toho, že při plnění této </w:t>
      </w:r>
      <w:r>
        <w:rPr>
          <w:rFonts w:eastAsia="Times New Roman" w:cs="Arial"/>
          <w:szCs w:val="20"/>
          <w:lang w:bidi="en-US"/>
        </w:rPr>
        <w:t>S</w:t>
      </w:r>
      <w:r w:rsidRPr="009F3B0D">
        <w:rPr>
          <w:rFonts w:eastAsia="Times New Roman" w:cs="Arial"/>
          <w:szCs w:val="20"/>
          <w:lang w:bidi="en-US"/>
        </w:rPr>
        <w:t>mlouvy byly splněny povinnosti stanovené v článku 28 GDPR a na žádost Správce umožnit provedení auditu, včetně inspekcí prováděné Správcem nebo jiným auditorem, kterého Správce pověřil, a k těmto auditům přispěje.</w:t>
      </w:r>
    </w:p>
    <w:p w14:paraId="10FAFC42" w14:textId="1D609CB8" w:rsidR="00A1050E" w:rsidRPr="008614F6" w:rsidRDefault="00A1050E" w:rsidP="001854DE">
      <w:pPr>
        <w:pStyle w:val="Odstavecseseznamem"/>
        <w:numPr>
          <w:ilvl w:val="0"/>
          <w:numId w:val="6"/>
        </w:numPr>
        <w:jc w:val="both"/>
        <w:rPr>
          <w:rFonts w:eastAsia="Times New Roman" w:cs="Arial"/>
          <w:szCs w:val="20"/>
          <w:lang w:bidi="en-US"/>
        </w:rPr>
      </w:pPr>
      <w:r>
        <w:rPr>
          <w:rFonts w:eastAsia="Times New Roman" w:cs="Arial"/>
          <w:szCs w:val="20"/>
          <w:lang w:bidi="en-US"/>
        </w:rPr>
        <w:t xml:space="preserve">ukončit zpracování </w:t>
      </w:r>
      <w:r w:rsidR="00E443E0">
        <w:rPr>
          <w:rFonts w:eastAsia="Times New Roman" w:cs="Arial"/>
          <w:szCs w:val="20"/>
          <w:lang w:bidi="en-US"/>
        </w:rPr>
        <w:t>o</w:t>
      </w:r>
      <w:r>
        <w:rPr>
          <w:rFonts w:eastAsia="Times New Roman" w:cs="Arial"/>
          <w:szCs w:val="20"/>
          <w:lang w:bidi="en-US"/>
        </w:rPr>
        <w:t xml:space="preserve">sobních údajů dnem ukončení doby trvání Hlavní smlouvy a předat zpracovávané </w:t>
      </w:r>
      <w:r w:rsidR="00E443E0">
        <w:rPr>
          <w:rFonts w:eastAsia="Times New Roman" w:cs="Arial"/>
          <w:szCs w:val="20"/>
          <w:lang w:bidi="en-US"/>
        </w:rPr>
        <w:t>o</w:t>
      </w:r>
      <w:r>
        <w:rPr>
          <w:rFonts w:eastAsia="Times New Roman" w:cs="Arial"/>
          <w:szCs w:val="20"/>
          <w:lang w:bidi="en-US"/>
        </w:rPr>
        <w:t>sobní údaje Správci.</w:t>
      </w:r>
      <w:r w:rsidDel="004E1AB7">
        <w:rPr>
          <w:rFonts w:eastAsia="Times New Roman" w:cs="Arial"/>
          <w:szCs w:val="20"/>
          <w:lang w:bidi="en-US"/>
        </w:rPr>
        <w:t xml:space="preserve"> </w:t>
      </w:r>
    </w:p>
    <w:p w14:paraId="07AC2208" w14:textId="77777777" w:rsidR="00A1050E" w:rsidRPr="009F3B0D" w:rsidRDefault="00A1050E" w:rsidP="00A1050E">
      <w:pPr>
        <w:spacing w:after="0" w:line="240" w:lineRule="auto"/>
        <w:ind w:left="284"/>
        <w:jc w:val="both"/>
        <w:rPr>
          <w:rFonts w:eastAsia="Times New Roman" w:cs="Arial"/>
          <w:szCs w:val="20"/>
          <w:lang w:bidi="en-US"/>
        </w:rPr>
      </w:pPr>
    </w:p>
    <w:p w14:paraId="7A7B2B07" w14:textId="77777777" w:rsidR="00A1050E" w:rsidRPr="009F3B0D" w:rsidRDefault="00A1050E" w:rsidP="00A1050E">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Povinnosti Zpracovatele v případě porušení zabezpečení osobních údajů</w:t>
      </w:r>
    </w:p>
    <w:p w14:paraId="622E9929" w14:textId="77777777" w:rsidR="00A1050E" w:rsidRPr="009F3B0D" w:rsidRDefault="00A1050E" w:rsidP="00A1050E">
      <w:pPr>
        <w:spacing w:after="0" w:line="240" w:lineRule="auto"/>
        <w:jc w:val="both"/>
        <w:rPr>
          <w:rFonts w:eastAsia="Times New Roman" w:cs="Arial"/>
          <w:b/>
          <w:szCs w:val="20"/>
          <w:lang w:eastAsia="cs-CZ" w:bidi="cs-CZ"/>
        </w:rPr>
      </w:pPr>
    </w:p>
    <w:p w14:paraId="30B6B035" w14:textId="6C84B446" w:rsidR="00A1050E" w:rsidRPr="009F3B0D" w:rsidRDefault="00A1050E" w:rsidP="00A1050E">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1.</w:t>
      </w:r>
      <w:r w:rsidRPr="009F3B0D">
        <w:rPr>
          <w:rFonts w:eastAsia="Times New Roman" w:cs="Arial"/>
          <w:szCs w:val="20"/>
          <w:lang w:bidi="en-US"/>
        </w:rPr>
        <w:tab/>
        <w:t xml:space="preserve">Zpracovatel je povinen neprodleně informovat Správce o každém případu porušení bezpečnosti </w:t>
      </w:r>
      <w:r w:rsidR="007062A4">
        <w:rPr>
          <w:rFonts w:eastAsia="Times New Roman" w:cs="Arial"/>
          <w:szCs w:val="20"/>
          <w:lang w:bidi="en-US"/>
        </w:rPr>
        <w:t>o</w:t>
      </w:r>
      <w:r w:rsidRPr="009F3B0D">
        <w:rPr>
          <w:rFonts w:eastAsia="Times New Roman" w:cs="Arial"/>
          <w:szCs w:val="20"/>
          <w:lang w:bidi="en-US"/>
        </w:rPr>
        <w:t>sobních údajů Správce, jehož se dopustí Zpracovatel nebo osoba zaměstnaná Zpracovatelem, nebo pokud se domnívá, že došlo k porušení GDPR nebo jiných právních předpisů na ochranu osobních údajů</w:t>
      </w:r>
      <w:r>
        <w:rPr>
          <w:rFonts w:eastAsia="Times New Roman" w:cs="Arial"/>
          <w:szCs w:val="20"/>
          <w:lang w:bidi="en-US"/>
        </w:rPr>
        <w:t>.</w:t>
      </w:r>
      <w:r w:rsidRPr="009F3B0D">
        <w:rPr>
          <w:rFonts w:eastAsia="Times New Roman" w:cs="Arial"/>
          <w:szCs w:val="20"/>
          <w:lang w:bidi="en-US"/>
        </w:rPr>
        <w:t xml:space="preserve"> To samé platí, pokud Zpracovatel zjistí, že jeho technická a organizační opatření nejsou v souladu se zákonnými požadavky.</w:t>
      </w:r>
    </w:p>
    <w:p w14:paraId="6B92B3D3" w14:textId="46D65BD2" w:rsidR="00A1050E" w:rsidRDefault="00A1050E" w:rsidP="00A1050E">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2.</w:t>
      </w:r>
      <w:r w:rsidRPr="009F3B0D">
        <w:rPr>
          <w:rFonts w:eastAsia="Times New Roman" w:cs="Arial"/>
          <w:szCs w:val="20"/>
          <w:lang w:bidi="en-US"/>
        </w:rPr>
        <w:tab/>
        <w:t xml:space="preserve">Zpracovatel je povinen hlásit porušení zabezpečení </w:t>
      </w:r>
      <w:r w:rsidR="007062A4">
        <w:rPr>
          <w:rFonts w:eastAsia="Times New Roman" w:cs="Arial"/>
          <w:szCs w:val="20"/>
          <w:lang w:bidi="en-US"/>
        </w:rPr>
        <w:t>o</w:t>
      </w:r>
      <w:r w:rsidRPr="009F3B0D">
        <w:rPr>
          <w:rFonts w:eastAsia="Times New Roman" w:cs="Arial"/>
          <w:szCs w:val="20"/>
          <w:lang w:bidi="en-US"/>
        </w:rPr>
        <w:t xml:space="preserve">sobních údajů Správci bez zbytečného odkladu ve smyslu čl. 33 odst. 2 GDPR. </w:t>
      </w:r>
    </w:p>
    <w:p w14:paraId="760985EF" w14:textId="77777777" w:rsidR="00A1050E" w:rsidRDefault="00A1050E" w:rsidP="00A1050E">
      <w:pPr>
        <w:widowControl w:val="0"/>
        <w:autoSpaceDE w:val="0"/>
        <w:autoSpaceDN w:val="0"/>
        <w:adjustRightInd w:val="0"/>
        <w:spacing w:after="0" w:line="240" w:lineRule="auto"/>
        <w:ind w:left="425" w:hanging="425"/>
        <w:jc w:val="both"/>
        <w:rPr>
          <w:rFonts w:eastAsia="Times New Roman" w:cs="Arial"/>
          <w:szCs w:val="20"/>
          <w:lang w:bidi="en-US"/>
        </w:rPr>
      </w:pPr>
    </w:p>
    <w:p w14:paraId="66640B65" w14:textId="77777777" w:rsidR="00A1050E" w:rsidRPr="009F3B0D" w:rsidRDefault="00A1050E" w:rsidP="00A1050E">
      <w:pPr>
        <w:widowControl w:val="0"/>
        <w:autoSpaceDE w:val="0"/>
        <w:autoSpaceDN w:val="0"/>
        <w:adjustRightInd w:val="0"/>
        <w:spacing w:after="0" w:line="240" w:lineRule="auto"/>
        <w:ind w:left="425" w:hanging="425"/>
        <w:jc w:val="both"/>
        <w:rPr>
          <w:rFonts w:eastAsia="Times New Roman" w:cs="Arial"/>
          <w:szCs w:val="20"/>
          <w:lang w:bidi="en-US"/>
        </w:rPr>
      </w:pPr>
    </w:p>
    <w:p w14:paraId="16BD6443" w14:textId="77777777" w:rsidR="00A1050E" w:rsidRPr="009F3B0D" w:rsidRDefault="00A1050E" w:rsidP="00A1050E">
      <w:pPr>
        <w:autoSpaceDE w:val="0"/>
        <w:autoSpaceDN w:val="0"/>
        <w:adjustRightInd w:val="0"/>
        <w:spacing w:after="0" w:line="240" w:lineRule="auto"/>
        <w:jc w:val="center"/>
        <w:rPr>
          <w:rFonts w:cs="Arial"/>
          <w:b/>
          <w:szCs w:val="20"/>
        </w:rPr>
      </w:pPr>
      <w:r>
        <w:rPr>
          <w:rFonts w:cs="Arial"/>
          <w:b/>
          <w:szCs w:val="20"/>
        </w:rPr>
        <w:t>Odměna Zpracovatele</w:t>
      </w:r>
    </w:p>
    <w:p w14:paraId="7ABC2A64" w14:textId="77777777" w:rsidR="00A1050E" w:rsidRPr="009F3B0D" w:rsidRDefault="00A1050E" w:rsidP="00A1050E">
      <w:pPr>
        <w:autoSpaceDE w:val="0"/>
        <w:autoSpaceDN w:val="0"/>
        <w:adjustRightInd w:val="0"/>
        <w:spacing w:after="0" w:line="240" w:lineRule="auto"/>
        <w:jc w:val="center"/>
        <w:rPr>
          <w:rFonts w:cs="Arial"/>
          <w:szCs w:val="20"/>
        </w:rPr>
      </w:pPr>
    </w:p>
    <w:p w14:paraId="1FB3262E" w14:textId="7F9C5FA2" w:rsidR="00A1050E" w:rsidRDefault="00A1050E" w:rsidP="00A1050E">
      <w:pPr>
        <w:autoSpaceDE w:val="0"/>
        <w:autoSpaceDN w:val="0"/>
        <w:adjustRightInd w:val="0"/>
        <w:jc w:val="both"/>
        <w:rPr>
          <w:rFonts w:cs="Arial"/>
          <w:szCs w:val="20"/>
        </w:rPr>
      </w:pPr>
      <w:r w:rsidRPr="00F27DAB">
        <w:rPr>
          <w:rFonts w:cs="Arial"/>
          <w:szCs w:val="20"/>
        </w:rPr>
        <w:t xml:space="preserve">Odměna Zpracovatele za </w:t>
      </w:r>
      <w:r>
        <w:rPr>
          <w:rFonts w:cs="Arial"/>
          <w:szCs w:val="20"/>
        </w:rPr>
        <w:t>z</w:t>
      </w:r>
      <w:r w:rsidRPr="00F27DAB">
        <w:rPr>
          <w:rFonts w:cs="Arial"/>
          <w:szCs w:val="20"/>
        </w:rPr>
        <w:t xml:space="preserve">pracování osobních údajů je zahrnuta v ceně </w:t>
      </w:r>
      <w:r>
        <w:rPr>
          <w:rFonts w:cs="Arial"/>
          <w:szCs w:val="20"/>
        </w:rPr>
        <w:t>uvedené</w:t>
      </w:r>
      <w:r w:rsidR="007062A4">
        <w:rPr>
          <w:rFonts w:cs="Arial"/>
          <w:szCs w:val="20"/>
        </w:rPr>
        <w:t xml:space="preserve"> ve smlouvě.</w:t>
      </w:r>
    </w:p>
    <w:p w14:paraId="2E187073" w14:textId="77777777" w:rsidR="007062A4" w:rsidRDefault="007062A4" w:rsidP="00A1050E">
      <w:pPr>
        <w:autoSpaceDE w:val="0"/>
        <w:autoSpaceDN w:val="0"/>
        <w:adjustRightInd w:val="0"/>
        <w:jc w:val="center"/>
        <w:rPr>
          <w:rFonts w:cs="Arial"/>
          <w:b/>
          <w:szCs w:val="20"/>
        </w:rPr>
      </w:pPr>
    </w:p>
    <w:p w14:paraId="144AB624" w14:textId="0400CF2C" w:rsidR="00A1050E" w:rsidRDefault="00A1050E" w:rsidP="00A1050E">
      <w:pPr>
        <w:autoSpaceDE w:val="0"/>
        <w:autoSpaceDN w:val="0"/>
        <w:adjustRightInd w:val="0"/>
        <w:jc w:val="center"/>
        <w:rPr>
          <w:rFonts w:cs="Arial"/>
          <w:szCs w:val="20"/>
        </w:rPr>
      </w:pPr>
      <w:r>
        <w:rPr>
          <w:rFonts w:cs="Arial"/>
          <w:b/>
          <w:szCs w:val="20"/>
        </w:rPr>
        <w:t>Odpovědnost za újmu, správní pokuta</w:t>
      </w:r>
    </w:p>
    <w:p w14:paraId="113A4937" w14:textId="77777777" w:rsidR="00A1050E" w:rsidRPr="00CD4B1B" w:rsidRDefault="00A1050E" w:rsidP="001854DE">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odpovídá za újmu, která vznikla Správci či třetím osobám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 xml:space="preserve">porušení povinností Zpracovatele dle této Smlouvy anebo </w:t>
      </w:r>
      <w:r>
        <w:rPr>
          <w:rFonts w:eastAsia="Times New Roman" w:cs="Arial"/>
          <w:szCs w:val="20"/>
          <w:lang w:bidi="en-US"/>
        </w:rPr>
        <w:t>GDPR</w:t>
      </w:r>
      <w:r w:rsidRPr="00CD4B1B">
        <w:rPr>
          <w:rFonts w:eastAsia="Times New Roman" w:cs="Arial"/>
          <w:szCs w:val="20"/>
          <w:lang w:bidi="en-US"/>
        </w:rPr>
        <w:t>.</w:t>
      </w:r>
    </w:p>
    <w:p w14:paraId="0417770F" w14:textId="77777777" w:rsidR="00A1050E" w:rsidRDefault="00A1050E" w:rsidP="001854DE">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rovněž odpovídá za jakoukoliv újmu, která vznikne Správci či třetím</w:t>
      </w:r>
      <w:r>
        <w:rPr>
          <w:rFonts w:eastAsia="Times New Roman" w:cs="Arial"/>
          <w:szCs w:val="20"/>
          <w:lang w:bidi="en-US"/>
        </w:rPr>
        <w:t xml:space="preserve"> </w:t>
      </w:r>
      <w:r w:rsidRPr="00CD4B1B">
        <w:rPr>
          <w:rFonts w:eastAsia="Times New Roman" w:cs="Arial"/>
          <w:szCs w:val="20"/>
          <w:lang w:bidi="en-US"/>
        </w:rPr>
        <w:t xml:space="preserve">osobám porušením povinností dalšího zpracovatele </w:t>
      </w:r>
      <w:r>
        <w:rPr>
          <w:rFonts w:eastAsia="Times New Roman" w:cs="Arial"/>
          <w:szCs w:val="20"/>
          <w:lang w:bidi="en-US"/>
        </w:rPr>
        <w:t>vyplývajících</w:t>
      </w:r>
      <w:r w:rsidRPr="00CD4B1B">
        <w:rPr>
          <w:rFonts w:eastAsia="Times New Roman" w:cs="Arial"/>
          <w:szCs w:val="20"/>
          <w:lang w:bidi="en-US"/>
        </w:rPr>
        <w:t xml:space="preserve"> z této Smlouvy</w:t>
      </w:r>
      <w:r>
        <w:rPr>
          <w:rFonts w:eastAsia="Times New Roman" w:cs="Arial"/>
          <w:szCs w:val="20"/>
          <w:lang w:bidi="en-US"/>
        </w:rPr>
        <w:t xml:space="preserve"> </w:t>
      </w:r>
      <w:r w:rsidRPr="00CD4B1B">
        <w:rPr>
          <w:rFonts w:eastAsia="Times New Roman" w:cs="Arial"/>
          <w:szCs w:val="20"/>
          <w:lang w:bidi="en-US"/>
        </w:rPr>
        <w:t xml:space="preserve">anebo </w:t>
      </w:r>
      <w:r>
        <w:rPr>
          <w:rFonts w:eastAsia="Times New Roman" w:cs="Arial"/>
          <w:szCs w:val="20"/>
          <w:lang w:bidi="en-US"/>
        </w:rPr>
        <w:t>GDPR</w:t>
      </w:r>
      <w:r w:rsidRPr="00CD4B1B">
        <w:rPr>
          <w:rFonts w:eastAsia="Times New Roman" w:cs="Arial"/>
          <w:szCs w:val="20"/>
          <w:lang w:bidi="en-US"/>
        </w:rPr>
        <w:t>.</w:t>
      </w:r>
    </w:p>
    <w:p w14:paraId="133F3725" w14:textId="77777777" w:rsidR="00A1050E" w:rsidRPr="00CD4B1B" w:rsidRDefault="00A1050E" w:rsidP="001854DE">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nahradit třetí osobě (dále jen</w:t>
      </w:r>
      <w:r>
        <w:rPr>
          <w:rFonts w:eastAsia="Times New Roman" w:cs="Arial"/>
          <w:szCs w:val="20"/>
          <w:lang w:bidi="en-US"/>
        </w:rPr>
        <w:t xml:space="preserve"> „</w:t>
      </w:r>
      <w:r w:rsidRPr="00CD4B1B">
        <w:rPr>
          <w:rFonts w:eastAsia="Times New Roman" w:cs="Arial"/>
          <w:szCs w:val="20"/>
          <w:lang w:bidi="en-US"/>
        </w:rPr>
        <w:t>třetí osoba</w:t>
      </w:r>
      <w:r>
        <w:rPr>
          <w:rFonts w:eastAsia="Times New Roman" w:cs="Arial"/>
          <w:szCs w:val="20"/>
          <w:lang w:bidi="en-US"/>
        </w:rPr>
        <w:t>“</w:t>
      </w:r>
      <w:r w:rsidRPr="00CD4B1B">
        <w:rPr>
          <w:rFonts w:eastAsia="Times New Roman" w:cs="Arial"/>
          <w:szCs w:val="20"/>
          <w:lang w:bidi="en-US"/>
        </w:rPr>
        <w:t>) újmu</w:t>
      </w:r>
      <w:r>
        <w:rPr>
          <w:rFonts w:eastAsia="Times New Roman" w:cs="Arial"/>
          <w:szCs w:val="20"/>
          <w:lang w:bidi="en-US"/>
        </w:rPr>
        <w:t xml:space="preserve"> </w:t>
      </w:r>
      <w:r w:rsidRPr="00CD4B1B">
        <w:rPr>
          <w:rFonts w:eastAsia="Times New Roman" w:cs="Arial"/>
          <w:szCs w:val="20"/>
          <w:lang w:bidi="en-US"/>
        </w:rPr>
        <w:t xml:space="preserve">s odkazem na </w:t>
      </w:r>
      <w:r>
        <w:rPr>
          <w:rFonts w:eastAsia="Times New Roman" w:cs="Arial"/>
          <w:szCs w:val="20"/>
          <w:lang w:bidi="en-US"/>
        </w:rPr>
        <w:t>čl.</w:t>
      </w:r>
      <w:r w:rsidRPr="00CD4B1B">
        <w:rPr>
          <w:rFonts w:eastAsia="Times New Roman" w:cs="Arial"/>
          <w:szCs w:val="20"/>
          <w:lang w:bidi="en-US"/>
        </w:rPr>
        <w:t xml:space="preserve"> 82 </w:t>
      </w:r>
      <w:r>
        <w:rPr>
          <w:rFonts w:eastAsia="Times New Roman" w:cs="Arial"/>
          <w:szCs w:val="20"/>
          <w:lang w:bidi="en-US"/>
        </w:rPr>
        <w:t>GDPR</w:t>
      </w:r>
      <w:r w:rsidRPr="00CD4B1B">
        <w:rPr>
          <w:rFonts w:eastAsia="Times New Roman" w:cs="Arial"/>
          <w:szCs w:val="20"/>
          <w:lang w:bidi="en-US"/>
        </w:rPr>
        <w:t>, a vznikne-li tato povinnost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porušení povinnosti Zpracovatele uvedených v této Smlouvě anebo</w:t>
      </w:r>
      <w:r>
        <w:rPr>
          <w:rFonts w:eastAsia="Times New Roman" w:cs="Arial"/>
          <w:szCs w:val="20"/>
          <w:lang w:bidi="en-US"/>
        </w:rPr>
        <w:t xml:space="preserve"> GDPR</w:t>
      </w:r>
      <w:r w:rsidRPr="00CD4B1B">
        <w:rPr>
          <w:rFonts w:eastAsia="Times New Roman" w:cs="Arial"/>
          <w:szCs w:val="20"/>
          <w:lang w:bidi="en-US"/>
        </w:rPr>
        <w:t>, zavazuje se Zpracovatel uhradit Správci na jeho výzvu a ve lhůtě ve výzvě</w:t>
      </w:r>
    </w:p>
    <w:p w14:paraId="7B333EDC" w14:textId="77777777" w:rsidR="00A1050E" w:rsidRDefault="00A1050E" w:rsidP="00A1050E">
      <w:pPr>
        <w:widowControl w:val="0"/>
        <w:autoSpaceDE w:val="0"/>
        <w:autoSpaceDN w:val="0"/>
        <w:adjustRightInd w:val="0"/>
        <w:spacing w:after="0" w:line="240" w:lineRule="auto"/>
        <w:ind w:left="375"/>
        <w:jc w:val="both"/>
        <w:rPr>
          <w:rFonts w:eastAsia="Times New Roman" w:cs="Arial"/>
          <w:szCs w:val="20"/>
          <w:lang w:bidi="en-US"/>
        </w:rPr>
      </w:pPr>
      <w:r w:rsidRPr="00CD4B1B">
        <w:rPr>
          <w:rFonts w:eastAsia="Times New Roman" w:cs="Arial"/>
          <w:szCs w:val="20"/>
          <w:lang w:bidi="en-US"/>
        </w:rPr>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újmy, kterou byl Správce nucen zaplatit třetí</w:t>
      </w:r>
      <w:r>
        <w:rPr>
          <w:rFonts w:eastAsia="Times New Roman" w:cs="Arial"/>
          <w:szCs w:val="20"/>
          <w:lang w:bidi="en-US"/>
        </w:rPr>
        <w:t xml:space="preserve"> </w:t>
      </w:r>
      <w:r w:rsidRPr="00CD4B1B">
        <w:rPr>
          <w:rFonts w:eastAsia="Times New Roman" w:cs="Arial"/>
          <w:szCs w:val="20"/>
          <w:lang w:bidi="en-US"/>
        </w:rPr>
        <w:t>osobě.</w:t>
      </w:r>
    </w:p>
    <w:p w14:paraId="77FF7581" w14:textId="77777777" w:rsidR="00A1050E" w:rsidRDefault="00A1050E" w:rsidP="001854DE">
      <w:pPr>
        <w:widowControl w:val="0"/>
        <w:numPr>
          <w:ilvl w:val="0"/>
          <w:numId w:val="8"/>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zaplatit správní pokutu uloženou dozorovým úřadem v souladu s</w:t>
      </w:r>
      <w:r>
        <w:rPr>
          <w:rFonts w:eastAsia="Times New Roman" w:cs="Arial"/>
          <w:szCs w:val="20"/>
          <w:lang w:bidi="en-US"/>
        </w:rPr>
        <w:t> čl.</w:t>
      </w:r>
      <w:r w:rsidRPr="00CD4B1B">
        <w:rPr>
          <w:rFonts w:eastAsia="Times New Roman" w:cs="Arial"/>
          <w:szCs w:val="20"/>
          <w:lang w:bidi="en-US"/>
        </w:rPr>
        <w:t xml:space="preserve"> 83 GDPR, a vznikne-li tato povinnost Správci v důsledku porušení povinností Zpracovatele uvedených </w:t>
      </w:r>
      <w:r w:rsidRPr="00CD4B1B">
        <w:rPr>
          <w:rFonts w:eastAsia="Times New Roman" w:cs="Arial"/>
          <w:szCs w:val="20"/>
          <w:lang w:bidi="en-US"/>
        </w:rPr>
        <w:lastRenderedPageBreak/>
        <w:t xml:space="preserve">v této Smlouvě anebo </w:t>
      </w:r>
      <w:r>
        <w:rPr>
          <w:rFonts w:eastAsia="Times New Roman" w:cs="Arial"/>
          <w:szCs w:val="20"/>
          <w:lang w:bidi="en-US"/>
        </w:rPr>
        <w:t>GDPR</w:t>
      </w:r>
      <w:r w:rsidRPr="00CD4B1B">
        <w:rPr>
          <w:rFonts w:eastAsia="Times New Roman" w:cs="Arial"/>
          <w:szCs w:val="20"/>
          <w:lang w:bidi="en-US"/>
        </w:rPr>
        <w:t>, zavazuje se Zpracovatel uhradit Správci na jeho výzvu a ve lhůtě ve výzvě</w:t>
      </w:r>
      <w:r>
        <w:rPr>
          <w:rFonts w:eastAsia="Times New Roman" w:cs="Arial"/>
          <w:szCs w:val="20"/>
          <w:lang w:bidi="en-US"/>
        </w:rPr>
        <w:t xml:space="preserve"> </w:t>
      </w:r>
      <w:r w:rsidRPr="00CD4B1B">
        <w:rPr>
          <w:rFonts w:eastAsia="Times New Roman" w:cs="Arial"/>
          <w:szCs w:val="20"/>
          <w:lang w:bidi="en-US"/>
        </w:rPr>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pokuty, kterou byl Správce nucen uhradit</w:t>
      </w:r>
      <w:r>
        <w:rPr>
          <w:rFonts w:eastAsia="Times New Roman" w:cs="Arial"/>
          <w:szCs w:val="20"/>
          <w:lang w:bidi="en-US"/>
        </w:rPr>
        <w:t xml:space="preserve"> </w:t>
      </w:r>
      <w:r w:rsidRPr="00CD4B1B">
        <w:rPr>
          <w:rFonts w:eastAsia="Times New Roman" w:cs="Arial"/>
          <w:szCs w:val="20"/>
          <w:lang w:bidi="en-US"/>
        </w:rPr>
        <w:t>na základě rozhodnutí dozorového úřadu.</w:t>
      </w:r>
    </w:p>
    <w:p w14:paraId="31DC9367" w14:textId="77777777" w:rsidR="00DE4A77" w:rsidRPr="00B336BB" w:rsidRDefault="00DE4A77" w:rsidP="007062A4">
      <w:pPr>
        <w:pStyle w:val="Vysvtlivky"/>
        <w:numPr>
          <w:ilvl w:val="0"/>
          <w:numId w:val="0"/>
        </w:numPr>
      </w:pPr>
    </w:p>
    <w:sectPr w:rsidR="00DE4A77" w:rsidRPr="00B336BB" w:rsidSect="009442A0">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F820" w14:textId="77777777" w:rsidR="001A2618" w:rsidRDefault="001A2618" w:rsidP="00324D78">
      <w:pPr>
        <w:spacing w:after="0" w:line="240" w:lineRule="auto"/>
      </w:pPr>
      <w:r>
        <w:separator/>
      </w:r>
    </w:p>
  </w:endnote>
  <w:endnote w:type="continuationSeparator" w:id="0">
    <w:p w14:paraId="618D2BB2" w14:textId="77777777" w:rsidR="001A2618" w:rsidRDefault="001A2618" w:rsidP="00324D78">
      <w:pPr>
        <w:spacing w:after="0" w:line="240" w:lineRule="auto"/>
      </w:pPr>
      <w:r>
        <w:continuationSeparator/>
      </w:r>
    </w:p>
  </w:endnote>
  <w:endnote w:type="continuationNotice" w:id="1">
    <w:p w14:paraId="41287BA8" w14:textId="77777777" w:rsidR="001A2618" w:rsidRDefault="001A2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23A5430C" w14:textId="762BCF40" w:rsidR="00324D78" w:rsidRDefault="00324D78">
            <w:pPr>
              <w:pStyle w:val="Zpat"/>
            </w:pPr>
            <w:r>
              <w:t xml:space="preserve">Stránka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sidR="00187846">
              <w:rPr>
                <w:b/>
                <w:bCs/>
                <w:noProof/>
              </w:rPr>
              <w:t>2</w:t>
            </w:r>
            <w:r>
              <w:rPr>
                <w:b/>
                <w:color w:val="2B579A"/>
                <w:sz w:val="24"/>
                <w:szCs w:val="24"/>
                <w:shd w:val="clear" w:color="auto" w:fill="E6E6E6"/>
              </w:rPr>
              <w:fldChar w:fldCharType="end"/>
            </w:r>
            <w:r>
              <w:t xml:space="preserve"> z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sidR="00187846">
              <w:rPr>
                <w:b/>
                <w:bCs/>
                <w:noProof/>
              </w:rPr>
              <w:t>13</w:t>
            </w:r>
            <w:r>
              <w:rPr>
                <w:b/>
                <w:color w:val="2B579A"/>
                <w:sz w:val="24"/>
                <w:szCs w:val="24"/>
                <w:shd w:val="clear" w:color="auto" w:fill="E6E6E6"/>
              </w:rPr>
              <w:fldChar w:fldCharType="end"/>
            </w:r>
          </w:p>
        </w:sdtContent>
      </w:sdt>
    </w:sdtContent>
  </w:sdt>
  <w:p w14:paraId="1609DA10"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A852" w14:textId="77777777" w:rsidR="001A2618" w:rsidRDefault="001A2618" w:rsidP="00324D78">
      <w:pPr>
        <w:spacing w:after="0" w:line="240" w:lineRule="auto"/>
      </w:pPr>
      <w:r>
        <w:separator/>
      </w:r>
    </w:p>
  </w:footnote>
  <w:footnote w:type="continuationSeparator" w:id="0">
    <w:p w14:paraId="0FD83F43" w14:textId="77777777" w:rsidR="001A2618" w:rsidRDefault="001A2618" w:rsidP="00324D78">
      <w:pPr>
        <w:spacing w:after="0" w:line="240" w:lineRule="auto"/>
      </w:pPr>
      <w:r>
        <w:continuationSeparator/>
      </w:r>
    </w:p>
  </w:footnote>
  <w:footnote w:type="continuationNotice" w:id="1">
    <w:p w14:paraId="690BB7A4" w14:textId="77777777" w:rsidR="001A2618" w:rsidRDefault="001A2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7227" w14:textId="640AAFBE" w:rsidR="005C6017" w:rsidRPr="005C6017" w:rsidRDefault="005C6017" w:rsidP="005C6017">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04E"/>
    <w:multiLevelType w:val="hybridMultilevel"/>
    <w:tmpl w:val="AA7286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DD1AB9"/>
    <w:multiLevelType w:val="hybridMultilevel"/>
    <w:tmpl w:val="6114A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925955"/>
    <w:multiLevelType w:val="multilevel"/>
    <w:tmpl w:val="0EE4A4A2"/>
    <w:name w:val="Víceúrovňový formát smlouvy"/>
    <w:lvl w:ilvl="0">
      <w:start w:val="1"/>
      <w:numFmt w:val="decimal"/>
      <w:pStyle w:val="Nadpis1"/>
      <w:lvlText w:val="%1."/>
      <w:lvlJc w:val="center"/>
      <w:pPr>
        <w:ind w:left="431" w:hanging="142"/>
      </w:pPr>
      <w:rPr>
        <w:b/>
        <w:i w:val="0"/>
        <w:color w:val="auto"/>
        <w:sz w:val="20"/>
        <w:u w:val="none"/>
      </w:rPr>
    </w:lvl>
    <w:lvl w:ilvl="1">
      <w:start w:val="1"/>
      <w:numFmt w:val="decimal"/>
      <w:pStyle w:val="Hlavntextlnksmlouvy"/>
      <w:lvlText w:val="%1.%2"/>
      <w:lvlJc w:val="left"/>
      <w:pPr>
        <w:ind w:left="142" w:hanging="142"/>
      </w:pPr>
      <w:rPr>
        <w:b w:val="0"/>
        <w:i w:val="0"/>
        <w:color w:val="auto"/>
        <w:sz w:val="20"/>
      </w:rPr>
    </w:lvl>
    <w:lvl w:ilvl="2">
      <w:start w:val="1"/>
      <w:numFmt w:val="lowerLetter"/>
      <w:pStyle w:val="Textpodrovnlnk"/>
      <w:lvlText w:val="%1.%2.%3)"/>
      <w:lvlJc w:val="left"/>
      <w:pPr>
        <w:ind w:left="709" w:hanging="142"/>
      </w:pPr>
      <w:rPr>
        <w:b w:val="0"/>
        <w:i w:val="0"/>
        <w:color w:val="auto"/>
        <w:sz w:val="20"/>
        <w:u w:val="none"/>
      </w:rPr>
    </w:lvl>
    <w:lvl w:ilvl="3">
      <w:start w:val="1"/>
      <w:numFmt w:val="decimal"/>
      <w:lvlText w:val="%1.%2.%3.%4"/>
      <w:lvlJc w:val="left"/>
      <w:pPr>
        <w:ind w:left="-436" w:hanging="142"/>
      </w:pPr>
    </w:lvl>
    <w:lvl w:ilvl="4">
      <w:start w:val="1"/>
      <w:numFmt w:val="decimal"/>
      <w:lvlText w:val="%1.%2.%3.%4.%5"/>
      <w:lvlJc w:val="left"/>
      <w:pPr>
        <w:ind w:left="-725" w:hanging="142"/>
      </w:pPr>
    </w:lvl>
    <w:lvl w:ilvl="5">
      <w:start w:val="1"/>
      <w:numFmt w:val="decimal"/>
      <w:lvlText w:val="%1.%2.%3.%4.%5.%6"/>
      <w:lvlJc w:val="left"/>
      <w:pPr>
        <w:ind w:left="-1014" w:hanging="142"/>
      </w:pPr>
    </w:lvl>
    <w:lvl w:ilvl="6">
      <w:start w:val="1"/>
      <w:numFmt w:val="decimal"/>
      <w:lvlText w:val="%1.%2.%3.%4.%5.%6.%7"/>
      <w:lvlJc w:val="left"/>
      <w:pPr>
        <w:ind w:left="-1303" w:hanging="142"/>
      </w:pPr>
    </w:lvl>
    <w:lvl w:ilvl="7">
      <w:start w:val="1"/>
      <w:numFmt w:val="decimal"/>
      <w:lvlText w:val="%1.%2.%3.%4.%5.%6.%7.%8"/>
      <w:lvlJc w:val="left"/>
      <w:pPr>
        <w:ind w:left="-1592" w:hanging="142"/>
      </w:pPr>
    </w:lvl>
    <w:lvl w:ilvl="8">
      <w:start w:val="1"/>
      <w:numFmt w:val="decimal"/>
      <w:lvlText w:val="%1.%2.%3.%4.%5.%6.%7.%8.%9"/>
      <w:lvlJc w:val="left"/>
      <w:pPr>
        <w:ind w:left="-1881" w:hanging="142"/>
      </w:pPr>
    </w:lvl>
  </w:abstractNum>
  <w:abstractNum w:abstractNumId="3" w15:restartNumberingAfterBreak="0">
    <w:nsid w:val="33F329DD"/>
    <w:multiLevelType w:val="hybridMultilevel"/>
    <w:tmpl w:val="2DF6916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2C030BE"/>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5984D43"/>
    <w:multiLevelType w:val="hybridMultilevel"/>
    <w:tmpl w:val="895AB264"/>
    <w:lvl w:ilvl="0" w:tplc="4ADEA2D6">
      <w:start w:val="1"/>
      <w:numFmt w:val="decimal"/>
      <w:lvlText w:val="%1."/>
      <w:lvlJc w:val="left"/>
      <w:pPr>
        <w:ind w:left="688" w:hanging="428"/>
      </w:pPr>
      <w:rPr>
        <w:rFonts w:ascii="Arial" w:eastAsia="Arial" w:hAnsi="Arial" w:cs="Arial" w:hint="default"/>
        <w:b w:val="0"/>
        <w:bCs w:val="0"/>
        <w:i w:val="0"/>
        <w:iCs w:val="0"/>
        <w:spacing w:val="-1"/>
        <w:w w:val="99"/>
        <w:sz w:val="20"/>
        <w:szCs w:val="20"/>
        <w:lang w:val="cs-CZ" w:eastAsia="en-US" w:bidi="ar-SA"/>
      </w:rPr>
    </w:lvl>
    <w:lvl w:ilvl="1" w:tplc="5AB8C23E">
      <w:start w:val="1"/>
      <w:numFmt w:val="lowerLetter"/>
      <w:lvlText w:val="%2)"/>
      <w:lvlJc w:val="left"/>
      <w:pPr>
        <w:ind w:left="1112" w:hanging="285"/>
      </w:pPr>
      <w:rPr>
        <w:rFonts w:ascii="Arial" w:eastAsia="Arial" w:hAnsi="Arial" w:cs="Arial" w:hint="default"/>
        <w:b w:val="0"/>
        <w:bCs w:val="0"/>
        <w:i w:val="0"/>
        <w:iCs w:val="0"/>
        <w:spacing w:val="-1"/>
        <w:w w:val="99"/>
        <w:sz w:val="20"/>
        <w:szCs w:val="20"/>
        <w:lang w:val="cs-CZ" w:eastAsia="en-US" w:bidi="ar-SA"/>
      </w:rPr>
    </w:lvl>
    <w:lvl w:ilvl="2" w:tplc="3EC0C6AA">
      <w:numFmt w:val="bullet"/>
      <w:lvlText w:val="•"/>
      <w:lvlJc w:val="left"/>
      <w:pPr>
        <w:ind w:left="2129" w:hanging="285"/>
      </w:pPr>
      <w:rPr>
        <w:rFonts w:hint="default"/>
        <w:lang w:val="cs-CZ" w:eastAsia="en-US" w:bidi="ar-SA"/>
      </w:rPr>
    </w:lvl>
    <w:lvl w:ilvl="3" w:tplc="FE909FEC">
      <w:numFmt w:val="bullet"/>
      <w:lvlText w:val="•"/>
      <w:lvlJc w:val="left"/>
      <w:pPr>
        <w:ind w:left="3139" w:hanging="285"/>
      </w:pPr>
      <w:rPr>
        <w:rFonts w:hint="default"/>
        <w:lang w:val="cs-CZ" w:eastAsia="en-US" w:bidi="ar-SA"/>
      </w:rPr>
    </w:lvl>
    <w:lvl w:ilvl="4" w:tplc="87E4DB48">
      <w:numFmt w:val="bullet"/>
      <w:lvlText w:val="•"/>
      <w:lvlJc w:val="left"/>
      <w:pPr>
        <w:ind w:left="4148" w:hanging="285"/>
      </w:pPr>
      <w:rPr>
        <w:rFonts w:hint="default"/>
        <w:lang w:val="cs-CZ" w:eastAsia="en-US" w:bidi="ar-SA"/>
      </w:rPr>
    </w:lvl>
    <w:lvl w:ilvl="5" w:tplc="1BE6B356">
      <w:numFmt w:val="bullet"/>
      <w:lvlText w:val="•"/>
      <w:lvlJc w:val="left"/>
      <w:pPr>
        <w:ind w:left="5158" w:hanging="285"/>
      </w:pPr>
      <w:rPr>
        <w:rFonts w:hint="default"/>
        <w:lang w:val="cs-CZ" w:eastAsia="en-US" w:bidi="ar-SA"/>
      </w:rPr>
    </w:lvl>
    <w:lvl w:ilvl="6" w:tplc="6E3C7FC6">
      <w:numFmt w:val="bullet"/>
      <w:lvlText w:val="•"/>
      <w:lvlJc w:val="left"/>
      <w:pPr>
        <w:ind w:left="6167" w:hanging="285"/>
      </w:pPr>
      <w:rPr>
        <w:rFonts w:hint="default"/>
        <w:lang w:val="cs-CZ" w:eastAsia="en-US" w:bidi="ar-SA"/>
      </w:rPr>
    </w:lvl>
    <w:lvl w:ilvl="7" w:tplc="35928880">
      <w:numFmt w:val="bullet"/>
      <w:lvlText w:val="•"/>
      <w:lvlJc w:val="left"/>
      <w:pPr>
        <w:ind w:left="7177" w:hanging="285"/>
      </w:pPr>
      <w:rPr>
        <w:rFonts w:hint="default"/>
        <w:lang w:val="cs-CZ" w:eastAsia="en-US" w:bidi="ar-SA"/>
      </w:rPr>
    </w:lvl>
    <w:lvl w:ilvl="8" w:tplc="094AABCE">
      <w:numFmt w:val="bullet"/>
      <w:lvlText w:val="•"/>
      <w:lvlJc w:val="left"/>
      <w:pPr>
        <w:ind w:left="8186" w:hanging="285"/>
      </w:pPr>
      <w:rPr>
        <w:rFonts w:hint="default"/>
        <w:lang w:val="cs-CZ" w:eastAsia="en-US" w:bidi="ar-SA"/>
      </w:rPr>
    </w:lvl>
  </w:abstractNum>
  <w:abstractNum w:abstractNumId="7" w15:restartNumberingAfterBreak="0">
    <w:nsid w:val="70DB46BA"/>
    <w:multiLevelType w:val="hybridMultilevel"/>
    <w:tmpl w:val="0F4892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75EB0B07"/>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714691372">
    <w:abstractNumId w:val="2"/>
  </w:num>
  <w:num w:numId="2" w16cid:durableId="1480732762">
    <w:abstractNumId w:val="4"/>
  </w:num>
  <w:num w:numId="3" w16cid:durableId="81805862">
    <w:abstractNumId w:val="8"/>
  </w:num>
  <w:num w:numId="4" w16cid:durableId="1150487185">
    <w:abstractNumId w:val="3"/>
  </w:num>
  <w:num w:numId="5" w16cid:durableId="240801280">
    <w:abstractNumId w:val="0"/>
  </w:num>
  <w:num w:numId="6" w16cid:durableId="790511636">
    <w:abstractNumId w:val="1"/>
  </w:num>
  <w:num w:numId="7" w16cid:durableId="163862268">
    <w:abstractNumId w:val="7"/>
  </w:num>
  <w:num w:numId="8" w16cid:durableId="2124422007">
    <w:abstractNumId w:val="5"/>
  </w:num>
  <w:num w:numId="9" w16cid:durableId="1890874192">
    <w:abstractNumId w:val="6"/>
  </w:num>
  <w:num w:numId="10" w16cid:durableId="66860507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A8"/>
    <w:rsid w:val="000000A4"/>
    <w:rsid w:val="000000AA"/>
    <w:rsid w:val="000036B7"/>
    <w:rsid w:val="000042AD"/>
    <w:rsid w:val="000051BF"/>
    <w:rsid w:val="00006FC3"/>
    <w:rsid w:val="00010656"/>
    <w:rsid w:val="000176E3"/>
    <w:rsid w:val="0002478A"/>
    <w:rsid w:val="00025DA6"/>
    <w:rsid w:val="0002666D"/>
    <w:rsid w:val="00031CB5"/>
    <w:rsid w:val="0003300A"/>
    <w:rsid w:val="000357A6"/>
    <w:rsid w:val="00040CF9"/>
    <w:rsid w:val="000419F3"/>
    <w:rsid w:val="00046BAA"/>
    <w:rsid w:val="000519BB"/>
    <w:rsid w:val="00051BBD"/>
    <w:rsid w:val="00054BF6"/>
    <w:rsid w:val="000559C2"/>
    <w:rsid w:val="000565A9"/>
    <w:rsid w:val="00057CBC"/>
    <w:rsid w:val="0006053E"/>
    <w:rsid w:val="00061CB3"/>
    <w:rsid w:val="00063E6A"/>
    <w:rsid w:val="00064A08"/>
    <w:rsid w:val="00067879"/>
    <w:rsid w:val="00067B2C"/>
    <w:rsid w:val="000749AE"/>
    <w:rsid w:val="00074FEC"/>
    <w:rsid w:val="00077C25"/>
    <w:rsid w:val="00077D08"/>
    <w:rsid w:val="00082B9F"/>
    <w:rsid w:val="00085C82"/>
    <w:rsid w:val="00086C38"/>
    <w:rsid w:val="00087567"/>
    <w:rsid w:val="00091DB2"/>
    <w:rsid w:val="0009200E"/>
    <w:rsid w:val="00096BAE"/>
    <w:rsid w:val="00096DCA"/>
    <w:rsid w:val="000A0CEB"/>
    <w:rsid w:val="000A19A3"/>
    <w:rsid w:val="000A2DF2"/>
    <w:rsid w:val="000A408C"/>
    <w:rsid w:val="000A5A86"/>
    <w:rsid w:val="000B13D7"/>
    <w:rsid w:val="000B3079"/>
    <w:rsid w:val="000B3837"/>
    <w:rsid w:val="000B462C"/>
    <w:rsid w:val="000B4918"/>
    <w:rsid w:val="000B75AD"/>
    <w:rsid w:val="000B77EA"/>
    <w:rsid w:val="000C0806"/>
    <w:rsid w:val="000C1A9C"/>
    <w:rsid w:val="000C5E4E"/>
    <w:rsid w:val="000C7474"/>
    <w:rsid w:val="000C782C"/>
    <w:rsid w:val="000D1184"/>
    <w:rsid w:val="000D227F"/>
    <w:rsid w:val="000D3EB6"/>
    <w:rsid w:val="000D4EFF"/>
    <w:rsid w:val="000D52EF"/>
    <w:rsid w:val="000D54D6"/>
    <w:rsid w:val="000E3AA9"/>
    <w:rsid w:val="000E3B5B"/>
    <w:rsid w:val="000E6732"/>
    <w:rsid w:val="000F1F5E"/>
    <w:rsid w:val="000F57DD"/>
    <w:rsid w:val="0010132C"/>
    <w:rsid w:val="00101578"/>
    <w:rsid w:val="00104B8F"/>
    <w:rsid w:val="00104DFE"/>
    <w:rsid w:val="0010615D"/>
    <w:rsid w:val="001123B1"/>
    <w:rsid w:val="00114185"/>
    <w:rsid w:val="00116E6A"/>
    <w:rsid w:val="00120F57"/>
    <w:rsid w:val="00122815"/>
    <w:rsid w:val="001229F6"/>
    <w:rsid w:val="001230E4"/>
    <w:rsid w:val="00123E45"/>
    <w:rsid w:val="00124BCB"/>
    <w:rsid w:val="00131BD4"/>
    <w:rsid w:val="001343EB"/>
    <w:rsid w:val="00134C41"/>
    <w:rsid w:val="00135165"/>
    <w:rsid w:val="00140F69"/>
    <w:rsid w:val="00145409"/>
    <w:rsid w:val="00145B5B"/>
    <w:rsid w:val="0014635F"/>
    <w:rsid w:val="00146521"/>
    <w:rsid w:val="0014660E"/>
    <w:rsid w:val="00146CA4"/>
    <w:rsid w:val="00150004"/>
    <w:rsid w:val="00150337"/>
    <w:rsid w:val="001508FF"/>
    <w:rsid w:val="00151100"/>
    <w:rsid w:val="00152E4E"/>
    <w:rsid w:val="00155533"/>
    <w:rsid w:val="00155DDF"/>
    <w:rsid w:val="00156972"/>
    <w:rsid w:val="0016107B"/>
    <w:rsid w:val="00161452"/>
    <w:rsid w:val="0016158C"/>
    <w:rsid w:val="00161B80"/>
    <w:rsid w:val="001636C1"/>
    <w:rsid w:val="001638CE"/>
    <w:rsid w:val="00165DBC"/>
    <w:rsid w:val="00166509"/>
    <w:rsid w:val="00167C67"/>
    <w:rsid w:val="001711DA"/>
    <w:rsid w:val="001753CE"/>
    <w:rsid w:val="00175B8D"/>
    <w:rsid w:val="00176083"/>
    <w:rsid w:val="0018046E"/>
    <w:rsid w:val="0018128B"/>
    <w:rsid w:val="0018387F"/>
    <w:rsid w:val="0018456C"/>
    <w:rsid w:val="00184AD6"/>
    <w:rsid w:val="00185071"/>
    <w:rsid w:val="001854DE"/>
    <w:rsid w:val="00185628"/>
    <w:rsid w:val="001864D9"/>
    <w:rsid w:val="0018663E"/>
    <w:rsid w:val="00187846"/>
    <w:rsid w:val="001927A2"/>
    <w:rsid w:val="001929C6"/>
    <w:rsid w:val="00194283"/>
    <w:rsid w:val="00195388"/>
    <w:rsid w:val="00195BB9"/>
    <w:rsid w:val="001962E5"/>
    <w:rsid w:val="001A0855"/>
    <w:rsid w:val="001A0B4C"/>
    <w:rsid w:val="001A0FA4"/>
    <w:rsid w:val="001A1A08"/>
    <w:rsid w:val="001A2618"/>
    <w:rsid w:val="001A2C48"/>
    <w:rsid w:val="001A36B9"/>
    <w:rsid w:val="001A4618"/>
    <w:rsid w:val="001A6B8B"/>
    <w:rsid w:val="001B0035"/>
    <w:rsid w:val="001B0443"/>
    <w:rsid w:val="001B17BA"/>
    <w:rsid w:val="001B1A28"/>
    <w:rsid w:val="001B2981"/>
    <w:rsid w:val="001B6938"/>
    <w:rsid w:val="001B6FD0"/>
    <w:rsid w:val="001C0CDE"/>
    <w:rsid w:val="001C17BA"/>
    <w:rsid w:val="001C1A59"/>
    <w:rsid w:val="001C1D0E"/>
    <w:rsid w:val="001C2311"/>
    <w:rsid w:val="001C5D09"/>
    <w:rsid w:val="001C6B77"/>
    <w:rsid w:val="001C729C"/>
    <w:rsid w:val="001C7A35"/>
    <w:rsid w:val="001D028B"/>
    <w:rsid w:val="001D3840"/>
    <w:rsid w:val="001D3ABA"/>
    <w:rsid w:val="001D4469"/>
    <w:rsid w:val="001D6AE6"/>
    <w:rsid w:val="001E110A"/>
    <w:rsid w:val="001E1773"/>
    <w:rsid w:val="001E43C1"/>
    <w:rsid w:val="001F0ED5"/>
    <w:rsid w:val="001F1CEA"/>
    <w:rsid w:val="001F47BF"/>
    <w:rsid w:val="001F698C"/>
    <w:rsid w:val="00200E69"/>
    <w:rsid w:val="002030D4"/>
    <w:rsid w:val="00205D73"/>
    <w:rsid w:val="00206D98"/>
    <w:rsid w:val="00207C5E"/>
    <w:rsid w:val="0021227D"/>
    <w:rsid w:val="0021315F"/>
    <w:rsid w:val="0021671A"/>
    <w:rsid w:val="00216791"/>
    <w:rsid w:val="00216A1E"/>
    <w:rsid w:val="00223B2A"/>
    <w:rsid w:val="00230804"/>
    <w:rsid w:val="00234A6B"/>
    <w:rsid w:val="00237402"/>
    <w:rsid w:val="00237B32"/>
    <w:rsid w:val="00240669"/>
    <w:rsid w:val="00243025"/>
    <w:rsid w:val="0024322C"/>
    <w:rsid w:val="00244151"/>
    <w:rsid w:val="00245B2C"/>
    <w:rsid w:val="00251BD8"/>
    <w:rsid w:val="00251EB0"/>
    <w:rsid w:val="0025277A"/>
    <w:rsid w:val="00253134"/>
    <w:rsid w:val="00255A9A"/>
    <w:rsid w:val="0025683E"/>
    <w:rsid w:val="00256ED0"/>
    <w:rsid w:val="002570D9"/>
    <w:rsid w:val="0025779F"/>
    <w:rsid w:val="00261CD6"/>
    <w:rsid w:val="00263027"/>
    <w:rsid w:val="00263F6A"/>
    <w:rsid w:val="0026630E"/>
    <w:rsid w:val="00266D33"/>
    <w:rsid w:val="002700EB"/>
    <w:rsid w:val="00272B11"/>
    <w:rsid w:val="00272D83"/>
    <w:rsid w:val="00273663"/>
    <w:rsid w:val="002738A4"/>
    <w:rsid w:val="0027423E"/>
    <w:rsid w:val="00276086"/>
    <w:rsid w:val="00280C5E"/>
    <w:rsid w:val="00283235"/>
    <w:rsid w:val="00284A57"/>
    <w:rsid w:val="00285026"/>
    <w:rsid w:val="002852A5"/>
    <w:rsid w:val="002867C3"/>
    <w:rsid w:val="002909C3"/>
    <w:rsid w:val="00291687"/>
    <w:rsid w:val="002A30D6"/>
    <w:rsid w:val="002A31C2"/>
    <w:rsid w:val="002A43E4"/>
    <w:rsid w:val="002A75AE"/>
    <w:rsid w:val="002B0F7F"/>
    <w:rsid w:val="002B1BCC"/>
    <w:rsid w:val="002B333E"/>
    <w:rsid w:val="002B683A"/>
    <w:rsid w:val="002B7AAB"/>
    <w:rsid w:val="002C2186"/>
    <w:rsid w:val="002C55DB"/>
    <w:rsid w:val="002C7E0D"/>
    <w:rsid w:val="002D0389"/>
    <w:rsid w:val="002D4076"/>
    <w:rsid w:val="002D664E"/>
    <w:rsid w:val="002F19A8"/>
    <w:rsid w:val="002F2416"/>
    <w:rsid w:val="002F75A8"/>
    <w:rsid w:val="002F7C94"/>
    <w:rsid w:val="002F7D6C"/>
    <w:rsid w:val="00300F47"/>
    <w:rsid w:val="00304251"/>
    <w:rsid w:val="00310FFA"/>
    <w:rsid w:val="003118E7"/>
    <w:rsid w:val="00315C3E"/>
    <w:rsid w:val="00316F22"/>
    <w:rsid w:val="00317DF3"/>
    <w:rsid w:val="003209DA"/>
    <w:rsid w:val="00324D78"/>
    <w:rsid w:val="003272D2"/>
    <w:rsid w:val="00327322"/>
    <w:rsid w:val="00327F9F"/>
    <w:rsid w:val="00332743"/>
    <w:rsid w:val="0033285E"/>
    <w:rsid w:val="0033743E"/>
    <w:rsid w:val="00340928"/>
    <w:rsid w:val="00340B35"/>
    <w:rsid w:val="00341AFA"/>
    <w:rsid w:val="00345669"/>
    <w:rsid w:val="003474C8"/>
    <w:rsid w:val="003622A4"/>
    <w:rsid w:val="0036304C"/>
    <w:rsid w:val="00367400"/>
    <w:rsid w:val="00370C89"/>
    <w:rsid w:val="00371B69"/>
    <w:rsid w:val="00372ACF"/>
    <w:rsid w:val="00373D55"/>
    <w:rsid w:val="003757C6"/>
    <w:rsid w:val="0037635C"/>
    <w:rsid w:val="00380B62"/>
    <w:rsid w:val="00381CFD"/>
    <w:rsid w:val="00383E70"/>
    <w:rsid w:val="0039013F"/>
    <w:rsid w:val="00390582"/>
    <w:rsid w:val="00391946"/>
    <w:rsid w:val="003919D6"/>
    <w:rsid w:val="00391AC4"/>
    <w:rsid w:val="00396213"/>
    <w:rsid w:val="0039704A"/>
    <w:rsid w:val="003A01BB"/>
    <w:rsid w:val="003A37EE"/>
    <w:rsid w:val="003A3A2A"/>
    <w:rsid w:val="003A433E"/>
    <w:rsid w:val="003A645F"/>
    <w:rsid w:val="003A67B1"/>
    <w:rsid w:val="003A7CA1"/>
    <w:rsid w:val="003B2FA3"/>
    <w:rsid w:val="003B32F3"/>
    <w:rsid w:val="003B4F68"/>
    <w:rsid w:val="003B52B8"/>
    <w:rsid w:val="003B52F3"/>
    <w:rsid w:val="003B5D19"/>
    <w:rsid w:val="003B6488"/>
    <w:rsid w:val="003B71FE"/>
    <w:rsid w:val="003C1D18"/>
    <w:rsid w:val="003C5816"/>
    <w:rsid w:val="003C5CC6"/>
    <w:rsid w:val="003C6DD3"/>
    <w:rsid w:val="003C75FB"/>
    <w:rsid w:val="003D32AA"/>
    <w:rsid w:val="003D54C4"/>
    <w:rsid w:val="003D5F9D"/>
    <w:rsid w:val="003D7EC4"/>
    <w:rsid w:val="003E0EF0"/>
    <w:rsid w:val="003E15A9"/>
    <w:rsid w:val="003E272E"/>
    <w:rsid w:val="003E2B44"/>
    <w:rsid w:val="003E5EF4"/>
    <w:rsid w:val="003E638E"/>
    <w:rsid w:val="003E70DB"/>
    <w:rsid w:val="003F0B44"/>
    <w:rsid w:val="003F119F"/>
    <w:rsid w:val="003F2948"/>
    <w:rsid w:val="003F5073"/>
    <w:rsid w:val="00404CF6"/>
    <w:rsid w:val="004052D3"/>
    <w:rsid w:val="0040569F"/>
    <w:rsid w:val="00407AAE"/>
    <w:rsid w:val="0041264E"/>
    <w:rsid w:val="0041274A"/>
    <w:rsid w:val="0041446D"/>
    <w:rsid w:val="00415404"/>
    <w:rsid w:val="00415E53"/>
    <w:rsid w:val="004211B9"/>
    <w:rsid w:val="0042340F"/>
    <w:rsid w:val="00433102"/>
    <w:rsid w:val="004337D2"/>
    <w:rsid w:val="00435336"/>
    <w:rsid w:val="004408E6"/>
    <w:rsid w:val="00441F3B"/>
    <w:rsid w:val="00445E8B"/>
    <w:rsid w:val="004511F5"/>
    <w:rsid w:val="00451D0F"/>
    <w:rsid w:val="00457D95"/>
    <w:rsid w:val="00460EA4"/>
    <w:rsid w:val="00464016"/>
    <w:rsid w:val="00470676"/>
    <w:rsid w:val="004736AE"/>
    <w:rsid w:val="00473E17"/>
    <w:rsid w:val="00473F77"/>
    <w:rsid w:val="004761E4"/>
    <w:rsid w:val="00476E14"/>
    <w:rsid w:val="00477437"/>
    <w:rsid w:val="004853DC"/>
    <w:rsid w:val="00491B6A"/>
    <w:rsid w:val="0049318B"/>
    <w:rsid w:val="0049650F"/>
    <w:rsid w:val="004A482C"/>
    <w:rsid w:val="004A5E1C"/>
    <w:rsid w:val="004A6E87"/>
    <w:rsid w:val="004B0930"/>
    <w:rsid w:val="004B16CB"/>
    <w:rsid w:val="004B1EFC"/>
    <w:rsid w:val="004B37EB"/>
    <w:rsid w:val="004B5524"/>
    <w:rsid w:val="004C10EF"/>
    <w:rsid w:val="004C47CA"/>
    <w:rsid w:val="004C6207"/>
    <w:rsid w:val="004C645A"/>
    <w:rsid w:val="004D4D87"/>
    <w:rsid w:val="004E1E87"/>
    <w:rsid w:val="004E2683"/>
    <w:rsid w:val="004E4929"/>
    <w:rsid w:val="004E5BDC"/>
    <w:rsid w:val="004E619F"/>
    <w:rsid w:val="004F119B"/>
    <w:rsid w:val="004F16C0"/>
    <w:rsid w:val="004F52EC"/>
    <w:rsid w:val="004F7AEC"/>
    <w:rsid w:val="004F7ED0"/>
    <w:rsid w:val="00500D80"/>
    <w:rsid w:val="005025F3"/>
    <w:rsid w:val="00502DF6"/>
    <w:rsid w:val="005065DC"/>
    <w:rsid w:val="00511469"/>
    <w:rsid w:val="00511528"/>
    <w:rsid w:val="00512B66"/>
    <w:rsid w:val="00512EE6"/>
    <w:rsid w:val="00515733"/>
    <w:rsid w:val="0051667A"/>
    <w:rsid w:val="005208B0"/>
    <w:rsid w:val="005224DB"/>
    <w:rsid w:val="0052305E"/>
    <w:rsid w:val="00524014"/>
    <w:rsid w:val="00526454"/>
    <w:rsid w:val="005328E1"/>
    <w:rsid w:val="00532D27"/>
    <w:rsid w:val="00535A74"/>
    <w:rsid w:val="00536922"/>
    <w:rsid w:val="00536D2A"/>
    <w:rsid w:val="00537680"/>
    <w:rsid w:val="005403B1"/>
    <w:rsid w:val="00545645"/>
    <w:rsid w:val="00546E1F"/>
    <w:rsid w:val="005474F9"/>
    <w:rsid w:val="00553BCE"/>
    <w:rsid w:val="00554576"/>
    <w:rsid w:val="00554AAC"/>
    <w:rsid w:val="00555382"/>
    <w:rsid w:val="00560FE7"/>
    <w:rsid w:val="00561451"/>
    <w:rsid w:val="005623BF"/>
    <w:rsid w:val="00562880"/>
    <w:rsid w:val="0056529E"/>
    <w:rsid w:val="00567CF0"/>
    <w:rsid w:val="00573449"/>
    <w:rsid w:val="005750B4"/>
    <w:rsid w:val="005761A8"/>
    <w:rsid w:val="00584C14"/>
    <w:rsid w:val="00586EBB"/>
    <w:rsid w:val="00587663"/>
    <w:rsid w:val="00590479"/>
    <w:rsid w:val="005A0D58"/>
    <w:rsid w:val="005A20A8"/>
    <w:rsid w:val="005A4A9C"/>
    <w:rsid w:val="005A7106"/>
    <w:rsid w:val="005B1B20"/>
    <w:rsid w:val="005B1CBB"/>
    <w:rsid w:val="005B5670"/>
    <w:rsid w:val="005B7A41"/>
    <w:rsid w:val="005C1929"/>
    <w:rsid w:val="005C43FF"/>
    <w:rsid w:val="005C4C00"/>
    <w:rsid w:val="005C6017"/>
    <w:rsid w:val="005D0213"/>
    <w:rsid w:val="005D0D68"/>
    <w:rsid w:val="005D3F9A"/>
    <w:rsid w:val="005D65B7"/>
    <w:rsid w:val="005D6615"/>
    <w:rsid w:val="005D67D7"/>
    <w:rsid w:val="005D6DDC"/>
    <w:rsid w:val="005D7774"/>
    <w:rsid w:val="005E0CED"/>
    <w:rsid w:val="005E3246"/>
    <w:rsid w:val="005E47C0"/>
    <w:rsid w:val="005E69C9"/>
    <w:rsid w:val="005E747E"/>
    <w:rsid w:val="005E765F"/>
    <w:rsid w:val="005E7F7F"/>
    <w:rsid w:val="005F0D31"/>
    <w:rsid w:val="005F0E45"/>
    <w:rsid w:val="005F581E"/>
    <w:rsid w:val="005F5EF1"/>
    <w:rsid w:val="005F63CB"/>
    <w:rsid w:val="005F6715"/>
    <w:rsid w:val="005F6728"/>
    <w:rsid w:val="00601374"/>
    <w:rsid w:val="006033C5"/>
    <w:rsid w:val="00605344"/>
    <w:rsid w:val="006108FF"/>
    <w:rsid w:val="00610F88"/>
    <w:rsid w:val="00613C0D"/>
    <w:rsid w:val="006159FD"/>
    <w:rsid w:val="00616682"/>
    <w:rsid w:val="00617BD7"/>
    <w:rsid w:val="006210DD"/>
    <w:rsid w:val="0062158B"/>
    <w:rsid w:val="00625BFB"/>
    <w:rsid w:val="00630888"/>
    <w:rsid w:val="0063389A"/>
    <w:rsid w:val="00635291"/>
    <w:rsid w:val="006361F0"/>
    <w:rsid w:val="00636E45"/>
    <w:rsid w:val="00643F82"/>
    <w:rsid w:val="0064460C"/>
    <w:rsid w:val="006450EC"/>
    <w:rsid w:val="00647E89"/>
    <w:rsid w:val="00652197"/>
    <w:rsid w:val="00652374"/>
    <w:rsid w:val="006543B2"/>
    <w:rsid w:val="00654D3A"/>
    <w:rsid w:val="00655327"/>
    <w:rsid w:val="006573AC"/>
    <w:rsid w:val="0065761F"/>
    <w:rsid w:val="0066042B"/>
    <w:rsid w:val="00660F94"/>
    <w:rsid w:val="006646F3"/>
    <w:rsid w:val="00664AB0"/>
    <w:rsid w:val="00665964"/>
    <w:rsid w:val="00674B53"/>
    <w:rsid w:val="006779B4"/>
    <w:rsid w:val="00680069"/>
    <w:rsid w:val="006868A3"/>
    <w:rsid w:val="006877E7"/>
    <w:rsid w:val="00687C0E"/>
    <w:rsid w:val="00690F6B"/>
    <w:rsid w:val="00693547"/>
    <w:rsid w:val="00693550"/>
    <w:rsid w:val="00693564"/>
    <w:rsid w:val="006943F6"/>
    <w:rsid w:val="006975CA"/>
    <w:rsid w:val="006A498D"/>
    <w:rsid w:val="006A68E2"/>
    <w:rsid w:val="006A6B98"/>
    <w:rsid w:val="006A7059"/>
    <w:rsid w:val="006B054E"/>
    <w:rsid w:val="006B62B0"/>
    <w:rsid w:val="006B694D"/>
    <w:rsid w:val="006C09A7"/>
    <w:rsid w:val="006C1499"/>
    <w:rsid w:val="006C1B22"/>
    <w:rsid w:val="006C1E71"/>
    <w:rsid w:val="006C5289"/>
    <w:rsid w:val="006C5EF2"/>
    <w:rsid w:val="006C60B5"/>
    <w:rsid w:val="006C6E6D"/>
    <w:rsid w:val="006C7442"/>
    <w:rsid w:val="006CDE4D"/>
    <w:rsid w:val="006D012D"/>
    <w:rsid w:val="006D1B94"/>
    <w:rsid w:val="006D2183"/>
    <w:rsid w:val="006D2EDC"/>
    <w:rsid w:val="006D5E15"/>
    <w:rsid w:val="006D62A2"/>
    <w:rsid w:val="006D6657"/>
    <w:rsid w:val="006D74DD"/>
    <w:rsid w:val="006E07A3"/>
    <w:rsid w:val="006E1339"/>
    <w:rsid w:val="006E25C8"/>
    <w:rsid w:val="006E2DC1"/>
    <w:rsid w:val="006E4077"/>
    <w:rsid w:val="006E7DEB"/>
    <w:rsid w:val="006F19A9"/>
    <w:rsid w:val="006F19CB"/>
    <w:rsid w:val="006F1F81"/>
    <w:rsid w:val="006F2E84"/>
    <w:rsid w:val="006F4D24"/>
    <w:rsid w:val="006F5DE2"/>
    <w:rsid w:val="007034B5"/>
    <w:rsid w:val="00704929"/>
    <w:rsid w:val="00705B63"/>
    <w:rsid w:val="007062A4"/>
    <w:rsid w:val="00707379"/>
    <w:rsid w:val="00712019"/>
    <w:rsid w:val="007143EF"/>
    <w:rsid w:val="00715405"/>
    <w:rsid w:val="00715E5A"/>
    <w:rsid w:val="00715E5D"/>
    <w:rsid w:val="00716B0D"/>
    <w:rsid w:val="007195BA"/>
    <w:rsid w:val="0072264F"/>
    <w:rsid w:val="00723702"/>
    <w:rsid w:val="00726C27"/>
    <w:rsid w:val="00727C72"/>
    <w:rsid w:val="00732241"/>
    <w:rsid w:val="00732741"/>
    <w:rsid w:val="00732A21"/>
    <w:rsid w:val="00734D62"/>
    <w:rsid w:val="00737A10"/>
    <w:rsid w:val="007412A1"/>
    <w:rsid w:val="0074753B"/>
    <w:rsid w:val="007527F7"/>
    <w:rsid w:val="00752814"/>
    <w:rsid w:val="00755403"/>
    <w:rsid w:val="00755984"/>
    <w:rsid w:val="00755D21"/>
    <w:rsid w:val="00755F1E"/>
    <w:rsid w:val="007602E8"/>
    <w:rsid w:val="00760C33"/>
    <w:rsid w:val="00761473"/>
    <w:rsid w:val="007648CE"/>
    <w:rsid w:val="00767E80"/>
    <w:rsid w:val="00771EB8"/>
    <w:rsid w:val="0077385F"/>
    <w:rsid w:val="00775ADB"/>
    <w:rsid w:val="00775DC9"/>
    <w:rsid w:val="0077741C"/>
    <w:rsid w:val="0078095B"/>
    <w:rsid w:val="00780F3B"/>
    <w:rsid w:val="007827C5"/>
    <w:rsid w:val="007832FD"/>
    <w:rsid w:val="00785220"/>
    <w:rsid w:val="00785E96"/>
    <w:rsid w:val="00785F3D"/>
    <w:rsid w:val="0078647C"/>
    <w:rsid w:val="0079738E"/>
    <w:rsid w:val="00797BFC"/>
    <w:rsid w:val="007A20B4"/>
    <w:rsid w:val="007A30D1"/>
    <w:rsid w:val="007A7543"/>
    <w:rsid w:val="007C01EB"/>
    <w:rsid w:val="007C07AB"/>
    <w:rsid w:val="007C17ED"/>
    <w:rsid w:val="007C1826"/>
    <w:rsid w:val="007C7298"/>
    <w:rsid w:val="007C78B7"/>
    <w:rsid w:val="007D4BB1"/>
    <w:rsid w:val="007D654C"/>
    <w:rsid w:val="007D6F57"/>
    <w:rsid w:val="007E10F5"/>
    <w:rsid w:val="007E1791"/>
    <w:rsid w:val="007E2CC1"/>
    <w:rsid w:val="007E4DB5"/>
    <w:rsid w:val="007E6BA5"/>
    <w:rsid w:val="007E75D8"/>
    <w:rsid w:val="007F00FD"/>
    <w:rsid w:val="007F05FA"/>
    <w:rsid w:val="007F2001"/>
    <w:rsid w:val="007F66AC"/>
    <w:rsid w:val="007F72C2"/>
    <w:rsid w:val="008079D4"/>
    <w:rsid w:val="00807E8B"/>
    <w:rsid w:val="00810C36"/>
    <w:rsid w:val="008131B1"/>
    <w:rsid w:val="00813F3F"/>
    <w:rsid w:val="00822DB6"/>
    <w:rsid w:val="00822FAA"/>
    <w:rsid w:val="0083499A"/>
    <w:rsid w:val="00835E5A"/>
    <w:rsid w:val="008370A8"/>
    <w:rsid w:val="008372B9"/>
    <w:rsid w:val="0083754A"/>
    <w:rsid w:val="008401DC"/>
    <w:rsid w:val="00840AC4"/>
    <w:rsid w:val="00841647"/>
    <w:rsid w:val="00842B9D"/>
    <w:rsid w:val="00844AB0"/>
    <w:rsid w:val="00845339"/>
    <w:rsid w:val="00847850"/>
    <w:rsid w:val="00850730"/>
    <w:rsid w:val="008509EB"/>
    <w:rsid w:val="00851C5C"/>
    <w:rsid w:val="0085287E"/>
    <w:rsid w:val="00853999"/>
    <w:rsid w:val="008560BC"/>
    <w:rsid w:val="008561B3"/>
    <w:rsid w:val="008574AB"/>
    <w:rsid w:val="0086454F"/>
    <w:rsid w:val="0086538A"/>
    <w:rsid w:val="0086548A"/>
    <w:rsid w:val="0087036F"/>
    <w:rsid w:val="00871649"/>
    <w:rsid w:val="0087198F"/>
    <w:rsid w:val="00872DFC"/>
    <w:rsid w:val="00873175"/>
    <w:rsid w:val="0087662A"/>
    <w:rsid w:val="00876FA1"/>
    <w:rsid w:val="008803E5"/>
    <w:rsid w:val="0088357D"/>
    <w:rsid w:val="00884E9C"/>
    <w:rsid w:val="00885D79"/>
    <w:rsid w:val="008862BE"/>
    <w:rsid w:val="008877C2"/>
    <w:rsid w:val="008909F8"/>
    <w:rsid w:val="008925F8"/>
    <w:rsid w:val="00893B41"/>
    <w:rsid w:val="008978A8"/>
    <w:rsid w:val="008A0461"/>
    <w:rsid w:val="008A4723"/>
    <w:rsid w:val="008A6146"/>
    <w:rsid w:val="008A6DDD"/>
    <w:rsid w:val="008B0E32"/>
    <w:rsid w:val="008B2165"/>
    <w:rsid w:val="008B3A67"/>
    <w:rsid w:val="008B5352"/>
    <w:rsid w:val="008B5A05"/>
    <w:rsid w:val="008B669B"/>
    <w:rsid w:val="008B6A14"/>
    <w:rsid w:val="008B772D"/>
    <w:rsid w:val="008B7775"/>
    <w:rsid w:val="008C520F"/>
    <w:rsid w:val="008D1860"/>
    <w:rsid w:val="008D2139"/>
    <w:rsid w:val="008D27A5"/>
    <w:rsid w:val="008D2F99"/>
    <w:rsid w:val="008D3134"/>
    <w:rsid w:val="008D3DF3"/>
    <w:rsid w:val="008D43E9"/>
    <w:rsid w:val="008E03CC"/>
    <w:rsid w:val="008E059C"/>
    <w:rsid w:val="008E1B26"/>
    <w:rsid w:val="008E2396"/>
    <w:rsid w:val="008E3B22"/>
    <w:rsid w:val="008E69D1"/>
    <w:rsid w:val="008F0935"/>
    <w:rsid w:val="008F7B0F"/>
    <w:rsid w:val="00901C0E"/>
    <w:rsid w:val="00902DA9"/>
    <w:rsid w:val="009036BB"/>
    <w:rsid w:val="00903999"/>
    <w:rsid w:val="00905056"/>
    <w:rsid w:val="0090619A"/>
    <w:rsid w:val="009077AA"/>
    <w:rsid w:val="00907D1D"/>
    <w:rsid w:val="00912A5C"/>
    <w:rsid w:val="009137A4"/>
    <w:rsid w:val="00913E75"/>
    <w:rsid w:val="00915890"/>
    <w:rsid w:val="00916924"/>
    <w:rsid w:val="00916ACA"/>
    <w:rsid w:val="009176D2"/>
    <w:rsid w:val="009179B2"/>
    <w:rsid w:val="00920BDA"/>
    <w:rsid w:val="00921251"/>
    <w:rsid w:val="00921E20"/>
    <w:rsid w:val="00922788"/>
    <w:rsid w:val="00927E45"/>
    <w:rsid w:val="00931053"/>
    <w:rsid w:val="00932F9A"/>
    <w:rsid w:val="00934CE9"/>
    <w:rsid w:val="009378AE"/>
    <w:rsid w:val="00941594"/>
    <w:rsid w:val="0094233A"/>
    <w:rsid w:val="00942B7E"/>
    <w:rsid w:val="009442A0"/>
    <w:rsid w:val="00950832"/>
    <w:rsid w:val="00950D97"/>
    <w:rsid w:val="00953DFF"/>
    <w:rsid w:val="00955799"/>
    <w:rsid w:val="009605E3"/>
    <w:rsid w:val="00960F29"/>
    <w:rsid w:val="00963310"/>
    <w:rsid w:val="00964940"/>
    <w:rsid w:val="0096722E"/>
    <w:rsid w:val="00967DD6"/>
    <w:rsid w:val="00970D8A"/>
    <w:rsid w:val="009740E2"/>
    <w:rsid w:val="00974BB8"/>
    <w:rsid w:val="0097601E"/>
    <w:rsid w:val="00983938"/>
    <w:rsid w:val="009852A1"/>
    <w:rsid w:val="00986239"/>
    <w:rsid w:val="009864D0"/>
    <w:rsid w:val="009A31B0"/>
    <w:rsid w:val="009A3D5F"/>
    <w:rsid w:val="009B3725"/>
    <w:rsid w:val="009B5032"/>
    <w:rsid w:val="009B6A8E"/>
    <w:rsid w:val="009B704A"/>
    <w:rsid w:val="009C6ECB"/>
    <w:rsid w:val="009D14E8"/>
    <w:rsid w:val="009D2E5D"/>
    <w:rsid w:val="009D5149"/>
    <w:rsid w:val="009D671E"/>
    <w:rsid w:val="009D702E"/>
    <w:rsid w:val="009E12AB"/>
    <w:rsid w:val="009E4DFB"/>
    <w:rsid w:val="009E680D"/>
    <w:rsid w:val="009E7A06"/>
    <w:rsid w:val="009F15E5"/>
    <w:rsid w:val="009F21EC"/>
    <w:rsid w:val="009F5EB4"/>
    <w:rsid w:val="00A0009C"/>
    <w:rsid w:val="00A00E17"/>
    <w:rsid w:val="00A012AA"/>
    <w:rsid w:val="00A01730"/>
    <w:rsid w:val="00A0228A"/>
    <w:rsid w:val="00A043C5"/>
    <w:rsid w:val="00A04DAD"/>
    <w:rsid w:val="00A0513E"/>
    <w:rsid w:val="00A05149"/>
    <w:rsid w:val="00A1050E"/>
    <w:rsid w:val="00A106B9"/>
    <w:rsid w:val="00A15406"/>
    <w:rsid w:val="00A15F80"/>
    <w:rsid w:val="00A17B9B"/>
    <w:rsid w:val="00A2061A"/>
    <w:rsid w:val="00A21FC9"/>
    <w:rsid w:val="00A25000"/>
    <w:rsid w:val="00A30C5B"/>
    <w:rsid w:val="00A31D9B"/>
    <w:rsid w:val="00A338CF"/>
    <w:rsid w:val="00A35DCF"/>
    <w:rsid w:val="00A42193"/>
    <w:rsid w:val="00A4535C"/>
    <w:rsid w:val="00A520B6"/>
    <w:rsid w:val="00A56034"/>
    <w:rsid w:val="00A5678E"/>
    <w:rsid w:val="00A57B3A"/>
    <w:rsid w:val="00A60EFE"/>
    <w:rsid w:val="00A62389"/>
    <w:rsid w:val="00A671A5"/>
    <w:rsid w:val="00A70B3B"/>
    <w:rsid w:val="00A71CAF"/>
    <w:rsid w:val="00A72930"/>
    <w:rsid w:val="00A735C5"/>
    <w:rsid w:val="00A73C25"/>
    <w:rsid w:val="00A76A9F"/>
    <w:rsid w:val="00A84667"/>
    <w:rsid w:val="00A85D26"/>
    <w:rsid w:val="00A86D3A"/>
    <w:rsid w:val="00A92253"/>
    <w:rsid w:val="00A92DB2"/>
    <w:rsid w:val="00A92F32"/>
    <w:rsid w:val="00A93580"/>
    <w:rsid w:val="00A97C77"/>
    <w:rsid w:val="00A97CA9"/>
    <w:rsid w:val="00AA1BA1"/>
    <w:rsid w:val="00AA1CD9"/>
    <w:rsid w:val="00AA4A22"/>
    <w:rsid w:val="00AA5F5E"/>
    <w:rsid w:val="00AA648C"/>
    <w:rsid w:val="00AA7425"/>
    <w:rsid w:val="00AA764C"/>
    <w:rsid w:val="00AB118A"/>
    <w:rsid w:val="00AB1A33"/>
    <w:rsid w:val="00AB4AF3"/>
    <w:rsid w:val="00AB534E"/>
    <w:rsid w:val="00AC1BAA"/>
    <w:rsid w:val="00AC2746"/>
    <w:rsid w:val="00AC308B"/>
    <w:rsid w:val="00AC49FE"/>
    <w:rsid w:val="00AC4B16"/>
    <w:rsid w:val="00AC64B3"/>
    <w:rsid w:val="00AD0E7F"/>
    <w:rsid w:val="00AD227D"/>
    <w:rsid w:val="00AD3157"/>
    <w:rsid w:val="00AD6217"/>
    <w:rsid w:val="00AD6BC9"/>
    <w:rsid w:val="00AD782A"/>
    <w:rsid w:val="00AE1073"/>
    <w:rsid w:val="00AE158B"/>
    <w:rsid w:val="00AE3C9B"/>
    <w:rsid w:val="00AF1254"/>
    <w:rsid w:val="00AF3417"/>
    <w:rsid w:val="00AF38B8"/>
    <w:rsid w:val="00AF527E"/>
    <w:rsid w:val="00AF6003"/>
    <w:rsid w:val="00AF7D43"/>
    <w:rsid w:val="00B029C3"/>
    <w:rsid w:val="00B0548B"/>
    <w:rsid w:val="00B05C6E"/>
    <w:rsid w:val="00B05E16"/>
    <w:rsid w:val="00B111DC"/>
    <w:rsid w:val="00B15EE0"/>
    <w:rsid w:val="00B1720C"/>
    <w:rsid w:val="00B20DA8"/>
    <w:rsid w:val="00B2704A"/>
    <w:rsid w:val="00B273F7"/>
    <w:rsid w:val="00B30306"/>
    <w:rsid w:val="00B30CBE"/>
    <w:rsid w:val="00B31817"/>
    <w:rsid w:val="00B336BB"/>
    <w:rsid w:val="00B35E25"/>
    <w:rsid w:val="00B4326F"/>
    <w:rsid w:val="00B43A6F"/>
    <w:rsid w:val="00B50EB9"/>
    <w:rsid w:val="00B51313"/>
    <w:rsid w:val="00B52617"/>
    <w:rsid w:val="00B52735"/>
    <w:rsid w:val="00B53AF8"/>
    <w:rsid w:val="00B55AE9"/>
    <w:rsid w:val="00B5780D"/>
    <w:rsid w:val="00B6067A"/>
    <w:rsid w:val="00B621CE"/>
    <w:rsid w:val="00B63EFE"/>
    <w:rsid w:val="00B67DCD"/>
    <w:rsid w:val="00B70890"/>
    <w:rsid w:val="00B74551"/>
    <w:rsid w:val="00B75290"/>
    <w:rsid w:val="00B806B8"/>
    <w:rsid w:val="00B81C16"/>
    <w:rsid w:val="00B8266E"/>
    <w:rsid w:val="00B82DCD"/>
    <w:rsid w:val="00B8730A"/>
    <w:rsid w:val="00B90B4B"/>
    <w:rsid w:val="00BA078A"/>
    <w:rsid w:val="00BA1C01"/>
    <w:rsid w:val="00BA467D"/>
    <w:rsid w:val="00BA4B01"/>
    <w:rsid w:val="00BA544A"/>
    <w:rsid w:val="00BB2E41"/>
    <w:rsid w:val="00BB2E86"/>
    <w:rsid w:val="00BB3C27"/>
    <w:rsid w:val="00BC1C0A"/>
    <w:rsid w:val="00BC2FF5"/>
    <w:rsid w:val="00BC623B"/>
    <w:rsid w:val="00BC686A"/>
    <w:rsid w:val="00BC77DB"/>
    <w:rsid w:val="00BD6FE1"/>
    <w:rsid w:val="00BE429C"/>
    <w:rsid w:val="00BE5363"/>
    <w:rsid w:val="00BE6F82"/>
    <w:rsid w:val="00BE79AD"/>
    <w:rsid w:val="00BF0D4E"/>
    <w:rsid w:val="00BF287F"/>
    <w:rsid w:val="00BF2B6B"/>
    <w:rsid w:val="00BF2D97"/>
    <w:rsid w:val="00BF3DED"/>
    <w:rsid w:val="00BF5B76"/>
    <w:rsid w:val="00BF7278"/>
    <w:rsid w:val="00C02881"/>
    <w:rsid w:val="00C057ED"/>
    <w:rsid w:val="00C108B7"/>
    <w:rsid w:val="00C11B08"/>
    <w:rsid w:val="00C12A79"/>
    <w:rsid w:val="00C20F54"/>
    <w:rsid w:val="00C22268"/>
    <w:rsid w:val="00C23470"/>
    <w:rsid w:val="00C2364A"/>
    <w:rsid w:val="00C24249"/>
    <w:rsid w:val="00C24BDA"/>
    <w:rsid w:val="00C277DD"/>
    <w:rsid w:val="00C27E33"/>
    <w:rsid w:val="00C30A96"/>
    <w:rsid w:val="00C317DA"/>
    <w:rsid w:val="00C343B1"/>
    <w:rsid w:val="00C34E2F"/>
    <w:rsid w:val="00C36113"/>
    <w:rsid w:val="00C37231"/>
    <w:rsid w:val="00C400AE"/>
    <w:rsid w:val="00C400D2"/>
    <w:rsid w:val="00C40627"/>
    <w:rsid w:val="00C41794"/>
    <w:rsid w:val="00C4202A"/>
    <w:rsid w:val="00C43F6B"/>
    <w:rsid w:val="00C45603"/>
    <w:rsid w:val="00C508F3"/>
    <w:rsid w:val="00C51ADA"/>
    <w:rsid w:val="00C52DD9"/>
    <w:rsid w:val="00C52E53"/>
    <w:rsid w:val="00C567D7"/>
    <w:rsid w:val="00C6103B"/>
    <w:rsid w:val="00C62C1E"/>
    <w:rsid w:val="00C63925"/>
    <w:rsid w:val="00C64E37"/>
    <w:rsid w:val="00C64E38"/>
    <w:rsid w:val="00C6604A"/>
    <w:rsid w:val="00C72029"/>
    <w:rsid w:val="00C7269F"/>
    <w:rsid w:val="00C74821"/>
    <w:rsid w:val="00C756A6"/>
    <w:rsid w:val="00C75E10"/>
    <w:rsid w:val="00C76AF4"/>
    <w:rsid w:val="00C77ACA"/>
    <w:rsid w:val="00C77EA2"/>
    <w:rsid w:val="00C80873"/>
    <w:rsid w:val="00C81816"/>
    <w:rsid w:val="00C8269B"/>
    <w:rsid w:val="00C83B34"/>
    <w:rsid w:val="00C8495C"/>
    <w:rsid w:val="00C850AF"/>
    <w:rsid w:val="00C86570"/>
    <w:rsid w:val="00C86CFB"/>
    <w:rsid w:val="00C90DA7"/>
    <w:rsid w:val="00C90FCE"/>
    <w:rsid w:val="00C921E8"/>
    <w:rsid w:val="00C92B7D"/>
    <w:rsid w:val="00C94BD8"/>
    <w:rsid w:val="00CA1817"/>
    <w:rsid w:val="00CA3489"/>
    <w:rsid w:val="00CA5FF0"/>
    <w:rsid w:val="00CA6C81"/>
    <w:rsid w:val="00CA6D47"/>
    <w:rsid w:val="00CA7EBE"/>
    <w:rsid w:val="00CB0103"/>
    <w:rsid w:val="00CB1B5B"/>
    <w:rsid w:val="00CB4C1D"/>
    <w:rsid w:val="00CB50D5"/>
    <w:rsid w:val="00CB5100"/>
    <w:rsid w:val="00CB6E80"/>
    <w:rsid w:val="00CB704E"/>
    <w:rsid w:val="00CB77D8"/>
    <w:rsid w:val="00CBFDA5"/>
    <w:rsid w:val="00CC015E"/>
    <w:rsid w:val="00CC791F"/>
    <w:rsid w:val="00CD2677"/>
    <w:rsid w:val="00CD4017"/>
    <w:rsid w:val="00CD4436"/>
    <w:rsid w:val="00CD59CF"/>
    <w:rsid w:val="00CD5A82"/>
    <w:rsid w:val="00CD73E1"/>
    <w:rsid w:val="00CD746D"/>
    <w:rsid w:val="00CE0498"/>
    <w:rsid w:val="00CE243D"/>
    <w:rsid w:val="00CE468F"/>
    <w:rsid w:val="00CE4B7D"/>
    <w:rsid w:val="00CE7522"/>
    <w:rsid w:val="00CF3AEF"/>
    <w:rsid w:val="00CF491B"/>
    <w:rsid w:val="00CF6335"/>
    <w:rsid w:val="00CF7653"/>
    <w:rsid w:val="00D01B02"/>
    <w:rsid w:val="00D05FAF"/>
    <w:rsid w:val="00D07CB8"/>
    <w:rsid w:val="00D11521"/>
    <w:rsid w:val="00D12886"/>
    <w:rsid w:val="00D13AAE"/>
    <w:rsid w:val="00D16676"/>
    <w:rsid w:val="00D245FF"/>
    <w:rsid w:val="00D25308"/>
    <w:rsid w:val="00D25B21"/>
    <w:rsid w:val="00D3169F"/>
    <w:rsid w:val="00D323C5"/>
    <w:rsid w:val="00D326CE"/>
    <w:rsid w:val="00D329A7"/>
    <w:rsid w:val="00D34979"/>
    <w:rsid w:val="00D354B0"/>
    <w:rsid w:val="00D356C2"/>
    <w:rsid w:val="00D36E0C"/>
    <w:rsid w:val="00D41693"/>
    <w:rsid w:val="00D4252E"/>
    <w:rsid w:val="00D436D9"/>
    <w:rsid w:val="00D443B3"/>
    <w:rsid w:val="00D452AE"/>
    <w:rsid w:val="00D47478"/>
    <w:rsid w:val="00D62DFF"/>
    <w:rsid w:val="00D63131"/>
    <w:rsid w:val="00D66105"/>
    <w:rsid w:val="00D6797E"/>
    <w:rsid w:val="00D7402B"/>
    <w:rsid w:val="00D753DC"/>
    <w:rsid w:val="00D812C2"/>
    <w:rsid w:val="00D867D9"/>
    <w:rsid w:val="00D873E7"/>
    <w:rsid w:val="00D9053E"/>
    <w:rsid w:val="00D91551"/>
    <w:rsid w:val="00D93DD5"/>
    <w:rsid w:val="00D94987"/>
    <w:rsid w:val="00DA02AA"/>
    <w:rsid w:val="00DA0414"/>
    <w:rsid w:val="00DA3122"/>
    <w:rsid w:val="00DA381B"/>
    <w:rsid w:val="00DB1159"/>
    <w:rsid w:val="00DB1690"/>
    <w:rsid w:val="00DB1B96"/>
    <w:rsid w:val="00DB24CD"/>
    <w:rsid w:val="00DB29F3"/>
    <w:rsid w:val="00DB47E7"/>
    <w:rsid w:val="00DC710B"/>
    <w:rsid w:val="00DE14F6"/>
    <w:rsid w:val="00DE4A77"/>
    <w:rsid w:val="00DE5507"/>
    <w:rsid w:val="00DE6A97"/>
    <w:rsid w:val="00DE6CA7"/>
    <w:rsid w:val="00DF0C42"/>
    <w:rsid w:val="00DF398C"/>
    <w:rsid w:val="00DF59B8"/>
    <w:rsid w:val="00DF5E70"/>
    <w:rsid w:val="00DF73A2"/>
    <w:rsid w:val="00E00499"/>
    <w:rsid w:val="00E00C86"/>
    <w:rsid w:val="00E0135F"/>
    <w:rsid w:val="00E021E6"/>
    <w:rsid w:val="00E02FB4"/>
    <w:rsid w:val="00E02FB7"/>
    <w:rsid w:val="00E0677D"/>
    <w:rsid w:val="00E06ED7"/>
    <w:rsid w:val="00E07944"/>
    <w:rsid w:val="00E07EA2"/>
    <w:rsid w:val="00E1118E"/>
    <w:rsid w:val="00E11B65"/>
    <w:rsid w:val="00E11EB5"/>
    <w:rsid w:val="00E11F1F"/>
    <w:rsid w:val="00E13E8A"/>
    <w:rsid w:val="00E1483D"/>
    <w:rsid w:val="00E17B78"/>
    <w:rsid w:val="00E22D88"/>
    <w:rsid w:val="00E23309"/>
    <w:rsid w:val="00E2668E"/>
    <w:rsid w:val="00E3051A"/>
    <w:rsid w:val="00E315A3"/>
    <w:rsid w:val="00E32B02"/>
    <w:rsid w:val="00E3315D"/>
    <w:rsid w:val="00E33809"/>
    <w:rsid w:val="00E33ABF"/>
    <w:rsid w:val="00E443E0"/>
    <w:rsid w:val="00E44B85"/>
    <w:rsid w:val="00E465D5"/>
    <w:rsid w:val="00E47F18"/>
    <w:rsid w:val="00E5277B"/>
    <w:rsid w:val="00E5556D"/>
    <w:rsid w:val="00E636BD"/>
    <w:rsid w:val="00E64123"/>
    <w:rsid w:val="00E731C7"/>
    <w:rsid w:val="00E73B86"/>
    <w:rsid w:val="00E75DC3"/>
    <w:rsid w:val="00E76064"/>
    <w:rsid w:val="00E76C6A"/>
    <w:rsid w:val="00E779C2"/>
    <w:rsid w:val="00E81388"/>
    <w:rsid w:val="00E81532"/>
    <w:rsid w:val="00E9221D"/>
    <w:rsid w:val="00E952EA"/>
    <w:rsid w:val="00E97840"/>
    <w:rsid w:val="00EA0E63"/>
    <w:rsid w:val="00EA4E9F"/>
    <w:rsid w:val="00EA5A65"/>
    <w:rsid w:val="00EA6A04"/>
    <w:rsid w:val="00EB091D"/>
    <w:rsid w:val="00EB34EC"/>
    <w:rsid w:val="00EB6389"/>
    <w:rsid w:val="00EB6B0F"/>
    <w:rsid w:val="00EC0645"/>
    <w:rsid w:val="00EC155C"/>
    <w:rsid w:val="00EC3128"/>
    <w:rsid w:val="00EC3F9B"/>
    <w:rsid w:val="00EC6AD3"/>
    <w:rsid w:val="00EC7E6E"/>
    <w:rsid w:val="00EC7F49"/>
    <w:rsid w:val="00ED6663"/>
    <w:rsid w:val="00EE50A7"/>
    <w:rsid w:val="00EE77EE"/>
    <w:rsid w:val="00EF0C4E"/>
    <w:rsid w:val="00EF0DEA"/>
    <w:rsid w:val="00EF27D9"/>
    <w:rsid w:val="00EF3157"/>
    <w:rsid w:val="00EF33A1"/>
    <w:rsid w:val="00EF50D8"/>
    <w:rsid w:val="00F044B0"/>
    <w:rsid w:val="00F114E1"/>
    <w:rsid w:val="00F1199E"/>
    <w:rsid w:val="00F15F39"/>
    <w:rsid w:val="00F16137"/>
    <w:rsid w:val="00F16287"/>
    <w:rsid w:val="00F169F6"/>
    <w:rsid w:val="00F23157"/>
    <w:rsid w:val="00F23811"/>
    <w:rsid w:val="00F259B1"/>
    <w:rsid w:val="00F270FA"/>
    <w:rsid w:val="00F329A1"/>
    <w:rsid w:val="00F34B75"/>
    <w:rsid w:val="00F407D6"/>
    <w:rsid w:val="00F45741"/>
    <w:rsid w:val="00F47911"/>
    <w:rsid w:val="00F47DC2"/>
    <w:rsid w:val="00F52281"/>
    <w:rsid w:val="00F526E7"/>
    <w:rsid w:val="00F52E62"/>
    <w:rsid w:val="00F554FC"/>
    <w:rsid w:val="00F62591"/>
    <w:rsid w:val="00F64008"/>
    <w:rsid w:val="00F645D0"/>
    <w:rsid w:val="00F66E97"/>
    <w:rsid w:val="00F66FF1"/>
    <w:rsid w:val="00F72500"/>
    <w:rsid w:val="00F7305A"/>
    <w:rsid w:val="00F74531"/>
    <w:rsid w:val="00F769E7"/>
    <w:rsid w:val="00F770DE"/>
    <w:rsid w:val="00F77D87"/>
    <w:rsid w:val="00F80AA1"/>
    <w:rsid w:val="00F8318C"/>
    <w:rsid w:val="00F84B00"/>
    <w:rsid w:val="00F86BE5"/>
    <w:rsid w:val="00F909AD"/>
    <w:rsid w:val="00F9310D"/>
    <w:rsid w:val="00FA0459"/>
    <w:rsid w:val="00FA1C68"/>
    <w:rsid w:val="00FA2284"/>
    <w:rsid w:val="00FA4568"/>
    <w:rsid w:val="00FA5DCB"/>
    <w:rsid w:val="00FA6734"/>
    <w:rsid w:val="00FA69BA"/>
    <w:rsid w:val="00FB4EF8"/>
    <w:rsid w:val="00FC0EA1"/>
    <w:rsid w:val="00FC0F1A"/>
    <w:rsid w:val="00FC1D25"/>
    <w:rsid w:val="00FC247E"/>
    <w:rsid w:val="00FC24E4"/>
    <w:rsid w:val="00FC56D3"/>
    <w:rsid w:val="00FC66AB"/>
    <w:rsid w:val="00FC69BE"/>
    <w:rsid w:val="00FC6E1D"/>
    <w:rsid w:val="00FD2417"/>
    <w:rsid w:val="00FD4AFF"/>
    <w:rsid w:val="00FD6364"/>
    <w:rsid w:val="00FE05FD"/>
    <w:rsid w:val="00FE143E"/>
    <w:rsid w:val="00FE18C3"/>
    <w:rsid w:val="00FE4ABE"/>
    <w:rsid w:val="00FF0F06"/>
    <w:rsid w:val="00FF1114"/>
    <w:rsid w:val="00FF270F"/>
    <w:rsid w:val="00FF3294"/>
    <w:rsid w:val="00FF3EDD"/>
    <w:rsid w:val="00FF4C2F"/>
    <w:rsid w:val="00FF52A6"/>
    <w:rsid w:val="00FF5F64"/>
    <w:rsid w:val="00FF6EFF"/>
    <w:rsid w:val="00FF6F15"/>
    <w:rsid w:val="0143FAC9"/>
    <w:rsid w:val="0148400C"/>
    <w:rsid w:val="01502FC7"/>
    <w:rsid w:val="01531624"/>
    <w:rsid w:val="0166652B"/>
    <w:rsid w:val="016B6B62"/>
    <w:rsid w:val="01779277"/>
    <w:rsid w:val="01D77EF4"/>
    <w:rsid w:val="01DF9675"/>
    <w:rsid w:val="01E79C7E"/>
    <w:rsid w:val="01FA6C44"/>
    <w:rsid w:val="0214FF12"/>
    <w:rsid w:val="0294AF4E"/>
    <w:rsid w:val="02C640E3"/>
    <w:rsid w:val="03AD26B8"/>
    <w:rsid w:val="03B81373"/>
    <w:rsid w:val="0405A9BA"/>
    <w:rsid w:val="04C6EB2E"/>
    <w:rsid w:val="05173737"/>
    <w:rsid w:val="05A39CAD"/>
    <w:rsid w:val="065EDAEB"/>
    <w:rsid w:val="068861F7"/>
    <w:rsid w:val="06D459E9"/>
    <w:rsid w:val="06E4C77A"/>
    <w:rsid w:val="0748C96D"/>
    <w:rsid w:val="07589E64"/>
    <w:rsid w:val="076D30B8"/>
    <w:rsid w:val="07703066"/>
    <w:rsid w:val="07C257A8"/>
    <w:rsid w:val="080017EC"/>
    <w:rsid w:val="080564A5"/>
    <w:rsid w:val="0872C09E"/>
    <w:rsid w:val="08774363"/>
    <w:rsid w:val="089A12DD"/>
    <w:rsid w:val="08B2F684"/>
    <w:rsid w:val="08EA20D7"/>
    <w:rsid w:val="0938FDB5"/>
    <w:rsid w:val="0943A90C"/>
    <w:rsid w:val="094F0CAE"/>
    <w:rsid w:val="096E1DC5"/>
    <w:rsid w:val="0979BAA0"/>
    <w:rsid w:val="09C361BC"/>
    <w:rsid w:val="09D17FFD"/>
    <w:rsid w:val="09FAFE04"/>
    <w:rsid w:val="09FEFF0A"/>
    <w:rsid w:val="0A594A3C"/>
    <w:rsid w:val="0A860346"/>
    <w:rsid w:val="0AD45636"/>
    <w:rsid w:val="0B4FB9F6"/>
    <w:rsid w:val="0B68B3F2"/>
    <w:rsid w:val="0BA7CB0C"/>
    <w:rsid w:val="0BAD765D"/>
    <w:rsid w:val="0C148B08"/>
    <w:rsid w:val="0D07483C"/>
    <w:rsid w:val="0D26F6A8"/>
    <w:rsid w:val="0D4BE080"/>
    <w:rsid w:val="0D6469BD"/>
    <w:rsid w:val="0D9C3190"/>
    <w:rsid w:val="0E4B74AC"/>
    <w:rsid w:val="0E7BB756"/>
    <w:rsid w:val="0E9C945B"/>
    <w:rsid w:val="0EE7A6D5"/>
    <w:rsid w:val="0F25FCAC"/>
    <w:rsid w:val="0F3211CD"/>
    <w:rsid w:val="0F53AFCF"/>
    <w:rsid w:val="0F56E452"/>
    <w:rsid w:val="0F8B3F08"/>
    <w:rsid w:val="0FC0E804"/>
    <w:rsid w:val="0FEDA417"/>
    <w:rsid w:val="10118B5B"/>
    <w:rsid w:val="10279762"/>
    <w:rsid w:val="10624248"/>
    <w:rsid w:val="10838142"/>
    <w:rsid w:val="10ADC59F"/>
    <w:rsid w:val="114550F3"/>
    <w:rsid w:val="114DE93F"/>
    <w:rsid w:val="116F958F"/>
    <w:rsid w:val="11E701C1"/>
    <w:rsid w:val="1224DE20"/>
    <w:rsid w:val="1238472F"/>
    <w:rsid w:val="12773135"/>
    <w:rsid w:val="12CC149C"/>
    <w:rsid w:val="130A79E6"/>
    <w:rsid w:val="131B3D14"/>
    <w:rsid w:val="1327ED27"/>
    <w:rsid w:val="136DDEA0"/>
    <w:rsid w:val="13798F93"/>
    <w:rsid w:val="13BFB933"/>
    <w:rsid w:val="13D41790"/>
    <w:rsid w:val="14A69521"/>
    <w:rsid w:val="14AAB04F"/>
    <w:rsid w:val="14B2C955"/>
    <w:rsid w:val="14BAB630"/>
    <w:rsid w:val="1516479C"/>
    <w:rsid w:val="156544FE"/>
    <w:rsid w:val="156FE7F1"/>
    <w:rsid w:val="1571F524"/>
    <w:rsid w:val="1577A332"/>
    <w:rsid w:val="15B7A98E"/>
    <w:rsid w:val="15EB65E6"/>
    <w:rsid w:val="15F62B17"/>
    <w:rsid w:val="15F8055B"/>
    <w:rsid w:val="1603B763"/>
    <w:rsid w:val="165B94EA"/>
    <w:rsid w:val="16C8D827"/>
    <w:rsid w:val="170795C8"/>
    <w:rsid w:val="176985F6"/>
    <w:rsid w:val="17C96603"/>
    <w:rsid w:val="17F99AF2"/>
    <w:rsid w:val="18031B14"/>
    <w:rsid w:val="1826E6B0"/>
    <w:rsid w:val="183F5F0B"/>
    <w:rsid w:val="185B1116"/>
    <w:rsid w:val="1893E6EB"/>
    <w:rsid w:val="18BCA021"/>
    <w:rsid w:val="18EF4A50"/>
    <w:rsid w:val="1913222F"/>
    <w:rsid w:val="19C908C8"/>
    <w:rsid w:val="1A435914"/>
    <w:rsid w:val="1AB33104"/>
    <w:rsid w:val="1ACB81E1"/>
    <w:rsid w:val="1B2A6D7E"/>
    <w:rsid w:val="1B465C2F"/>
    <w:rsid w:val="1C0D1FD2"/>
    <w:rsid w:val="1C5AA76A"/>
    <w:rsid w:val="1C9B3A89"/>
    <w:rsid w:val="1C9C79E8"/>
    <w:rsid w:val="1CCD0C15"/>
    <w:rsid w:val="1CD08577"/>
    <w:rsid w:val="1D52EA76"/>
    <w:rsid w:val="1D9D63F6"/>
    <w:rsid w:val="1DF677CB"/>
    <w:rsid w:val="1DF9DF1F"/>
    <w:rsid w:val="1E46C394"/>
    <w:rsid w:val="1E487019"/>
    <w:rsid w:val="1E7EBA12"/>
    <w:rsid w:val="1ED98AD3"/>
    <w:rsid w:val="1F24A999"/>
    <w:rsid w:val="1F655FC7"/>
    <w:rsid w:val="1F848710"/>
    <w:rsid w:val="1F8F76C2"/>
    <w:rsid w:val="1FC88962"/>
    <w:rsid w:val="1FEAA7BE"/>
    <w:rsid w:val="2030FCB6"/>
    <w:rsid w:val="203FDB4C"/>
    <w:rsid w:val="205AF726"/>
    <w:rsid w:val="209092B3"/>
    <w:rsid w:val="20A19292"/>
    <w:rsid w:val="20C079FA"/>
    <w:rsid w:val="20F7B8EC"/>
    <w:rsid w:val="211F3F27"/>
    <w:rsid w:val="212F477D"/>
    <w:rsid w:val="216459C3"/>
    <w:rsid w:val="21EB8345"/>
    <w:rsid w:val="223DF970"/>
    <w:rsid w:val="22C40F73"/>
    <w:rsid w:val="23010C5A"/>
    <w:rsid w:val="237C46CD"/>
    <w:rsid w:val="23955EE5"/>
    <w:rsid w:val="239C6E58"/>
    <w:rsid w:val="240A5D85"/>
    <w:rsid w:val="241F7950"/>
    <w:rsid w:val="243E085D"/>
    <w:rsid w:val="249CDCBB"/>
    <w:rsid w:val="24E0E343"/>
    <w:rsid w:val="252B73FE"/>
    <w:rsid w:val="254F6226"/>
    <w:rsid w:val="257269F3"/>
    <w:rsid w:val="259C0CEA"/>
    <w:rsid w:val="25A62DE6"/>
    <w:rsid w:val="25D667F9"/>
    <w:rsid w:val="25FC943F"/>
    <w:rsid w:val="260E63D1"/>
    <w:rsid w:val="262E1936"/>
    <w:rsid w:val="265AC5FE"/>
    <w:rsid w:val="26828582"/>
    <w:rsid w:val="26916AA7"/>
    <w:rsid w:val="269BF231"/>
    <w:rsid w:val="26B3AFB3"/>
    <w:rsid w:val="26E7FE62"/>
    <w:rsid w:val="270D5009"/>
    <w:rsid w:val="275E3A48"/>
    <w:rsid w:val="27D47D7D"/>
    <w:rsid w:val="27DE50C9"/>
    <w:rsid w:val="27F2E659"/>
    <w:rsid w:val="27F5B9A3"/>
    <w:rsid w:val="27FC76B2"/>
    <w:rsid w:val="2812C739"/>
    <w:rsid w:val="2896D749"/>
    <w:rsid w:val="28D6E8D4"/>
    <w:rsid w:val="29037334"/>
    <w:rsid w:val="290895DB"/>
    <w:rsid w:val="293B6F89"/>
    <w:rsid w:val="29561AE7"/>
    <w:rsid w:val="29984713"/>
    <w:rsid w:val="29E54ECC"/>
    <w:rsid w:val="29E61774"/>
    <w:rsid w:val="2A1775A4"/>
    <w:rsid w:val="2A45DB16"/>
    <w:rsid w:val="2AE1D4F4"/>
    <w:rsid w:val="2AE6A8A1"/>
    <w:rsid w:val="2B05E9CC"/>
    <w:rsid w:val="2B0F5738"/>
    <w:rsid w:val="2B5CA952"/>
    <w:rsid w:val="2B612DC8"/>
    <w:rsid w:val="2B7C98C2"/>
    <w:rsid w:val="2C1987EC"/>
    <w:rsid w:val="2C4B1790"/>
    <w:rsid w:val="2C642E7C"/>
    <w:rsid w:val="2C7DA555"/>
    <w:rsid w:val="2C7E5673"/>
    <w:rsid w:val="2C85582F"/>
    <w:rsid w:val="2CC0CB44"/>
    <w:rsid w:val="2D0261AD"/>
    <w:rsid w:val="2D3273F6"/>
    <w:rsid w:val="2D51B521"/>
    <w:rsid w:val="2D62C20E"/>
    <w:rsid w:val="2D733C05"/>
    <w:rsid w:val="2DFB4888"/>
    <w:rsid w:val="2DFF38A0"/>
    <w:rsid w:val="2E1594D5"/>
    <w:rsid w:val="2EA4E02A"/>
    <w:rsid w:val="2EB3B0C5"/>
    <w:rsid w:val="2F3CB9C3"/>
    <w:rsid w:val="2F4A0861"/>
    <w:rsid w:val="2F79A7CC"/>
    <w:rsid w:val="2FC99600"/>
    <w:rsid w:val="30250F79"/>
    <w:rsid w:val="30B1A338"/>
    <w:rsid w:val="30C20BD0"/>
    <w:rsid w:val="3119F981"/>
    <w:rsid w:val="311E070D"/>
    <w:rsid w:val="315DD0C4"/>
    <w:rsid w:val="31A4896F"/>
    <w:rsid w:val="31AF0A24"/>
    <w:rsid w:val="321C8EEE"/>
    <w:rsid w:val="322D3A0D"/>
    <w:rsid w:val="325B0F2D"/>
    <w:rsid w:val="327514AB"/>
    <w:rsid w:val="3286560E"/>
    <w:rsid w:val="32BB9DF0"/>
    <w:rsid w:val="32D28DD6"/>
    <w:rsid w:val="32D3A2D1"/>
    <w:rsid w:val="32D9D5C1"/>
    <w:rsid w:val="32E377CA"/>
    <w:rsid w:val="331D11B5"/>
    <w:rsid w:val="3328F7D8"/>
    <w:rsid w:val="33369B4A"/>
    <w:rsid w:val="333A7337"/>
    <w:rsid w:val="3380BD37"/>
    <w:rsid w:val="33A33B0F"/>
    <w:rsid w:val="33EE138F"/>
    <w:rsid w:val="33FF1079"/>
    <w:rsid w:val="34114196"/>
    <w:rsid w:val="3425C7F9"/>
    <w:rsid w:val="347741B7"/>
    <w:rsid w:val="3483CA9F"/>
    <w:rsid w:val="34C59D1D"/>
    <w:rsid w:val="34D35893"/>
    <w:rsid w:val="34DAF9BA"/>
    <w:rsid w:val="35363818"/>
    <w:rsid w:val="35730760"/>
    <w:rsid w:val="35E13293"/>
    <w:rsid w:val="35F4F288"/>
    <w:rsid w:val="3614CD0C"/>
    <w:rsid w:val="36172F3E"/>
    <w:rsid w:val="361F9B00"/>
    <w:rsid w:val="36374D8D"/>
    <w:rsid w:val="36A47012"/>
    <w:rsid w:val="36D08491"/>
    <w:rsid w:val="3725D88D"/>
    <w:rsid w:val="37A87475"/>
    <w:rsid w:val="37CDE3D0"/>
    <w:rsid w:val="37D65150"/>
    <w:rsid w:val="382F41CE"/>
    <w:rsid w:val="38563A07"/>
    <w:rsid w:val="385B3059"/>
    <w:rsid w:val="38B0B087"/>
    <w:rsid w:val="390AE43C"/>
    <w:rsid w:val="392EBAF0"/>
    <w:rsid w:val="396A2E38"/>
    <w:rsid w:val="39C82503"/>
    <w:rsid w:val="39D8E20B"/>
    <w:rsid w:val="39DE9114"/>
    <w:rsid w:val="39EB4A28"/>
    <w:rsid w:val="3A0DAD2E"/>
    <w:rsid w:val="3A43D508"/>
    <w:rsid w:val="3A4F9946"/>
    <w:rsid w:val="3A5E4EAF"/>
    <w:rsid w:val="3AD7F27B"/>
    <w:rsid w:val="3B2383B8"/>
    <w:rsid w:val="3B2A2F8F"/>
    <w:rsid w:val="3B5228C4"/>
    <w:rsid w:val="3B8FBBC7"/>
    <w:rsid w:val="3C1604FC"/>
    <w:rsid w:val="3C3F45C3"/>
    <w:rsid w:val="3C43F887"/>
    <w:rsid w:val="3C52ED4B"/>
    <w:rsid w:val="3C9BB6A5"/>
    <w:rsid w:val="3CD50399"/>
    <w:rsid w:val="3D1082CD"/>
    <w:rsid w:val="3D9B458C"/>
    <w:rsid w:val="3DCAB201"/>
    <w:rsid w:val="3DFFC3D0"/>
    <w:rsid w:val="3E378706"/>
    <w:rsid w:val="3E830C77"/>
    <w:rsid w:val="3EC1C6BD"/>
    <w:rsid w:val="3F012C73"/>
    <w:rsid w:val="3F050CCF"/>
    <w:rsid w:val="3F111F32"/>
    <w:rsid w:val="3F79FE33"/>
    <w:rsid w:val="3F9325D5"/>
    <w:rsid w:val="3FA47055"/>
    <w:rsid w:val="409FA42C"/>
    <w:rsid w:val="40B59230"/>
    <w:rsid w:val="40D1FDFF"/>
    <w:rsid w:val="4158F207"/>
    <w:rsid w:val="415B738A"/>
    <w:rsid w:val="419FDC6E"/>
    <w:rsid w:val="41A5DAFA"/>
    <w:rsid w:val="41ACFB3A"/>
    <w:rsid w:val="41E3F3F0"/>
    <w:rsid w:val="4213D35C"/>
    <w:rsid w:val="42447E35"/>
    <w:rsid w:val="424899CA"/>
    <w:rsid w:val="42518E26"/>
    <w:rsid w:val="429A1B60"/>
    <w:rsid w:val="42A14E44"/>
    <w:rsid w:val="42D154F0"/>
    <w:rsid w:val="43114533"/>
    <w:rsid w:val="4322D7AD"/>
    <w:rsid w:val="4332832E"/>
    <w:rsid w:val="433D553D"/>
    <w:rsid w:val="433F1BD3"/>
    <w:rsid w:val="437A399E"/>
    <w:rsid w:val="44008ED9"/>
    <w:rsid w:val="4443D949"/>
    <w:rsid w:val="445C95B6"/>
    <w:rsid w:val="445D27F2"/>
    <w:rsid w:val="4483D9D2"/>
    <w:rsid w:val="44F184BD"/>
    <w:rsid w:val="4502E06C"/>
    <w:rsid w:val="4504A6D4"/>
    <w:rsid w:val="4534A446"/>
    <w:rsid w:val="455E5BD8"/>
    <w:rsid w:val="45618032"/>
    <w:rsid w:val="459D8A72"/>
    <w:rsid w:val="45A3BEE5"/>
    <w:rsid w:val="45B14868"/>
    <w:rsid w:val="465E68EB"/>
    <w:rsid w:val="466EB40E"/>
    <w:rsid w:val="46CE7121"/>
    <w:rsid w:val="47063A90"/>
    <w:rsid w:val="4713C0B4"/>
    <w:rsid w:val="471C2894"/>
    <w:rsid w:val="472CB74D"/>
    <w:rsid w:val="477B7A0B"/>
    <w:rsid w:val="47C209EE"/>
    <w:rsid w:val="481F3FB7"/>
    <w:rsid w:val="48A3E43B"/>
    <w:rsid w:val="4905660F"/>
    <w:rsid w:val="4991AA10"/>
    <w:rsid w:val="49DAEFED"/>
    <w:rsid w:val="49E12F95"/>
    <w:rsid w:val="4A14D947"/>
    <w:rsid w:val="4A202478"/>
    <w:rsid w:val="4A2A0846"/>
    <w:rsid w:val="4A33A2B5"/>
    <w:rsid w:val="4A46AE8F"/>
    <w:rsid w:val="4B9BA18E"/>
    <w:rsid w:val="4CB23BCF"/>
    <w:rsid w:val="4CB408A6"/>
    <w:rsid w:val="4CBE077F"/>
    <w:rsid w:val="4CDB862B"/>
    <w:rsid w:val="4CFA0A11"/>
    <w:rsid w:val="4CFF0C42"/>
    <w:rsid w:val="4D015B3E"/>
    <w:rsid w:val="4D461D10"/>
    <w:rsid w:val="4D4F5908"/>
    <w:rsid w:val="4D877555"/>
    <w:rsid w:val="4D999B1A"/>
    <w:rsid w:val="4DFE2615"/>
    <w:rsid w:val="4E4A0F91"/>
    <w:rsid w:val="4E62630A"/>
    <w:rsid w:val="4E976BFF"/>
    <w:rsid w:val="4EB343CF"/>
    <w:rsid w:val="4EF74C5E"/>
    <w:rsid w:val="4F18964B"/>
    <w:rsid w:val="4F444385"/>
    <w:rsid w:val="4F9E1D1D"/>
    <w:rsid w:val="4FE6CEB2"/>
    <w:rsid w:val="50BF09F4"/>
    <w:rsid w:val="50D57B9B"/>
    <w:rsid w:val="5135E32A"/>
    <w:rsid w:val="51FEADFE"/>
    <w:rsid w:val="52325A13"/>
    <w:rsid w:val="523B4152"/>
    <w:rsid w:val="529D5720"/>
    <w:rsid w:val="52CA1C55"/>
    <w:rsid w:val="5324A143"/>
    <w:rsid w:val="5344D979"/>
    <w:rsid w:val="539D2DEE"/>
    <w:rsid w:val="53D5B40B"/>
    <w:rsid w:val="53F4399A"/>
    <w:rsid w:val="547082B1"/>
    <w:rsid w:val="5498A5C3"/>
    <w:rsid w:val="54F27871"/>
    <w:rsid w:val="554FA9A8"/>
    <w:rsid w:val="55BB9BC2"/>
    <w:rsid w:val="55C0578E"/>
    <w:rsid w:val="55C1FC27"/>
    <w:rsid w:val="55F7EDE6"/>
    <w:rsid w:val="562078A9"/>
    <w:rsid w:val="564C3F60"/>
    <w:rsid w:val="56615317"/>
    <w:rsid w:val="56650CB3"/>
    <w:rsid w:val="566E4B34"/>
    <w:rsid w:val="568E48D2"/>
    <w:rsid w:val="56E4D24A"/>
    <w:rsid w:val="57A82373"/>
    <w:rsid w:val="57B5FD6B"/>
    <w:rsid w:val="57BC490A"/>
    <w:rsid w:val="57F93020"/>
    <w:rsid w:val="5802DAE5"/>
    <w:rsid w:val="58A19D17"/>
    <w:rsid w:val="5901655D"/>
    <w:rsid w:val="591AAD1D"/>
    <w:rsid w:val="591B89D9"/>
    <w:rsid w:val="5943F3D4"/>
    <w:rsid w:val="59581635"/>
    <w:rsid w:val="5983E022"/>
    <w:rsid w:val="59B62BE4"/>
    <w:rsid w:val="59F1AD4E"/>
    <w:rsid w:val="59FF45BE"/>
    <w:rsid w:val="5A0D1725"/>
    <w:rsid w:val="5A4A4A89"/>
    <w:rsid w:val="5A82D791"/>
    <w:rsid w:val="5A934522"/>
    <w:rsid w:val="5AB08B18"/>
    <w:rsid w:val="5AC4F5CE"/>
    <w:rsid w:val="5AEA60D4"/>
    <w:rsid w:val="5B242396"/>
    <w:rsid w:val="5B6B2D9B"/>
    <w:rsid w:val="5BB3FAFF"/>
    <w:rsid w:val="5BB49D4F"/>
    <w:rsid w:val="5BBD37C2"/>
    <w:rsid w:val="5C037DAD"/>
    <w:rsid w:val="5C0B6104"/>
    <w:rsid w:val="5C49EE5D"/>
    <w:rsid w:val="5CF24198"/>
    <w:rsid w:val="5D2DC531"/>
    <w:rsid w:val="5D62696E"/>
    <w:rsid w:val="5D683AA0"/>
    <w:rsid w:val="5DBE68CF"/>
    <w:rsid w:val="5DC242BE"/>
    <w:rsid w:val="5DD4F5E3"/>
    <w:rsid w:val="5DDFCE6C"/>
    <w:rsid w:val="5DF4DB4F"/>
    <w:rsid w:val="5E099520"/>
    <w:rsid w:val="5E64183E"/>
    <w:rsid w:val="5E75778F"/>
    <w:rsid w:val="5EDB79EF"/>
    <w:rsid w:val="5EFB1428"/>
    <w:rsid w:val="5F02CAE5"/>
    <w:rsid w:val="5F751C62"/>
    <w:rsid w:val="5F9FF483"/>
    <w:rsid w:val="5FB33558"/>
    <w:rsid w:val="6028B956"/>
    <w:rsid w:val="603CB6B4"/>
    <w:rsid w:val="609820E1"/>
    <w:rsid w:val="609AEEC5"/>
    <w:rsid w:val="60A8E44D"/>
    <w:rsid w:val="60D24857"/>
    <w:rsid w:val="61369136"/>
    <w:rsid w:val="6143B754"/>
    <w:rsid w:val="61743DAE"/>
    <w:rsid w:val="619F2B64"/>
    <w:rsid w:val="61B37561"/>
    <w:rsid w:val="62038861"/>
    <w:rsid w:val="621981F5"/>
    <w:rsid w:val="62298B1F"/>
    <w:rsid w:val="62B4AAAA"/>
    <w:rsid w:val="62C37343"/>
    <w:rsid w:val="62C44958"/>
    <w:rsid w:val="62EAD61A"/>
    <w:rsid w:val="634731BB"/>
    <w:rsid w:val="63C3EDD3"/>
    <w:rsid w:val="645A1333"/>
    <w:rsid w:val="64861E73"/>
    <w:rsid w:val="6538D716"/>
    <w:rsid w:val="653B2923"/>
    <w:rsid w:val="656B90F5"/>
    <w:rsid w:val="658955D5"/>
    <w:rsid w:val="65D42BF8"/>
    <w:rsid w:val="66117D4B"/>
    <w:rsid w:val="662A6462"/>
    <w:rsid w:val="663D02BC"/>
    <w:rsid w:val="667ED27D"/>
    <w:rsid w:val="6683D049"/>
    <w:rsid w:val="66D4A777"/>
    <w:rsid w:val="66D6F984"/>
    <w:rsid w:val="676EF370"/>
    <w:rsid w:val="67CCAB52"/>
    <w:rsid w:val="681AA2DE"/>
    <w:rsid w:val="685765B4"/>
    <w:rsid w:val="685A7AC9"/>
    <w:rsid w:val="687077D8"/>
    <w:rsid w:val="690AC3D1"/>
    <w:rsid w:val="695171A2"/>
    <w:rsid w:val="6956B41B"/>
    <w:rsid w:val="6974A37E"/>
    <w:rsid w:val="6999B55A"/>
    <w:rsid w:val="69D61BCE"/>
    <w:rsid w:val="6A18F588"/>
    <w:rsid w:val="6AA5AA7A"/>
    <w:rsid w:val="6AB55F49"/>
    <w:rsid w:val="6ABA35FA"/>
    <w:rsid w:val="6ABFBC8F"/>
    <w:rsid w:val="6AD604C4"/>
    <w:rsid w:val="6BA8189A"/>
    <w:rsid w:val="6C4100C3"/>
    <w:rsid w:val="6C41400E"/>
    <w:rsid w:val="6C4722CE"/>
    <w:rsid w:val="6CB1A6C4"/>
    <w:rsid w:val="6CEB9D05"/>
    <w:rsid w:val="6CFFEB98"/>
    <w:rsid w:val="6D36A506"/>
    <w:rsid w:val="6D6C075F"/>
    <w:rsid w:val="6D6E7F00"/>
    <w:rsid w:val="6D95D982"/>
    <w:rsid w:val="6D95F85C"/>
    <w:rsid w:val="6DD70778"/>
    <w:rsid w:val="6DE2BA2B"/>
    <w:rsid w:val="6DF75D51"/>
    <w:rsid w:val="6DFCE783"/>
    <w:rsid w:val="6E243B70"/>
    <w:rsid w:val="6E982ADC"/>
    <w:rsid w:val="6EFF9F54"/>
    <w:rsid w:val="6F784A80"/>
    <w:rsid w:val="6F7A0555"/>
    <w:rsid w:val="6FA4D9C5"/>
    <w:rsid w:val="6FC55B3A"/>
    <w:rsid w:val="6FC8997E"/>
    <w:rsid w:val="6FFB84B7"/>
    <w:rsid w:val="7025C430"/>
    <w:rsid w:val="7029F3DE"/>
    <w:rsid w:val="70837743"/>
    <w:rsid w:val="70FE3B95"/>
    <w:rsid w:val="71141AE1"/>
    <w:rsid w:val="7115D5B6"/>
    <w:rsid w:val="71925D04"/>
    <w:rsid w:val="71969247"/>
    <w:rsid w:val="719819D9"/>
    <w:rsid w:val="71B18118"/>
    <w:rsid w:val="720E1DE0"/>
    <w:rsid w:val="7229BD6E"/>
    <w:rsid w:val="7241F023"/>
    <w:rsid w:val="726254CA"/>
    <w:rsid w:val="72CACE74"/>
    <w:rsid w:val="732E1F5F"/>
    <w:rsid w:val="7361DBB7"/>
    <w:rsid w:val="738DCA05"/>
    <w:rsid w:val="73B58B1C"/>
    <w:rsid w:val="73BB1805"/>
    <w:rsid w:val="73D59E75"/>
    <w:rsid w:val="7419F4CC"/>
    <w:rsid w:val="744D7678"/>
    <w:rsid w:val="745481B8"/>
    <w:rsid w:val="74AD9713"/>
    <w:rsid w:val="74F77859"/>
    <w:rsid w:val="753CD7A0"/>
    <w:rsid w:val="75A9B5ED"/>
    <w:rsid w:val="75C7B258"/>
    <w:rsid w:val="75EAA479"/>
    <w:rsid w:val="75F57DF8"/>
    <w:rsid w:val="769CE3CD"/>
    <w:rsid w:val="775337B5"/>
    <w:rsid w:val="776FE7DA"/>
    <w:rsid w:val="777B895F"/>
    <w:rsid w:val="78019082"/>
    <w:rsid w:val="781E8358"/>
    <w:rsid w:val="78499929"/>
    <w:rsid w:val="787D5F64"/>
    <w:rsid w:val="78A3B738"/>
    <w:rsid w:val="78E2929C"/>
    <w:rsid w:val="78FC754F"/>
    <w:rsid w:val="791B254B"/>
    <w:rsid w:val="794A8A92"/>
    <w:rsid w:val="7954AB8E"/>
    <w:rsid w:val="797828EE"/>
    <w:rsid w:val="7992B4CE"/>
    <w:rsid w:val="79995C87"/>
    <w:rsid w:val="79A53D7C"/>
    <w:rsid w:val="79F33157"/>
    <w:rsid w:val="7A11312C"/>
    <w:rsid w:val="7A192FC5"/>
    <w:rsid w:val="7A297CCD"/>
    <w:rsid w:val="7A31032A"/>
    <w:rsid w:val="7A8D48FC"/>
    <w:rsid w:val="7AB22D6B"/>
    <w:rsid w:val="7AECA085"/>
    <w:rsid w:val="7B2D5E1A"/>
    <w:rsid w:val="7C71D08D"/>
    <w:rsid w:val="7C738752"/>
    <w:rsid w:val="7C9D86E7"/>
    <w:rsid w:val="7CD501A5"/>
    <w:rsid w:val="7CF431A1"/>
    <w:rsid w:val="7D034540"/>
    <w:rsid w:val="7D400B5B"/>
    <w:rsid w:val="7E4B5704"/>
    <w:rsid w:val="7E90D69A"/>
    <w:rsid w:val="7E991269"/>
    <w:rsid w:val="7EE0EE35"/>
    <w:rsid w:val="7EEDDA30"/>
    <w:rsid w:val="7F49A588"/>
    <w:rsid w:val="7FBF8E22"/>
    <w:rsid w:val="7FF465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2134"/>
  <w15:chartTrackingRefBased/>
  <w15:docId w15:val="{B55DB95F-7C34-4BEC-89AA-D40288BD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3B4F68"/>
    <w:rPr>
      <w:rFonts w:ascii="Arial" w:hAnsi="Arial"/>
      <w:sz w:val="20"/>
    </w:rPr>
  </w:style>
  <w:style w:type="paragraph" w:styleId="Nadpis1">
    <w:name w:val="heading 1"/>
    <w:aliases w:val="Nadpis článku smlouvy,1. úroveň"/>
    <w:basedOn w:val="Normln"/>
    <w:next w:val="Hlavntextlnksmlouvy"/>
    <w:link w:val="Nadpis1Char"/>
    <w:qFormat/>
    <w:rsid w:val="003B4F68"/>
    <w:pPr>
      <w:numPr>
        <w:numId w:val="1"/>
      </w:numPr>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link w:val="HlavntextlnksmlouvyChar"/>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2"/>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style>
  <w:style w:type="character" w:customStyle="1" w:styleId="Nadpis1Char">
    <w:name w:val="Nadpis 1 Char"/>
    <w:aliases w:val="Nadpis článku smlouvy Char,1. úroveň Char"/>
    <w:basedOn w:val="Standardnpsmoodstavce"/>
    <w:link w:val="Nadpis1"/>
    <w:rsid w:val="003B4F68"/>
    <w:rPr>
      <w:rFonts w:ascii="Arial" w:hAnsi="Arial"/>
      <w:b/>
      <w:sz w:val="20"/>
    </w:rPr>
  </w:style>
  <w:style w:type="paragraph" w:customStyle="1" w:styleId="Nadpis2-lneknzev">
    <w:name w:val="Nadpis 2 - článek název"/>
    <w:basedOn w:val="Normln"/>
    <w:next w:val="Zkladntext"/>
    <w:qFormat/>
    <w:rsid w:val="00B20DA8"/>
    <w:pPr>
      <w:keepNext/>
      <w:spacing w:after="0" w:line="240" w:lineRule="auto"/>
      <w:jc w:val="center"/>
      <w:outlineLvl w:val="1"/>
    </w:pPr>
    <w:rPr>
      <w:rFonts w:eastAsia="Calibri" w:cs="Times New Roman"/>
      <w:b/>
      <w:sz w:val="24"/>
      <w:szCs w:val="20"/>
      <w:lang w:eastAsia="cs-CZ"/>
    </w:rPr>
  </w:style>
  <w:style w:type="paragraph" w:styleId="Zkladntext">
    <w:name w:val="Body Text"/>
    <w:basedOn w:val="Normln"/>
    <w:link w:val="ZkladntextChar"/>
    <w:uiPriority w:val="99"/>
    <w:semiHidden/>
    <w:unhideWhenUsed/>
    <w:rsid w:val="00B20DA8"/>
    <w:pPr>
      <w:spacing w:after="120"/>
    </w:pPr>
  </w:style>
  <w:style w:type="character" w:customStyle="1" w:styleId="ZkladntextChar">
    <w:name w:val="Základní text Char"/>
    <w:basedOn w:val="Standardnpsmoodstavce"/>
    <w:link w:val="Zkladntext"/>
    <w:uiPriority w:val="99"/>
    <w:semiHidden/>
    <w:rsid w:val="00B20DA8"/>
    <w:rPr>
      <w:rFonts w:ascii="Arial" w:hAnsi="Arial"/>
      <w:sz w:val="20"/>
    </w:rPr>
  </w:style>
  <w:style w:type="character" w:styleId="Odkaznakoment">
    <w:name w:val="annotation reference"/>
    <w:basedOn w:val="Standardnpsmoodstavce"/>
    <w:uiPriority w:val="99"/>
    <w:semiHidden/>
    <w:unhideWhenUsed/>
    <w:rsid w:val="00727C72"/>
    <w:rPr>
      <w:sz w:val="16"/>
      <w:szCs w:val="16"/>
    </w:rPr>
  </w:style>
  <w:style w:type="paragraph" w:styleId="Textkomente">
    <w:name w:val="annotation text"/>
    <w:basedOn w:val="Normln"/>
    <w:link w:val="TextkomenteChar"/>
    <w:uiPriority w:val="99"/>
    <w:unhideWhenUsed/>
    <w:rsid w:val="00727C72"/>
    <w:pPr>
      <w:spacing w:line="240" w:lineRule="auto"/>
    </w:pPr>
    <w:rPr>
      <w:szCs w:val="20"/>
    </w:rPr>
  </w:style>
  <w:style w:type="character" w:customStyle="1" w:styleId="TextkomenteChar">
    <w:name w:val="Text komentáře Char"/>
    <w:basedOn w:val="Standardnpsmoodstavce"/>
    <w:link w:val="Textkomente"/>
    <w:uiPriority w:val="99"/>
    <w:rsid w:val="00727C7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27C72"/>
    <w:rPr>
      <w:b/>
      <w:bCs/>
    </w:rPr>
  </w:style>
  <w:style w:type="character" w:customStyle="1" w:styleId="PedmtkomenteChar">
    <w:name w:val="Předmět komentáře Char"/>
    <w:basedOn w:val="TextkomenteChar"/>
    <w:link w:val="Pedmtkomente"/>
    <w:uiPriority w:val="99"/>
    <w:semiHidden/>
    <w:rsid w:val="00727C72"/>
    <w:rPr>
      <w:rFonts w:ascii="Arial" w:hAnsi="Arial"/>
      <w:b/>
      <w:bCs/>
      <w:sz w:val="20"/>
      <w:szCs w:val="20"/>
    </w:rPr>
  </w:style>
  <w:style w:type="paragraph" w:styleId="Textbubliny">
    <w:name w:val="Balloon Text"/>
    <w:basedOn w:val="Normln"/>
    <w:link w:val="TextbublinyChar"/>
    <w:uiPriority w:val="99"/>
    <w:semiHidden/>
    <w:unhideWhenUsed/>
    <w:rsid w:val="00727C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7C72"/>
    <w:rPr>
      <w:rFonts w:ascii="Segoe UI" w:hAnsi="Segoe UI" w:cs="Segoe UI"/>
      <w:sz w:val="18"/>
      <w:szCs w:val="18"/>
    </w:rPr>
  </w:style>
  <w:style w:type="paragraph" w:styleId="Normlnweb">
    <w:name w:val="Normal (Web)"/>
    <w:basedOn w:val="Normln"/>
    <w:rsid w:val="001A1A08"/>
    <w:pPr>
      <w:spacing w:after="0" w:line="240" w:lineRule="auto"/>
    </w:pPr>
    <w:rPr>
      <w:rFonts w:ascii="Times New Roman" w:eastAsia="Calibri" w:hAnsi="Times New Roman" w:cs="Times New Roman"/>
      <w:sz w:val="24"/>
      <w:szCs w:val="24"/>
      <w:lang w:eastAsia="cs-CZ"/>
    </w:rPr>
  </w:style>
  <w:style w:type="paragraph" w:customStyle="1" w:styleId="odrkyChar">
    <w:name w:val="odrážky Char"/>
    <w:basedOn w:val="Zkladntextodsazen"/>
    <w:rsid w:val="001A1A08"/>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1A1A08"/>
    <w:pPr>
      <w:spacing w:after="120"/>
      <w:ind w:left="283"/>
    </w:pPr>
  </w:style>
  <w:style w:type="character" w:customStyle="1" w:styleId="ZkladntextodsazenChar">
    <w:name w:val="Základní text odsazený Char"/>
    <w:basedOn w:val="Standardnpsmoodstavce"/>
    <w:link w:val="Zkladntextodsazen"/>
    <w:uiPriority w:val="99"/>
    <w:semiHidden/>
    <w:rsid w:val="001A1A08"/>
    <w:rPr>
      <w:rFonts w:ascii="Arial" w:hAnsi="Arial"/>
      <w:sz w:val="20"/>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sid w:val="008079D4"/>
    <w:pPr>
      <w:spacing w:after="0" w:line="240" w:lineRule="auto"/>
    </w:pPr>
    <w:rPr>
      <w:rFonts w:ascii="Arial" w:hAnsi="Arial"/>
      <w:sz w:val="20"/>
    </w:rPr>
  </w:style>
  <w:style w:type="paragraph" w:customStyle="1" w:styleId="Default">
    <w:name w:val="Default"/>
    <w:rsid w:val="00CF491B"/>
    <w:pPr>
      <w:autoSpaceDE w:val="0"/>
      <w:autoSpaceDN w:val="0"/>
      <w:adjustRightInd w:val="0"/>
      <w:spacing w:after="0" w:line="240" w:lineRule="auto"/>
    </w:pPr>
    <w:rPr>
      <w:rFonts w:ascii="Arial" w:eastAsia="Calibri" w:hAnsi="Arial" w:cs="Arial"/>
      <w:color w:val="000000"/>
      <w:sz w:val="24"/>
      <w:szCs w:val="24"/>
      <w:lang w:eastAsia="cs-CZ"/>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pPr>
      <w:ind w:left="720"/>
      <w:contextualSpacing/>
    </w:pPr>
  </w:style>
  <w:style w:type="character" w:styleId="Zmnka">
    <w:name w:val="Mention"/>
    <w:basedOn w:val="Standardnpsmoodstavce"/>
    <w:uiPriority w:val="99"/>
    <w:unhideWhenUsed/>
    <w:rsid w:val="00D01B02"/>
    <w:rPr>
      <w:color w:val="2B579A"/>
      <w:shd w:val="clear" w:color="auto" w:fill="E6E6E6"/>
    </w:rPr>
  </w:style>
  <w:style w:type="character" w:styleId="Nevyeenzmnka">
    <w:name w:val="Unresolved Mention"/>
    <w:basedOn w:val="Standardnpsmoodstavce"/>
    <w:uiPriority w:val="99"/>
    <w:semiHidden/>
    <w:unhideWhenUsed/>
    <w:rsid w:val="00BF3DED"/>
    <w:rPr>
      <w:color w:val="605E5C"/>
      <w:shd w:val="clear" w:color="auto" w:fill="E1DFDD"/>
    </w:rPr>
  </w:style>
  <w:style w:type="table" w:customStyle="1" w:styleId="TableGrid">
    <w:name w:val="TableGrid"/>
    <w:rsid w:val="00D62DFF"/>
    <w:pPr>
      <w:spacing w:after="0" w:line="240" w:lineRule="auto"/>
    </w:pPr>
    <w:rPr>
      <w:rFonts w:eastAsiaTheme="minorEastAsia"/>
      <w:kern w:val="2"/>
      <w:lang w:eastAsia="cs-CZ"/>
      <w14:ligatures w14:val="standardContextual"/>
    </w:rPr>
    <w:tblPr>
      <w:tblCellMar>
        <w:top w:w="0" w:type="dxa"/>
        <w:left w:w="0" w:type="dxa"/>
        <w:bottom w:w="0" w:type="dxa"/>
        <w:right w:w="0" w:type="dxa"/>
      </w:tblCellMar>
    </w:tblPr>
  </w:style>
  <w:style w:type="paragraph" w:customStyle="1" w:styleId="Vysvtlivky">
    <w:name w:val="Vysvětlivky"/>
    <w:basedOn w:val="Hlavntextlnksmlouvy"/>
    <w:link w:val="VysvtlivkyChar"/>
    <w:uiPriority w:val="3"/>
    <w:qFormat/>
    <w:rsid w:val="001508FF"/>
    <w:rPr>
      <w:i/>
      <w:iCs/>
      <w:color w:val="5B9BD5" w:themeColor="accent1"/>
    </w:rPr>
  </w:style>
  <w:style w:type="character" w:customStyle="1" w:styleId="HlavntextlnksmlouvyChar">
    <w:name w:val="Hlavní text článků smlouvy Char"/>
    <w:basedOn w:val="Standardnpsmoodstavce"/>
    <w:link w:val="Hlavntextlnksmlouvy"/>
    <w:uiPriority w:val="1"/>
    <w:rsid w:val="001508FF"/>
    <w:rPr>
      <w:rFonts w:ascii="Arial" w:hAnsi="Arial"/>
      <w:sz w:val="20"/>
    </w:rPr>
  </w:style>
  <w:style w:type="character" w:customStyle="1" w:styleId="VysvtlivkyChar">
    <w:name w:val="Vysvětlivky Char"/>
    <w:basedOn w:val="HlavntextlnksmlouvyChar"/>
    <w:link w:val="Vysvtlivky"/>
    <w:uiPriority w:val="3"/>
    <w:rsid w:val="001508FF"/>
    <w:rPr>
      <w:rFonts w:ascii="Arial" w:hAnsi="Arial"/>
      <w:i/>
      <w:iCs/>
      <w:color w:val="5B9BD5" w:themeColor="accent1"/>
      <w:sz w:val="20"/>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basedOn w:val="Standardnpsmoodstavce"/>
    <w:link w:val="Odstavecseseznamem"/>
    <w:uiPriority w:val="34"/>
    <w:rsid w:val="00A1050E"/>
    <w:rPr>
      <w:rFonts w:ascii="Arial" w:hAnsi="Arial"/>
      <w:sz w:val="20"/>
    </w:rPr>
  </w:style>
  <w:style w:type="paragraph" w:customStyle="1" w:styleId="tun">
    <w:name w:val="tučné"/>
    <w:basedOn w:val="Normln"/>
    <w:uiPriority w:val="3"/>
    <w:qFormat/>
    <w:rsid w:val="006A7059"/>
    <w:pPr>
      <w:spacing w:after="40"/>
    </w:pPr>
    <w:rPr>
      <w:b/>
    </w:rPr>
  </w:style>
  <w:style w:type="paragraph" w:customStyle="1" w:styleId="2rove">
    <w:name w:val="2. úroveň"/>
    <w:basedOn w:val="Normln"/>
    <w:uiPriority w:val="1"/>
    <w:qFormat/>
    <w:rsid w:val="001927A2"/>
    <w:pPr>
      <w:spacing w:before="60" w:after="60" w:line="240" w:lineRule="auto"/>
      <w:ind w:left="567" w:hanging="567"/>
      <w:jc w:val="both"/>
      <w:outlineLvl w:val="1"/>
    </w:pPr>
  </w:style>
  <w:style w:type="paragraph" w:customStyle="1" w:styleId="3rove-kodstrann">
    <w:name w:val="3. úroveň - k odstranění"/>
    <w:basedOn w:val="2rove"/>
    <w:uiPriority w:val="2"/>
    <w:qFormat/>
    <w:rsid w:val="001927A2"/>
    <w:pPr>
      <w:spacing w:before="0"/>
      <w:ind w:left="1304" w:hanging="737"/>
      <w:outlineLvl w:val="2"/>
    </w:pPr>
  </w:style>
  <w:style w:type="paragraph" w:customStyle="1" w:styleId="3rove-trval">
    <w:name w:val="3. úroveň - trvalá"/>
    <w:basedOn w:val="3rove-kodstrann"/>
    <w:uiPriority w:val="3"/>
    <w:qFormat/>
    <w:rsid w:val="001927A2"/>
    <w:pPr>
      <w:tabs>
        <w:tab w:val="num" w:pos="99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86448">
      <w:bodyDiv w:val="1"/>
      <w:marLeft w:val="0"/>
      <w:marRight w:val="0"/>
      <w:marTop w:val="0"/>
      <w:marBottom w:val="0"/>
      <w:divBdr>
        <w:top w:val="none" w:sz="0" w:space="0" w:color="auto"/>
        <w:left w:val="none" w:sz="0" w:space="0" w:color="auto"/>
        <w:bottom w:val="none" w:sz="0" w:space="0" w:color="auto"/>
        <w:right w:val="none" w:sz="0" w:space="0" w:color="auto"/>
      </w:divBdr>
    </w:div>
    <w:div w:id="715279440">
      <w:bodyDiv w:val="1"/>
      <w:marLeft w:val="0"/>
      <w:marRight w:val="0"/>
      <w:marTop w:val="0"/>
      <w:marBottom w:val="0"/>
      <w:divBdr>
        <w:top w:val="none" w:sz="0" w:space="0" w:color="auto"/>
        <w:left w:val="none" w:sz="0" w:space="0" w:color="auto"/>
        <w:bottom w:val="none" w:sz="0" w:space="0" w:color="auto"/>
        <w:right w:val="none" w:sz="0" w:space="0" w:color="auto"/>
      </w:divBdr>
    </w:div>
    <w:div w:id="1855339058">
      <w:bodyDiv w:val="1"/>
      <w:marLeft w:val="0"/>
      <w:marRight w:val="0"/>
      <w:marTop w:val="0"/>
      <w:marBottom w:val="0"/>
      <w:divBdr>
        <w:top w:val="none" w:sz="0" w:space="0" w:color="auto"/>
        <w:left w:val="none" w:sz="0" w:space="0" w:color="auto"/>
        <w:bottom w:val="none" w:sz="0" w:space="0" w:color="auto"/>
        <w:right w:val="none" w:sz="0" w:space="0" w:color="auto"/>
      </w:divBdr>
    </w:div>
    <w:div w:id="18955819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zimacek@zlinskykraj.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lip.kadlcek@zlinsk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zlinskykraj.cz" TargetMode="External"/><Relationship Id="rId5" Type="http://schemas.openxmlformats.org/officeDocument/2006/relationships/numbering" Target="numbering.xml"/><Relationship Id="rId15" Type="http://schemas.openxmlformats.org/officeDocument/2006/relationships/hyperlink" Target="mailto:martin.hnizdil@txn.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broz@txn.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fuit\OneDrive%20-%20Zl&#237;nsk&#253;%20kraj\Dokumenty\Vlastn&#237;%20&#353;ablony%20Office\&#352;ablona%20pro%20smlouvy%20-%20s%20instrukcemi.dotx" TargetMode="External"/></Relationships>
</file>

<file path=word/documenttasks/documenttasks1.xml><?xml version="1.0" encoding="utf-8"?>
<t:Tasks xmlns:t="http://schemas.microsoft.com/office/tasks/2019/documenttasks" xmlns:oel="http://schemas.microsoft.com/office/2019/extlst">
  <t:Task id="{70C6BC19-7875-48B2-882A-B3648D982C2E}">
    <t:Anchor>
      <t:Comment id="1589677252"/>
    </t:Anchor>
    <t:History>
      <t:Event id="{74E4976F-6A23-40C5-8DB6-F07890D7CFE6}" time="2024-01-26T08:32:25.62Z">
        <t:Attribution userId="S::vitezslav.mach@zlinskykraj.cz::2547e856-c97d-4c01-b0bd-1a80acd76572" userProvider="AD" userName="Mach Vítězslav"/>
        <t:Anchor>
          <t:Comment id="1589677252"/>
        </t:Anchor>
        <t:Create/>
      </t:Event>
      <t:Event id="{9F1F3206-DDD2-4F50-B4CD-BE60A2374141}" time="2024-01-26T08:32:25.62Z">
        <t:Attribution userId="S::vitezslav.mach@zlinskykraj.cz::2547e856-c97d-4c01-b0bd-1a80acd76572" userProvider="AD" userName="Mach Vítězslav"/>
        <t:Anchor>
          <t:Comment id="1589677252"/>
        </t:Anchor>
        <t:Assign userId="S::Miroslava.Krajickova@zlinskykraj.cz::758d524f-ada9-4823-9f5c-81e3ea249cc1" userProvider="AD" userName="Krajíčková Miroslava"/>
      </t:Event>
      <t:Event id="{7B56340B-0A26-4F5D-AE1A-83BCCE3F65DB}" time="2024-01-26T08:32:25.62Z">
        <t:Attribution userId="S::vitezslav.mach@zlinskykraj.cz::2547e856-c97d-4c01-b0bd-1a80acd76572" userProvider="AD" userName="Mach Vítězslav"/>
        <t:Anchor>
          <t:Comment id="1589677252"/>
        </t:Anchor>
        <t:SetTitle title="@Krajíčková Miroslava Miri, mohla bys prosím dohledat číslo původní smlouvy?"/>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4fc6a434f340f26b6ac30bfea96769b6">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680324bba5e8506728687f4eaf5b5b41"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E41D-AB3A-4114-A400-6ECDCCBF2327}"/>
</file>

<file path=customXml/itemProps2.xml><?xml version="1.0" encoding="utf-8"?>
<ds:datastoreItem xmlns:ds="http://schemas.openxmlformats.org/officeDocument/2006/customXml" ds:itemID="{D81E6A95-EEF7-4E03-8148-90BE7C7720BD}">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3.xml><?xml version="1.0" encoding="utf-8"?>
<ds:datastoreItem xmlns:ds="http://schemas.openxmlformats.org/officeDocument/2006/customXml" ds:itemID="{B5E0E28D-CD46-43A4-AD6C-BDA2EBF5EDD1}">
  <ds:schemaRefs>
    <ds:schemaRef ds:uri="http://schemas.microsoft.com/sharepoint/v3/contenttype/forms"/>
  </ds:schemaRefs>
</ds:datastoreItem>
</file>

<file path=customXml/itemProps4.xml><?xml version="1.0" encoding="utf-8"?>
<ds:datastoreItem xmlns:ds="http://schemas.openxmlformats.org/officeDocument/2006/customXml" ds:itemID="{07302E14-60AF-4185-9638-64BC781D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286</TotalTime>
  <Pages>19</Pages>
  <Words>7054</Words>
  <Characters>41620</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48577</CharactersWithSpaces>
  <SharedDoc>false</SharedDoc>
  <HLinks>
    <vt:vector size="18" baseType="variant">
      <vt:variant>
        <vt:i4>7667722</vt:i4>
      </vt:variant>
      <vt:variant>
        <vt:i4>6</vt:i4>
      </vt:variant>
      <vt:variant>
        <vt:i4>0</vt:i4>
      </vt:variant>
      <vt:variant>
        <vt:i4>5</vt:i4>
      </vt:variant>
      <vt:variant>
        <vt:lpwstr>mailto:tomas.zimacek@zlinskykraj.cz</vt:lpwstr>
      </vt:variant>
      <vt:variant>
        <vt:lpwstr/>
      </vt:variant>
      <vt:variant>
        <vt:i4>8192001</vt:i4>
      </vt:variant>
      <vt:variant>
        <vt:i4>3</vt:i4>
      </vt:variant>
      <vt:variant>
        <vt:i4>0</vt:i4>
      </vt:variant>
      <vt:variant>
        <vt:i4>5</vt:i4>
      </vt:variant>
      <vt:variant>
        <vt:lpwstr>mailto:filip.kadlcek@zlinskykraj.cz</vt:lpwstr>
      </vt:variant>
      <vt:variant>
        <vt:lpwstr/>
      </vt:variant>
      <vt:variant>
        <vt:i4>8126531</vt:i4>
      </vt:variant>
      <vt:variant>
        <vt:i4>0</vt:i4>
      </vt:variant>
      <vt:variant>
        <vt:i4>0</vt:i4>
      </vt:variant>
      <vt:variant>
        <vt:i4>5</vt:i4>
      </vt:variant>
      <vt:variant>
        <vt:lpwstr>mailto:fakturace@zlinskykraj.cz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Krajíčková Miroslava</cp:lastModifiedBy>
  <cp:revision>402</cp:revision>
  <dcterms:created xsi:type="dcterms:W3CDTF">2024-04-27T01:45:00Z</dcterms:created>
  <dcterms:modified xsi:type="dcterms:W3CDTF">2025-11-25T07:03:00Z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