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0A16E" w14:textId="3A18684B" w:rsidR="00E72219" w:rsidRPr="009F2384" w:rsidRDefault="00D7445D" w:rsidP="009F23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F2384">
        <w:rPr>
          <w:rFonts w:ascii="Times New Roman" w:hAnsi="Times New Roman"/>
          <w:b/>
          <w:sz w:val="24"/>
          <w:szCs w:val="24"/>
          <w:u w:val="single"/>
        </w:rPr>
        <w:t xml:space="preserve">Dodatek č. 1 </w:t>
      </w:r>
      <w:r w:rsidRPr="009F2384">
        <w:rPr>
          <w:rFonts w:ascii="Times New Roman" w:hAnsi="Times New Roman"/>
          <w:b/>
          <w:sz w:val="24"/>
          <w:szCs w:val="24"/>
          <w:u w:val="single"/>
        </w:rPr>
        <w:br/>
      </w:r>
      <w:r w:rsidRPr="009F2384">
        <w:rPr>
          <w:rFonts w:ascii="Times New Roman" w:hAnsi="Times New Roman"/>
          <w:b/>
          <w:sz w:val="24"/>
          <w:szCs w:val="24"/>
        </w:rPr>
        <w:t xml:space="preserve">ke </w:t>
      </w:r>
      <w:r w:rsidR="009F2384" w:rsidRPr="009F2384">
        <w:rPr>
          <w:rFonts w:ascii="Times New Roman" w:hAnsi="Times New Roman"/>
          <w:b/>
          <w:sz w:val="24"/>
          <w:szCs w:val="24"/>
        </w:rPr>
        <w:t xml:space="preserve">kupní </w:t>
      </w:r>
      <w:r w:rsidRPr="009F2384">
        <w:rPr>
          <w:rFonts w:ascii="Times New Roman" w:hAnsi="Times New Roman"/>
          <w:b/>
          <w:sz w:val="24"/>
          <w:szCs w:val="24"/>
        </w:rPr>
        <w:t xml:space="preserve">smlouvě </w:t>
      </w:r>
      <w:r w:rsidR="00D9428E" w:rsidRPr="009F2384">
        <w:rPr>
          <w:rFonts w:ascii="Times New Roman" w:hAnsi="Times New Roman"/>
          <w:b/>
          <w:sz w:val="24"/>
          <w:szCs w:val="24"/>
        </w:rPr>
        <w:t xml:space="preserve">ze dne </w:t>
      </w:r>
      <w:r w:rsidR="009F2384" w:rsidRPr="009F2384">
        <w:rPr>
          <w:rFonts w:ascii="Times New Roman" w:hAnsi="Times New Roman"/>
          <w:b/>
          <w:sz w:val="24"/>
          <w:szCs w:val="24"/>
        </w:rPr>
        <w:t>23.10.2025</w:t>
      </w:r>
      <w:r w:rsidR="00D9428E" w:rsidRPr="009F2384">
        <w:rPr>
          <w:rFonts w:ascii="Times New Roman" w:hAnsi="Times New Roman"/>
          <w:b/>
          <w:sz w:val="24"/>
          <w:szCs w:val="24"/>
        </w:rPr>
        <w:t xml:space="preserve"> </w:t>
      </w:r>
      <w:r w:rsidR="00C044B6">
        <w:rPr>
          <w:rFonts w:ascii="Times New Roman" w:hAnsi="Times New Roman"/>
          <w:b/>
          <w:sz w:val="24"/>
          <w:szCs w:val="24"/>
        </w:rPr>
        <w:br/>
      </w:r>
      <w:r w:rsidR="00D9428E" w:rsidRPr="009F2384">
        <w:rPr>
          <w:rFonts w:ascii="Times New Roman" w:hAnsi="Times New Roman"/>
          <w:b/>
          <w:sz w:val="24"/>
          <w:szCs w:val="24"/>
        </w:rPr>
        <w:t>označené jako „</w:t>
      </w:r>
      <w:r w:rsidR="009F2384" w:rsidRPr="009F2384">
        <w:rPr>
          <w:rFonts w:ascii="Times New Roman" w:hAnsi="Times New Roman"/>
          <w:b/>
          <w:sz w:val="24"/>
          <w:szCs w:val="24"/>
        </w:rPr>
        <w:t>Kupní smlouva k zakázce na NEN ev. č. N006/25/V00028722</w:t>
      </w:r>
      <w:r w:rsidR="00FF14E0" w:rsidRPr="009F2384">
        <w:rPr>
          <w:rFonts w:ascii="Times New Roman" w:hAnsi="Times New Roman"/>
          <w:b/>
          <w:sz w:val="24"/>
          <w:szCs w:val="24"/>
        </w:rPr>
        <w:t>“</w:t>
      </w:r>
    </w:p>
    <w:p w14:paraId="75BDC7C8" w14:textId="2D010BAA" w:rsidR="005D6FE2" w:rsidRDefault="00E72219" w:rsidP="00D823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</w:t>
      </w:r>
      <w:r w:rsidR="00175BA6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níže uvedeného</w:t>
      </w:r>
      <w:r w:rsidR="005D6FE2" w:rsidRPr="005D6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dne, měsíce a roku, mezi:</w:t>
      </w:r>
    </w:p>
    <w:p w14:paraId="0CA64729" w14:textId="77777777" w:rsidR="00214C21" w:rsidRDefault="00214C21" w:rsidP="00D823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5688DD5" w14:textId="77777777" w:rsidR="009F2384" w:rsidRDefault="009F2384" w:rsidP="00D823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88EADFA" w14:textId="77777777" w:rsidR="009F2384" w:rsidRDefault="009F2384" w:rsidP="00D823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6B2970E" w14:textId="77777777" w:rsidR="009F2384" w:rsidRDefault="009F2384" w:rsidP="00D823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5D3AE0F" w14:textId="77777777" w:rsidR="009F2384" w:rsidRDefault="009F2384" w:rsidP="009F2384">
      <w:pPr>
        <w:spacing w:after="0" w:line="360" w:lineRule="auto"/>
        <w:ind w:left="2124" w:hanging="212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ZPT Vigantice spol. s r.o.</w:t>
      </w:r>
    </w:p>
    <w:p w14:paraId="14C93764" w14:textId="5A6DAD55" w:rsidR="009F2384" w:rsidRDefault="009F2384" w:rsidP="009F2384">
      <w:pPr>
        <w:spacing w:after="0" w:line="360" w:lineRule="auto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zapsaná v obchodním rejstříku vedené</w:t>
      </w:r>
      <w:r w:rsidR="00C044B6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u Krajského soudu v Ostravě, oddíl C, vložka 10108</w:t>
      </w:r>
    </w:p>
    <w:p w14:paraId="065EA4D0" w14:textId="77777777" w:rsidR="009F2384" w:rsidRDefault="009F2384" w:rsidP="009F2384">
      <w:pPr>
        <w:spacing w:after="0" w:line="360" w:lineRule="auto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  <w:t>č.p. 266, 756 61 Vigantice</w:t>
      </w:r>
    </w:p>
    <w:p w14:paraId="77E57CDA" w14:textId="77777777" w:rsidR="009F2384" w:rsidRDefault="009F2384" w:rsidP="009F2384">
      <w:pPr>
        <w:spacing w:after="0" w:line="360" w:lineRule="auto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  <w:t>483 96 044</w:t>
      </w:r>
    </w:p>
    <w:p w14:paraId="39F3A75D" w14:textId="77777777" w:rsidR="009F2384" w:rsidRPr="00FC270D" w:rsidRDefault="009F2384" w:rsidP="009F2384">
      <w:pPr>
        <w:spacing w:after="0" w:line="360" w:lineRule="auto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Zastoupena:</w:t>
      </w:r>
      <w:r>
        <w:rPr>
          <w:rFonts w:ascii="Times New Roman" w:hAnsi="Times New Roman"/>
          <w:sz w:val="24"/>
          <w:szCs w:val="24"/>
        </w:rPr>
        <w:tab/>
        <w:t>Rudolf Stodůlka, jednatel</w:t>
      </w:r>
    </w:p>
    <w:p w14:paraId="5368717A" w14:textId="36FB40A6" w:rsidR="009F2384" w:rsidRPr="00AE387B" w:rsidRDefault="009F2384" w:rsidP="009F2384">
      <w:pPr>
        <w:pStyle w:val="Odstavecseseznamem"/>
        <w:spacing w:after="0" w:line="360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AE387B">
        <w:rPr>
          <w:rFonts w:ascii="Times New Roman" w:hAnsi="Times New Roman"/>
          <w:sz w:val="24"/>
          <w:szCs w:val="24"/>
          <w:u w:val="single"/>
        </w:rPr>
        <w:t>n</w:t>
      </w:r>
      <w:r>
        <w:rPr>
          <w:rFonts w:ascii="Times New Roman" w:hAnsi="Times New Roman"/>
          <w:sz w:val="24"/>
          <w:szCs w:val="24"/>
          <w:u w:val="single"/>
        </w:rPr>
        <w:t>a</w:t>
      </w:r>
      <w:r w:rsidRPr="00AE387B">
        <w:rPr>
          <w:rFonts w:ascii="Times New Roman" w:hAnsi="Times New Roman"/>
          <w:sz w:val="24"/>
          <w:szCs w:val="24"/>
          <w:u w:val="single"/>
        </w:rPr>
        <w:t xml:space="preserve"> straně </w:t>
      </w:r>
      <w:r>
        <w:rPr>
          <w:rFonts w:ascii="Times New Roman" w:hAnsi="Times New Roman"/>
          <w:sz w:val="24"/>
          <w:szCs w:val="24"/>
          <w:u w:val="single"/>
        </w:rPr>
        <w:t xml:space="preserve">jedné </w:t>
      </w:r>
      <w:r w:rsidRPr="00AE387B">
        <w:rPr>
          <w:rFonts w:ascii="Times New Roman" w:hAnsi="Times New Roman"/>
          <w:sz w:val="24"/>
          <w:szCs w:val="24"/>
          <w:u w:val="single"/>
        </w:rPr>
        <w:t>(dále jen</w:t>
      </w:r>
      <w:r>
        <w:rPr>
          <w:rFonts w:ascii="Times New Roman" w:hAnsi="Times New Roman"/>
          <w:sz w:val="24"/>
          <w:szCs w:val="24"/>
          <w:u w:val="single"/>
        </w:rPr>
        <w:t xml:space="preserve"> jako</w:t>
      </w:r>
      <w:r w:rsidRPr="00AE387B">
        <w:rPr>
          <w:rFonts w:ascii="Times New Roman" w:hAnsi="Times New Roman"/>
          <w:sz w:val="24"/>
          <w:szCs w:val="24"/>
          <w:u w:val="single"/>
        </w:rPr>
        <w:t xml:space="preserve"> „</w:t>
      </w:r>
      <w:r>
        <w:rPr>
          <w:rFonts w:ascii="Times New Roman" w:hAnsi="Times New Roman"/>
          <w:sz w:val="24"/>
          <w:szCs w:val="24"/>
          <w:u w:val="single"/>
        </w:rPr>
        <w:t>prodávající</w:t>
      </w:r>
      <w:r w:rsidRPr="00AE387B">
        <w:rPr>
          <w:rFonts w:ascii="Times New Roman" w:hAnsi="Times New Roman"/>
          <w:sz w:val="24"/>
          <w:szCs w:val="24"/>
          <w:u w:val="single"/>
        </w:rPr>
        <w:t>“)</w:t>
      </w:r>
    </w:p>
    <w:p w14:paraId="65BA53AB" w14:textId="69BB65CA" w:rsidR="00FF2C57" w:rsidRDefault="00FF2C57" w:rsidP="00D823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0420DB6" w14:textId="77777777" w:rsidR="009F2384" w:rsidRDefault="009F2384" w:rsidP="00D823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871066D" w14:textId="68D6353A" w:rsidR="00D9428E" w:rsidRDefault="009F2384" w:rsidP="009F23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53CDED5" w14:textId="77777777" w:rsidR="009E3BD6" w:rsidRDefault="009E3BD6" w:rsidP="00D823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4280AF7" w14:textId="77777777" w:rsidR="009F2384" w:rsidRPr="005D6FE2" w:rsidRDefault="009F2384" w:rsidP="00D823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AAC9CB8" w14:textId="416AB25D" w:rsidR="00FC270D" w:rsidRDefault="009F2384" w:rsidP="00D9428E">
      <w:pPr>
        <w:pStyle w:val="Normlnweb"/>
        <w:spacing w:before="0" w:beforeAutospacing="0" w:after="0" w:afterAutospacing="0" w:line="360" w:lineRule="auto"/>
        <w:rPr>
          <w:b/>
        </w:rPr>
      </w:pPr>
      <w:r>
        <w:rPr>
          <w:b/>
        </w:rPr>
        <w:t>Vojenská nemocnice Olomouc</w:t>
      </w:r>
    </w:p>
    <w:p w14:paraId="5F35E3AA" w14:textId="27C9F07D" w:rsidR="009F2384" w:rsidRDefault="009F2384" w:rsidP="00D9428E">
      <w:pPr>
        <w:pStyle w:val="Normlnweb"/>
        <w:spacing w:before="0" w:beforeAutospacing="0" w:after="0" w:afterAutospacing="0" w:line="360" w:lineRule="auto"/>
        <w:rPr>
          <w:bCs/>
        </w:rPr>
      </w:pPr>
      <w:r>
        <w:rPr>
          <w:bCs/>
        </w:rPr>
        <w:t>státní příspěvková organizace</w:t>
      </w:r>
    </w:p>
    <w:p w14:paraId="059C85C4" w14:textId="79507A2A" w:rsidR="009F2384" w:rsidRDefault="009F2384" w:rsidP="00D9428E">
      <w:pPr>
        <w:pStyle w:val="Normlnweb"/>
        <w:spacing w:before="0" w:beforeAutospacing="0" w:after="0" w:afterAutospacing="0" w:line="360" w:lineRule="auto"/>
        <w:rPr>
          <w:bCs/>
        </w:rPr>
      </w:pPr>
      <w:r>
        <w:rPr>
          <w:bCs/>
        </w:rPr>
        <w:t>Sídlo:</w:t>
      </w:r>
      <w:r>
        <w:rPr>
          <w:bCs/>
        </w:rPr>
        <w:tab/>
      </w:r>
      <w:r>
        <w:rPr>
          <w:bCs/>
        </w:rPr>
        <w:tab/>
        <w:t>Sušilovo nám. 1/5, Klášterní Hradisko, 779 00 Olomouc</w:t>
      </w:r>
    </w:p>
    <w:p w14:paraId="77B9309F" w14:textId="4E707647" w:rsidR="009F2384" w:rsidRDefault="009F2384" w:rsidP="00D9428E">
      <w:pPr>
        <w:pStyle w:val="Normlnweb"/>
        <w:spacing w:before="0" w:beforeAutospacing="0" w:after="0" w:afterAutospacing="0" w:line="360" w:lineRule="auto"/>
        <w:rPr>
          <w:bCs/>
        </w:rPr>
      </w:pPr>
      <w:r>
        <w:rPr>
          <w:bCs/>
        </w:rPr>
        <w:t>IČ:</w:t>
      </w:r>
      <w:r>
        <w:rPr>
          <w:bCs/>
        </w:rPr>
        <w:tab/>
      </w:r>
      <w:r>
        <w:rPr>
          <w:bCs/>
        </w:rPr>
        <w:tab/>
        <w:t>608</w:t>
      </w:r>
      <w:r w:rsidR="00C044B6">
        <w:rPr>
          <w:bCs/>
        </w:rPr>
        <w:t xml:space="preserve"> </w:t>
      </w:r>
      <w:r>
        <w:rPr>
          <w:bCs/>
        </w:rPr>
        <w:t>00</w:t>
      </w:r>
      <w:r w:rsidR="00C044B6">
        <w:rPr>
          <w:bCs/>
        </w:rPr>
        <w:t xml:space="preserve"> </w:t>
      </w:r>
      <w:r>
        <w:rPr>
          <w:bCs/>
        </w:rPr>
        <w:t>691</w:t>
      </w:r>
    </w:p>
    <w:p w14:paraId="7B59E055" w14:textId="7E58B665" w:rsidR="009F2384" w:rsidRPr="009F2384" w:rsidRDefault="009F2384" w:rsidP="00D9428E">
      <w:pPr>
        <w:pStyle w:val="Normlnweb"/>
        <w:spacing w:before="0" w:beforeAutospacing="0" w:after="0" w:afterAutospacing="0" w:line="360" w:lineRule="auto"/>
        <w:rPr>
          <w:bCs/>
        </w:rPr>
      </w:pPr>
      <w:r>
        <w:rPr>
          <w:bCs/>
        </w:rPr>
        <w:t>Zastoupena:</w:t>
      </w:r>
      <w:r>
        <w:rPr>
          <w:bCs/>
        </w:rPr>
        <w:tab/>
        <w:t>plk. gšt. v.z. MUDr. Martin Svoboda, ředitel</w:t>
      </w:r>
    </w:p>
    <w:p w14:paraId="21302D48" w14:textId="38E0B95A" w:rsidR="00AA0879" w:rsidRPr="00AE387B" w:rsidRDefault="00CC0777" w:rsidP="00AA0879">
      <w:pPr>
        <w:pStyle w:val="Odstavecseseznamem"/>
        <w:spacing w:after="0" w:line="360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AE387B">
        <w:rPr>
          <w:rFonts w:ascii="Times New Roman" w:hAnsi="Times New Roman"/>
          <w:sz w:val="24"/>
          <w:szCs w:val="24"/>
          <w:u w:val="single"/>
        </w:rPr>
        <w:t xml:space="preserve">na straně </w:t>
      </w:r>
      <w:r w:rsidR="009F2384" w:rsidRPr="00AE387B">
        <w:rPr>
          <w:rFonts w:ascii="Times New Roman" w:hAnsi="Times New Roman"/>
          <w:sz w:val="24"/>
          <w:szCs w:val="24"/>
          <w:u w:val="single"/>
        </w:rPr>
        <w:t>druhé</w:t>
      </w:r>
      <w:r w:rsidRPr="00AE387B">
        <w:rPr>
          <w:rFonts w:ascii="Times New Roman" w:hAnsi="Times New Roman"/>
          <w:sz w:val="24"/>
          <w:szCs w:val="24"/>
          <w:u w:val="single"/>
        </w:rPr>
        <w:t xml:space="preserve"> (</w:t>
      </w:r>
      <w:r w:rsidR="00AA0879" w:rsidRPr="00AE387B">
        <w:rPr>
          <w:rFonts w:ascii="Times New Roman" w:hAnsi="Times New Roman"/>
          <w:sz w:val="24"/>
          <w:szCs w:val="24"/>
          <w:u w:val="single"/>
        </w:rPr>
        <w:t>dále jen</w:t>
      </w:r>
      <w:r w:rsidR="004F51D2">
        <w:rPr>
          <w:rFonts w:ascii="Times New Roman" w:hAnsi="Times New Roman"/>
          <w:sz w:val="24"/>
          <w:szCs w:val="24"/>
          <w:u w:val="single"/>
        </w:rPr>
        <w:t xml:space="preserve"> jako</w:t>
      </w:r>
      <w:r w:rsidR="00AA0879" w:rsidRPr="00AE387B">
        <w:rPr>
          <w:rFonts w:ascii="Times New Roman" w:hAnsi="Times New Roman"/>
          <w:sz w:val="24"/>
          <w:szCs w:val="24"/>
          <w:u w:val="single"/>
        </w:rPr>
        <w:t xml:space="preserve"> „</w:t>
      </w:r>
      <w:r w:rsidR="009F2384">
        <w:rPr>
          <w:rFonts w:ascii="Times New Roman" w:hAnsi="Times New Roman"/>
          <w:sz w:val="24"/>
          <w:szCs w:val="24"/>
          <w:u w:val="single"/>
        </w:rPr>
        <w:t>kupující</w:t>
      </w:r>
      <w:r w:rsidR="00AA0879" w:rsidRPr="00AE387B">
        <w:rPr>
          <w:rFonts w:ascii="Times New Roman" w:hAnsi="Times New Roman"/>
          <w:sz w:val="24"/>
          <w:szCs w:val="24"/>
          <w:u w:val="single"/>
        </w:rPr>
        <w:t>“</w:t>
      </w:r>
      <w:r w:rsidRPr="00AE387B">
        <w:rPr>
          <w:rFonts w:ascii="Times New Roman" w:hAnsi="Times New Roman"/>
          <w:sz w:val="24"/>
          <w:szCs w:val="24"/>
          <w:u w:val="single"/>
        </w:rPr>
        <w:t>)</w:t>
      </w:r>
    </w:p>
    <w:p w14:paraId="5045D907" w14:textId="160F28AA" w:rsidR="00D96474" w:rsidRDefault="00D96474" w:rsidP="00214C21">
      <w:pPr>
        <w:pStyle w:val="Odstavecseseznamem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E97BB27" w14:textId="77777777" w:rsidR="009E3BD6" w:rsidRDefault="009E3BD6" w:rsidP="00214C21">
      <w:pPr>
        <w:pStyle w:val="Odstavecseseznamem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4002682" w14:textId="77777777" w:rsidR="00D9428E" w:rsidRDefault="00D9428E" w:rsidP="00353D9B">
      <w:pPr>
        <w:pStyle w:val="Odstavecseseznamem"/>
        <w:tabs>
          <w:tab w:val="left" w:pos="3444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14:paraId="09CC6C0E" w14:textId="77777777" w:rsidR="00D9428E" w:rsidRDefault="00D9428E" w:rsidP="00353D9B">
      <w:pPr>
        <w:pStyle w:val="Odstavecseseznamem"/>
        <w:tabs>
          <w:tab w:val="left" w:pos="3444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14:paraId="236C9C80" w14:textId="77777777" w:rsidR="00FC270D" w:rsidRDefault="00FC270D" w:rsidP="00353D9B">
      <w:pPr>
        <w:pStyle w:val="Odstavecseseznamem"/>
        <w:tabs>
          <w:tab w:val="left" w:pos="3444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14:paraId="2128C5F7" w14:textId="77777777" w:rsidR="009F2384" w:rsidRDefault="009F2384" w:rsidP="00353D9B">
      <w:pPr>
        <w:pStyle w:val="Odstavecseseznamem"/>
        <w:tabs>
          <w:tab w:val="left" w:pos="3444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14:paraId="5C896E14" w14:textId="77777777" w:rsidR="009F2384" w:rsidRDefault="009F2384" w:rsidP="00353D9B">
      <w:pPr>
        <w:pStyle w:val="Odstavecseseznamem"/>
        <w:tabs>
          <w:tab w:val="left" w:pos="3444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14:paraId="7DE62548" w14:textId="77777777" w:rsidR="009F2384" w:rsidRDefault="009F2384" w:rsidP="00353D9B">
      <w:pPr>
        <w:pStyle w:val="Odstavecseseznamem"/>
        <w:tabs>
          <w:tab w:val="left" w:pos="3444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14:paraId="596002ED" w14:textId="77777777" w:rsidR="009F2384" w:rsidRDefault="009F2384" w:rsidP="00353D9B">
      <w:pPr>
        <w:pStyle w:val="Odstavecseseznamem"/>
        <w:tabs>
          <w:tab w:val="left" w:pos="3444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14:paraId="7DAA696D" w14:textId="77777777" w:rsidR="009F2384" w:rsidRDefault="009F2384" w:rsidP="00353D9B">
      <w:pPr>
        <w:pStyle w:val="Odstavecseseznamem"/>
        <w:tabs>
          <w:tab w:val="left" w:pos="3444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14:paraId="16CA4889" w14:textId="77777777" w:rsidR="00FC270D" w:rsidRDefault="00FC270D" w:rsidP="00353D9B">
      <w:pPr>
        <w:pStyle w:val="Odstavecseseznamem"/>
        <w:tabs>
          <w:tab w:val="left" w:pos="3444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14:paraId="53A03153" w14:textId="77777777" w:rsidR="00D9428E" w:rsidRDefault="00D9428E" w:rsidP="00353D9B">
      <w:pPr>
        <w:pStyle w:val="Odstavecseseznamem"/>
        <w:tabs>
          <w:tab w:val="left" w:pos="3444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14:paraId="31B5B23F" w14:textId="738017AC" w:rsidR="00FF2C57" w:rsidRPr="00D7445D" w:rsidRDefault="00D7445D" w:rsidP="00214C21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D7445D">
        <w:rPr>
          <w:rFonts w:ascii="Times New Roman" w:hAnsi="Times New Roman"/>
          <w:bCs/>
          <w:sz w:val="24"/>
          <w:szCs w:val="24"/>
          <w:u w:val="single"/>
        </w:rPr>
        <w:t xml:space="preserve">(dále </w:t>
      </w:r>
      <w:r w:rsidR="009F2384">
        <w:rPr>
          <w:rFonts w:ascii="Times New Roman" w:hAnsi="Times New Roman"/>
          <w:bCs/>
          <w:sz w:val="24"/>
          <w:szCs w:val="24"/>
          <w:u w:val="single"/>
        </w:rPr>
        <w:t>prodávající a kupující</w:t>
      </w:r>
      <w:r w:rsidRPr="00D7445D">
        <w:rPr>
          <w:rFonts w:ascii="Times New Roman" w:hAnsi="Times New Roman"/>
          <w:bCs/>
          <w:sz w:val="24"/>
          <w:szCs w:val="24"/>
          <w:u w:val="single"/>
        </w:rPr>
        <w:t xml:space="preserve"> společně jen jako „smluvní strany“)</w:t>
      </w:r>
    </w:p>
    <w:p w14:paraId="2C6739DE" w14:textId="77777777" w:rsidR="005D6FE2" w:rsidRDefault="005D6FE2" w:rsidP="00214C21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D6FE2">
        <w:rPr>
          <w:rFonts w:ascii="Times New Roman" w:hAnsi="Times New Roman"/>
          <w:b/>
          <w:sz w:val="24"/>
          <w:szCs w:val="24"/>
        </w:rPr>
        <w:lastRenderedPageBreak/>
        <w:t>I.</w:t>
      </w:r>
    </w:p>
    <w:p w14:paraId="0F23CFE5" w14:textId="77777777" w:rsidR="00214C21" w:rsidRPr="005D6FE2" w:rsidRDefault="00214C21" w:rsidP="00214C21">
      <w:pPr>
        <w:pStyle w:val="Odstavecseseznamem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Úvodní </w:t>
      </w:r>
      <w:r w:rsidR="00672D79">
        <w:rPr>
          <w:rFonts w:ascii="Times New Roman" w:hAnsi="Times New Roman"/>
          <w:b/>
          <w:sz w:val="24"/>
          <w:szCs w:val="24"/>
        </w:rPr>
        <w:t>prohlášení</w:t>
      </w:r>
    </w:p>
    <w:p w14:paraId="338D4A7B" w14:textId="77777777" w:rsidR="009F2384" w:rsidRDefault="00672D79" w:rsidP="00EE0C66">
      <w:pPr>
        <w:pStyle w:val="Odstavecseseznamem"/>
        <w:tabs>
          <w:tab w:val="left" w:pos="709"/>
        </w:tabs>
        <w:spacing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prohlašují</w:t>
      </w:r>
      <w:r w:rsidR="004D510D">
        <w:rPr>
          <w:rFonts w:ascii="Times New Roman" w:hAnsi="Times New Roman"/>
          <w:sz w:val="24"/>
          <w:szCs w:val="24"/>
        </w:rPr>
        <w:t xml:space="preserve"> a činí nesporným</w:t>
      </w:r>
      <w:r>
        <w:rPr>
          <w:rFonts w:ascii="Times New Roman" w:hAnsi="Times New Roman"/>
          <w:sz w:val="24"/>
          <w:szCs w:val="24"/>
        </w:rPr>
        <w:t>, že</w:t>
      </w:r>
      <w:r w:rsidR="009F2384">
        <w:rPr>
          <w:rFonts w:ascii="Times New Roman" w:hAnsi="Times New Roman"/>
          <w:sz w:val="24"/>
          <w:szCs w:val="24"/>
        </w:rPr>
        <w:t>:</w:t>
      </w:r>
    </w:p>
    <w:p w14:paraId="7E505F88" w14:textId="20569632" w:rsidR="009F2384" w:rsidRPr="009F2384" w:rsidRDefault="008D17A1" w:rsidP="009F2384">
      <w:pPr>
        <w:pStyle w:val="Odstavecseseznamem"/>
        <w:numPr>
          <w:ilvl w:val="0"/>
          <w:numId w:val="32"/>
        </w:numPr>
        <w:tabs>
          <w:tab w:val="left" w:pos="709"/>
        </w:tabs>
        <w:spacing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7445D">
        <w:rPr>
          <w:rFonts w:ascii="Times New Roman" w:hAnsi="Times New Roman"/>
          <w:sz w:val="24"/>
          <w:szCs w:val="24"/>
        </w:rPr>
        <w:t xml:space="preserve">dne </w:t>
      </w:r>
      <w:r w:rsidR="009F2384">
        <w:rPr>
          <w:rFonts w:ascii="Times New Roman" w:hAnsi="Times New Roman"/>
          <w:sz w:val="24"/>
          <w:szCs w:val="24"/>
        </w:rPr>
        <w:t>23.10.2025</w:t>
      </w:r>
      <w:r w:rsidR="007B1718">
        <w:rPr>
          <w:rFonts w:ascii="Times New Roman" w:hAnsi="Times New Roman"/>
          <w:sz w:val="24"/>
          <w:szCs w:val="24"/>
        </w:rPr>
        <w:t xml:space="preserve"> spolu uzavřely </w:t>
      </w:r>
      <w:r w:rsidR="009F2384">
        <w:rPr>
          <w:rFonts w:ascii="Times New Roman" w:hAnsi="Times New Roman"/>
          <w:sz w:val="24"/>
          <w:szCs w:val="24"/>
        </w:rPr>
        <w:t>kupní smlouvu ve smyslu ust. § 2079</w:t>
      </w:r>
      <w:r w:rsidR="007B1718">
        <w:rPr>
          <w:rFonts w:ascii="Times New Roman" w:hAnsi="Times New Roman"/>
          <w:sz w:val="24"/>
          <w:szCs w:val="24"/>
        </w:rPr>
        <w:t xml:space="preserve"> </w:t>
      </w:r>
      <w:r w:rsidR="00FF14E0">
        <w:rPr>
          <w:rFonts w:ascii="Times New Roman" w:hAnsi="Times New Roman"/>
          <w:sz w:val="24"/>
          <w:szCs w:val="24"/>
        </w:rPr>
        <w:t xml:space="preserve">a násl. </w:t>
      </w:r>
      <w:r w:rsidR="009A772C">
        <w:rPr>
          <w:rFonts w:ascii="Times New Roman" w:hAnsi="Times New Roman"/>
          <w:sz w:val="24"/>
          <w:szCs w:val="24"/>
        </w:rPr>
        <w:br/>
      </w:r>
      <w:r w:rsidR="00FF14E0">
        <w:rPr>
          <w:rFonts w:ascii="Times New Roman" w:hAnsi="Times New Roman"/>
          <w:sz w:val="24"/>
          <w:szCs w:val="24"/>
        </w:rPr>
        <w:t>zákona č. 89/2012 Sb., občanský zákoník, v platném znění</w:t>
      </w:r>
      <w:r w:rsidR="009F2384">
        <w:rPr>
          <w:rFonts w:ascii="Times New Roman" w:hAnsi="Times New Roman"/>
          <w:sz w:val="24"/>
          <w:szCs w:val="24"/>
        </w:rPr>
        <w:t xml:space="preserve">, označenou </w:t>
      </w:r>
      <w:r w:rsidR="009A772C">
        <w:rPr>
          <w:rFonts w:ascii="Times New Roman" w:hAnsi="Times New Roman"/>
          <w:sz w:val="24"/>
          <w:szCs w:val="24"/>
        </w:rPr>
        <w:br/>
      </w:r>
      <w:r w:rsidR="009F2384">
        <w:rPr>
          <w:rFonts w:ascii="Times New Roman" w:hAnsi="Times New Roman"/>
          <w:sz w:val="24"/>
          <w:szCs w:val="24"/>
        </w:rPr>
        <w:t xml:space="preserve">jako </w:t>
      </w:r>
      <w:r w:rsidR="009F2384" w:rsidRPr="009F2384">
        <w:rPr>
          <w:rFonts w:ascii="Times New Roman" w:hAnsi="Times New Roman"/>
          <w:bCs/>
          <w:sz w:val="24"/>
          <w:szCs w:val="24"/>
        </w:rPr>
        <w:t>„Kupní smlouva k zakázce na NEN ev. č. N006/25/V00028722“</w:t>
      </w:r>
      <w:r w:rsidR="009F2384">
        <w:rPr>
          <w:rFonts w:ascii="Times New Roman" w:hAnsi="Times New Roman"/>
          <w:bCs/>
          <w:sz w:val="24"/>
          <w:szCs w:val="24"/>
        </w:rPr>
        <w:t>;</w:t>
      </w:r>
    </w:p>
    <w:p w14:paraId="027CA330" w14:textId="2FD34204" w:rsidR="007B1718" w:rsidRDefault="009F2384" w:rsidP="007B1718">
      <w:pPr>
        <w:pStyle w:val="Odstavecseseznamem"/>
        <w:tabs>
          <w:tab w:val="left" w:pos="709"/>
        </w:tabs>
        <w:spacing w:after="120" w:line="36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(</w:t>
      </w:r>
      <w:r w:rsidR="007B1718" w:rsidRPr="007B1718">
        <w:rPr>
          <w:rFonts w:ascii="Times New Roman" w:hAnsi="Times New Roman"/>
          <w:sz w:val="24"/>
          <w:szCs w:val="24"/>
          <w:u w:val="single"/>
        </w:rPr>
        <w:t>dále jen jako „</w:t>
      </w:r>
      <w:r>
        <w:rPr>
          <w:rFonts w:ascii="Times New Roman" w:hAnsi="Times New Roman"/>
          <w:sz w:val="24"/>
          <w:szCs w:val="24"/>
          <w:u w:val="single"/>
        </w:rPr>
        <w:t xml:space="preserve">kupní </w:t>
      </w:r>
      <w:r w:rsidR="007B1718" w:rsidRPr="007B1718">
        <w:rPr>
          <w:rFonts w:ascii="Times New Roman" w:hAnsi="Times New Roman"/>
          <w:sz w:val="24"/>
          <w:szCs w:val="24"/>
          <w:u w:val="single"/>
        </w:rPr>
        <w:t>smlouva“)</w:t>
      </w:r>
    </w:p>
    <w:p w14:paraId="2E91DFD8" w14:textId="25317E40" w:rsidR="009F2384" w:rsidRPr="009F2384" w:rsidRDefault="009F2384" w:rsidP="009F2384">
      <w:pPr>
        <w:pStyle w:val="Odstavecseseznamem"/>
        <w:numPr>
          <w:ilvl w:val="0"/>
          <w:numId w:val="32"/>
        </w:numPr>
        <w:tabs>
          <w:tab w:val="left" w:pos="709"/>
        </w:tabs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kupní smlouva </w:t>
      </w:r>
      <w:r>
        <w:rPr>
          <w:rFonts w:ascii="Times New Roman" w:hAnsi="Times New Roman"/>
          <w:bCs/>
          <w:sz w:val="24"/>
          <w:szCs w:val="24"/>
        </w:rPr>
        <w:t xml:space="preserve">byla uzavřena ve věci veřejné zakázky s názvem </w:t>
      </w:r>
      <w:r w:rsidR="009A772C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„</w:t>
      </w:r>
      <w:r w:rsidRPr="009F2384">
        <w:rPr>
          <w:rFonts w:ascii="Times New Roman" w:hAnsi="Times New Roman"/>
          <w:bCs/>
          <w:sz w:val="24"/>
          <w:szCs w:val="24"/>
        </w:rPr>
        <w:t>VN Olomouc - dod</w:t>
      </w:r>
      <w:r w:rsidR="009A772C">
        <w:rPr>
          <w:rFonts w:ascii="Times New Roman" w:hAnsi="Times New Roman"/>
          <w:bCs/>
          <w:sz w:val="24"/>
          <w:szCs w:val="24"/>
        </w:rPr>
        <w:t>á</w:t>
      </w:r>
      <w:r w:rsidRPr="009F2384">
        <w:rPr>
          <w:rFonts w:ascii="Times New Roman" w:hAnsi="Times New Roman"/>
          <w:bCs/>
          <w:sz w:val="24"/>
          <w:szCs w:val="24"/>
        </w:rPr>
        <w:t>vka komunika</w:t>
      </w:r>
      <w:r w:rsidRPr="009F2384">
        <w:rPr>
          <w:rFonts w:ascii="Times New Roman" w:hAnsi="Times New Roman" w:hint="eastAsia"/>
          <w:bCs/>
          <w:sz w:val="24"/>
          <w:szCs w:val="24"/>
        </w:rPr>
        <w:t>č</w:t>
      </w:r>
      <w:r w:rsidRPr="009F2384">
        <w:rPr>
          <w:rFonts w:ascii="Times New Roman" w:hAnsi="Times New Roman"/>
          <w:bCs/>
          <w:sz w:val="24"/>
          <w:szCs w:val="24"/>
        </w:rPr>
        <w:t>n</w:t>
      </w:r>
      <w:r w:rsidR="009A772C">
        <w:rPr>
          <w:rFonts w:ascii="Times New Roman" w:hAnsi="Times New Roman"/>
          <w:bCs/>
          <w:sz w:val="24"/>
          <w:szCs w:val="24"/>
        </w:rPr>
        <w:t>í</w:t>
      </w:r>
      <w:r w:rsidRPr="009F2384">
        <w:rPr>
          <w:rFonts w:ascii="Times New Roman" w:hAnsi="Times New Roman"/>
          <w:bCs/>
          <w:sz w:val="24"/>
          <w:szCs w:val="24"/>
        </w:rPr>
        <w:t>ho za</w:t>
      </w:r>
      <w:r w:rsidRPr="009F2384">
        <w:rPr>
          <w:rFonts w:ascii="Times New Roman" w:hAnsi="Times New Roman" w:hint="eastAsia"/>
          <w:bCs/>
          <w:sz w:val="24"/>
          <w:szCs w:val="24"/>
        </w:rPr>
        <w:t>ř</w:t>
      </w:r>
      <w:r w:rsidR="009A772C">
        <w:rPr>
          <w:rFonts w:ascii="Times New Roman" w:hAnsi="Times New Roman"/>
          <w:bCs/>
          <w:sz w:val="24"/>
          <w:szCs w:val="24"/>
        </w:rPr>
        <w:t>í</w:t>
      </w:r>
      <w:r w:rsidRPr="009F2384">
        <w:rPr>
          <w:rFonts w:ascii="Times New Roman" w:hAnsi="Times New Roman"/>
          <w:bCs/>
          <w:sz w:val="24"/>
          <w:szCs w:val="24"/>
        </w:rPr>
        <w:t>zen</w:t>
      </w:r>
      <w:r w:rsidR="009A772C">
        <w:rPr>
          <w:rFonts w:ascii="Times New Roman" w:hAnsi="Times New Roman"/>
          <w:bCs/>
          <w:sz w:val="24"/>
          <w:szCs w:val="24"/>
        </w:rPr>
        <w:t>í</w:t>
      </w:r>
      <w:r w:rsidRPr="009F2384">
        <w:rPr>
          <w:rFonts w:ascii="Times New Roman" w:hAnsi="Times New Roman"/>
          <w:bCs/>
          <w:sz w:val="24"/>
          <w:szCs w:val="24"/>
        </w:rPr>
        <w:t xml:space="preserve"> sestra pacient</w:t>
      </w:r>
      <w:r>
        <w:rPr>
          <w:rFonts w:ascii="Times New Roman" w:hAnsi="Times New Roman"/>
          <w:bCs/>
          <w:sz w:val="24"/>
          <w:szCs w:val="24"/>
        </w:rPr>
        <w:t>“.</w:t>
      </w:r>
    </w:p>
    <w:p w14:paraId="3A280844" w14:textId="77777777" w:rsidR="005D6FE2" w:rsidRDefault="005D6FE2" w:rsidP="00EE0C66">
      <w:pPr>
        <w:pStyle w:val="Odstavecseseznamem"/>
        <w:tabs>
          <w:tab w:val="left" w:pos="709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D6FE2">
        <w:rPr>
          <w:rFonts w:ascii="Times New Roman" w:hAnsi="Times New Roman"/>
          <w:b/>
          <w:sz w:val="24"/>
          <w:szCs w:val="24"/>
        </w:rPr>
        <w:t>II.</w:t>
      </w:r>
    </w:p>
    <w:p w14:paraId="2CD1FB63" w14:textId="5E81632C" w:rsidR="00214C21" w:rsidRPr="005D6FE2" w:rsidRDefault="00D7445D" w:rsidP="00EE0C66">
      <w:pPr>
        <w:pStyle w:val="Odstavecseseznamem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Změna </w:t>
      </w:r>
      <w:r w:rsidR="009F2384">
        <w:rPr>
          <w:rFonts w:ascii="Times New Roman" w:hAnsi="Times New Roman"/>
          <w:b/>
          <w:sz w:val="24"/>
          <w:szCs w:val="24"/>
        </w:rPr>
        <w:t xml:space="preserve">kupní </w:t>
      </w:r>
      <w:r>
        <w:rPr>
          <w:rFonts w:ascii="Times New Roman" w:hAnsi="Times New Roman"/>
          <w:b/>
          <w:sz w:val="24"/>
          <w:szCs w:val="24"/>
        </w:rPr>
        <w:t xml:space="preserve">smlouvy </w:t>
      </w:r>
    </w:p>
    <w:p w14:paraId="4101064A" w14:textId="56F0FF52" w:rsidR="007B1718" w:rsidRDefault="00D7445D" w:rsidP="00D7445D">
      <w:pPr>
        <w:pStyle w:val="Odstavecseseznamem"/>
        <w:spacing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prohlašují a činí nesporným, že se dohodly na změně</w:t>
      </w:r>
      <w:r w:rsidR="009F2384">
        <w:rPr>
          <w:rFonts w:ascii="Times New Roman" w:hAnsi="Times New Roman"/>
          <w:sz w:val="24"/>
          <w:szCs w:val="24"/>
        </w:rPr>
        <w:t xml:space="preserve"> kupní</w:t>
      </w:r>
      <w:r>
        <w:rPr>
          <w:rFonts w:ascii="Times New Roman" w:hAnsi="Times New Roman"/>
          <w:sz w:val="24"/>
          <w:szCs w:val="24"/>
        </w:rPr>
        <w:t xml:space="preserve"> </w:t>
      </w:r>
      <w:r w:rsidR="004D510D">
        <w:rPr>
          <w:rFonts w:ascii="Times New Roman" w:hAnsi="Times New Roman"/>
          <w:sz w:val="24"/>
          <w:szCs w:val="24"/>
        </w:rPr>
        <w:t>smlouvy</w:t>
      </w:r>
      <w:r w:rsidR="007B1718">
        <w:rPr>
          <w:rFonts w:ascii="Times New Roman" w:hAnsi="Times New Roman"/>
          <w:sz w:val="24"/>
          <w:szCs w:val="24"/>
        </w:rPr>
        <w:t>, a to</w:t>
      </w:r>
      <w:r w:rsidR="003B4EB4">
        <w:rPr>
          <w:rFonts w:ascii="Times New Roman" w:hAnsi="Times New Roman"/>
          <w:sz w:val="24"/>
          <w:szCs w:val="24"/>
        </w:rPr>
        <w:t xml:space="preserve"> takto</w:t>
      </w:r>
      <w:r w:rsidR="007B1718">
        <w:rPr>
          <w:rFonts w:ascii="Times New Roman" w:hAnsi="Times New Roman"/>
          <w:sz w:val="24"/>
          <w:szCs w:val="24"/>
        </w:rPr>
        <w:t>:</w:t>
      </w:r>
    </w:p>
    <w:p w14:paraId="3569AC55" w14:textId="26B31485" w:rsidR="009F2384" w:rsidRDefault="005E3304" w:rsidP="009F2384">
      <w:pPr>
        <w:pStyle w:val="Odstavecseseznamem"/>
        <w:numPr>
          <w:ilvl w:val="0"/>
          <w:numId w:val="35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F2384">
        <w:rPr>
          <w:rFonts w:ascii="Times New Roman" w:hAnsi="Times New Roman"/>
          <w:sz w:val="24"/>
          <w:szCs w:val="24"/>
        </w:rPr>
        <w:t xml:space="preserve">oučástí předmětu koupě nebude </w:t>
      </w:r>
      <w:r>
        <w:rPr>
          <w:rFonts w:ascii="Times New Roman" w:hAnsi="Times New Roman"/>
          <w:sz w:val="24"/>
          <w:szCs w:val="24"/>
        </w:rPr>
        <w:t>níže uvedená položka, která je uvedena v příloze ke kupní smlouvě označené jako „naceněný soupis položek dodaného zboží včetně technické specifikace“:</w:t>
      </w:r>
    </w:p>
    <w:p w14:paraId="75E3B335" w14:textId="315CB86D" w:rsidR="005E3304" w:rsidRDefault="005E3304" w:rsidP="005E3304">
      <w:pPr>
        <w:pStyle w:val="Odstavecseseznamem"/>
        <w:spacing w:after="12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5E3304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4D1BF303" wp14:editId="302F0418">
            <wp:extent cx="4974609" cy="208943"/>
            <wp:effectExtent l="0" t="0" r="0" b="635"/>
            <wp:docPr id="13008064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8064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5981" cy="21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F61E2" w14:textId="410A90AB" w:rsidR="005E3304" w:rsidRDefault="005E3304" w:rsidP="005E3304">
      <w:pPr>
        <w:pStyle w:val="Odstavecseseznamem"/>
        <w:numPr>
          <w:ilvl w:val="0"/>
          <w:numId w:val="35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důsledku skutečností uvedených pod bodem i. tak bude celková kupní cena </w:t>
      </w:r>
      <w:r>
        <w:rPr>
          <w:rFonts w:ascii="Times New Roman" w:hAnsi="Times New Roman"/>
          <w:sz w:val="24"/>
          <w:szCs w:val="24"/>
        </w:rPr>
        <w:br/>
        <w:t>na základě kupní smlouvy ponížena o částku</w:t>
      </w:r>
      <w:r w:rsidR="009A772C">
        <w:rPr>
          <w:rFonts w:ascii="Times New Roman" w:hAnsi="Times New Roman"/>
          <w:sz w:val="24"/>
          <w:szCs w:val="24"/>
        </w:rPr>
        <w:t xml:space="preserve"> ve výši </w:t>
      </w:r>
      <w:r w:rsidRPr="005E3304">
        <w:rPr>
          <w:rFonts w:ascii="Times New Roman" w:hAnsi="Times New Roman"/>
          <w:sz w:val="24"/>
          <w:szCs w:val="24"/>
        </w:rPr>
        <w:t>55.753,50 Kč bez DPH</w:t>
      </w:r>
      <w:r>
        <w:rPr>
          <w:rFonts w:ascii="Times New Roman" w:hAnsi="Times New Roman"/>
          <w:sz w:val="24"/>
          <w:szCs w:val="24"/>
        </w:rPr>
        <w:t xml:space="preserve"> </w:t>
      </w:r>
      <w:r w:rsidR="009A772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</w:t>
      </w:r>
      <w:r w:rsidR="009A772C">
        <w:rPr>
          <w:rFonts w:ascii="Times New Roman" w:hAnsi="Times New Roman"/>
          <w:sz w:val="24"/>
          <w:szCs w:val="24"/>
        </w:rPr>
        <w:t xml:space="preserve">kupní </w:t>
      </w:r>
      <w:r>
        <w:rPr>
          <w:rFonts w:ascii="Times New Roman" w:hAnsi="Times New Roman"/>
          <w:sz w:val="24"/>
          <w:szCs w:val="24"/>
        </w:rPr>
        <w:t xml:space="preserve">cena serveru snížená o 7% slevu na celkovou </w:t>
      </w:r>
      <w:r w:rsidR="009A772C">
        <w:rPr>
          <w:rFonts w:ascii="Times New Roman" w:hAnsi="Times New Roman"/>
          <w:sz w:val="24"/>
          <w:szCs w:val="24"/>
        </w:rPr>
        <w:t xml:space="preserve">kupní </w:t>
      </w:r>
      <w:r>
        <w:rPr>
          <w:rFonts w:ascii="Times New Roman" w:hAnsi="Times New Roman"/>
          <w:sz w:val="24"/>
          <w:szCs w:val="24"/>
        </w:rPr>
        <w:t>cenu).</w:t>
      </w:r>
    </w:p>
    <w:p w14:paraId="0F07F783" w14:textId="68A5A70F" w:rsidR="001A0CA6" w:rsidRPr="0068151B" w:rsidRDefault="00D7445D" w:rsidP="002E4B82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="001A0CA6" w:rsidRPr="0068151B">
        <w:rPr>
          <w:rFonts w:ascii="Times New Roman" w:hAnsi="Times New Roman"/>
          <w:b/>
          <w:sz w:val="24"/>
          <w:szCs w:val="24"/>
        </w:rPr>
        <w:t>.</w:t>
      </w:r>
    </w:p>
    <w:p w14:paraId="3FAF1B62" w14:textId="77777777" w:rsidR="001A0CA6" w:rsidRPr="0068151B" w:rsidRDefault="001A0CA6" w:rsidP="0068151B">
      <w:pPr>
        <w:tabs>
          <w:tab w:val="left" w:pos="2268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51B">
        <w:rPr>
          <w:rFonts w:ascii="Times New Roman" w:hAnsi="Times New Roman"/>
          <w:b/>
          <w:sz w:val="24"/>
          <w:szCs w:val="24"/>
        </w:rPr>
        <w:t>Závěrečná u</w:t>
      </w:r>
      <w:r w:rsidR="00672D79" w:rsidRPr="0068151B">
        <w:rPr>
          <w:rFonts w:ascii="Times New Roman" w:hAnsi="Times New Roman"/>
          <w:b/>
          <w:sz w:val="24"/>
          <w:szCs w:val="24"/>
        </w:rPr>
        <w:t>jednání</w:t>
      </w:r>
    </w:p>
    <w:p w14:paraId="4E3AD149" w14:textId="41DEE061" w:rsidR="001A0CA6" w:rsidRDefault="0068151B" w:rsidP="00D7445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prohlašují</w:t>
      </w:r>
      <w:r w:rsidR="004F51D2">
        <w:rPr>
          <w:rFonts w:ascii="Times New Roman" w:hAnsi="Times New Roman"/>
          <w:sz w:val="24"/>
          <w:szCs w:val="24"/>
        </w:rPr>
        <w:t xml:space="preserve"> a činí nesporným</w:t>
      </w:r>
      <w:r>
        <w:rPr>
          <w:rFonts w:ascii="Times New Roman" w:hAnsi="Times New Roman"/>
          <w:sz w:val="24"/>
          <w:szCs w:val="24"/>
        </w:rPr>
        <w:t xml:space="preserve">, </w:t>
      </w:r>
      <w:r w:rsidR="00D7445D">
        <w:rPr>
          <w:rFonts w:ascii="Times New Roman" w:hAnsi="Times New Roman"/>
          <w:sz w:val="24"/>
          <w:szCs w:val="24"/>
        </w:rPr>
        <w:t>že:</w:t>
      </w:r>
    </w:p>
    <w:p w14:paraId="12E6E7DB" w14:textId="74A3A970" w:rsidR="00D7445D" w:rsidRPr="00D7445D" w:rsidRDefault="00D7445D" w:rsidP="00D7445D">
      <w:pPr>
        <w:pStyle w:val="Odstavecseseznamem"/>
        <w:numPr>
          <w:ilvl w:val="0"/>
          <w:numId w:val="24"/>
        </w:numPr>
        <w:tabs>
          <w:tab w:val="left" w:pos="2268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D7445D">
        <w:rPr>
          <w:rFonts w:ascii="Times New Roman" w:hAnsi="Times New Roman"/>
          <w:sz w:val="24"/>
          <w:szCs w:val="24"/>
        </w:rPr>
        <w:t>ento dodatek je sepsán ve dvou vyhotoveních takto:</w:t>
      </w:r>
    </w:p>
    <w:p w14:paraId="3F59786D" w14:textId="723F1F79" w:rsidR="00D7445D" w:rsidRPr="0068151B" w:rsidRDefault="00D7445D" w:rsidP="00D7445D">
      <w:pPr>
        <w:pStyle w:val="Odstavecseseznamem"/>
        <w:numPr>
          <w:ilvl w:val="0"/>
          <w:numId w:val="25"/>
        </w:numPr>
        <w:tabs>
          <w:tab w:val="left" w:pos="2268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8151B">
        <w:rPr>
          <w:rFonts w:ascii="Times New Roman" w:hAnsi="Times New Roman"/>
          <w:sz w:val="24"/>
          <w:szCs w:val="24"/>
        </w:rPr>
        <w:t xml:space="preserve">1x </w:t>
      </w:r>
      <w:r w:rsidR="005E3304">
        <w:rPr>
          <w:rFonts w:ascii="Times New Roman" w:hAnsi="Times New Roman"/>
          <w:sz w:val="24"/>
          <w:szCs w:val="24"/>
        </w:rPr>
        <w:t>prodávající;</w:t>
      </w:r>
    </w:p>
    <w:p w14:paraId="666DCC74" w14:textId="752BA9BB" w:rsidR="00D7445D" w:rsidRPr="0068151B" w:rsidRDefault="00D7445D" w:rsidP="00EE0EEF">
      <w:pPr>
        <w:pStyle w:val="Odstavecseseznamem"/>
        <w:numPr>
          <w:ilvl w:val="0"/>
          <w:numId w:val="25"/>
        </w:numPr>
        <w:tabs>
          <w:tab w:val="left" w:pos="2268"/>
        </w:tabs>
        <w:spacing w:after="120" w:line="360" w:lineRule="auto"/>
        <w:ind w:left="107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151B">
        <w:rPr>
          <w:rFonts w:ascii="Times New Roman" w:hAnsi="Times New Roman"/>
          <w:sz w:val="24"/>
          <w:szCs w:val="24"/>
        </w:rPr>
        <w:t xml:space="preserve">1x </w:t>
      </w:r>
      <w:r w:rsidR="005E3304">
        <w:rPr>
          <w:rFonts w:ascii="Times New Roman" w:hAnsi="Times New Roman"/>
          <w:sz w:val="24"/>
          <w:szCs w:val="24"/>
        </w:rPr>
        <w:t>kupující</w:t>
      </w:r>
      <w:r>
        <w:rPr>
          <w:rFonts w:ascii="Times New Roman" w:hAnsi="Times New Roman"/>
          <w:sz w:val="24"/>
          <w:szCs w:val="24"/>
        </w:rPr>
        <w:t>;</w:t>
      </w:r>
    </w:p>
    <w:p w14:paraId="1E52B9B7" w14:textId="615F1633" w:rsidR="00D7445D" w:rsidRDefault="00D7445D" w:rsidP="00EE0EEF">
      <w:pPr>
        <w:pStyle w:val="Odstavecseseznamem"/>
        <w:numPr>
          <w:ilvl w:val="0"/>
          <w:numId w:val="24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ostatním zůstává </w:t>
      </w:r>
      <w:r w:rsidR="005E3304">
        <w:rPr>
          <w:rFonts w:ascii="Times New Roman" w:hAnsi="Times New Roman"/>
          <w:sz w:val="24"/>
          <w:szCs w:val="24"/>
        </w:rPr>
        <w:t xml:space="preserve">kupní </w:t>
      </w:r>
      <w:r>
        <w:rPr>
          <w:rFonts w:ascii="Times New Roman" w:hAnsi="Times New Roman"/>
          <w:sz w:val="24"/>
          <w:szCs w:val="24"/>
        </w:rPr>
        <w:t>smlouva nedotčena;</w:t>
      </w:r>
    </w:p>
    <w:p w14:paraId="417BCD03" w14:textId="2F42E801" w:rsidR="001A0CA6" w:rsidRDefault="00D7445D" w:rsidP="00D7445D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445D">
        <w:rPr>
          <w:rFonts w:ascii="Times New Roman" w:hAnsi="Times New Roman"/>
          <w:sz w:val="24"/>
          <w:szCs w:val="24"/>
        </w:rPr>
        <w:t>tento dodat</w:t>
      </w:r>
      <w:r>
        <w:rPr>
          <w:rFonts w:ascii="Times New Roman" w:hAnsi="Times New Roman"/>
          <w:sz w:val="24"/>
          <w:szCs w:val="24"/>
        </w:rPr>
        <w:t>ek byl</w:t>
      </w:r>
      <w:r w:rsidR="001A0CA6" w:rsidRPr="00D7445D">
        <w:rPr>
          <w:rFonts w:ascii="Times New Roman" w:hAnsi="Times New Roman"/>
          <w:sz w:val="24"/>
          <w:szCs w:val="24"/>
        </w:rPr>
        <w:t xml:space="preserve"> sepsán dle jejich pravé, vážné a svobodné vůle</w:t>
      </w:r>
      <w:r w:rsidR="002D53C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kdy n</w:t>
      </w:r>
      <w:r w:rsidR="001A0CA6" w:rsidRPr="00D7445D">
        <w:rPr>
          <w:rFonts w:ascii="Times New Roman" w:hAnsi="Times New Roman"/>
          <w:sz w:val="24"/>
          <w:szCs w:val="24"/>
        </w:rPr>
        <w:t xml:space="preserve">a důkaz toho </w:t>
      </w:r>
      <w:r>
        <w:rPr>
          <w:rFonts w:ascii="Times New Roman" w:hAnsi="Times New Roman"/>
          <w:sz w:val="24"/>
          <w:szCs w:val="24"/>
        </w:rPr>
        <w:br/>
      </w:r>
      <w:r w:rsidR="001A0CA6" w:rsidRPr="00D7445D">
        <w:rPr>
          <w:rFonts w:ascii="Times New Roman" w:hAnsi="Times New Roman"/>
          <w:sz w:val="24"/>
          <w:szCs w:val="24"/>
        </w:rPr>
        <w:t>po je</w:t>
      </w:r>
      <w:r>
        <w:rPr>
          <w:rFonts w:ascii="Times New Roman" w:hAnsi="Times New Roman"/>
          <w:sz w:val="24"/>
          <w:szCs w:val="24"/>
        </w:rPr>
        <w:t>ho</w:t>
      </w:r>
      <w:r w:rsidR="001A0CA6" w:rsidRPr="00D7445D">
        <w:rPr>
          <w:rFonts w:ascii="Times New Roman" w:hAnsi="Times New Roman"/>
          <w:sz w:val="24"/>
          <w:szCs w:val="24"/>
        </w:rPr>
        <w:t xml:space="preserve"> přečtení činí vlastnoruční podpisy.</w:t>
      </w:r>
    </w:p>
    <w:p w14:paraId="40035461" w14:textId="77777777" w:rsidR="007C1C1D" w:rsidRDefault="007C1C1D" w:rsidP="007C1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B50395" w14:textId="77777777" w:rsidR="007C1C1D" w:rsidRDefault="007C1C1D" w:rsidP="007C1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F1ADC0" w14:textId="77777777" w:rsidR="007C1C1D" w:rsidRDefault="007C1C1D" w:rsidP="007C1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6BAAFF" w14:textId="304DB373" w:rsidR="007C1C1D" w:rsidRPr="007C1C1D" w:rsidRDefault="007C1C1D" w:rsidP="007C1C1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(podpisy smluvních stran </w:t>
      </w:r>
      <w:r w:rsidR="009074EE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další straně)</w:t>
      </w:r>
    </w:p>
    <w:p w14:paraId="14ABDC61" w14:textId="7459631E" w:rsidR="004F51D2" w:rsidRDefault="00D96474" w:rsidP="006B20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7D38">
        <w:rPr>
          <w:rFonts w:ascii="Times New Roman" w:hAnsi="Times New Roman"/>
          <w:sz w:val="24"/>
          <w:szCs w:val="24"/>
        </w:rPr>
        <w:lastRenderedPageBreak/>
        <w:t>V</w:t>
      </w:r>
      <w:r w:rsidR="004F51D2">
        <w:rPr>
          <w:rFonts w:ascii="Times New Roman" w:hAnsi="Times New Roman"/>
          <w:sz w:val="24"/>
          <w:szCs w:val="24"/>
        </w:rPr>
        <w:t> </w:t>
      </w:r>
      <w:r w:rsidR="00CB1AA9">
        <w:rPr>
          <w:rFonts w:ascii="Times New Roman" w:hAnsi="Times New Roman"/>
          <w:sz w:val="24"/>
          <w:szCs w:val="24"/>
        </w:rPr>
        <w:t>…………………………… dne ……………….</w:t>
      </w:r>
    </w:p>
    <w:p w14:paraId="67CE45BF" w14:textId="11D24D99" w:rsidR="004F51D2" w:rsidRDefault="004F51D2" w:rsidP="006B20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382BFA" w14:textId="77777777" w:rsidR="00354456" w:rsidRDefault="00354456" w:rsidP="006B20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45CD97" w14:textId="77777777" w:rsidR="007C1C1D" w:rsidRDefault="007C1C1D" w:rsidP="006B20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FD7478" w14:textId="77777777" w:rsidR="007C1C1D" w:rsidRDefault="007C1C1D" w:rsidP="006B20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B2BC5D" w14:textId="77777777" w:rsidR="007C1C1D" w:rsidRDefault="007C1C1D" w:rsidP="005E33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7202166F" w14:textId="77777777" w:rsidR="005E3304" w:rsidRPr="005E3304" w:rsidRDefault="005E3304" w:rsidP="005E3304">
      <w:pPr>
        <w:spacing w:after="0" w:line="240" w:lineRule="auto"/>
        <w:ind w:left="2126" w:hanging="2126"/>
        <w:jc w:val="center"/>
        <w:rPr>
          <w:rFonts w:ascii="Times New Roman" w:hAnsi="Times New Roman"/>
          <w:sz w:val="24"/>
          <w:szCs w:val="24"/>
        </w:rPr>
      </w:pPr>
      <w:r w:rsidRPr="005E3304">
        <w:rPr>
          <w:rFonts w:ascii="Times New Roman" w:hAnsi="Times New Roman"/>
          <w:sz w:val="24"/>
          <w:szCs w:val="24"/>
        </w:rPr>
        <w:t>ZPT Vigantice spol. s r.o.</w:t>
      </w:r>
    </w:p>
    <w:p w14:paraId="5523857A" w14:textId="353B6998" w:rsidR="005E3304" w:rsidRPr="005E3304" w:rsidRDefault="005E3304" w:rsidP="005E3304">
      <w:pPr>
        <w:spacing w:after="0" w:line="240" w:lineRule="auto"/>
        <w:jc w:val="center"/>
      </w:pPr>
      <w:r w:rsidRPr="005E3304">
        <w:rPr>
          <w:rFonts w:ascii="Times New Roman" w:hAnsi="Times New Roman"/>
          <w:sz w:val="24"/>
          <w:szCs w:val="24"/>
        </w:rPr>
        <w:t>Rudolf Stodůlka, jedna</w:t>
      </w:r>
      <w:r>
        <w:rPr>
          <w:rFonts w:ascii="Times New Roman" w:hAnsi="Times New Roman"/>
          <w:sz w:val="24"/>
          <w:szCs w:val="24"/>
        </w:rPr>
        <w:t>t</w:t>
      </w:r>
      <w:r w:rsidRPr="005E3304">
        <w:rPr>
          <w:rFonts w:ascii="Times New Roman" w:hAnsi="Times New Roman"/>
          <w:sz w:val="24"/>
          <w:szCs w:val="24"/>
        </w:rPr>
        <w:t>el</w:t>
      </w:r>
    </w:p>
    <w:p w14:paraId="7F8F3902" w14:textId="44154E3A" w:rsidR="007C1C1D" w:rsidRDefault="007C1C1D" w:rsidP="005E33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E3304">
        <w:rPr>
          <w:rFonts w:ascii="Times New Roman" w:hAnsi="Times New Roman"/>
          <w:sz w:val="24"/>
          <w:szCs w:val="24"/>
        </w:rPr>
        <w:t>prodávající)</w:t>
      </w:r>
    </w:p>
    <w:p w14:paraId="050420E7" w14:textId="77777777" w:rsidR="007C1C1D" w:rsidRDefault="007C1C1D" w:rsidP="006B20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3235B9" w14:textId="77777777" w:rsidR="007C1C1D" w:rsidRDefault="007C1C1D" w:rsidP="006B20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020CD3" w14:textId="77777777" w:rsidR="007C1C1D" w:rsidRDefault="007C1C1D" w:rsidP="006B20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094639" w14:textId="77777777" w:rsidR="007C1C1D" w:rsidRPr="005E3304" w:rsidRDefault="007C1C1D" w:rsidP="005E33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1ADD30" w14:textId="5F518DAB" w:rsidR="00CB1AA9" w:rsidRPr="005E3304" w:rsidRDefault="00CB1AA9" w:rsidP="005E33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3304">
        <w:rPr>
          <w:rFonts w:ascii="Times New Roman" w:hAnsi="Times New Roman"/>
          <w:sz w:val="24"/>
          <w:szCs w:val="24"/>
        </w:rPr>
        <w:t>…………………………………</w:t>
      </w:r>
    </w:p>
    <w:p w14:paraId="5FD7AD79" w14:textId="77777777" w:rsidR="005E3304" w:rsidRPr="005E3304" w:rsidRDefault="005E3304" w:rsidP="005E3304">
      <w:pPr>
        <w:pStyle w:val="Normlnweb"/>
        <w:spacing w:before="0" w:beforeAutospacing="0" w:after="0" w:afterAutospacing="0"/>
        <w:jc w:val="center"/>
      </w:pPr>
      <w:r w:rsidRPr="005E3304">
        <w:t>Vojenská nemocnice Olomouc</w:t>
      </w:r>
    </w:p>
    <w:p w14:paraId="7026D54E" w14:textId="77777777" w:rsidR="005E3304" w:rsidRPr="005E3304" w:rsidRDefault="005E3304" w:rsidP="005E3304">
      <w:pPr>
        <w:pStyle w:val="Normlnweb"/>
        <w:spacing w:before="0" w:beforeAutospacing="0" w:after="0" w:afterAutospacing="0"/>
        <w:jc w:val="center"/>
      </w:pPr>
      <w:r w:rsidRPr="005E3304">
        <w:t>plk. gšt. v.z. MUDr. Martin Svoboda, ředitel</w:t>
      </w:r>
    </w:p>
    <w:p w14:paraId="7E92EF80" w14:textId="7D4732D1" w:rsidR="00CB1AA9" w:rsidRDefault="00CB1AA9" w:rsidP="006B20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E3304">
        <w:rPr>
          <w:rFonts w:ascii="Times New Roman" w:hAnsi="Times New Roman"/>
          <w:sz w:val="24"/>
          <w:szCs w:val="24"/>
        </w:rPr>
        <w:t>kupující</w:t>
      </w:r>
      <w:r>
        <w:rPr>
          <w:rFonts w:ascii="Times New Roman" w:hAnsi="Times New Roman"/>
          <w:sz w:val="24"/>
          <w:szCs w:val="24"/>
        </w:rPr>
        <w:t>)</w:t>
      </w:r>
    </w:p>
    <w:p w14:paraId="212C8203" w14:textId="77777777" w:rsidR="00354456" w:rsidRDefault="00354456" w:rsidP="006B20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54456" w:rsidSect="006C27BA">
      <w:headerReference w:type="default" r:id="rId9"/>
      <w:footerReference w:type="default" r:id="rId10"/>
      <w:headerReference w:type="first" r:id="rId11"/>
      <w:pgSz w:w="11906" w:h="16838"/>
      <w:pgMar w:top="819" w:right="1417" w:bottom="1417" w:left="1418" w:header="756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28095" w14:textId="77777777" w:rsidR="009D14AD" w:rsidRDefault="009D14AD" w:rsidP="005D6341">
      <w:pPr>
        <w:spacing w:after="0" w:line="240" w:lineRule="auto"/>
      </w:pPr>
      <w:r>
        <w:separator/>
      </w:r>
    </w:p>
  </w:endnote>
  <w:endnote w:type="continuationSeparator" w:id="0">
    <w:p w14:paraId="2C50AA3C" w14:textId="77777777" w:rsidR="009D14AD" w:rsidRDefault="009D14AD" w:rsidP="005D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94C57" w14:textId="2865021E" w:rsidR="007D43E2" w:rsidRPr="005D43E9" w:rsidRDefault="007D43E2" w:rsidP="00326663">
    <w:pPr>
      <w:pStyle w:val="Zpat"/>
      <w:tabs>
        <w:tab w:val="clear" w:pos="4536"/>
        <w:tab w:val="clear" w:pos="9072"/>
        <w:tab w:val="left" w:pos="6237"/>
        <w:tab w:val="right" w:pos="9639"/>
      </w:tabs>
      <w:ind w:right="-568"/>
      <w:rPr>
        <w:sz w:val="16"/>
      </w:rPr>
    </w:pPr>
    <w:r>
      <w:rPr>
        <w:sz w:val="16"/>
      </w:rPr>
      <w:tab/>
    </w:r>
    <w:r>
      <w:rPr>
        <w:sz w:val="16"/>
      </w:rPr>
      <w:tab/>
    </w:r>
    <w:r w:rsidR="00AC300A" w:rsidRPr="005D43E9">
      <w:rPr>
        <w:sz w:val="16"/>
      </w:rPr>
      <w:fldChar w:fldCharType="begin"/>
    </w:r>
    <w:r w:rsidRPr="005D43E9">
      <w:rPr>
        <w:sz w:val="16"/>
      </w:rPr>
      <w:instrText xml:space="preserve"> PAGE   \* MERGEFORMAT </w:instrText>
    </w:r>
    <w:r w:rsidR="00AC300A" w:rsidRPr="005D43E9">
      <w:rPr>
        <w:sz w:val="16"/>
      </w:rPr>
      <w:fldChar w:fldCharType="separate"/>
    </w:r>
    <w:r w:rsidR="001833BE">
      <w:rPr>
        <w:noProof/>
        <w:sz w:val="16"/>
      </w:rPr>
      <w:t>3</w:t>
    </w:r>
    <w:r w:rsidR="00AC300A" w:rsidRPr="005D43E9">
      <w:rPr>
        <w:sz w:val="16"/>
      </w:rPr>
      <w:fldChar w:fldCharType="end"/>
    </w:r>
    <w:r w:rsidR="00792BD4" w:rsidRPr="005D43E9">
      <w:rPr>
        <w:sz w:val="16"/>
      </w:rPr>
      <w:t>/</w:t>
    </w:r>
    <w:r w:rsidR="00973A80">
      <w:rPr>
        <w:sz w:val="16"/>
      </w:rPr>
      <w:t>3</w:t>
    </w:r>
  </w:p>
  <w:p w14:paraId="32F284FE" w14:textId="77777777" w:rsidR="005D6341" w:rsidRDefault="005D6341">
    <w:pPr>
      <w:pStyle w:val="Zpat"/>
    </w:pPr>
  </w:p>
  <w:p w14:paraId="1CE4C098" w14:textId="77777777" w:rsidR="005D6341" w:rsidRDefault="005D63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C204E" w14:textId="77777777" w:rsidR="009D14AD" w:rsidRDefault="009D14AD" w:rsidP="005D6341">
      <w:pPr>
        <w:spacing w:after="0" w:line="240" w:lineRule="auto"/>
      </w:pPr>
      <w:r>
        <w:separator/>
      </w:r>
    </w:p>
  </w:footnote>
  <w:footnote w:type="continuationSeparator" w:id="0">
    <w:p w14:paraId="2A8DF879" w14:textId="77777777" w:rsidR="009D14AD" w:rsidRDefault="009D14AD" w:rsidP="005D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CC30F" w14:textId="77777777" w:rsidR="009B7E80" w:rsidRDefault="00CD1503" w:rsidP="00CB28FF">
    <w:pPr>
      <w:pStyle w:val="Zhlav"/>
      <w:tabs>
        <w:tab w:val="clear" w:pos="4536"/>
        <w:tab w:val="left" w:pos="-1985"/>
        <w:tab w:val="center" w:pos="-1560"/>
      </w:tabs>
    </w:pPr>
    <w:r>
      <w:tab/>
    </w:r>
  </w:p>
  <w:p w14:paraId="1503BE04" w14:textId="77777777" w:rsidR="009B7E80" w:rsidRDefault="009B7E80" w:rsidP="00CB28FF">
    <w:pPr>
      <w:pStyle w:val="Zhlav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661BA" w14:textId="6B16D355" w:rsidR="000E6184" w:rsidRDefault="000E6184" w:rsidP="00BA44B6">
    <w:pPr>
      <w:pStyle w:val="Zhlav"/>
      <w:tabs>
        <w:tab w:val="clear" w:pos="4536"/>
        <w:tab w:val="center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35D"/>
    <w:multiLevelType w:val="hybridMultilevel"/>
    <w:tmpl w:val="23606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6858"/>
    <w:multiLevelType w:val="hybridMultilevel"/>
    <w:tmpl w:val="82603EA6"/>
    <w:lvl w:ilvl="0" w:tplc="F5403D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95BB0"/>
    <w:multiLevelType w:val="hybridMultilevel"/>
    <w:tmpl w:val="713C6AB8"/>
    <w:lvl w:ilvl="0" w:tplc="9D869EF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D11040"/>
    <w:multiLevelType w:val="hybridMultilevel"/>
    <w:tmpl w:val="9E3E1B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A2033"/>
    <w:multiLevelType w:val="hybridMultilevel"/>
    <w:tmpl w:val="E6E0B9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96D0A"/>
    <w:multiLevelType w:val="hybridMultilevel"/>
    <w:tmpl w:val="D674DC34"/>
    <w:lvl w:ilvl="0" w:tplc="21AC49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6A4029"/>
    <w:multiLevelType w:val="hybridMultilevel"/>
    <w:tmpl w:val="A63CE244"/>
    <w:lvl w:ilvl="0" w:tplc="8572E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A1B9E"/>
    <w:multiLevelType w:val="hybridMultilevel"/>
    <w:tmpl w:val="9E3E1B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C5494"/>
    <w:multiLevelType w:val="hybridMultilevel"/>
    <w:tmpl w:val="70ACE666"/>
    <w:lvl w:ilvl="0" w:tplc="54E692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353417"/>
    <w:multiLevelType w:val="hybridMultilevel"/>
    <w:tmpl w:val="3DF68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E6EA9"/>
    <w:multiLevelType w:val="hybridMultilevel"/>
    <w:tmpl w:val="312CD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A0368"/>
    <w:multiLevelType w:val="hybridMultilevel"/>
    <w:tmpl w:val="0B9E0CA4"/>
    <w:lvl w:ilvl="0" w:tplc="E52EA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D5227"/>
    <w:multiLevelType w:val="hybridMultilevel"/>
    <w:tmpl w:val="DEB2F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534CE"/>
    <w:multiLevelType w:val="hybridMultilevel"/>
    <w:tmpl w:val="CBFC194C"/>
    <w:lvl w:ilvl="0" w:tplc="7206EB9E">
      <w:start w:val="2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E630E"/>
    <w:multiLevelType w:val="hybridMultilevel"/>
    <w:tmpl w:val="9E301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2060C"/>
    <w:multiLevelType w:val="hybridMultilevel"/>
    <w:tmpl w:val="5B7E5626"/>
    <w:lvl w:ilvl="0" w:tplc="5FEEB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C6952"/>
    <w:multiLevelType w:val="hybridMultilevel"/>
    <w:tmpl w:val="816A372E"/>
    <w:lvl w:ilvl="0" w:tplc="866E9A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10E00"/>
    <w:multiLevelType w:val="hybridMultilevel"/>
    <w:tmpl w:val="4F9687D0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E53C5E"/>
    <w:multiLevelType w:val="hybridMultilevel"/>
    <w:tmpl w:val="662AB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F0E1A"/>
    <w:multiLevelType w:val="hybridMultilevel"/>
    <w:tmpl w:val="2D5A4564"/>
    <w:lvl w:ilvl="0" w:tplc="1DEC5D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9235B94"/>
    <w:multiLevelType w:val="hybridMultilevel"/>
    <w:tmpl w:val="82603EA6"/>
    <w:lvl w:ilvl="0" w:tplc="F5403D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B7D3B"/>
    <w:multiLevelType w:val="hybridMultilevel"/>
    <w:tmpl w:val="94D8C08C"/>
    <w:lvl w:ilvl="0" w:tplc="193EB3DC">
      <w:start w:val="1"/>
      <w:numFmt w:val="bullet"/>
      <w:lvlText w:val="-"/>
      <w:lvlJc w:val="left"/>
      <w:pPr>
        <w:ind w:left="2136" w:hanging="360"/>
      </w:pPr>
      <w:rPr>
        <w:rFonts w:ascii="Cambria" w:eastAsia="Calibri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5DD46909"/>
    <w:multiLevelType w:val="hybridMultilevel"/>
    <w:tmpl w:val="55761E4A"/>
    <w:lvl w:ilvl="0" w:tplc="1E68F20C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D62A4C"/>
    <w:multiLevelType w:val="hybridMultilevel"/>
    <w:tmpl w:val="85D49A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3173F"/>
    <w:multiLevelType w:val="hybridMultilevel"/>
    <w:tmpl w:val="79B8EFA8"/>
    <w:lvl w:ilvl="0" w:tplc="F574FDF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35D2C"/>
    <w:multiLevelType w:val="hybridMultilevel"/>
    <w:tmpl w:val="DA242FAC"/>
    <w:lvl w:ilvl="0" w:tplc="2BF0EA2A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05E4457"/>
    <w:multiLevelType w:val="hybridMultilevel"/>
    <w:tmpl w:val="82603EA6"/>
    <w:lvl w:ilvl="0" w:tplc="F5403D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14A13"/>
    <w:multiLevelType w:val="hybridMultilevel"/>
    <w:tmpl w:val="9ED492FE"/>
    <w:lvl w:ilvl="0" w:tplc="22E6258A">
      <w:start w:val="1"/>
      <w:numFmt w:val="bullet"/>
      <w:lvlText w:val="-"/>
      <w:lvlJc w:val="left"/>
      <w:pPr>
        <w:ind w:left="1776" w:hanging="360"/>
      </w:pPr>
      <w:rPr>
        <w:rFonts w:ascii="Cambria" w:eastAsia="Calibri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61E714D4"/>
    <w:multiLevelType w:val="hybridMultilevel"/>
    <w:tmpl w:val="E3BC3A64"/>
    <w:lvl w:ilvl="0" w:tplc="B938416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87973"/>
    <w:multiLevelType w:val="hybridMultilevel"/>
    <w:tmpl w:val="49F22E5A"/>
    <w:lvl w:ilvl="0" w:tplc="7F0C7686">
      <w:start w:val="1"/>
      <w:numFmt w:val="lowerLetter"/>
      <w:lvlText w:val="%1)"/>
      <w:lvlJc w:val="left"/>
      <w:pPr>
        <w:ind w:left="926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0" w15:restartNumberingAfterBreak="0">
    <w:nsid w:val="688B6690"/>
    <w:multiLevelType w:val="hybridMultilevel"/>
    <w:tmpl w:val="82603EA6"/>
    <w:lvl w:ilvl="0" w:tplc="F5403D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913DE"/>
    <w:multiLevelType w:val="hybridMultilevel"/>
    <w:tmpl w:val="8DE405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B41EB"/>
    <w:multiLevelType w:val="hybridMultilevel"/>
    <w:tmpl w:val="11347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F0235"/>
    <w:multiLevelType w:val="hybridMultilevel"/>
    <w:tmpl w:val="E23EE5C0"/>
    <w:lvl w:ilvl="0" w:tplc="E88850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147AF"/>
    <w:multiLevelType w:val="hybridMultilevel"/>
    <w:tmpl w:val="732CFDB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21"/>
  </w:num>
  <w:num w:numId="4">
    <w:abstractNumId w:val="1"/>
  </w:num>
  <w:num w:numId="5">
    <w:abstractNumId w:val="30"/>
  </w:num>
  <w:num w:numId="6">
    <w:abstractNumId w:val="26"/>
  </w:num>
  <w:num w:numId="7">
    <w:abstractNumId w:val="13"/>
  </w:num>
  <w:num w:numId="8">
    <w:abstractNumId w:val="28"/>
  </w:num>
  <w:num w:numId="9">
    <w:abstractNumId w:val="16"/>
  </w:num>
  <w:num w:numId="10">
    <w:abstractNumId w:val="0"/>
  </w:num>
  <w:num w:numId="11">
    <w:abstractNumId w:val="25"/>
  </w:num>
  <w:num w:numId="12">
    <w:abstractNumId w:val="32"/>
  </w:num>
  <w:num w:numId="13">
    <w:abstractNumId w:val="11"/>
  </w:num>
  <w:num w:numId="14">
    <w:abstractNumId w:val="15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5"/>
  </w:num>
  <w:num w:numId="20">
    <w:abstractNumId w:val="14"/>
  </w:num>
  <w:num w:numId="21">
    <w:abstractNumId w:val="9"/>
  </w:num>
  <w:num w:numId="22">
    <w:abstractNumId w:val="33"/>
  </w:num>
  <w:num w:numId="23">
    <w:abstractNumId w:val="29"/>
  </w:num>
  <w:num w:numId="24">
    <w:abstractNumId w:val="31"/>
  </w:num>
  <w:num w:numId="25">
    <w:abstractNumId w:val="2"/>
  </w:num>
  <w:num w:numId="26">
    <w:abstractNumId w:val="23"/>
  </w:num>
  <w:num w:numId="27">
    <w:abstractNumId w:val="24"/>
  </w:num>
  <w:num w:numId="28">
    <w:abstractNumId w:val="34"/>
  </w:num>
  <w:num w:numId="29">
    <w:abstractNumId w:val="4"/>
  </w:num>
  <w:num w:numId="30">
    <w:abstractNumId w:val="17"/>
  </w:num>
  <w:num w:numId="31">
    <w:abstractNumId w:val="12"/>
  </w:num>
  <w:num w:numId="32">
    <w:abstractNumId w:val="7"/>
  </w:num>
  <w:num w:numId="33">
    <w:abstractNumId w:val="3"/>
  </w:num>
  <w:num w:numId="34">
    <w:abstractNumId w:val="1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63"/>
    <w:rsid w:val="00010012"/>
    <w:rsid w:val="000159E8"/>
    <w:rsid w:val="00015F4A"/>
    <w:rsid w:val="00021258"/>
    <w:rsid w:val="00034C06"/>
    <w:rsid w:val="00034D43"/>
    <w:rsid w:val="000366F4"/>
    <w:rsid w:val="00054764"/>
    <w:rsid w:val="000552A2"/>
    <w:rsid w:val="000808A8"/>
    <w:rsid w:val="00080C22"/>
    <w:rsid w:val="00091257"/>
    <w:rsid w:val="00093141"/>
    <w:rsid w:val="00095287"/>
    <w:rsid w:val="000A2935"/>
    <w:rsid w:val="000A3B25"/>
    <w:rsid w:val="000A4377"/>
    <w:rsid w:val="000A4993"/>
    <w:rsid w:val="000A73D3"/>
    <w:rsid w:val="000B676E"/>
    <w:rsid w:val="000C0F91"/>
    <w:rsid w:val="000D2B04"/>
    <w:rsid w:val="000D6997"/>
    <w:rsid w:val="000E56F8"/>
    <w:rsid w:val="000E6184"/>
    <w:rsid w:val="000F49F4"/>
    <w:rsid w:val="000F7B6E"/>
    <w:rsid w:val="00111B95"/>
    <w:rsid w:val="00112FE1"/>
    <w:rsid w:val="001149C9"/>
    <w:rsid w:val="00116F34"/>
    <w:rsid w:val="00117431"/>
    <w:rsid w:val="00125612"/>
    <w:rsid w:val="00160A3C"/>
    <w:rsid w:val="001620EA"/>
    <w:rsid w:val="00165DD5"/>
    <w:rsid w:val="00175BA6"/>
    <w:rsid w:val="00183268"/>
    <w:rsid w:val="001833BE"/>
    <w:rsid w:val="00190FD8"/>
    <w:rsid w:val="00191EDA"/>
    <w:rsid w:val="001A0CA6"/>
    <w:rsid w:val="001A4C54"/>
    <w:rsid w:val="001A74DC"/>
    <w:rsid w:val="001C059D"/>
    <w:rsid w:val="001C23DB"/>
    <w:rsid w:val="001C7389"/>
    <w:rsid w:val="001D01D8"/>
    <w:rsid w:val="001D6CE2"/>
    <w:rsid w:val="001D78BC"/>
    <w:rsid w:val="001D7A05"/>
    <w:rsid w:val="001E5FD6"/>
    <w:rsid w:val="001E645C"/>
    <w:rsid w:val="001F1697"/>
    <w:rsid w:val="001F5B6C"/>
    <w:rsid w:val="00201FA9"/>
    <w:rsid w:val="00214C21"/>
    <w:rsid w:val="0022143B"/>
    <w:rsid w:val="00225575"/>
    <w:rsid w:val="00237D6F"/>
    <w:rsid w:val="002504EF"/>
    <w:rsid w:val="00252CE1"/>
    <w:rsid w:val="00255F8C"/>
    <w:rsid w:val="00264A5E"/>
    <w:rsid w:val="002668F0"/>
    <w:rsid w:val="00273174"/>
    <w:rsid w:val="00281097"/>
    <w:rsid w:val="00281ECA"/>
    <w:rsid w:val="00292BDB"/>
    <w:rsid w:val="00294A14"/>
    <w:rsid w:val="002B70E2"/>
    <w:rsid w:val="002C1F2A"/>
    <w:rsid w:val="002D53C8"/>
    <w:rsid w:val="002D6CF4"/>
    <w:rsid w:val="002E4B82"/>
    <w:rsid w:val="0031167F"/>
    <w:rsid w:val="00312220"/>
    <w:rsid w:val="00323FAD"/>
    <w:rsid w:val="0032465B"/>
    <w:rsid w:val="00324FCA"/>
    <w:rsid w:val="00326663"/>
    <w:rsid w:val="0033506D"/>
    <w:rsid w:val="00353D9B"/>
    <w:rsid w:val="00354456"/>
    <w:rsid w:val="00361EC2"/>
    <w:rsid w:val="00362110"/>
    <w:rsid w:val="00387612"/>
    <w:rsid w:val="00392AB9"/>
    <w:rsid w:val="00397C2D"/>
    <w:rsid w:val="003B4EB4"/>
    <w:rsid w:val="003E4C8D"/>
    <w:rsid w:val="003E5630"/>
    <w:rsid w:val="003F1861"/>
    <w:rsid w:val="003F63B9"/>
    <w:rsid w:val="003F7538"/>
    <w:rsid w:val="0040542D"/>
    <w:rsid w:val="00407EF2"/>
    <w:rsid w:val="0041391A"/>
    <w:rsid w:val="00417C72"/>
    <w:rsid w:val="00434995"/>
    <w:rsid w:val="00441DDB"/>
    <w:rsid w:val="00466D00"/>
    <w:rsid w:val="00471E1C"/>
    <w:rsid w:val="0047261E"/>
    <w:rsid w:val="004731CA"/>
    <w:rsid w:val="0047795A"/>
    <w:rsid w:val="00484645"/>
    <w:rsid w:val="0049656C"/>
    <w:rsid w:val="004A3733"/>
    <w:rsid w:val="004A5879"/>
    <w:rsid w:val="004A5BDE"/>
    <w:rsid w:val="004B50A0"/>
    <w:rsid w:val="004B7730"/>
    <w:rsid w:val="004C540D"/>
    <w:rsid w:val="004D4957"/>
    <w:rsid w:val="004D510D"/>
    <w:rsid w:val="004D55B4"/>
    <w:rsid w:val="004F51D2"/>
    <w:rsid w:val="00507353"/>
    <w:rsid w:val="00510E28"/>
    <w:rsid w:val="005245A3"/>
    <w:rsid w:val="00540D94"/>
    <w:rsid w:val="005462E4"/>
    <w:rsid w:val="00567891"/>
    <w:rsid w:val="005740E0"/>
    <w:rsid w:val="00576FE6"/>
    <w:rsid w:val="00583B99"/>
    <w:rsid w:val="005950E4"/>
    <w:rsid w:val="005956C2"/>
    <w:rsid w:val="005A4269"/>
    <w:rsid w:val="005A6463"/>
    <w:rsid w:val="005A6CB6"/>
    <w:rsid w:val="005B06AD"/>
    <w:rsid w:val="005B23DF"/>
    <w:rsid w:val="005C6BC5"/>
    <w:rsid w:val="005D43E9"/>
    <w:rsid w:val="005D6341"/>
    <w:rsid w:val="005D6FE2"/>
    <w:rsid w:val="005E3304"/>
    <w:rsid w:val="005E6BA2"/>
    <w:rsid w:val="005F3D29"/>
    <w:rsid w:val="00604E2B"/>
    <w:rsid w:val="00607231"/>
    <w:rsid w:val="00615C19"/>
    <w:rsid w:val="006242F9"/>
    <w:rsid w:val="00633B5C"/>
    <w:rsid w:val="00657143"/>
    <w:rsid w:val="00657BA7"/>
    <w:rsid w:val="00666D97"/>
    <w:rsid w:val="00670239"/>
    <w:rsid w:val="00672D79"/>
    <w:rsid w:val="0068151B"/>
    <w:rsid w:val="006A27E9"/>
    <w:rsid w:val="006A3F90"/>
    <w:rsid w:val="006A50E6"/>
    <w:rsid w:val="006B20C1"/>
    <w:rsid w:val="006B352B"/>
    <w:rsid w:val="006C27BA"/>
    <w:rsid w:val="006D1984"/>
    <w:rsid w:val="006D6B80"/>
    <w:rsid w:val="006E60A8"/>
    <w:rsid w:val="006F6425"/>
    <w:rsid w:val="00701257"/>
    <w:rsid w:val="00712AB6"/>
    <w:rsid w:val="00720F90"/>
    <w:rsid w:val="0075258C"/>
    <w:rsid w:val="00755F30"/>
    <w:rsid w:val="00763FBC"/>
    <w:rsid w:val="0077107A"/>
    <w:rsid w:val="00792BD4"/>
    <w:rsid w:val="007932BD"/>
    <w:rsid w:val="007B1718"/>
    <w:rsid w:val="007B523B"/>
    <w:rsid w:val="007B5282"/>
    <w:rsid w:val="007C1C1D"/>
    <w:rsid w:val="007C4170"/>
    <w:rsid w:val="007D069D"/>
    <w:rsid w:val="007D43E2"/>
    <w:rsid w:val="007E0D70"/>
    <w:rsid w:val="007F6E02"/>
    <w:rsid w:val="008043A8"/>
    <w:rsid w:val="00804737"/>
    <w:rsid w:val="00836448"/>
    <w:rsid w:val="00840E51"/>
    <w:rsid w:val="008441F1"/>
    <w:rsid w:val="0086127E"/>
    <w:rsid w:val="00862F20"/>
    <w:rsid w:val="00886D94"/>
    <w:rsid w:val="008910DC"/>
    <w:rsid w:val="008A335A"/>
    <w:rsid w:val="008A7724"/>
    <w:rsid w:val="008C07AE"/>
    <w:rsid w:val="008C241C"/>
    <w:rsid w:val="008C2DC8"/>
    <w:rsid w:val="008C6BCB"/>
    <w:rsid w:val="008D17A1"/>
    <w:rsid w:val="008E6990"/>
    <w:rsid w:val="008E7EE4"/>
    <w:rsid w:val="008F4E18"/>
    <w:rsid w:val="008F6D12"/>
    <w:rsid w:val="009025FF"/>
    <w:rsid w:val="00902B31"/>
    <w:rsid w:val="009070B6"/>
    <w:rsid w:val="009074EE"/>
    <w:rsid w:val="0091459F"/>
    <w:rsid w:val="0092378E"/>
    <w:rsid w:val="009307AE"/>
    <w:rsid w:val="00935EC1"/>
    <w:rsid w:val="009510C8"/>
    <w:rsid w:val="00964819"/>
    <w:rsid w:val="00966E7C"/>
    <w:rsid w:val="00973A80"/>
    <w:rsid w:val="009835E3"/>
    <w:rsid w:val="00983E49"/>
    <w:rsid w:val="00987F30"/>
    <w:rsid w:val="00994FCD"/>
    <w:rsid w:val="0099575D"/>
    <w:rsid w:val="009964D2"/>
    <w:rsid w:val="009A772C"/>
    <w:rsid w:val="009B3775"/>
    <w:rsid w:val="009B6142"/>
    <w:rsid w:val="009B6785"/>
    <w:rsid w:val="009B7E80"/>
    <w:rsid w:val="009C1E1C"/>
    <w:rsid w:val="009D14AD"/>
    <w:rsid w:val="009E2EC1"/>
    <w:rsid w:val="009E3BD6"/>
    <w:rsid w:val="009E5E9B"/>
    <w:rsid w:val="009F2384"/>
    <w:rsid w:val="009F54B3"/>
    <w:rsid w:val="00A0137A"/>
    <w:rsid w:val="00A21F6F"/>
    <w:rsid w:val="00A22498"/>
    <w:rsid w:val="00A27808"/>
    <w:rsid w:val="00A40F3B"/>
    <w:rsid w:val="00A424C4"/>
    <w:rsid w:val="00A42F22"/>
    <w:rsid w:val="00A47762"/>
    <w:rsid w:val="00A508B2"/>
    <w:rsid w:val="00A65EBB"/>
    <w:rsid w:val="00A70C92"/>
    <w:rsid w:val="00A85EE2"/>
    <w:rsid w:val="00AA0879"/>
    <w:rsid w:val="00AA532D"/>
    <w:rsid w:val="00AA75D5"/>
    <w:rsid w:val="00AB06C3"/>
    <w:rsid w:val="00AB15F7"/>
    <w:rsid w:val="00AB3412"/>
    <w:rsid w:val="00AC0458"/>
    <w:rsid w:val="00AC1BBE"/>
    <w:rsid w:val="00AC222B"/>
    <w:rsid w:val="00AC2F93"/>
    <w:rsid w:val="00AC300A"/>
    <w:rsid w:val="00AD4FD1"/>
    <w:rsid w:val="00AE328F"/>
    <w:rsid w:val="00AE387B"/>
    <w:rsid w:val="00AF3B95"/>
    <w:rsid w:val="00B10BB6"/>
    <w:rsid w:val="00B12156"/>
    <w:rsid w:val="00B24BA3"/>
    <w:rsid w:val="00B27C39"/>
    <w:rsid w:val="00B31128"/>
    <w:rsid w:val="00B401CA"/>
    <w:rsid w:val="00B44B45"/>
    <w:rsid w:val="00B50DAA"/>
    <w:rsid w:val="00B547DD"/>
    <w:rsid w:val="00B55514"/>
    <w:rsid w:val="00B6661D"/>
    <w:rsid w:val="00B76494"/>
    <w:rsid w:val="00B94B58"/>
    <w:rsid w:val="00BA0D28"/>
    <w:rsid w:val="00BA44B6"/>
    <w:rsid w:val="00BA4C9D"/>
    <w:rsid w:val="00BA4D0C"/>
    <w:rsid w:val="00BA50C6"/>
    <w:rsid w:val="00BB224C"/>
    <w:rsid w:val="00BB7F40"/>
    <w:rsid w:val="00BF0F17"/>
    <w:rsid w:val="00BF37F1"/>
    <w:rsid w:val="00C02D1E"/>
    <w:rsid w:val="00C044B6"/>
    <w:rsid w:val="00C10B63"/>
    <w:rsid w:val="00C16810"/>
    <w:rsid w:val="00C427AD"/>
    <w:rsid w:val="00C634AD"/>
    <w:rsid w:val="00C67299"/>
    <w:rsid w:val="00C67553"/>
    <w:rsid w:val="00C841A1"/>
    <w:rsid w:val="00C93ADF"/>
    <w:rsid w:val="00CB1AA9"/>
    <w:rsid w:val="00CB28FF"/>
    <w:rsid w:val="00CC042B"/>
    <w:rsid w:val="00CC0777"/>
    <w:rsid w:val="00CD1503"/>
    <w:rsid w:val="00CD5692"/>
    <w:rsid w:val="00CF3761"/>
    <w:rsid w:val="00CF4C0C"/>
    <w:rsid w:val="00CF5A3F"/>
    <w:rsid w:val="00D011F2"/>
    <w:rsid w:val="00D1660B"/>
    <w:rsid w:val="00D17CC7"/>
    <w:rsid w:val="00D21CDC"/>
    <w:rsid w:val="00D22189"/>
    <w:rsid w:val="00D2267D"/>
    <w:rsid w:val="00D24227"/>
    <w:rsid w:val="00D3468F"/>
    <w:rsid w:val="00D7445D"/>
    <w:rsid w:val="00D75E43"/>
    <w:rsid w:val="00D80D19"/>
    <w:rsid w:val="00D81827"/>
    <w:rsid w:val="00D82308"/>
    <w:rsid w:val="00D9428E"/>
    <w:rsid w:val="00D96474"/>
    <w:rsid w:val="00DC0BE9"/>
    <w:rsid w:val="00DC18BE"/>
    <w:rsid w:val="00DD5B89"/>
    <w:rsid w:val="00DE1FDD"/>
    <w:rsid w:val="00DE643C"/>
    <w:rsid w:val="00DF1D59"/>
    <w:rsid w:val="00DF505E"/>
    <w:rsid w:val="00DF5727"/>
    <w:rsid w:val="00DF6629"/>
    <w:rsid w:val="00DF6F5C"/>
    <w:rsid w:val="00DF7D02"/>
    <w:rsid w:val="00E072A1"/>
    <w:rsid w:val="00E12CEA"/>
    <w:rsid w:val="00E13EE2"/>
    <w:rsid w:val="00E157D8"/>
    <w:rsid w:val="00E34FCD"/>
    <w:rsid w:val="00E41E38"/>
    <w:rsid w:val="00E532AD"/>
    <w:rsid w:val="00E53C2C"/>
    <w:rsid w:val="00E578E7"/>
    <w:rsid w:val="00E66CBC"/>
    <w:rsid w:val="00E710DA"/>
    <w:rsid w:val="00E72219"/>
    <w:rsid w:val="00E73C4C"/>
    <w:rsid w:val="00E75C4A"/>
    <w:rsid w:val="00E777B0"/>
    <w:rsid w:val="00E81D4C"/>
    <w:rsid w:val="00EA6EB9"/>
    <w:rsid w:val="00EB1C41"/>
    <w:rsid w:val="00EB6C88"/>
    <w:rsid w:val="00EC29A4"/>
    <w:rsid w:val="00EC4B01"/>
    <w:rsid w:val="00EC7D38"/>
    <w:rsid w:val="00EC7DD8"/>
    <w:rsid w:val="00ED4DA3"/>
    <w:rsid w:val="00EE02FB"/>
    <w:rsid w:val="00EE08AC"/>
    <w:rsid w:val="00EE0C66"/>
    <w:rsid w:val="00EE0EEF"/>
    <w:rsid w:val="00EF01FC"/>
    <w:rsid w:val="00EF42E2"/>
    <w:rsid w:val="00F14829"/>
    <w:rsid w:val="00F51B85"/>
    <w:rsid w:val="00F54B59"/>
    <w:rsid w:val="00F54FCD"/>
    <w:rsid w:val="00F817B9"/>
    <w:rsid w:val="00F834C8"/>
    <w:rsid w:val="00F87B11"/>
    <w:rsid w:val="00F907F0"/>
    <w:rsid w:val="00FA2F8E"/>
    <w:rsid w:val="00FA3C7B"/>
    <w:rsid w:val="00FA7500"/>
    <w:rsid w:val="00FC270D"/>
    <w:rsid w:val="00FC7832"/>
    <w:rsid w:val="00FD1171"/>
    <w:rsid w:val="00FE5035"/>
    <w:rsid w:val="00FF14E0"/>
    <w:rsid w:val="00F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F2DA3"/>
  <w15:docId w15:val="{A24738B0-23C3-4D47-AD30-DA2408DE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BB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341"/>
  </w:style>
  <w:style w:type="paragraph" w:styleId="Zpat">
    <w:name w:val="footer"/>
    <w:basedOn w:val="Normln"/>
    <w:link w:val="ZpatChar"/>
    <w:unhideWhenUsed/>
    <w:rsid w:val="005D6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341"/>
  </w:style>
  <w:style w:type="paragraph" w:styleId="Textbubliny">
    <w:name w:val="Balloon Text"/>
    <w:basedOn w:val="Normln"/>
    <w:link w:val="TextbublinyChar"/>
    <w:uiPriority w:val="99"/>
    <w:semiHidden/>
    <w:unhideWhenUsed/>
    <w:rsid w:val="005D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34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83268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D43E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1459F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021258"/>
    <w:pPr>
      <w:overflowPunct w:val="0"/>
      <w:autoSpaceDE w:val="0"/>
      <w:autoSpaceDN w:val="0"/>
      <w:adjustRightInd w:val="0"/>
      <w:spacing w:before="120" w:after="0" w:line="240" w:lineRule="auto"/>
      <w:ind w:left="-567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1258"/>
    <w:rPr>
      <w:rFonts w:ascii="Arial" w:eastAsia="Times New Roman" w:hAnsi="Arial" w:cs="Arial"/>
      <w:lang w:eastAsia="cs-CZ"/>
    </w:rPr>
  </w:style>
  <w:style w:type="character" w:customStyle="1" w:styleId="platne1">
    <w:name w:val="platne1"/>
    <w:basedOn w:val="Standardnpsmoodstavce"/>
    <w:rsid w:val="00021258"/>
  </w:style>
  <w:style w:type="paragraph" w:customStyle="1" w:styleId="NormlnIMP">
    <w:name w:val="Normální_IMP"/>
    <w:basedOn w:val="Normln"/>
    <w:rsid w:val="00657BA7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57BA7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657BA7"/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paragraph" w:styleId="Normlnweb">
    <w:name w:val="Normal (Web)"/>
    <w:basedOn w:val="Normln"/>
    <w:uiPriority w:val="99"/>
    <w:unhideWhenUsed/>
    <w:rsid w:val="00D94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20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0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20C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0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0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3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ana\Documents\Korespondence\Hlavi&#269;kov&#253;%20pap&#237;r_n&#225;vrh_adres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2C6EA-1E3B-4265-890F-A2DF83CC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papír_návrh_adresa.dot</Template>
  <TotalTime>1</TotalTime>
  <Pages>3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Hošek</dc:creator>
  <cp:lastModifiedBy>Javořík Dušan MUDr. (00819)</cp:lastModifiedBy>
  <cp:revision>2</cp:revision>
  <cp:lastPrinted>2025-03-31T13:53:00Z</cp:lastPrinted>
  <dcterms:created xsi:type="dcterms:W3CDTF">2025-11-24T12:37:00Z</dcterms:created>
  <dcterms:modified xsi:type="dcterms:W3CDTF">2025-11-24T12:37:00Z</dcterms:modified>
</cp:coreProperties>
</file>