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EBE0" w14:textId="77777777" w:rsidR="000440DD" w:rsidRDefault="000440DD" w:rsidP="000440DD">
      <w:pPr>
        <w:pStyle w:val="Titulek"/>
        <w:jc w:val="right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7925D17" wp14:editId="350A11E6">
            <wp:simplePos x="0" y="0"/>
            <wp:positionH relativeFrom="column">
              <wp:posOffset>65405</wp:posOffset>
            </wp:positionH>
            <wp:positionV relativeFrom="paragraph">
              <wp:posOffset>100330</wp:posOffset>
            </wp:positionV>
            <wp:extent cx="588645" cy="731520"/>
            <wp:effectExtent l="19050" t="0" r="1905" b="0"/>
            <wp:wrapSquare wrapText="bothSides"/>
            <wp:docPr id="1537000561" name="obrázek 2" descr="znak_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obry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B9E4D1" w14:textId="77777777" w:rsidR="000440DD" w:rsidRDefault="000440DD" w:rsidP="000440DD">
      <w:pPr>
        <w:pStyle w:val="Titulek"/>
        <w:spacing w:before="480"/>
        <w:ind w:left="0"/>
        <w:rPr>
          <w:sz w:val="44"/>
        </w:rPr>
      </w:pPr>
      <w:r>
        <w:rPr>
          <w:sz w:val="44"/>
        </w:rPr>
        <w:t>Gymnázium Josefa Ressela, Chrudim,</w:t>
      </w:r>
    </w:p>
    <w:p w14:paraId="2F8BE3E5" w14:textId="77777777" w:rsidR="000440DD" w:rsidRDefault="000440DD" w:rsidP="000440DD">
      <w:pPr>
        <w:framePr w:hSpace="142" w:wrap="auto" w:vAnchor="text" w:hAnchor="page" w:x="1335" w:y="68"/>
        <w:jc w:val="both"/>
      </w:pPr>
      <w:r>
        <w:rPr>
          <w:noProof/>
        </w:rPr>
        <w:drawing>
          <wp:inline distT="0" distB="0" distL="0" distR="0" wp14:anchorId="5E5D7686" wp14:editId="75F33FC5">
            <wp:extent cx="704850" cy="755650"/>
            <wp:effectExtent l="19050" t="0" r="0" b="0"/>
            <wp:docPr id="1334624057" name="obrázek 1" descr="Obsah obrázku symbol, logo, Písmo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24057" name="obrázek 1" descr="Obsah obrázku symbol, logo, Písmo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283FC" w14:textId="77777777" w:rsidR="000440DD" w:rsidRDefault="000440DD" w:rsidP="000440DD">
      <w:pPr>
        <w:pStyle w:val="Titulek"/>
        <w:ind w:left="0"/>
        <w:jc w:val="center"/>
        <w:rPr>
          <w:sz w:val="28"/>
        </w:rPr>
      </w:pPr>
      <w:r>
        <w:rPr>
          <w:sz w:val="28"/>
        </w:rPr>
        <w:t>Olbrachtova 291, 537 01 Chrudim IV</w:t>
      </w:r>
    </w:p>
    <w:p w14:paraId="6F7E326F" w14:textId="49D159DD" w:rsidR="000440DD" w:rsidRDefault="000440DD" w:rsidP="000440DD">
      <w:pPr>
        <w:tabs>
          <w:tab w:val="left" w:pos="993"/>
          <w:tab w:val="left" w:pos="5174"/>
          <w:tab w:val="left" w:pos="7585"/>
        </w:tabs>
        <w:rPr>
          <w:i/>
        </w:rPr>
      </w:pPr>
      <w:r>
        <w:rPr>
          <w:rStyle w:val="Vrazn"/>
        </w:rPr>
        <w:tab/>
        <w:t>tel. fax.:</w:t>
      </w:r>
      <w:r>
        <w:rPr>
          <w:i/>
        </w:rPr>
        <w:t xml:space="preserve"> 469669500</w:t>
      </w:r>
    </w:p>
    <w:p w14:paraId="76F3CA48" w14:textId="60163F91" w:rsidR="0058664F" w:rsidRDefault="0058664F" w:rsidP="0058664F">
      <w:pPr>
        <w:tabs>
          <w:tab w:val="left" w:pos="5174"/>
          <w:tab w:val="left" w:pos="7585"/>
        </w:tabs>
        <w:rPr>
          <w:i/>
        </w:rPr>
      </w:pPr>
      <w:r>
        <w:rPr>
          <w:rStyle w:val="Vrazn"/>
        </w:rPr>
        <w:tab/>
      </w:r>
      <w:r w:rsidR="000440DD">
        <w:rPr>
          <w:rStyle w:val="Vrazn"/>
        </w:rPr>
        <w:t>email:</w:t>
      </w:r>
      <w:r w:rsidR="000440DD">
        <w:rPr>
          <w:i/>
        </w:rPr>
        <w:t xml:space="preserve"> </w:t>
      </w:r>
      <w:hyperlink r:id="rId8" w:history="1">
        <w:r w:rsidRPr="008F699B">
          <w:rPr>
            <w:rStyle w:val="Hypertextovodkaz"/>
            <w:i/>
          </w:rPr>
          <w:t>info@gjr.cz</w:t>
        </w:r>
      </w:hyperlink>
    </w:p>
    <w:p w14:paraId="48902117" w14:textId="4FE7ABA7" w:rsidR="0058664F" w:rsidRDefault="0058664F" w:rsidP="0058664F">
      <w:pPr>
        <w:tabs>
          <w:tab w:val="left" w:pos="5174"/>
          <w:tab w:val="left" w:pos="7585"/>
        </w:tabs>
        <w:rPr>
          <w:rStyle w:val="Vrazn"/>
          <w:b w:val="0"/>
        </w:rPr>
      </w:pPr>
      <w:r>
        <w:rPr>
          <w:rStyle w:val="Vrazn"/>
        </w:rPr>
        <w:tab/>
      </w:r>
      <w:r w:rsidR="000440DD">
        <w:rPr>
          <w:rStyle w:val="Vrazn"/>
        </w:rPr>
        <w:t>www:</w:t>
      </w:r>
      <w:r w:rsidR="000440DD">
        <w:rPr>
          <w:i/>
        </w:rPr>
        <w:t xml:space="preserve"> </w:t>
      </w:r>
      <w:hyperlink r:id="rId9" w:history="1">
        <w:r w:rsidRPr="008F699B">
          <w:rPr>
            <w:rStyle w:val="Hypertextovodkaz"/>
            <w:i/>
          </w:rPr>
          <w:t>http://www.gjr.cz</w:t>
        </w:r>
      </w:hyperlink>
    </w:p>
    <w:p w14:paraId="186A7444" w14:textId="7EDCE399" w:rsidR="000440DD" w:rsidRPr="0058664F" w:rsidRDefault="0058664F" w:rsidP="0058664F">
      <w:pPr>
        <w:tabs>
          <w:tab w:val="left" w:pos="5174"/>
          <w:tab w:val="left" w:pos="7585"/>
        </w:tabs>
        <w:rPr>
          <w:rStyle w:val="Vrazn"/>
          <w:b w:val="0"/>
        </w:rPr>
      </w:pPr>
      <w:r>
        <w:rPr>
          <w:rStyle w:val="Vrazn"/>
          <w:b w:val="0"/>
        </w:rPr>
        <w:tab/>
      </w:r>
      <w:r w:rsidR="000440DD">
        <w:rPr>
          <w:rStyle w:val="Vrazn"/>
        </w:rPr>
        <w:t>IČO:</w:t>
      </w:r>
      <w:r w:rsidR="000440DD">
        <w:rPr>
          <w:i/>
        </w:rPr>
        <w:t xml:space="preserve"> 60103337</w:t>
      </w:r>
    </w:p>
    <w:p w14:paraId="46FB08EE" w14:textId="5BE794CB" w:rsidR="000440DD" w:rsidRDefault="0058664F" w:rsidP="0058664F">
      <w:pPr>
        <w:tabs>
          <w:tab w:val="left" w:pos="5174"/>
          <w:tab w:val="left" w:pos="7585"/>
        </w:tabs>
        <w:ind w:left="1134"/>
        <w:rPr>
          <w:i/>
        </w:rPr>
      </w:pPr>
      <w:r>
        <w:rPr>
          <w:b/>
          <w:bCs/>
          <w:i/>
        </w:rPr>
        <w:tab/>
      </w:r>
      <w:r w:rsidR="000440DD" w:rsidRPr="001B10EA">
        <w:rPr>
          <w:b/>
          <w:bCs/>
          <w:i/>
        </w:rPr>
        <w:t>ID datové schránky:</w:t>
      </w:r>
      <w:r w:rsidR="000440DD">
        <w:rPr>
          <w:i/>
        </w:rPr>
        <w:t xml:space="preserve"> </w:t>
      </w:r>
      <w:proofErr w:type="spellStart"/>
      <w:r w:rsidR="000440DD">
        <w:rPr>
          <w:i/>
        </w:rPr>
        <w:t>whjsraf</w:t>
      </w:r>
      <w:proofErr w:type="spellEnd"/>
    </w:p>
    <w:p w14:paraId="142944F8" w14:textId="77777777" w:rsidR="000440DD" w:rsidRDefault="000440DD" w:rsidP="000440DD">
      <w:pPr>
        <w:pStyle w:val="Titulek"/>
        <w:spacing w:before="480"/>
        <w:ind w:left="0"/>
      </w:pPr>
    </w:p>
    <w:p w14:paraId="7992997D" w14:textId="77777777" w:rsidR="000440DD" w:rsidRDefault="000440DD" w:rsidP="000440DD"/>
    <w:p w14:paraId="004E9671" w14:textId="1C7EC8B8" w:rsidR="000440DD" w:rsidRPr="0061392C" w:rsidRDefault="000440DD" w:rsidP="000440DD">
      <w:pPr>
        <w:rPr>
          <w:sz w:val="22"/>
          <w:szCs w:val="22"/>
        </w:rPr>
      </w:pPr>
      <w:r w:rsidRPr="0061392C">
        <w:rPr>
          <w:sz w:val="22"/>
          <w:szCs w:val="22"/>
        </w:rPr>
        <w:t>24U s.r.o.</w:t>
      </w:r>
    </w:p>
    <w:p w14:paraId="04028E21" w14:textId="252108E1" w:rsidR="000440DD" w:rsidRPr="0061392C" w:rsidRDefault="000440DD" w:rsidP="000440DD">
      <w:pPr>
        <w:rPr>
          <w:sz w:val="22"/>
          <w:szCs w:val="22"/>
        </w:rPr>
      </w:pPr>
      <w:proofErr w:type="spellStart"/>
      <w:r w:rsidRPr="0061392C">
        <w:rPr>
          <w:sz w:val="22"/>
          <w:szCs w:val="22"/>
        </w:rPr>
        <w:t>Skochovická</w:t>
      </w:r>
      <w:proofErr w:type="spellEnd"/>
      <w:r w:rsidRPr="0061392C">
        <w:rPr>
          <w:sz w:val="22"/>
          <w:szCs w:val="22"/>
        </w:rPr>
        <w:t xml:space="preserve"> 88</w:t>
      </w:r>
    </w:p>
    <w:p w14:paraId="63E43189" w14:textId="10859B16" w:rsidR="000440DD" w:rsidRPr="0061392C" w:rsidRDefault="000440DD" w:rsidP="000440DD">
      <w:pPr>
        <w:rPr>
          <w:sz w:val="22"/>
          <w:szCs w:val="22"/>
        </w:rPr>
      </w:pPr>
      <w:r w:rsidRPr="0061392C">
        <w:rPr>
          <w:sz w:val="22"/>
          <w:szCs w:val="22"/>
        </w:rPr>
        <w:t xml:space="preserve">252 </w:t>
      </w:r>
      <w:proofErr w:type="gramStart"/>
      <w:r w:rsidRPr="0061392C">
        <w:rPr>
          <w:sz w:val="22"/>
          <w:szCs w:val="22"/>
        </w:rPr>
        <w:t>45  Zvole</w:t>
      </w:r>
      <w:proofErr w:type="gramEnd"/>
    </w:p>
    <w:p w14:paraId="0F6936ED" w14:textId="77777777" w:rsidR="000440DD" w:rsidRPr="0061392C" w:rsidRDefault="000440DD" w:rsidP="000440DD">
      <w:pPr>
        <w:rPr>
          <w:sz w:val="22"/>
          <w:szCs w:val="22"/>
        </w:rPr>
      </w:pPr>
    </w:p>
    <w:p w14:paraId="3621A4DE" w14:textId="77777777" w:rsidR="000440DD" w:rsidRPr="0061392C" w:rsidRDefault="000440DD" w:rsidP="000440DD">
      <w:pPr>
        <w:rPr>
          <w:sz w:val="22"/>
          <w:szCs w:val="22"/>
        </w:rPr>
      </w:pPr>
    </w:p>
    <w:p w14:paraId="0234A0BB" w14:textId="77777777" w:rsidR="000440DD" w:rsidRPr="0061392C" w:rsidRDefault="000440DD" w:rsidP="000440DD">
      <w:pPr>
        <w:rPr>
          <w:sz w:val="22"/>
          <w:szCs w:val="22"/>
        </w:rPr>
      </w:pPr>
    </w:p>
    <w:p w14:paraId="77627EC0" w14:textId="5DD0C363" w:rsidR="000440DD" w:rsidRPr="0061392C" w:rsidRDefault="000440DD" w:rsidP="000440DD">
      <w:pPr>
        <w:rPr>
          <w:sz w:val="22"/>
          <w:szCs w:val="22"/>
        </w:rPr>
      </w:pPr>
      <w:r w:rsidRPr="0061392C">
        <w:rPr>
          <w:sz w:val="22"/>
          <w:szCs w:val="22"/>
        </w:rPr>
        <w:t>V Chrudimi dne 23. října 2025</w:t>
      </w:r>
    </w:p>
    <w:p w14:paraId="5A950AA6" w14:textId="77777777" w:rsidR="000440DD" w:rsidRPr="0061392C" w:rsidRDefault="000440DD" w:rsidP="000440DD">
      <w:pPr>
        <w:rPr>
          <w:sz w:val="22"/>
          <w:szCs w:val="22"/>
        </w:rPr>
      </w:pPr>
    </w:p>
    <w:p w14:paraId="06D6AC79" w14:textId="77777777" w:rsidR="000440DD" w:rsidRPr="0061392C" w:rsidRDefault="000440DD" w:rsidP="000440DD">
      <w:pPr>
        <w:rPr>
          <w:sz w:val="22"/>
          <w:szCs w:val="22"/>
        </w:rPr>
      </w:pPr>
    </w:p>
    <w:p w14:paraId="3863C1E7" w14:textId="0FA64C96" w:rsidR="000440DD" w:rsidRPr="0061392C" w:rsidRDefault="000440DD" w:rsidP="000440DD">
      <w:pPr>
        <w:rPr>
          <w:b/>
          <w:bCs/>
          <w:sz w:val="22"/>
          <w:szCs w:val="22"/>
        </w:rPr>
      </w:pPr>
      <w:r w:rsidRPr="0061392C">
        <w:rPr>
          <w:b/>
          <w:bCs/>
          <w:sz w:val="22"/>
          <w:szCs w:val="22"/>
        </w:rPr>
        <w:t>Objednávka</w:t>
      </w:r>
    </w:p>
    <w:p w14:paraId="18F5B421" w14:textId="77777777" w:rsidR="000440DD" w:rsidRPr="0061392C" w:rsidRDefault="000440DD" w:rsidP="000440DD">
      <w:pPr>
        <w:rPr>
          <w:b/>
          <w:bCs/>
          <w:sz w:val="22"/>
          <w:szCs w:val="22"/>
        </w:rPr>
      </w:pPr>
    </w:p>
    <w:p w14:paraId="5B3B3BBC" w14:textId="10FFB0D8" w:rsidR="000440DD" w:rsidRPr="0061392C" w:rsidRDefault="000440DD" w:rsidP="000440DD">
      <w:pPr>
        <w:rPr>
          <w:sz w:val="22"/>
          <w:szCs w:val="22"/>
        </w:rPr>
      </w:pPr>
      <w:r w:rsidRPr="0061392C">
        <w:rPr>
          <w:sz w:val="22"/>
          <w:szCs w:val="22"/>
        </w:rPr>
        <w:tab/>
      </w:r>
      <w:r w:rsidR="0058664F" w:rsidRPr="0061392C">
        <w:rPr>
          <w:sz w:val="22"/>
          <w:szCs w:val="22"/>
        </w:rPr>
        <w:t>Na základě Vaší nabídky ze dne 16.10. 2025 u Vás o</w:t>
      </w:r>
      <w:r w:rsidRPr="0061392C">
        <w:rPr>
          <w:sz w:val="22"/>
          <w:szCs w:val="22"/>
        </w:rPr>
        <w:t>bjednáváme:</w:t>
      </w:r>
      <w:r w:rsidRPr="0061392C">
        <w:rPr>
          <w:sz w:val="22"/>
          <w:szCs w:val="22"/>
        </w:rPr>
        <w:tab/>
      </w:r>
      <w:r w:rsidRPr="0061392C">
        <w:rPr>
          <w:sz w:val="22"/>
          <w:szCs w:val="22"/>
        </w:rPr>
        <w:tab/>
      </w:r>
      <w:r w:rsidRPr="0061392C">
        <w:rPr>
          <w:sz w:val="22"/>
          <w:szCs w:val="22"/>
        </w:rPr>
        <w:tab/>
      </w:r>
      <w:r w:rsidRPr="0061392C">
        <w:rPr>
          <w:sz w:val="22"/>
          <w:szCs w:val="22"/>
        </w:rPr>
        <w:tab/>
      </w:r>
      <w:r w:rsidRPr="0061392C">
        <w:rPr>
          <w:sz w:val="22"/>
          <w:szCs w:val="22"/>
        </w:rPr>
        <w:tab/>
      </w:r>
      <w:r w:rsidRPr="0061392C">
        <w:rPr>
          <w:sz w:val="22"/>
          <w:szCs w:val="22"/>
        </w:rPr>
        <w:tab/>
      </w:r>
    </w:p>
    <w:tbl>
      <w:tblPr>
        <w:tblStyle w:val="TableNormal"/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567"/>
        <w:gridCol w:w="567"/>
        <w:gridCol w:w="1134"/>
        <w:gridCol w:w="1275"/>
        <w:gridCol w:w="851"/>
      </w:tblGrid>
      <w:tr w:rsidR="009A2F2E" w:rsidRPr="0061392C" w14:paraId="2BBC877F" w14:textId="695F6033" w:rsidTr="009A2F2E">
        <w:trPr>
          <w:trHeight w:val="258"/>
        </w:trPr>
        <w:tc>
          <w:tcPr>
            <w:tcW w:w="4844" w:type="dxa"/>
          </w:tcPr>
          <w:p w14:paraId="5A6D1B72" w14:textId="77777777" w:rsidR="009A2F2E" w:rsidRPr="0061392C" w:rsidRDefault="009A2F2E" w:rsidP="000440DD">
            <w:pPr>
              <w:pStyle w:val="TableParagraph"/>
              <w:spacing w:before="21"/>
              <w:ind w:left="42"/>
              <w:rPr>
                <w:rFonts w:ascii="Times New Roman" w:hAnsi="Times New Roman" w:cs="Times New Roman"/>
              </w:rPr>
            </w:pPr>
          </w:p>
          <w:p w14:paraId="26C2BF9B" w14:textId="77777777" w:rsidR="009A2F2E" w:rsidRPr="0061392C" w:rsidRDefault="009A2F2E" w:rsidP="000440DD">
            <w:pPr>
              <w:pStyle w:val="TableParagraph"/>
              <w:spacing w:before="21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Apple</w:t>
            </w:r>
            <w:r w:rsidRPr="006139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iPad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10,9"</w:t>
            </w:r>
            <w:r w:rsidRPr="006139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Wi-Fi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128GB</w:t>
            </w:r>
            <w:r w:rsidRPr="006139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-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  <w:spacing w:val="-2"/>
              </w:rPr>
              <w:t>stříbrný</w:t>
            </w:r>
            <w:proofErr w:type="spellEnd"/>
          </w:p>
        </w:tc>
        <w:tc>
          <w:tcPr>
            <w:tcW w:w="567" w:type="dxa"/>
          </w:tcPr>
          <w:p w14:paraId="183D52F6" w14:textId="77777777" w:rsidR="009A2F2E" w:rsidRPr="0061392C" w:rsidRDefault="009A2F2E" w:rsidP="000440DD">
            <w:pPr>
              <w:pStyle w:val="TableParagraph"/>
              <w:spacing w:before="21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67" w:type="dxa"/>
          </w:tcPr>
          <w:p w14:paraId="03A45CF2" w14:textId="77777777" w:rsidR="009A2F2E" w:rsidRPr="0061392C" w:rsidRDefault="009A2F2E" w:rsidP="000440DD">
            <w:pPr>
              <w:pStyle w:val="TableParagraph"/>
              <w:spacing w:before="21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538E5E85" w14:textId="77777777" w:rsidR="009A2F2E" w:rsidRPr="0061392C" w:rsidRDefault="009A2F2E" w:rsidP="000440DD">
            <w:pPr>
              <w:pStyle w:val="TableParagraph"/>
              <w:spacing w:before="21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7</w:t>
            </w:r>
            <w:r w:rsidRPr="0061392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200,00</w:t>
            </w:r>
          </w:p>
        </w:tc>
        <w:tc>
          <w:tcPr>
            <w:tcW w:w="1275" w:type="dxa"/>
          </w:tcPr>
          <w:p w14:paraId="7778E05A" w14:textId="42EE31A6" w:rsidR="009A2F2E" w:rsidRPr="0061392C" w:rsidRDefault="009A2F2E" w:rsidP="000440DD">
            <w:pPr>
              <w:pStyle w:val="TableParagraph"/>
              <w:spacing w:before="21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144 000,00</w:t>
            </w:r>
          </w:p>
        </w:tc>
        <w:tc>
          <w:tcPr>
            <w:tcW w:w="851" w:type="dxa"/>
          </w:tcPr>
          <w:p w14:paraId="64779A2D" w14:textId="5AA23AEE" w:rsidR="009A2F2E" w:rsidRPr="0061392C" w:rsidRDefault="009A2F2E" w:rsidP="000440DD">
            <w:pPr>
              <w:pStyle w:val="TableParagraph"/>
              <w:spacing w:before="21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</w:tr>
      <w:tr w:rsidR="009A2F2E" w:rsidRPr="0061392C" w14:paraId="0D8057C1" w14:textId="46A078AB" w:rsidTr="009A2F2E">
        <w:trPr>
          <w:trHeight w:val="240"/>
        </w:trPr>
        <w:tc>
          <w:tcPr>
            <w:tcW w:w="4844" w:type="dxa"/>
          </w:tcPr>
          <w:p w14:paraId="7AA6EF5F" w14:textId="316708C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</w:t>
            </w:r>
            <w:r w:rsidRPr="0061392C">
              <w:rPr>
                <w:rFonts w:ascii="Times New Roman" w:hAnsi="Times New Roman" w:cs="Times New Roman"/>
              </w:rPr>
              <w:t>(11.gen.</w:t>
            </w:r>
            <w:r w:rsidRPr="006139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2025)</w:t>
            </w:r>
          </w:p>
        </w:tc>
        <w:tc>
          <w:tcPr>
            <w:tcW w:w="567" w:type="dxa"/>
          </w:tcPr>
          <w:p w14:paraId="713A005A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2C6BD0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30F2CA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C42038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C934AF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A2F2E" w:rsidRPr="0061392C" w14:paraId="68897E2A" w14:textId="21C946C6" w:rsidTr="009A2F2E">
        <w:trPr>
          <w:trHeight w:val="240"/>
        </w:trPr>
        <w:tc>
          <w:tcPr>
            <w:tcW w:w="4844" w:type="dxa"/>
          </w:tcPr>
          <w:p w14:paraId="0FB3508C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Apple</w:t>
            </w:r>
            <w:r w:rsidRPr="006139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Pencil</w:t>
            </w:r>
            <w:r w:rsidRPr="006139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(USB-</w:t>
            </w:r>
            <w:r w:rsidRPr="0061392C">
              <w:rPr>
                <w:rFonts w:ascii="Times New Roman" w:hAnsi="Times New Roman" w:cs="Times New Roman"/>
                <w:spacing w:val="-5"/>
              </w:rPr>
              <w:t>C)</w:t>
            </w:r>
          </w:p>
        </w:tc>
        <w:tc>
          <w:tcPr>
            <w:tcW w:w="567" w:type="dxa"/>
          </w:tcPr>
          <w:p w14:paraId="6D25BEA2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67" w:type="dxa"/>
          </w:tcPr>
          <w:p w14:paraId="5C0F3A65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4F40241C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1</w:t>
            </w:r>
            <w:r w:rsidRPr="0061392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700,00</w:t>
            </w:r>
          </w:p>
        </w:tc>
        <w:tc>
          <w:tcPr>
            <w:tcW w:w="1275" w:type="dxa"/>
          </w:tcPr>
          <w:p w14:paraId="78250F8C" w14:textId="46F37370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34 000,00</w:t>
            </w:r>
          </w:p>
        </w:tc>
        <w:tc>
          <w:tcPr>
            <w:tcW w:w="851" w:type="dxa"/>
          </w:tcPr>
          <w:p w14:paraId="637B384A" w14:textId="6354CD10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</w:tr>
      <w:tr w:rsidR="009A2F2E" w:rsidRPr="0061392C" w14:paraId="42AD7DEF" w14:textId="2283C494" w:rsidTr="009A2F2E">
        <w:trPr>
          <w:trHeight w:val="240"/>
        </w:trPr>
        <w:tc>
          <w:tcPr>
            <w:tcW w:w="4844" w:type="dxa"/>
          </w:tcPr>
          <w:p w14:paraId="7DB9FEA6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Obal: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EPICO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HERO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FLIP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CASE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FOR</w:t>
            </w:r>
            <w:r w:rsidRPr="006139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APPLE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4"/>
              </w:rPr>
              <w:t>IPAD</w:t>
            </w:r>
          </w:p>
        </w:tc>
        <w:tc>
          <w:tcPr>
            <w:tcW w:w="567" w:type="dxa"/>
          </w:tcPr>
          <w:p w14:paraId="636B2DFF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67" w:type="dxa"/>
          </w:tcPr>
          <w:p w14:paraId="21D08E0B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58E5FFE1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2"/>
              </w:rPr>
              <w:t>600,00</w:t>
            </w:r>
          </w:p>
        </w:tc>
        <w:tc>
          <w:tcPr>
            <w:tcW w:w="1275" w:type="dxa"/>
          </w:tcPr>
          <w:p w14:paraId="61B8C5DF" w14:textId="04A06A21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12 000,00</w:t>
            </w:r>
          </w:p>
        </w:tc>
        <w:tc>
          <w:tcPr>
            <w:tcW w:w="851" w:type="dxa"/>
          </w:tcPr>
          <w:p w14:paraId="5C6C548F" w14:textId="3AEF6969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21%</w:t>
            </w:r>
          </w:p>
        </w:tc>
      </w:tr>
      <w:tr w:rsidR="009A2F2E" w:rsidRPr="0061392C" w14:paraId="183E0D40" w14:textId="42C38C83" w:rsidTr="009A2F2E">
        <w:trPr>
          <w:trHeight w:val="240"/>
        </w:trPr>
        <w:tc>
          <w:tcPr>
            <w:tcW w:w="4844" w:type="dxa"/>
          </w:tcPr>
          <w:p w14:paraId="14C50D5F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10,9"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(2022)/11"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A16</w:t>
            </w:r>
            <w:r w:rsidRPr="006139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-</w:t>
            </w:r>
            <w:r w:rsidRPr="0061392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různé</w:t>
            </w:r>
            <w:proofErr w:type="spellEnd"/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  <w:spacing w:val="-2"/>
              </w:rPr>
              <w:t>barvy</w:t>
            </w:r>
            <w:proofErr w:type="spellEnd"/>
          </w:p>
        </w:tc>
        <w:tc>
          <w:tcPr>
            <w:tcW w:w="567" w:type="dxa"/>
          </w:tcPr>
          <w:p w14:paraId="669EBD4A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D0C08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771CE3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9B165AE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711C94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A2F2E" w:rsidRPr="0061392C" w14:paraId="4F7E8015" w14:textId="06D17FF9" w:rsidTr="009A2F2E">
        <w:trPr>
          <w:trHeight w:val="240"/>
        </w:trPr>
        <w:tc>
          <w:tcPr>
            <w:tcW w:w="4844" w:type="dxa"/>
          </w:tcPr>
          <w:p w14:paraId="1F8F0706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Apple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TV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4K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Wi-Fi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+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Ethernet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128GB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(2022)</w:t>
            </w:r>
          </w:p>
        </w:tc>
        <w:tc>
          <w:tcPr>
            <w:tcW w:w="567" w:type="dxa"/>
          </w:tcPr>
          <w:p w14:paraId="4D0D428D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</w:tcPr>
          <w:p w14:paraId="10BEFF1B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0A4D6729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3</w:t>
            </w:r>
            <w:r w:rsidRPr="0061392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400,00</w:t>
            </w:r>
          </w:p>
        </w:tc>
        <w:tc>
          <w:tcPr>
            <w:tcW w:w="1275" w:type="dxa"/>
          </w:tcPr>
          <w:p w14:paraId="23674EC7" w14:textId="191430AF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3 400,00</w:t>
            </w:r>
          </w:p>
        </w:tc>
        <w:tc>
          <w:tcPr>
            <w:tcW w:w="851" w:type="dxa"/>
          </w:tcPr>
          <w:p w14:paraId="5D62BE7D" w14:textId="4324D9A6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</w:tr>
      <w:tr w:rsidR="009A2F2E" w:rsidRPr="0061392C" w14:paraId="65A044EF" w14:textId="2DD9DE56" w:rsidTr="009A2F2E">
        <w:trPr>
          <w:trHeight w:val="240"/>
        </w:trPr>
        <w:tc>
          <w:tcPr>
            <w:tcW w:w="4844" w:type="dxa"/>
          </w:tcPr>
          <w:p w14:paraId="43048C35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</w:rPr>
              <w:t>Dobíjení</w:t>
            </w:r>
            <w:proofErr w:type="spellEnd"/>
            <w:r w:rsidRPr="006139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Apple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Pencil: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  <w:spacing w:val="-2"/>
              </w:rPr>
              <w:t>Formcase</w:t>
            </w:r>
            <w:proofErr w:type="spellEnd"/>
          </w:p>
        </w:tc>
        <w:tc>
          <w:tcPr>
            <w:tcW w:w="567" w:type="dxa"/>
          </w:tcPr>
          <w:p w14:paraId="20839A48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</w:tcPr>
          <w:p w14:paraId="73C28B81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096EBB6B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10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800,00</w:t>
            </w:r>
          </w:p>
        </w:tc>
        <w:tc>
          <w:tcPr>
            <w:tcW w:w="1275" w:type="dxa"/>
          </w:tcPr>
          <w:p w14:paraId="0EBBE755" w14:textId="369C61FF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10 800,00</w:t>
            </w:r>
          </w:p>
        </w:tc>
        <w:tc>
          <w:tcPr>
            <w:tcW w:w="851" w:type="dxa"/>
          </w:tcPr>
          <w:p w14:paraId="23A55374" w14:textId="48D5E9A3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</w:tr>
      <w:tr w:rsidR="009A2F2E" w:rsidRPr="0061392C" w14:paraId="001E074B" w14:textId="3D733093" w:rsidTr="009A2F2E">
        <w:trPr>
          <w:trHeight w:val="240"/>
        </w:trPr>
        <w:tc>
          <w:tcPr>
            <w:tcW w:w="4844" w:type="dxa"/>
          </w:tcPr>
          <w:p w14:paraId="50816927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</w:rPr>
              <w:t>TransformerHub</w:t>
            </w:r>
            <w:proofErr w:type="spellEnd"/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H20C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Pro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USB-C -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Nabíjecí</w:t>
            </w:r>
            <w:proofErr w:type="spellEnd"/>
            <w:r w:rsidRPr="006139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5"/>
              </w:rPr>
              <w:t>HUB</w:t>
            </w:r>
          </w:p>
        </w:tc>
        <w:tc>
          <w:tcPr>
            <w:tcW w:w="567" w:type="dxa"/>
          </w:tcPr>
          <w:p w14:paraId="0FABDF54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A34B0B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2C14F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FDA4EE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449D07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A2F2E" w:rsidRPr="0061392C" w14:paraId="652B8929" w14:textId="3AE68D47" w:rsidTr="009A2F2E">
        <w:trPr>
          <w:trHeight w:val="240"/>
        </w:trPr>
        <w:tc>
          <w:tcPr>
            <w:tcW w:w="4844" w:type="dxa"/>
          </w:tcPr>
          <w:p w14:paraId="1B0A7C79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Kabel</w:t>
            </w:r>
            <w:r w:rsidRPr="006139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pro</w:t>
            </w:r>
            <w:r w:rsidRPr="006139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Apple</w:t>
            </w:r>
            <w:r w:rsidRPr="006139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Pencil:</w:t>
            </w:r>
            <w:r w:rsidRPr="0061392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PremiumCord</w:t>
            </w:r>
            <w:proofErr w:type="spellEnd"/>
            <w:r w:rsidRPr="006139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Kabel</w:t>
            </w:r>
          </w:p>
        </w:tc>
        <w:tc>
          <w:tcPr>
            <w:tcW w:w="567" w:type="dxa"/>
          </w:tcPr>
          <w:p w14:paraId="7C55F895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67" w:type="dxa"/>
          </w:tcPr>
          <w:p w14:paraId="092E776D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56A8377C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2"/>
              </w:rPr>
              <w:t>100,00</w:t>
            </w:r>
          </w:p>
        </w:tc>
        <w:tc>
          <w:tcPr>
            <w:tcW w:w="1275" w:type="dxa"/>
          </w:tcPr>
          <w:p w14:paraId="30CB8D06" w14:textId="286844DC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2 000,00</w:t>
            </w:r>
          </w:p>
        </w:tc>
        <w:tc>
          <w:tcPr>
            <w:tcW w:w="851" w:type="dxa"/>
          </w:tcPr>
          <w:p w14:paraId="2C5E62DF" w14:textId="023D524B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21%</w:t>
            </w:r>
          </w:p>
        </w:tc>
      </w:tr>
      <w:tr w:rsidR="009A2F2E" w:rsidRPr="0061392C" w14:paraId="61F1CE56" w14:textId="171CD93E" w:rsidTr="009A2F2E">
        <w:trPr>
          <w:trHeight w:val="240"/>
        </w:trPr>
        <w:tc>
          <w:tcPr>
            <w:tcW w:w="4844" w:type="dxa"/>
          </w:tcPr>
          <w:p w14:paraId="5239C5E8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USB</w:t>
            </w:r>
            <w:r w:rsidRPr="006139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3.2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Gen 1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USB-C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male -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 xml:space="preserve">USB-C </w:t>
            </w:r>
            <w:r w:rsidRPr="0061392C">
              <w:rPr>
                <w:rFonts w:ascii="Times New Roman" w:hAnsi="Times New Roman" w:cs="Times New Roman"/>
                <w:spacing w:val="-2"/>
              </w:rPr>
              <w:t>male,</w:t>
            </w:r>
          </w:p>
        </w:tc>
        <w:tc>
          <w:tcPr>
            <w:tcW w:w="567" w:type="dxa"/>
          </w:tcPr>
          <w:p w14:paraId="0D6A3139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EF0650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D2042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9F7030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4425F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A2F2E" w:rsidRPr="0061392C" w14:paraId="14F3A799" w14:textId="1000C882" w:rsidTr="009A2F2E">
        <w:trPr>
          <w:trHeight w:val="240"/>
        </w:trPr>
        <w:tc>
          <w:tcPr>
            <w:tcW w:w="4844" w:type="dxa"/>
          </w:tcPr>
          <w:p w14:paraId="1485AA16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</w:rPr>
              <w:t>bavlněný</w:t>
            </w:r>
            <w:proofErr w:type="spellEnd"/>
            <w:r w:rsidRPr="0061392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oplet</w:t>
            </w:r>
            <w:proofErr w:type="spellEnd"/>
            <w:r w:rsidRPr="0061392C">
              <w:rPr>
                <w:rFonts w:ascii="Times New Roman" w:hAnsi="Times New Roman" w:cs="Times New Roman"/>
              </w:rPr>
              <w:t>,</w:t>
            </w:r>
            <w:r w:rsidRPr="006139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4"/>
              </w:rPr>
              <w:t>0,5m</w:t>
            </w:r>
          </w:p>
        </w:tc>
        <w:tc>
          <w:tcPr>
            <w:tcW w:w="567" w:type="dxa"/>
          </w:tcPr>
          <w:p w14:paraId="66DAD69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6785CB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84B142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022817F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E16112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A2F2E" w:rsidRPr="0061392C" w14:paraId="63ADCB85" w14:textId="1C2A83F3" w:rsidTr="009A2F2E">
        <w:trPr>
          <w:trHeight w:val="240"/>
        </w:trPr>
        <w:tc>
          <w:tcPr>
            <w:tcW w:w="4844" w:type="dxa"/>
          </w:tcPr>
          <w:p w14:paraId="62714EC1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</w:rPr>
              <w:t>TransformerCase</w:t>
            </w:r>
            <w:proofErr w:type="spellEnd"/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T20MC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Pro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USB-C</w:t>
            </w:r>
            <w:r w:rsidRPr="006139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92C">
              <w:rPr>
                <w:rFonts w:ascii="Times New Roman" w:hAnsi="Times New Roman" w:cs="Times New Roman"/>
              </w:rPr>
              <w:t>-</w:t>
            </w:r>
            <w:r w:rsidRPr="0061392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  <w:spacing w:val="-2"/>
              </w:rPr>
              <w:t>Nabíjecí</w:t>
            </w:r>
            <w:proofErr w:type="spellEnd"/>
          </w:p>
        </w:tc>
        <w:tc>
          <w:tcPr>
            <w:tcW w:w="567" w:type="dxa"/>
          </w:tcPr>
          <w:p w14:paraId="2FE72877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</w:tcPr>
          <w:p w14:paraId="52083BB7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20E7B732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</w:rPr>
              <w:t>36</w:t>
            </w:r>
            <w:r w:rsidRPr="006139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92C">
              <w:rPr>
                <w:rFonts w:ascii="Times New Roman" w:hAnsi="Times New Roman" w:cs="Times New Roman"/>
                <w:spacing w:val="-2"/>
              </w:rPr>
              <w:t>900,00</w:t>
            </w:r>
          </w:p>
        </w:tc>
        <w:tc>
          <w:tcPr>
            <w:tcW w:w="1275" w:type="dxa"/>
          </w:tcPr>
          <w:p w14:paraId="7BFE7085" w14:textId="432681DD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36 900,00</w:t>
            </w:r>
          </w:p>
        </w:tc>
        <w:tc>
          <w:tcPr>
            <w:tcW w:w="851" w:type="dxa"/>
          </w:tcPr>
          <w:p w14:paraId="3B758C77" w14:textId="1C243131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</w:tr>
      <w:tr w:rsidR="009A2F2E" w:rsidRPr="0061392C" w14:paraId="0A21F3C2" w14:textId="044FF750" w:rsidTr="009A2F2E">
        <w:trPr>
          <w:trHeight w:val="240"/>
        </w:trPr>
        <w:tc>
          <w:tcPr>
            <w:tcW w:w="4844" w:type="dxa"/>
          </w:tcPr>
          <w:p w14:paraId="1D65AB6C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4"/>
              </w:rPr>
              <w:t>Kufr</w:t>
            </w:r>
          </w:p>
        </w:tc>
        <w:tc>
          <w:tcPr>
            <w:tcW w:w="567" w:type="dxa"/>
          </w:tcPr>
          <w:p w14:paraId="606E1C9C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4C665C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FFC185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BAAB408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694AA7" w14:textId="77777777" w:rsidR="009A2F2E" w:rsidRPr="0061392C" w:rsidRDefault="009A2F2E" w:rsidP="000440D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A2F2E" w:rsidRPr="0061392C" w14:paraId="5ABCDB73" w14:textId="5403EBCB" w:rsidTr="009A2F2E">
        <w:trPr>
          <w:trHeight w:val="549"/>
        </w:trPr>
        <w:tc>
          <w:tcPr>
            <w:tcW w:w="4844" w:type="dxa"/>
          </w:tcPr>
          <w:p w14:paraId="539105E8" w14:textId="77777777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</w:rPr>
              <w:t>Bezplatné</w:t>
            </w:r>
            <w:proofErr w:type="spellEnd"/>
            <w:r w:rsidRPr="0061392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školení</w:t>
            </w:r>
            <w:proofErr w:type="spellEnd"/>
            <w:r w:rsidRPr="0061392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na</w:t>
            </w:r>
            <w:proofErr w:type="spellEnd"/>
            <w:r w:rsidRPr="0061392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hromadnou</w:t>
            </w:r>
            <w:proofErr w:type="spellEnd"/>
            <w:r w:rsidRPr="0061392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</w:rPr>
              <w:t>správu</w:t>
            </w:r>
            <w:proofErr w:type="spellEnd"/>
            <w:r w:rsidRPr="0061392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1392C">
              <w:rPr>
                <w:rFonts w:ascii="Times New Roman" w:hAnsi="Times New Roman" w:cs="Times New Roman"/>
                <w:spacing w:val="-2"/>
              </w:rPr>
              <w:t>iPadů</w:t>
            </w:r>
            <w:proofErr w:type="spellEnd"/>
          </w:p>
        </w:tc>
        <w:tc>
          <w:tcPr>
            <w:tcW w:w="567" w:type="dxa"/>
          </w:tcPr>
          <w:p w14:paraId="7D9C8A77" w14:textId="77777777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</w:tcPr>
          <w:p w14:paraId="7978FABA" w14:textId="77777777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3137A962" w14:textId="77777777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spacing w:val="-4"/>
              </w:rPr>
              <w:t>0,00</w:t>
            </w:r>
          </w:p>
        </w:tc>
        <w:tc>
          <w:tcPr>
            <w:tcW w:w="1275" w:type="dxa"/>
          </w:tcPr>
          <w:p w14:paraId="0FA9B010" w14:textId="4A18F8B3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0,00</w:t>
            </w:r>
          </w:p>
        </w:tc>
        <w:tc>
          <w:tcPr>
            <w:tcW w:w="851" w:type="dxa"/>
          </w:tcPr>
          <w:p w14:paraId="62C2751B" w14:textId="111F310C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21%</w:t>
            </w:r>
          </w:p>
        </w:tc>
      </w:tr>
      <w:tr w:rsidR="009A2F2E" w:rsidRPr="0061392C" w14:paraId="49872058" w14:textId="17CE331B" w:rsidTr="009A2F2E">
        <w:trPr>
          <w:trHeight w:val="549"/>
        </w:trPr>
        <w:tc>
          <w:tcPr>
            <w:tcW w:w="4844" w:type="dxa"/>
          </w:tcPr>
          <w:p w14:paraId="48F63B0B" w14:textId="4C820C84" w:rsidR="009A2F2E" w:rsidRPr="0061392C" w:rsidRDefault="009A2F2E" w:rsidP="000440DD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61392C">
              <w:rPr>
                <w:rFonts w:ascii="Times New Roman" w:hAnsi="Times New Roman" w:cs="Times New Roman"/>
                <w:lang w:val="cs-CZ"/>
              </w:rPr>
              <w:t>HDMI switch</w:t>
            </w:r>
          </w:p>
        </w:tc>
        <w:tc>
          <w:tcPr>
            <w:tcW w:w="567" w:type="dxa"/>
          </w:tcPr>
          <w:p w14:paraId="2943F8A7" w14:textId="0510DEBF" w:rsidR="009A2F2E" w:rsidRPr="0061392C" w:rsidRDefault="009A2F2E" w:rsidP="000440D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pacing w:val="-10"/>
              </w:rPr>
            </w:pPr>
            <w:r w:rsidRPr="0061392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</w:tcPr>
          <w:p w14:paraId="2FA6E879" w14:textId="2A9DF22D" w:rsidR="009A2F2E" w:rsidRPr="0061392C" w:rsidRDefault="009A2F2E" w:rsidP="000440DD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61392C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1134" w:type="dxa"/>
          </w:tcPr>
          <w:p w14:paraId="31314093" w14:textId="284D3119" w:rsidR="009A2F2E" w:rsidRPr="0061392C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0,00</w:t>
            </w:r>
          </w:p>
        </w:tc>
        <w:tc>
          <w:tcPr>
            <w:tcW w:w="1275" w:type="dxa"/>
          </w:tcPr>
          <w:p w14:paraId="13100F8E" w14:textId="337FD9C7" w:rsidR="009A2F2E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0,00</w:t>
            </w:r>
          </w:p>
        </w:tc>
        <w:tc>
          <w:tcPr>
            <w:tcW w:w="851" w:type="dxa"/>
          </w:tcPr>
          <w:p w14:paraId="5BF63634" w14:textId="218ADA6C" w:rsidR="009A2F2E" w:rsidRDefault="009A2F2E" w:rsidP="000440DD">
            <w:pPr>
              <w:pStyle w:val="TableParagraph"/>
              <w:ind w:right="175"/>
              <w:jc w:val="righ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21%</w:t>
            </w:r>
          </w:p>
        </w:tc>
      </w:tr>
    </w:tbl>
    <w:p w14:paraId="1A3BB7A7" w14:textId="77777777" w:rsidR="000440DD" w:rsidRPr="0061392C" w:rsidRDefault="000440DD" w:rsidP="000440DD">
      <w:pPr>
        <w:pStyle w:val="Zkladntext"/>
        <w:rPr>
          <w:b/>
          <w:sz w:val="22"/>
          <w:szCs w:val="22"/>
        </w:rPr>
      </w:pPr>
    </w:p>
    <w:p w14:paraId="0001323A" w14:textId="440974A3" w:rsidR="000440DD" w:rsidRPr="0061392C" w:rsidRDefault="00A475A4" w:rsidP="000440DD">
      <w:pPr>
        <w:pStyle w:val="Zkladntext"/>
        <w:rPr>
          <w:rFonts w:ascii="Arial"/>
          <w:b/>
          <w:sz w:val="22"/>
          <w:szCs w:val="22"/>
        </w:rPr>
      </w:pPr>
      <w:r w:rsidRPr="0061392C">
        <w:rPr>
          <w:rFonts w:ascii="Arial"/>
          <w:b/>
          <w:sz w:val="22"/>
          <w:szCs w:val="22"/>
        </w:rPr>
        <w:t>Celkem bez DPH</w:t>
      </w:r>
      <w:r w:rsidRPr="0061392C">
        <w:rPr>
          <w:rFonts w:ascii="Arial"/>
          <w:b/>
          <w:sz w:val="22"/>
          <w:szCs w:val="22"/>
        </w:rPr>
        <w:tab/>
      </w:r>
      <w:r w:rsidR="0031225E">
        <w:rPr>
          <w:rFonts w:ascii="Arial"/>
          <w:b/>
          <w:sz w:val="22"/>
          <w:szCs w:val="22"/>
        </w:rPr>
        <w:t>243.100,00 K</w:t>
      </w:r>
      <w:r w:rsidR="0031225E">
        <w:rPr>
          <w:rFonts w:ascii="Arial"/>
          <w:b/>
          <w:sz w:val="22"/>
          <w:szCs w:val="22"/>
        </w:rPr>
        <w:t>č</w:t>
      </w:r>
    </w:p>
    <w:p w14:paraId="430C58A0" w14:textId="768BBA92" w:rsidR="00A475A4" w:rsidRPr="0061392C" w:rsidRDefault="00A475A4" w:rsidP="000440DD">
      <w:pPr>
        <w:pStyle w:val="Zkladntext"/>
        <w:rPr>
          <w:rFonts w:ascii="Arial"/>
          <w:b/>
          <w:sz w:val="22"/>
          <w:szCs w:val="22"/>
        </w:rPr>
      </w:pPr>
      <w:r w:rsidRPr="0061392C">
        <w:rPr>
          <w:rFonts w:ascii="Arial"/>
          <w:b/>
          <w:sz w:val="22"/>
          <w:szCs w:val="22"/>
        </w:rPr>
        <w:t>DPH 21 %</w:t>
      </w:r>
      <w:r w:rsidR="0031225E">
        <w:rPr>
          <w:rFonts w:ascii="Arial"/>
          <w:b/>
          <w:sz w:val="22"/>
          <w:szCs w:val="22"/>
        </w:rPr>
        <w:tab/>
        <w:t xml:space="preserve">              51.051,00 K</w:t>
      </w:r>
      <w:r w:rsidR="0031225E">
        <w:rPr>
          <w:rFonts w:ascii="Arial"/>
          <w:b/>
          <w:sz w:val="22"/>
          <w:szCs w:val="22"/>
        </w:rPr>
        <w:t>č</w:t>
      </w:r>
    </w:p>
    <w:p w14:paraId="7728BA04" w14:textId="54DD068E" w:rsidR="00A475A4" w:rsidRDefault="00A475A4" w:rsidP="000440DD">
      <w:pPr>
        <w:pStyle w:val="Zkladntext"/>
        <w:rPr>
          <w:rFonts w:ascii="Arial"/>
          <w:b/>
          <w:sz w:val="22"/>
          <w:szCs w:val="22"/>
        </w:rPr>
      </w:pPr>
      <w:r w:rsidRPr="0061392C">
        <w:rPr>
          <w:rFonts w:ascii="Arial"/>
          <w:b/>
          <w:sz w:val="22"/>
          <w:szCs w:val="22"/>
        </w:rPr>
        <w:t>Celkem s</w:t>
      </w:r>
      <w:r w:rsidR="0031225E">
        <w:rPr>
          <w:rFonts w:ascii="Arial"/>
          <w:b/>
          <w:sz w:val="22"/>
          <w:szCs w:val="22"/>
        </w:rPr>
        <w:t> </w:t>
      </w:r>
      <w:r w:rsidRPr="0061392C">
        <w:rPr>
          <w:rFonts w:ascii="Arial"/>
          <w:b/>
          <w:sz w:val="22"/>
          <w:szCs w:val="22"/>
        </w:rPr>
        <w:t>DPH</w:t>
      </w:r>
      <w:r w:rsidR="0031225E">
        <w:rPr>
          <w:rFonts w:ascii="Arial"/>
          <w:b/>
          <w:sz w:val="22"/>
          <w:szCs w:val="22"/>
        </w:rPr>
        <w:tab/>
        <w:t>294.151,00 K</w:t>
      </w:r>
      <w:r w:rsidR="0031225E">
        <w:rPr>
          <w:rFonts w:ascii="Arial"/>
          <w:b/>
          <w:sz w:val="22"/>
          <w:szCs w:val="22"/>
        </w:rPr>
        <w:t>č</w:t>
      </w:r>
    </w:p>
    <w:p w14:paraId="3B7EAD1A" w14:textId="77777777" w:rsidR="0061392C" w:rsidRDefault="0061392C" w:rsidP="000440DD">
      <w:pPr>
        <w:pStyle w:val="Zkladntext"/>
        <w:rPr>
          <w:rFonts w:ascii="Arial"/>
          <w:b/>
          <w:sz w:val="22"/>
          <w:szCs w:val="22"/>
        </w:rPr>
      </w:pPr>
    </w:p>
    <w:p w14:paraId="535EE7C4" w14:textId="77777777" w:rsidR="0031225E" w:rsidRDefault="0031225E" w:rsidP="0061392C">
      <w:pPr>
        <w:pStyle w:val="Zkladntext"/>
      </w:pPr>
    </w:p>
    <w:p w14:paraId="1E7639D3" w14:textId="77777777" w:rsidR="0031225E" w:rsidRDefault="0031225E" w:rsidP="0061392C">
      <w:pPr>
        <w:pStyle w:val="Zkladntext"/>
      </w:pPr>
    </w:p>
    <w:p w14:paraId="4930C3CC" w14:textId="77777777" w:rsidR="0031225E" w:rsidRDefault="0031225E" w:rsidP="0061392C">
      <w:pPr>
        <w:pStyle w:val="Zkladntext"/>
      </w:pPr>
    </w:p>
    <w:p w14:paraId="5C4F24B4" w14:textId="38950D6C" w:rsidR="0061392C" w:rsidRDefault="0061392C" w:rsidP="0061392C">
      <w:pPr>
        <w:pStyle w:val="Zkladntext"/>
      </w:pPr>
      <w:r>
        <w:t>Mgr. Klára Jelinková</w:t>
      </w:r>
    </w:p>
    <w:p w14:paraId="633FED5F" w14:textId="37C9ED74" w:rsidR="0061392C" w:rsidRDefault="0061392C" w:rsidP="0061392C">
      <w:pPr>
        <w:pStyle w:val="Zkladntext"/>
      </w:pPr>
      <w:r>
        <w:t>ředitelka školy</w:t>
      </w:r>
    </w:p>
    <w:p w14:paraId="5E9A30CE" w14:textId="77777777" w:rsidR="0061392C" w:rsidRPr="0061392C" w:rsidRDefault="0061392C" w:rsidP="000440DD">
      <w:pPr>
        <w:pStyle w:val="Zkladntext"/>
        <w:rPr>
          <w:rFonts w:ascii="Arial"/>
          <w:b/>
          <w:sz w:val="22"/>
          <w:szCs w:val="22"/>
        </w:rPr>
      </w:pPr>
    </w:p>
    <w:p w14:paraId="2B310656" w14:textId="77777777" w:rsidR="000440DD" w:rsidRPr="000440DD" w:rsidRDefault="000440DD" w:rsidP="000440DD">
      <w:pPr>
        <w:rPr>
          <w:sz w:val="24"/>
          <w:szCs w:val="24"/>
        </w:rPr>
      </w:pPr>
    </w:p>
    <w:sectPr w:rsidR="000440DD" w:rsidRPr="000440DD" w:rsidSect="000440DD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B3B"/>
    <w:multiLevelType w:val="hybridMultilevel"/>
    <w:tmpl w:val="564CF466"/>
    <w:lvl w:ilvl="0" w:tplc="6D863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76F1D"/>
    <w:multiLevelType w:val="hybridMultilevel"/>
    <w:tmpl w:val="E100530C"/>
    <w:lvl w:ilvl="0" w:tplc="CC0A2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F4F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4D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04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6C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06E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07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EE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B8F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B5B26"/>
    <w:multiLevelType w:val="hybridMultilevel"/>
    <w:tmpl w:val="CEA4EDC2"/>
    <w:lvl w:ilvl="0" w:tplc="2EE2E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A5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62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4E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88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EC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AE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20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8B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813047">
    <w:abstractNumId w:val="2"/>
  </w:num>
  <w:num w:numId="2" w16cid:durableId="2105496456">
    <w:abstractNumId w:val="1"/>
  </w:num>
  <w:num w:numId="3" w16cid:durableId="201484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F7"/>
    <w:rsid w:val="000440DD"/>
    <w:rsid w:val="00062884"/>
    <w:rsid w:val="00085EAD"/>
    <w:rsid w:val="000A5D01"/>
    <w:rsid w:val="00104E08"/>
    <w:rsid w:val="00116B60"/>
    <w:rsid w:val="001565AB"/>
    <w:rsid w:val="001674DE"/>
    <w:rsid w:val="001A3C71"/>
    <w:rsid w:val="001B10EA"/>
    <w:rsid w:val="00310429"/>
    <w:rsid w:val="0031225E"/>
    <w:rsid w:val="003B2FAD"/>
    <w:rsid w:val="003B776D"/>
    <w:rsid w:val="003C4BA4"/>
    <w:rsid w:val="003E2D54"/>
    <w:rsid w:val="004A7318"/>
    <w:rsid w:val="00530AA6"/>
    <w:rsid w:val="005425D8"/>
    <w:rsid w:val="0058664F"/>
    <w:rsid w:val="00596996"/>
    <w:rsid w:val="005F13E0"/>
    <w:rsid w:val="0061392C"/>
    <w:rsid w:val="00635890"/>
    <w:rsid w:val="00660C2D"/>
    <w:rsid w:val="00685A3B"/>
    <w:rsid w:val="006A2A0E"/>
    <w:rsid w:val="006B1B28"/>
    <w:rsid w:val="006F7BC0"/>
    <w:rsid w:val="00700552"/>
    <w:rsid w:val="00710E56"/>
    <w:rsid w:val="00773722"/>
    <w:rsid w:val="00812AE2"/>
    <w:rsid w:val="00862F48"/>
    <w:rsid w:val="00881D89"/>
    <w:rsid w:val="00886941"/>
    <w:rsid w:val="00893C8C"/>
    <w:rsid w:val="008A0363"/>
    <w:rsid w:val="00903CFF"/>
    <w:rsid w:val="00955D5B"/>
    <w:rsid w:val="00962587"/>
    <w:rsid w:val="0098035C"/>
    <w:rsid w:val="0098127D"/>
    <w:rsid w:val="00984C73"/>
    <w:rsid w:val="0099157E"/>
    <w:rsid w:val="009A2F2E"/>
    <w:rsid w:val="00A24415"/>
    <w:rsid w:val="00A475A4"/>
    <w:rsid w:val="00A578A7"/>
    <w:rsid w:val="00AA7803"/>
    <w:rsid w:val="00AB5DF3"/>
    <w:rsid w:val="00AD06F7"/>
    <w:rsid w:val="00AE6BFA"/>
    <w:rsid w:val="00B23EAC"/>
    <w:rsid w:val="00B253BD"/>
    <w:rsid w:val="00B53531"/>
    <w:rsid w:val="00B90A34"/>
    <w:rsid w:val="00C61853"/>
    <w:rsid w:val="00C911FC"/>
    <w:rsid w:val="00D013F7"/>
    <w:rsid w:val="00D019C0"/>
    <w:rsid w:val="00D01D96"/>
    <w:rsid w:val="00D30995"/>
    <w:rsid w:val="00D76614"/>
    <w:rsid w:val="00D8375E"/>
    <w:rsid w:val="00DC64DA"/>
    <w:rsid w:val="00DD6CDD"/>
    <w:rsid w:val="00DF4F49"/>
    <w:rsid w:val="00E105C6"/>
    <w:rsid w:val="00E61B8C"/>
    <w:rsid w:val="00E76EB3"/>
    <w:rsid w:val="00ED4F63"/>
    <w:rsid w:val="00ED5808"/>
    <w:rsid w:val="00EE64BE"/>
    <w:rsid w:val="00F17645"/>
    <w:rsid w:val="00F5157C"/>
    <w:rsid w:val="00F93F1E"/>
    <w:rsid w:val="00FB2DE6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0651C"/>
  <w15:docId w15:val="{B327302C-DC7C-4CEF-BF85-9D205CED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i/>
      <w:i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ind w:left="284"/>
    </w:pPr>
    <w:rPr>
      <w:b/>
      <w:spacing w:val="30"/>
      <w:sz w:val="30"/>
    </w:rPr>
  </w:style>
  <w:style w:type="character" w:customStyle="1" w:styleId="Vrazn">
    <w:name w:val="Výrazné"/>
    <w:basedOn w:val="Standardnpsmoodstavce"/>
    <w:rPr>
      <w:b/>
      <w:i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8A0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036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440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440DD"/>
    <w:pPr>
      <w:widowControl w:val="0"/>
      <w:autoSpaceDE w:val="0"/>
      <w:autoSpaceDN w:val="0"/>
      <w:spacing w:before="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5866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jr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jr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dopis_GJ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8B2E-975B-416D-BDFA-3DCC2FAE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dopis_GJR.dot</Template>
  <TotalTime>1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GJR</vt:lpstr>
    </vt:vector>
  </TitlesOfParts>
  <Company>GJR Chrudim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GJR</dc:title>
  <dc:creator>Eduard Beránek</dc:creator>
  <cp:lastModifiedBy>arg2020@gjr.cz</cp:lastModifiedBy>
  <cp:revision>2</cp:revision>
  <cp:lastPrinted>2025-10-23T11:16:00Z</cp:lastPrinted>
  <dcterms:created xsi:type="dcterms:W3CDTF">2025-11-24T12:23:00Z</dcterms:created>
  <dcterms:modified xsi:type="dcterms:W3CDTF">2025-11-24T12:23:00Z</dcterms:modified>
</cp:coreProperties>
</file>