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D91B" w14:textId="77777777" w:rsidR="003E2D54" w:rsidRDefault="0098127D">
      <w:pPr>
        <w:pStyle w:val="Titulek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8EB2E1" wp14:editId="2B7127CC">
            <wp:simplePos x="0" y="0"/>
            <wp:positionH relativeFrom="column">
              <wp:posOffset>65405</wp:posOffset>
            </wp:positionH>
            <wp:positionV relativeFrom="paragraph">
              <wp:posOffset>100330</wp:posOffset>
            </wp:positionV>
            <wp:extent cx="588645" cy="731520"/>
            <wp:effectExtent l="19050" t="0" r="1905" b="0"/>
            <wp:wrapSquare wrapText="bothSides"/>
            <wp:docPr id="2" name="obrázek 2" descr="znak_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obry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52A6F1" w14:textId="77777777" w:rsidR="003E2D54" w:rsidRDefault="003E2D54">
      <w:pPr>
        <w:pStyle w:val="Titulek"/>
        <w:spacing w:before="480"/>
        <w:ind w:left="0"/>
        <w:rPr>
          <w:sz w:val="44"/>
        </w:rPr>
      </w:pPr>
      <w:r>
        <w:rPr>
          <w:sz w:val="44"/>
        </w:rPr>
        <w:t>Gymnázium Josefa Ressela, Chrudim,</w:t>
      </w:r>
    </w:p>
    <w:p w14:paraId="75DB45FC" w14:textId="77777777" w:rsidR="003E2D54" w:rsidRDefault="0098127D">
      <w:pPr>
        <w:framePr w:hSpace="142" w:wrap="auto" w:vAnchor="text" w:hAnchor="page" w:x="1335" w:y="68"/>
        <w:jc w:val="both"/>
      </w:pPr>
      <w:r>
        <w:rPr>
          <w:noProof/>
        </w:rPr>
        <w:drawing>
          <wp:inline distT="0" distB="0" distL="0" distR="0" wp14:anchorId="2F109095" wp14:editId="298764F2">
            <wp:extent cx="704850" cy="7556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8DDF6" w14:textId="77777777" w:rsidR="003E2D54" w:rsidRDefault="003E2D54">
      <w:pPr>
        <w:pStyle w:val="Titulek"/>
        <w:ind w:left="0"/>
        <w:jc w:val="center"/>
        <w:rPr>
          <w:sz w:val="28"/>
        </w:rPr>
      </w:pPr>
      <w:r>
        <w:rPr>
          <w:sz w:val="28"/>
        </w:rPr>
        <w:t>Olbrachtova 291, 537 01 Chrudim IV</w:t>
      </w:r>
    </w:p>
    <w:p w14:paraId="6D082BAA" w14:textId="1CC9957B" w:rsidR="003E2D54" w:rsidRDefault="003E2D54">
      <w:pPr>
        <w:tabs>
          <w:tab w:val="left" w:pos="993"/>
          <w:tab w:val="left" w:pos="5174"/>
          <w:tab w:val="left" w:pos="7585"/>
        </w:tabs>
        <w:jc w:val="center"/>
        <w:rPr>
          <w:i/>
        </w:rPr>
      </w:pPr>
      <w:r>
        <w:rPr>
          <w:rStyle w:val="Vrazn"/>
        </w:rPr>
        <w:t>tel. fax.:</w:t>
      </w:r>
      <w:r>
        <w:rPr>
          <w:i/>
        </w:rPr>
        <w:t xml:space="preserve"> 469669500</w:t>
      </w:r>
    </w:p>
    <w:p w14:paraId="6D7FF7FD" w14:textId="77777777" w:rsidR="003E2D54" w:rsidRDefault="003E2D54">
      <w:pPr>
        <w:tabs>
          <w:tab w:val="left" w:pos="5174"/>
          <w:tab w:val="left" w:pos="7585"/>
        </w:tabs>
        <w:jc w:val="center"/>
        <w:rPr>
          <w:i/>
        </w:rPr>
      </w:pPr>
      <w:r>
        <w:rPr>
          <w:rStyle w:val="Vrazn"/>
        </w:rPr>
        <w:t>e-mail:</w:t>
      </w:r>
      <w:r>
        <w:rPr>
          <w:i/>
        </w:rPr>
        <w:t xml:space="preserve"> info@gjr.cz</w:t>
      </w:r>
    </w:p>
    <w:p w14:paraId="6159A004" w14:textId="5DE1D2D1" w:rsidR="003E2D54" w:rsidRDefault="001B10EA">
      <w:pPr>
        <w:tabs>
          <w:tab w:val="left" w:pos="5541"/>
          <w:tab w:val="left" w:pos="7585"/>
        </w:tabs>
        <w:jc w:val="center"/>
        <w:rPr>
          <w:rStyle w:val="Vrazn"/>
        </w:rPr>
      </w:pPr>
      <w:r>
        <w:rPr>
          <w:rStyle w:val="Vrazn"/>
        </w:rPr>
        <w:t>www</w:t>
      </w:r>
      <w:r w:rsidR="003E2D54">
        <w:rPr>
          <w:rStyle w:val="Vrazn"/>
        </w:rPr>
        <w:t>:</w:t>
      </w:r>
      <w:r w:rsidR="003E2D54">
        <w:rPr>
          <w:i/>
        </w:rPr>
        <w:t xml:space="preserve"> http://www.gjr.cz</w:t>
      </w:r>
    </w:p>
    <w:p w14:paraId="465CA413" w14:textId="77777777" w:rsidR="003E2D54" w:rsidRDefault="003E2D54">
      <w:pPr>
        <w:jc w:val="center"/>
        <w:rPr>
          <w:rStyle w:val="Vrazn"/>
        </w:rPr>
      </w:pPr>
      <w:r>
        <w:rPr>
          <w:rStyle w:val="Vrazn"/>
        </w:rPr>
        <w:t>IČO:</w:t>
      </w:r>
      <w:r>
        <w:rPr>
          <w:i/>
        </w:rPr>
        <w:t xml:space="preserve"> 60103337</w:t>
      </w:r>
    </w:p>
    <w:p w14:paraId="6B0F58F2" w14:textId="6477CFE4" w:rsidR="003E2D54" w:rsidRDefault="001B10EA">
      <w:pPr>
        <w:tabs>
          <w:tab w:val="left" w:pos="5174"/>
          <w:tab w:val="left" w:pos="7585"/>
        </w:tabs>
        <w:ind w:left="1134"/>
        <w:jc w:val="center"/>
        <w:rPr>
          <w:i/>
        </w:rPr>
      </w:pPr>
      <w:r w:rsidRPr="001B10EA">
        <w:rPr>
          <w:b/>
          <w:bCs/>
          <w:i/>
        </w:rPr>
        <w:t>ID datové schránky:</w:t>
      </w:r>
      <w:r>
        <w:rPr>
          <w:i/>
        </w:rPr>
        <w:t xml:space="preserve"> </w:t>
      </w:r>
      <w:proofErr w:type="spellStart"/>
      <w:r>
        <w:rPr>
          <w:i/>
        </w:rPr>
        <w:t>whjsraf</w:t>
      </w:r>
      <w:proofErr w:type="spellEnd"/>
    </w:p>
    <w:p w14:paraId="46D43945" w14:textId="77777777" w:rsidR="003E2D54" w:rsidRDefault="003E2D54">
      <w:pPr>
        <w:rPr>
          <w:i/>
        </w:rPr>
      </w:pPr>
    </w:p>
    <w:p w14:paraId="56A5E18F" w14:textId="77777777" w:rsidR="003E2D54" w:rsidRDefault="003E2D54">
      <w:pPr>
        <w:rPr>
          <w:sz w:val="24"/>
        </w:rPr>
      </w:pPr>
    </w:p>
    <w:p w14:paraId="34CB0E74" w14:textId="77777777" w:rsidR="003E2D54" w:rsidRDefault="003E2D54">
      <w:pPr>
        <w:rPr>
          <w:sz w:val="24"/>
        </w:rPr>
      </w:pPr>
    </w:p>
    <w:p w14:paraId="31626259" w14:textId="0A63020D" w:rsidR="00D013F7" w:rsidRDefault="00310429" w:rsidP="00660C2D">
      <w:pPr>
        <w:rPr>
          <w:sz w:val="24"/>
        </w:rPr>
      </w:pP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– projekční kancelář</w:t>
      </w:r>
    </w:p>
    <w:p w14:paraId="5B1BCC5E" w14:textId="38096D7C" w:rsidR="00310429" w:rsidRDefault="00310429" w:rsidP="00660C2D">
      <w:pPr>
        <w:rPr>
          <w:sz w:val="24"/>
        </w:rPr>
      </w:pPr>
      <w:r>
        <w:rPr>
          <w:sz w:val="24"/>
        </w:rPr>
        <w:t>Ing. Polanský Jiří, Ph.D.</w:t>
      </w:r>
    </w:p>
    <w:p w14:paraId="686B7A06" w14:textId="02BCEBC5" w:rsidR="00310429" w:rsidRDefault="00310429" w:rsidP="00660C2D">
      <w:pPr>
        <w:rPr>
          <w:sz w:val="24"/>
        </w:rPr>
      </w:pPr>
      <w:r>
        <w:rPr>
          <w:sz w:val="24"/>
        </w:rPr>
        <w:t>Revize a projekce elektrických zařízení</w:t>
      </w:r>
    </w:p>
    <w:p w14:paraId="302ACCA4" w14:textId="3A5EAAA2" w:rsidR="00310429" w:rsidRDefault="00310429" w:rsidP="00660C2D">
      <w:pPr>
        <w:rPr>
          <w:sz w:val="24"/>
        </w:rPr>
      </w:pPr>
      <w:r>
        <w:rPr>
          <w:sz w:val="24"/>
        </w:rPr>
        <w:t>ul. Lidická čp. 355</w:t>
      </w:r>
    </w:p>
    <w:p w14:paraId="04D2792A" w14:textId="72DCCC20" w:rsidR="00310429" w:rsidRPr="00660C2D" w:rsidRDefault="00310429" w:rsidP="00660C2D">
      <w:pPr>
        <w:rPr>
          <w:sz w:val="24"/>
        </w:rPr>
      </w:pPr>
      <w:r>
        <w:rPr>
          <w:sz w:val="24"/>
        </w:rPr>
        <w:t>530 09 Pardubice</w:t>
      </w:r>
    </w:p>
    <w:p w14:paraId="41F5CD5F" w14:textId="77777777" w:rsidR="001565AB" w:rsidRDefault="001565AB">
      <w:pPr>
        <w:rPr>
          <w:sz w:val="24"/>
        </w:rPr>
      </w:pPr>
    </w:p>
    <w:p w14:paraId="0DD48DDB" w14:textId="77777777" w:rsidR="001565AB" w:rsidRDefault="001565AB">
      <w:pPr>
        <w:rPr>
          <w:sz w:val="24"/>
        </w:rPr>
      </w:pPr>
    </w:p>
    <w:p w14:paraId="2E52C3F4" w14:textId="0A34015F" w:rsidR="003E2D54" w:rsidRDefault="00AB5DF3">
      <w:pPr>
        <w:pStyle w:val="Nadpis5"/>
      </w:pPr>
      <w:r>
        <w:t>V </w:t>
      </w:r>
      <w:proofErr w:type="gramStart"/>
      <w:r>
        <w:t xml:space="preserve">Chrudimi </w:t>
      </w:r>
      <w:r w:rsidR="00104E08">
        <w:t xml:space="preserve"> </w:t>
      </w:r>
      <w:r w:rsidR="00310429">
        <w:t>30.</w:t>
      </w:r>
      <w:proofErr w:type="gramEnd"/>
      <w:r w:rsidR="00310429">
        <w:t xml:space="preserve"> května</w:t>
      </w:r>
      <w:r w:rsidR="00660C2D">
        <w:t xml:space="preserve"> 2025</w:t>
      </w:r>
    </w:p>
    <w:p w14:paraId="488A144D" w14:textId="77777777" w:rsidR="003E2D54" w:rsidRDefault="003E2D54"/>
    <w:p w14:paraId="7439B9CB" w14:textId="77777777" w:rsidR="003E2D54" w:rsidRDefault="003E2D54"/>
    <w:p w14:paraId="65998932" w14:textId="77777777" w:rsidR="003E2D54" w:rsidRDefault="003E2D54"/>
    <w:p w14:paraId="4E312518" w14:textId="77777777" w:rsidR="003E2D54" w:rsidRDefault="003E2D54"/>
    <w:p w14:paraId="4E68F311" w14:textId="77777777" w:rsidR="003E2D54" w:rsidRDefault="003E2D54"/>
    <w:p w14:paraId="08F25EE6" w14:textId="2E86ACD7" w:rsidR="001674DE" w:rsidRDefault="00310429" w:rsidP="001674DE">
      <w:pPr>
        <w:pStyle w:val="Nadpis5"/>
        <w:rPr>
          <w:b/>
          <w:bCs/>
        </w:rPr>
      </w:pPr>
      <w:r>
        <w:rPr>
          <w:b/>
          <w:bCs/>
        </w:rPr>
        <w:t>Objednávka</w:t>
      </w:r>
    </w:p>
    <w:p w14:paraId="72E0B951" w14:textId="77777777" w:rsidR="00310429" w:rsidRPr="00310429" w:rsidRDefault="00310429" w:rsidP="00310429"/>
    <w:p w14:paraId="2EDD6B0F" w14:textId="474768D9" w:rsidR="00660C2D" w:rsidRDefault="001674DE" w:rsidP="00310429">
      <w:pPr>
        <w:jc w:val="both"/>
        <w:rPr>
          <w:sz w:val="24"/>
          <w:szCs w:val="24"/>
        </w:rPr>
      </w:pPr>
      <w:r>
        <w:t xml:space="preserve">     </w:t>
      </w:r>
      <w:r w:rsidR="00310429">
        <w:rPr>
          <w:sz w:val="24"/>
          <w:szCs w:val="24"/>
        </w:rPr>
        <w:t>Objednáváme u Vás vypracování kompletní projektové dokumentace silnoproudé elektroinstalace objektu Gymnázia Josefa Ressela, Chrudim, Olbrachtova 291, IČO 60103337.</w:t>
      </w:r>
    </w:p>
    <w:p w14:paraId="7B941B7E" w14:textId="77777777" w:rsidR="00310429" w:rsidRDefault="00310429" w:rsidP="00310429">
      <w:pPr>
        <w:jc w:val="both"/>
        <w:rPr>
          <w:sz w:val="24"/>
          <w:szCs w:val="24"/>
        </w:rPr>
      </w:pPr>
    </w:p>
    <w:p w14:paraId="33BEAB81" w14:textId="36FBC7F3" w:rsidR="00310429" w:rsidRPr="00D013F7" w:rsidRDefault="00310429" w:rsidP="00310429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14:paraId="5280D3B7" w14:textId="77777777" w:rsidR="003E2D54" w:rsidRDefault="003E2D54">
      <w:pPr>
        <w:pStyle w:val="Zkladntext"/>
      </w:pPr>
    </w:p>
    <w:p w14:paraId="3346FD35" w14:textId="77777777" w:rsidR="003E2D54" w:rsidRDefault="003E2D54">
      <w:pPr>
        <w:pStyle w:val="Zkladntext"/>
      </w:pPr>
    </w:p>
    <w:p w14:paraId="456C990B" w14:textId="77777777" w:rsidR="003E2D54" w:rsidRDefault="003E2D54">
      <w:pPr>
        <w:pStyle w:val="Zkladntext"/>
      </w:pPr>
    </w:p>
    <w:p w14:paraId="72381D13" w14:textId="6C1828FE" w:rsidR="003E2D54" w:rsidRDefault="003E2D54">
      <w:pPr>
        <w:pStyle w:val="Zkladntext"/>
      </w:pPr>
    </w:p>
    <w:p w14:paraId="53F3D4B2" w14:textId="77777777" w:rsidR="00310429" w:rsidRDefault="00310429">
      <w:pPr>
        <w:pStyle w:val="Zkladntext"/>
      </w:pPr>
    </w:p>
    <w:p w14:paraId="73FE5E5F" w14:textId="77777777" w:rsidR="00310429" w:rsidRDefault="00310429">
      <w:pPr>
        <w:pStyle w:val="Zkladntext"/>
      </w:pPr>
    </w:p>
    <w:p w14:paraId="75E997A6" w14:textId="77777777" w:rsidR="001B10EA" w:rsidRDefault="001B10EA">
      <w:pPr>
        <w:pStyle w:val="Zkladntext"/>
      </w:pPr>
    </w:p>
    <w:p w14:paraId="00B94A2A" w14:textId="77777777" w:rsidR="003E2D54" w:rsidRDefault="003C4BA4">
      <w:pPr>
        <w:pStyle w:val="Zkladntext"/>
      </w:pPr>
      <w:r>
        <w:t>Mgr. Klára Jelinková</w:t>
      </w:r>
    </w:p>
    <w:p w14:paraId="5F5ED5DE" w14:textId="77777777" w:rsidR="003E2D54" w:rsidRDefault="003E2D54">
      <w:pPr>
        <w:pStyle w:val="Zkladntext"/>
      </w:pPr>
      <w:r>
        <w:t>ředitel</w:t>
      </w:r>
      <w:r w:rsidR="003C4BA4">
        <w:t>ka</w:t>
      </w:r>
      <w:r>
        <w:t xml:space="preserve"> gymnázia</w:t>
      </w:r>
    </w:p>
    <w:p w14:paraId="543F90B9" w14:textId="77777777" w:rsidR="003E2D54" w:rsidRDefault="003E2D54">
      <w:pPr>
        <w:pStyle w:val="Zkladntext"/>
      </w:pPr>
    </w:p>
    <w:p w14:paraId="259FDDCE" w14:textId="77777777" w:rsidR="003E2D54" w:rsidRDefault="003E2D54">
      <w:pPr>
        <w:pStyle w:val="Zkladntext"/>
      </w:pPr>
    </w:p>
    <w:p w14:paraId="010CDE17" w14:textId="77777777" w:rsidR="003E2D54" w:rsidRDefault="003E2D54">
      <w:pPr>
        <w:pStyle w:val="Zkladntext"/>
      </w:pPr>
    </w:p>
    <w:p w14:paraId="65B0B8F3" w14:textId="77777777" w:rsidR="003E2D54" w:rsidRDefault="003E2D54">
      <w:pPr>
        <w:pStyle w:val="Zkladntext"/>
      </w:pPr>
    </w:p>
    <w:p w14:paraId="47B41CA4" w14:textId="77777777" w:rsidR="003E2D54" w:rsidRDefault="003E2D54">
      <w:pPr>
        <w:pStyle w:val="Zkladntext"/>
      </w:pPr>
    </w:p>
    <w:p w14:paraId="350E5386" w14:textId="77777777" w:rsidR="000440DD" w:rsidRDefault="000440DD">
      <w:pPr>
        <w:pStyle w:val="Zkladntext"/>
      </w:pPr>
    </w:p>
    <w:p w14:paraId="008A1128" w14:textId="77777777" w:rsidR="000440DD" w:rsidRDefault="000440DD">
      <w:pPr>
        <w:pStyle w:val="Zkladntext"/>
      </w:pPr>
    </w:p>
    <w:p w14:paraId="439C715A" w14:textId="77777777" w:rsidR="000440DD" w:rsidRDefault="000440DD">
      <w:pPr>
        <w:pStyle w:val="Zkladntext"/>
      </w:pPr>
    </w:p>
    <w:p w14:paraId="401757AF" w14:textId="77777777" w:rsidR="000440DD" w:rsidRDefault="000440DD">
      <w:pPr>
        <w:pStyle w:val="Zkladntext"/>
      </w:pPr>
    </w:p>
    <w:p w14:paraId="3BB4A9EC" w14:textId="77777777" w:rsidR="000440DD" w:rsidRDefault="000440DD">
      <w:pPr>
        <w:pStyle w:val="Zkladntext"/>
      </w:pPr>
    </w:p>
    <w:p w14:paraId="7B211413" w14:textId="77777777" w:rsidR="000440DD" w:rsidRDefault="000440DD">
      <w:pPr>
        <w:pStyle w:val="Zkladntext"/>
      </w:pPr>
    </w:p>
    <w:p w14:paraId="4B9ACB06" w14:textId="77777777" w:rsidR="000440DD" w:rsidRDefault="000440DD">
      <w:pPr>
        <w:pStyle w:val="Zkladntext"/>
      </w:pPr>
    </w:p>
    <w:p w14:paraId="159DF5D7" w14:textId="77777777" w:rsidR="000440DD" w:rsidRDefault="000440DD">
      <w:pPr>
        <w:pStyle w:val="Zkladntext"/>
      </w:pPr>
    </w:p>
    <w:p w14:paraId="6F64EBE0" w14:textId="11E6150B" w:rsidR="000440DD" w:rsidRDefault="000440DD" w:rsidP="000440DD">
      <w:pPr>
        <w:pStyle w:val="Titulek"/>
        <w:jc w:val="right"/>
      </w:pPr>
    </w:p>
    <w:sectPr w:rsidR="000440DD" w:rsidSect="000440DD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B3B"/>
    <w:multiLevelType w:val="hybridMultilevel"/>
    <w:tmpl w:val="564CF466"/>
    <w:lvl w:ilvl="0" w:tplc="6D863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76F1D"/>
    <w:multiLevelType w:val="hybridMultilevel"/>
    <w:tmpl w:val="E100530C"/>
    <w:lvl w:ilvl="0" w:tplc="CC0A2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F4F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4D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04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6C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06E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07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EE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B8F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B5B26"/>
    <w:multiLevelType w:val="hybridMultilevel"/>
    <w:tmpl w:val="CEA4EDC2"/>
    <w:lvl w:ilvl="0" w:tplc="2EE2E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A5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62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4E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88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EC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AE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20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8B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813047">
    <w:abstractNumId w:val="2"/>
  </w:num>
  <w:num w:numId="2" w16cid:durableId="2105496456">
    <w:abstractNumId w:val="1"/>
  </w:num>
  <w:num w:numId="3" w16cid:durableId="201484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F7"/>
    <w:rsid w:val="000440DD"/>
    <w:rsid w:val="00062884"/>
    <w:rsid w:val="00085EAD"/>
    <w:rsid w:val="000A5D01"/>
    <w:rsid w:val="00104E08"/>
    <w:rsid w:val="00116B60"/>
    <w:rsid w:val="001565AB"/>
    <w:rsid w:val="001674DE"/>
    <w:rsid w:val="001A3C71"/>
    <w:rsid w:val="001B10EA"/>
    <w:rsid w:val="00310429"/>
    <w:rsid w:val="0031225E"/>
    <w:rsid w:val="003B2FAD"/>
    <w:rsid w:val="003B776D"/>
    <w:rsid w:val="003C4BA4"/>
    <w:rsid w:val="003E2D54"/>
    <w:rsid w:val="004A7318"/>
    <w:rsid w:val="005425D8"/>
    <w:rsid w:val="0058664F"/>
    <w:rsid w:val="00596996"/>
    <w:rsid w:val="005F13E0"/>
    <w:rsid w:val="0061392C"/>
    <w:rsid w:val="006318A6"/>
    <w:rsid w:val="00635890"/>
    <w:rsid w:val="00660C2D"/>
    <w:rsid w:val="00685A3B"/>
    <w:rsid w:val="006A2A0E"/>
    <w:rsid w:val="006B1B28"/>
    <w:rsid w:val="006F7BC0"/>
    <w:rsid w:val="00700552"/>
    <w:rsid w:val="00710E56"/>
    <w:rsid w:val="00812AE2"/>
    <w:rsid w:val="00862F48"/>
    <w:rsid w:val="00881D89"/>
    <w:rsid w:val="00886941"/>
    <w:rsid w:val="00893C8C"/>
    <w:rsid w:val="008A0363"/>
    <w:rsid w:val="00903CFF"/>
    <w:rsid w:val="00955D5B"/>
    <w:rsid w:val="00962587"/>
    <w:rsid w:val="0098035C"/>
    <w:rsid w:val="0098127D"/>
    <w:rsid w:val="00984C73"/>
    <w:rsid w:val="0099157E"/>
    <w:rsid w:val="009A2F2E"/>
    <w:rsid w:val="009E5C08"/>
    <w:rsid w:val="00A24415"/>
    <w:rsid w:val="00A475A4"/>
    <w:rsid w:val="00A578A7"/>
    <w:rsid w:val="00AA7803"/>
    <w:rsid w:val="00AB5DF3"/>
    <w:rsid w:val="00AD06F7"/>
    <w:rsid w:val="00AE6BFA"/>
    <w:rsid w:val="00B137CC"/>
    <w:rsid w:val="00B23EAC"/>
    <w:rsid w:val="00B253BD"/>
    <w:rsid w:val="00B53531"/>
    <w:rsid w:val="00B90A34"/>
    <w:rsid w:val="00C61853"/>
    <w:rsid w:val="00C911FC"/>
    <w:rsid w:val="00D013F7"/>
    <w:rsid w:val="00D019C0"/>
    <w:rsid w:val="00D01D96"/>
    <w:rsid w:val="00D30995"/>
    <w:rsid w:val="00D76614"/>
    <w:rsid w:val="00D8375E"/>
    <w:rsid w:val="00DC64DA"/>
    <w:rsid w:val="00DD6CDD"/>
    <w:rsid w:val="00DF4F49"/>
    <w:rsid w:val="00E105C6"/>
    <w:rsid w:val="00E61B8C"/>
    <w:rsid w:val="00E76EB3"/>
    <w:rsid w:val="00ED4F63"/>
    <w:rsid w:val="00ED5808"/>
    <w:rsid w:val="00EE64BE"/>
    <w:rsid w:val="00F17645"/>
    <w:rsid w:val="00F5157C"/>
    <w:rsid w:val="00F93F1E"/>
    <w:rsid w:val="00FB2DE6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0651C"/>
  <w15:docId w15:val="{B327302C-DC7C-4CEF-BF85-9D205CED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i/>
      <w:i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ind w:left="284"/>
    </w:pPr>
    <w:rPr>
      <w:b/>
      <w:spacing w:val="30"/>
      <w:sz w:val="30"/>
    </w:rPr>
  </w:style>
  <w:style w:type="character" w:customStyle="1" w:styleId="Vrazn">
    <w:name w:val="Výrazné"/>
    <w:basedOn w:val="Standardnpsmoodstavce"/>
    <w:rPr>
      <w:b/>
      <w:i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8A0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036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440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440DD"/>
    <w:pPr>
      <w:widowControl w:val="0"/>
      <w:autoSpaceDE w:val="0"/>
      <w:autoSpaceDN w:val="0"/>
      <w:spacing w:before="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5866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dopis_GJ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8B2E-975B-416D-BDFA-3DCC2FAE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dopis_GJR.dot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GJR</vt:lpstr>
    </vt:vector>
  </TitlesOfParts>
  <Company>GJR Chrudim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GJR</dc:title>
  <dc:creator>Eduard Beránek</dc:creator>
  <cp:lastModifiedBy>arg2020@gjr.cz</cp:lastModifiedBy>
  <cp:revision>3</cp:revision>
  <cp:lastPrinted>2025-10-23T11:16:00Z</cp:lastPrinted>
  <dcterms:created xsi:type="dcterms:W3CDTF">2025-11-24T12:17:00Z</dcterms:created>
  <dcterms:modified xsi:type="dcterms:W3CDTF">2025-11-24T12:17:00Z</dcterms:modified>
</cp:coreProperties>
</file>