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2B" w:rsidRPr="004F4681" w:rsidRDefault="001E712E" w:rsidP="004F4681">
      <w:pPr>
        <w:pStyle w:val="cpNzevsmlouvy"/>
        <w:spacing w:after="240"/>
      </w:pPr>
      <w:r w:rsidRPr="004F4681">
        <w:t xml:space="preserve">Dodatek č. </w:t>
      </w:r>
      <w:r w:rsidR="00162229">
        <w:t>1</w:t>
      </w:r>
      <w:r w:rsidRPr="004F4681">
        <w:t xml:space="preserve"> k</w:t>
      </w:r>
      <w:r w:rsidR="0045609B">
        <w:t>e</w:t>
      </w:r>
      <w:r w:rsidRPr="004F4681">
        <w:t> Smlouvě</w:t>
      </w:r>
      <w:r w:rsidR="006A07AE">
        <w:t xml:space="preserve"> o zajištění služeb pro Českou poštu, </w:t>
      </w:r>
      <w:proofErr w:type="spellStart"/>
      <w:proofErr w:type="gramStart"/>
      <w:r w:rsidR="006A07AE">
        <w:t>s.p</w:t>
      </w:r>
      <w:proofErr w:type="spellEnd"/>
      <w:r w:rsidR="006A07AE">
        <w:t>.</w:t>
      </w:r>
      <w:proofErr w:type="gramEnd"/>
      <w:r w:rsidR="001C2D26" w:rsidRPr="004F4681">
        <w:t xml:space="preserve"> </w:t>
      </w:r>
      <w:r w:rsidR="001C2D26" w:rsidRPr="004F4681">
        <w:br/>
      </w:r>
      <w:r w:rsidR="00367F2B" w:rsidRPr="004F4681">
        <w:t xml:space="preserve">Číslo </w:t>
      </w:r>
      <w:r w:rsidR="00162229" w:rsidRPr="00162229">
        <w:t>0670 / 2017</w:t>
      </w:r>
      <w:r w:rsidR="00162229">
        <w:t xml:space="preserve"> 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4077"/>
        <w:gridCol w:w="142"/>
        <w:gridCol w:w="5632"/>
      </w:tblGrid>
      <w:tr w:rsidR="00162229" w:rsidRPr="007B420B" w:rsidTr="00D50168">
        <w:tc>
          <w:tcPr>
            <w:tcW w:w="4219" w:type="dxa"/>
            <w:gridSpan w:val="2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7B420B">
              <w:rPr>
                <w:b/>
              </w:rPr>
              <w:t xml:space="preserve">Česká pošta, </w:t>
            </w:r>
            <w:proofErr w:type="spellStart"/>
            <w:proofErr w:type="gramStart"/>
            <w:r w:rsidRPr="007B420B">
              <w:rPr>
                <w:b/>
              </w:rPr>
              <w:t>s.p</w:t>
            </w:r>
            <w:proofErr w:type="spellEnd"/>
            <w:r w:rsidRPr="007B420B">
              <w:rPr>
                <w:b/>
              </w:rPr>
              <w:t>.</w:t>
            </w:r>
            <w:proofErr w:type="gramEnd"/>
            <w:r w:rsidRPr="007B420B">
              <w:rPr>
                <w:b/>
              </w:rPr>
              <w:tab/>
            </w:r>
          </w:p>
        </w:tc>
        <w:tc>
          <w:tcPr>
            <w:tcW w:w="5632" w:type="dxa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</w:pPr>
          </w:p>
        </w:tc>
      </w:tr>
      <w:tr w:rsidR="00162229" w:rsidRPr="007B420B" w:rsidTr="00B266FC">
        <w:tc>
          <w:tcPr>
            <w:tcW w:w="4077" w:type="dxa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>se sídlem:</w:t>
            </w:r>
          </w:p>
        </w:tc>
        <w:tc>
          <w:tcPr>
            <w:tcW w:w="5774" w:type="dxa"/>
            <w:gridSpan w:val="2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>Politických vězňů 909/4, 225 99, Praha 1</w:t>
            </w:r>
          </w:p>
        </w:tc>
      </w:tr>
      <w:tr w:rsidR="00162229" w:rsidRPr="007B420B" w:rsidTr="00B266FC">
        <w:tc>
          <w:tcPr>
            <w:tcW w:w="4077" w:type="dxa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>IČO:</w:t>
            </w:r>
          </w:p>
        </w:tc>
        <w:tc>
          <w:tcPr>
            <w:tcW w:w="5774" w:type="dxa"/>
            <w:gridSpan w:val="2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>47114983</w:t>
            </w:r>
          </w:p>
        </w:tc>
      </w:tr>
      <w:tr w:rsidR="00162229" w:rsidRPr="007B420B" w:rsidTr="00B266FC">
        <w:tc>
          <w:tcPr>
            <w:tcW w:w="4077" w:type="dxa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>DIČ:</w:t>
            </w:r>
          </w:p>
        </w:tc>
        <w:tc>
          <w:tcPr>
            <w:tcW w:w="5774" w:type="dxa"/>
            <w:gridSpan w:val="2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>CZ47114983</w:t>
            </w:r>
          </w:p>
        </w:tc>
      </w:tr>
      <w:tr w:rsidR="00162229" w:rsidRPr="007B420B" w:rsidTr="00B266FC">
        <w:tc>
          <w:tcPr>
            <w:tcW w:w="4077" w:type="dxa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>zastoupen:</w:t>
            </w:r>
          </w:p>
        </w:tc>
        <w:tc>
          <w:tcPr>
            <w:tcW w:w="5774" w:type="dxa"/>
            <w:gridSpan w:val="2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 xml:space="preserve">Ing. Lenkou </w:t>
            </w:r>
            <w:proofErr w:type="spellStart"/>
            <w:r w:rsidRPr="007B420B">
              <w:t>Puschnerovou</w:t>
            </w:r>
            <w:proofErr w:type="spellEnd"/>
            <w:r w:rsidRPr="007B420B">
              <w:t xml:space="preserve">, ředitelkou Pobočkové sítě ZČ  </w:t>
            </w:r>
          </w:p>
        </w:tc>
      </w:tr>
      <w:tr w:rsidR="00162229" w:rsidRPr="007B420B" w:rsidTr="00B266FC">
        <w:tc>
          <w:tcPr>
            <w:tcW w:w="4077" w:type="dxa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>zapsán v obchodním rejstříku</w:t>
            </w:r>
          </w:p>
        </w:tc>
        <w:tc>
          <w:tcPr>
            <w:tcW w:w="5774" w:type="dxa"/>
            <w:gridSpan w:val="2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>Městského soudu v Praze</w:t>
            </w:r>
            <w:r w:rsidRPr="007B420B">
              <w:rPr>
                <w:rStyle w:val="platne1"/>
              </w:rPr>
              <w:t>, oddíl A, vložka 7565</w:t>
            </w:r>
          </w:p>
        </w:tc>
      </w:tr>
      <w:tr w:rsidR="00162229" w:rsidRPr="007B420B" w:rsidTr="00B266FC">
        <w:tc>
          <w:tcPr>
            <w:tcW w:w="4077" w:type="dxa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>bankovní spojení:</w:t>
            </w:r>
          </w:p>
        </w:tc>
        <w:tc>
          <w:tcPr>
            <w:tcW w:w="5774" w:type="dxa"/>
            <w:gridSpan w:val="2"/>
          </w:tcPr>
          <w:p w:rsidR="00162229" w:rsidRPr="007B420B" w:rsidRDefault="00680A88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</w:t>
            </w:r>
            <w:proofErr w:type="spellEnd"/>
          </w:p>
        </w:tc>
      </w:tr>
      <w:tr w:rsidR="00162229" w:rsidRPr="007B420B" w:rsidTr="00B266FC">
        <w:tc>
          <w:tcPr>
            <w:tcW w:w="4077" w:type="dxa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>číslo účtu:</w:t>
            </w:r>
          </w:p>
        </w:tc>
        <w:tc>
          <w:tcPr>
            <w:tcW w:w="5774" w:type="dxa"/>
            <w:gridSpan w:val="2"/>
          </w:tcPr>
          <w:p w:rsidR="00162229" w:rsidRPr="007B420B" w:rsidRDefault="00680A88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</w:t>
            </w:r>
            <w:proofErr w:type="spellEnd"/>
          </w:p>
        </w:tc>
      </w:tr>
      <w:tr w:rsidR="00162229" w:rsidRPr="007B420B" w:rsidTr="00B266FC">
        <w:tc>
          <w:tcPr>
            <w:tcW w:w="4077" w:type="dxa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>korespondenční adresa:</w:t>
            </w:r>
          </w:p>
        </w:tc>
        <w:tc>
          <w:tcPr>
            <w:tcW w:w="5774" w:type="dxa"/>
            <w:gridSpan w:val="2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>Pobočková síť ZČ, Solní 260/20, 30199 Plzeň</w:t>
            </w:r>
          </w:p>
        </w:tc>
      </w:tr>
      <w:tr w:rsidR="00162229" w:rsidRPr="007B420B" w:rsidTr="00B266FC">
        <w:tc>
          <w:tcPr>
            <w:tcW w:w="4077" w:type="dxa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>BIC/SWIFT:</w:t>
            </w:r>
          </w:p>
        </w:tc>
        <w:tc>
          <w:tcPr>
            <w:tcW w:w="5774" w:type="dxa"/>
            <w:gridSpan w:val="2"/>
          </w:tcPr>
          <w:p w:rsidR="00162229" w:rsidRPr="007B420B" w:rsidRDefault="00680A88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</w:t>
            </w:r>
            <w:proofErr w:type="spellEnd"/>
          </w:p>
        </w:tc>
      </w:tr>
      <w:tr w:rsidR="00162229" w:rsidRPr="007B420B" w:rsidTr="00B266FC">
        <w:tc>
          <w:tcPr>
            <w:tcW w:w="4077" w:type="dxa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>IBAN:</w:t>
            </w:r>
          </w:p>
        </w:tc>
        <w:tc>
          <w:tcPr>
            <w:tcW w:w="5774" w:type="dxa"/>
            <w:gridSpan w:val="2"/>
          </w:tcPr>
          <w:p w:rsidR="00162229" w:rsidRPr="007B420B" w:rsidRDefault="00680A88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</w:t>
            </w:r>
            <w:proofErr w:type="spellEnd"/>
          </w:p>
        </w:tc>
      </w:tr>
      <w:tr w:rsidR="00162229" w:rsidRPr="007B420B" w:rsidTr="00B266FC">
        <w:tc>
          <w:tcPr>
            <w:tcW w:w="4077" w:type="dxa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</w:pPr>
            <w:r w:rsidRPr="007B420B">
              <w:t>dále jen „ČP“</w:t>
            </w:r>
          </w:p>
        </w:tc>
        <w:tc>
          <w:tcPr>
            <w:tcW w:w="5774" w:type="dxa"/>
            <w:gridSpan w:val="2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367F2B" w:rsidRPr="007B420B" w:rsidRDefault="00367F2B" w:rsidP="001C2D26"/>
    <w:p w:rsidR="00367F2B" w:rsidRPr="007B420B" w:rsidRDefault="00367F2B" w:rsidP="001C2D26">
      <w:pPr>
        <w:spacing w:after="120"/>
      </w:pPr>
      <w:r w:rsidRPr="007B420B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549"/>
        <w:gridCol w:w="5774"/>
      </w:tblGrid>
      <w:tr w:rsidR="00162229" w:rsidRPr="007B420B" w:rsidTr="00B266FC">
        <w:trPr>
          <w:trHeight w:val="426"/>
        </w:trPr>
        <w:tc>
          <w:tcPr>
            <w:tcW w:w="3528" w:type="dxa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 w:rsidRPr="007B420B">
              <w:rPr>
                <w:b/>
              </w:rPr>
              <w:t>Alžběta Mikešová</w:t>
            </w:r>
          </w:p>
        </w:tc>
        <w:tc>
          <w:tcPr>
            <w:tcW w:w="6323" w:type="dxa"/>
            <w:gridSpan w:val="2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</w:pPr>
          </w:p>
        </w:tc>
      </w:tr>
      <w:tr w:rsidR="00162229" w:rsidRPr="007B420B" w:rsidTr="00B266FC">
        <w:tc>
          <w:tcPr>
            <w:tcW w:w="4077" w:type="dxa"/>
            <w:gridSpan w:val="2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>se sídlem/místem podnikání:</w:t>
            </w:r>
          </w:p>
        </w:tc>
        <w:tc>
          <w:tcPr>
            <w:tcW w:w="5774" w:type="dxa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>Kraslická 124, Lomnice, 356 01 Sokolov</w:t>
            </w:r>
          </w:p>
        </w:tc>
      </w:tr>
      <w:tr w:rsidR="00162229" w:rsidRPr="007B420B" w:rsidTr="00B266FC">
        <w:tc>
          <w:tcPr>
            <w:tcW w:w="4077" w:type="dxa"/>
            <w:gridSpan w:val="2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>IČO:</w:t>
            </w:r>
          </w:p>
        </w:tc>
        <w:tc>
          <w:tcPr>
            <w:tcW w:w="5774" w:type="dxa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>73468134</w:t>
            </w:r>
          </w:p>
        </w:tc>
      </w:tr>
      <w:tr w:rsidR="00162229" w:rsidRPr="007B420B" w:rsidTr="00B266FC">
        <w:tc>
          <w:tcPr>
            <w:tcW w:w="4077" w:type="dxa"/>
            <w:gridSpan w:val="2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>DIČ:</w:t>
            </w:r>
          </w:p>
        </w:tc>
        <w:tc>
          <w:tcPr>
            <w:tcW w:w="5774" w:type="dxa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>CZ7353241929</w:t>
            </w:r>
          </w:p>
        </w:tc>
      </w:tr>
      <w:tr w:rsidR="00162229" w:rsidRPr="007B420B" w:rsidTr="00B266FC">
        <w:tc>
          <w:tcPr>
            <w:tcW w:w="4077" w:type="dxa"/>
            <w:gridSpan w:val="2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>zastoupen:</w:t>
            </w:r>
          </w:p>
        </w:tc>
        <w:tc>
          <w:tcPr>
            <w:tcW w:w="5774" w:type="dxa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162229" w:rsidRPr="007B420B" w:rsidTr="00B266FC">
        <w:tc>
          <w:tcPr>
            <w:tcW w:w="4077" w:type="dxa"/>
            <w:gridSpan w:val="2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>zapsán/a v živnostenském rejstříku</w:t>
            </w:r>
          </w:p>
        </w:tc>
        <w:tc>
          <w:tcPr>
            <w:tcW w:w="5774" w:type="dxa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162229" w:rsidRPr="007B420B" w:rsidTr="00B266FC">
        <w:tc>
          <w:tcPr>
            <w:tcW w:w="4077" w:type="dxa"/>
            <w:gridSpan w:val="2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>bankovní spojení:</w:t>
            </w:r>
          </w:p>
        </w:tc>
        <w:tc>
          <w:tcPr>
            <w:tcW w:w="5774" w:type="dxa"/>
          </w:tcPr>
          <w:p w:rsidR="00162229" w:rsidRPr="007B420B" w:rsidRDefault="00680A88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</w:t>
            </w:r>
            <w:proofErr w:type="spellEnd"/>
          </w:p>
        </w:tc>
      </w:tr>
      <w:tr w:rsidR="00162229" w:rsidRPr="007B420B" w:rsidTr="00B266FC">
        <w:tc>
          <w:tcPr>
            <w:tcW w:w="4077" w:type="dxa"/>
            <w:gridSpan w:val="2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>číslo účtu:</w:t>
            </w:r>
          </w:p>
        </w:tc>
        <w:tc>
          <w:tcPr>
            <w:tcW w:w="5774" w:type="dxa"/>
          </w:tcPr>
          <w:p w:rsidR="00162229" w:rsidRPr="007B420B" w:rsidRDefault="00680A88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</w:t>
            </w:r>
            <w:proofErr w:type="spellEnd"/>
          </w:p>
        </w:tc>
      </w:tr>
      <w:tr w:rsidR="00162229" w:rsidRPr="007B420B" w:rsidTr="00B266FC">
        <w:tc>
          <w:tcPr>
            <w:tcW w:w="4077" w:type="dxa"/>
            <w:gridSpan w:val="2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>korespondenční adresa:</w:t>
            </w:r>
          </w:p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 xml:space="preserve">E-mail Zástupce: </w:t>
            </w:r>
          </w:p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 xml:space="preserve">E-mail Provozovny Partner:      </w:t>
            </w:r>
          </w:p>
        </w:tc>
        <w:tc>
          <w:tcPr>
            <w:tcW w:w="5774" w:type="dxa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>Kraslická 124, Lomnice, 356 01 Sokolov</w:t>
            </w:r>
          </w:p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>mikesovaalzbeta@seznam.cz</w:t>
            </w:r>
          </w:p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162229" w:rsidRPr="007B420B" w:rsidTr="00B266FC">
        <w:tc>
          <w:tcPr>
            <w:tcW w:w="4077" w:type="dxa"/>
            <w:gridSpan w:val="2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>BIC/SWIFT:</w:t>
            </w:r>
          </w:p>
        </w:tc>
        <w:tc>
          <w:tcPr>
            <w:tcW w:w="5774" w:type="dxa"/>
          </w:tcPr>
          <w:p w:rsidR="00162229" w:rsidRPr="007B420B" w:rsidRDefault="00680A88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</w:t>
            </w:r>
            <w:proofErr w:type="spellEnd"/>
          </w:p>
        </w:tc>
      </w:tr>
      <w:tr w:rsidR="00162229" w:rsidRPr="007B420B" w:rsidTr="00B266FC">
        <w:tc>
          <w:tcPr>
            <w:tcW w:w="4077" w:type="dxa"/>
            <w:gridSpan w:val="2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r w:rsidRPr="007B420B">
              <w:t>IBAN:</w:t>
            </w:r>
          </w:p>
        </w:tc>
        <w:tc>
          <w:tcPr>
            <w:tcW w:w="5774" w:type="dxa"/>
          </w:tcPr>
          <w:p w:rsidR="00162229" w:rsidRPr="007B420B" w:rsidRDefault="00680A88" w:rsidP="00162229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</w:t>
            </w:r>
            <w:proofErr w:type="spellEnd"/>
          </w:p>
        </w:tc>
      </w:tr>
      <w:tr w:rsidR="00162229" w:rsidRPr="007B420B" w:rsidTr="001C2D26">
        <w:tc>
          <w:tcPr>
            <w:tcW w:w="9851" w:type="dxa"/>
            <w:gridSpan w:val="3"/>
          </w:tcPr>
          <w:p w:rsidR="00162229" w:rsidRPr="007B420B" w:rsidRDefault="00162229" w:rsidP="00162229">
            <w:pPr>
              <w:pStyle w:val="cpTabulkasmluvnistrany"/>
              <w:framePr w:hSpace="0" w:wrap="auto" w:vAnchor="margin" w:hAnchor="text" w:yAlign="inline"/>
            </w:pPr>
            <w:r w:rsidRPr="007B420B">
              <w:t>dále jen „Zástupce“</w:t>
            </w:r>
          </w:p>
        </w:tc>
      </w:tr>
    </w:tbl>
    <w:p w:rsidR="00473FA7" w:rsidRPr="007B420B" w:rsidRDefault="00473FA7" w:rsidP="00473FA7">
      <w:pPr>
        <w:spacing w:after="200" w:line="276" w:lineRule="auto"/>
      </w:pPr>
    </w:p>
    <w:p w:rsidR="00301BDD" w:rsidRPr="007B420B" w:rsidRDefault="00301BDD" w:rsidP="00473FA7">
      <w:pPr>
        <w:spacing w:after="200" w:line="276" w:lineRule="auto"/>
      </w:pPr>
    </w:p>
    <w:p w:rsidR="00473FA7" w:rsidRPr="007B420B" w:rsidRDefault="00473FA7" w:rsidP="00473FA7">
      <w:pPr>
        <w:spacing w:after="200" w:line="276" w:lineRule="auto"/>
      </w:pPr>
      <w:r w:rsidRPr="007B420B">
        <w:t xml:space="preserve">dále společně jako „Smluvní strany“, uzavírají tento dodatek č. </w:t>
      </w:r>
      <w:r w:rsidR="00162229" w:rsidRPr="007B420B">
        <w:rPr>
          <w:rStyle w:val="P-HEAD-WBULLETSChar"/>
          <w:rFonts w:ascii="Times New Roman" w:hAnsi="Times New Roman"/>
        </w:rPr>
        <w:t>1</w:t>
      </w:r>
      <w:r w:rsidRPr="007B420B">
        <w:t xml:space="preserve"> ke Smlouvě o zajištění služeb pro Českou poštu, </w:t>
      </w:r>
      <w:proofErr w:type="spellStart"/>
      <w:proofErr w:type="gramStart"/>
      <w:r w:rsidRPr="007B420B">
        <w:t>s.p</w:t>
      </w:r>
      <w:proofErr w:type="spellEnd"/>
      <w:r w:rsidRPr="007B420B">
        <w:t>.</w:t>
      </w:r>
      <w:proofErr w:type="gramEnd"/>
      <w:r w:rsidRPr="007B420B">
        <w:t xml:space="preserve"> číslo </w:t>
      </w:r>
      <w:r w:rsidR="00162229" w:rsidRPr="007B420B">
        <w:t xml:space="preserve">0670/2017 </w:t>
      </w:r>
      <w:r w:rsidRPr="007B420B">
        <w:t xml:space="preserve">ze dne </w:t>
      </w:r>
      <w:r w:rsidR="002A5A86">
        <w:t>10.1.2017</w:t>
      </w:r>
      <w:r w:rsidRPr="007B420B">
        <w:t xml:space="preserve"> </w:t>
      </w:r>
      <w:r w:rsidR="00E50681" w:rsidRPr="007B420B">
        <w:t>(dále jen „Smlouva“)</w:t>
      </w:r>
      <w:r w:rsidR="00162229" w:rsidRPr="007B420B">
        <w:t>.</w:t>
      </w:r>
    </w:p>
    <w:p w:rsidR="00367F2B" w:rsidRPr="007B420B" w:rsidRDefault="00367F2B" w:rsidP="001C2D26">
      <w:pPr>
        <w:spacing w:after="480"/>
      </w:pPr>
    </w:p>
    <w:p w:rsidR="001E712E" w:rsidRPr="007B420B" w:rsidRDefault="001E712E" w:rsidP="001C2D26">
      <w:pPr>
        <w:pStyle w:val="cpTabulkasmluvnistrany"/>
        <w:framePr w:hSpace="0" w:wrap="auto" w:vAnchor="margin" w:hAnchor="text" w:yAlign="inline"/>
        <w:jc w:val="both"/>
      </w:pPr>
    </w:p>
    <w:p w:rsidR="001E712E" w:rsidRPr="007B420B" w:rsidRDefault="001C2D26" w:rsidP="00473FA7">
      <w:pPr>
        <w:pStyle w:val="cplnekslovan"/>
      </w:pPr>
      <w:r w:rsidRPr="007B420B">
        <w:t>Ujednání</w:t>
      </w:r>
    </w:p>
    <w:p w:rsidR="00AB754E" w:rsidRPr="007B420B" w:rsidRDefault="00E50681" w:rsidP="005A6B47">
      <w:pPr>
        <w:pStyle w:val="cpodstavecslovan1"/>
      </w:pPr>
      <w:r w:rsidRPr="007B420B">
        <w:t xml:space="preserve">Smluvní strany se dohodly na změně obsahu Smlouvy způsobem uvedeným v odst. 2 až </w:t>
      </w:r>
      <w:r w:rsidR="007B485B" w:rsidRPr="007B420B">
        <w:rPr>
          <w:rStyle w:val="P-HEAD-WBULLETSChar"/>
          <w:rFonts w:ascii="Times New Roman" w:hAnsi="Times New Roman"/>
        </w:rPr>
        <w:t>8</w:t>
      </w:r>
      <w:r w:rsidRPr="007B420B">
        <w:rPr>
          <w:rStyle w:val="P-HEAD-WBULLETSChar"/>
          <w:rFonts w:ascii="Times New Roman" w:hAnsi="Times New Roman"/>
        </w:rPr>
        <w:t xml:space="preserve"> </w:t>
      </w:r>
      <w:r w:rsidRPr="007B420B">
        <w:t xml:space="preserve">tohoto článku.  </w:t>
      </w:r>
    </w:p>
    <w:p w:rsidR="00842E8A" w:rsidRPr="007B420B" w:rsidRDefault="00E50681" w:rsidP="00842E8A">
      <w:pPr>
        <w:pStyle w:val="cpodstavecslovan1"/>
      </w:pPr>
      <w:r w:rsidRPr="007B420B">
        <w:t xml:space="preserve">Smluvní strany se dohodly na úplném nahrazení čl. 2 odst. 1 Smlouvy následujícím textem: </w:t>
      </w:r>
    </w:p>
    <w:p w:rsidR="00E50681" w:rsidRPr="007B420B" w:rsidRDefault="00E50681" w:rsidP="00842E8A">
      <w:pPr>
        <w:pStyle w:val="cpodstavecslovan1"/>
        <w:numPr>
          <w:ilvl w:val="0"/>
          <w:numId w:val="0"/>
        </w:numPr>
        <w:ind w:left="624"/>
      </w:pPr>
      <w:r w:rsidRPr="007B420B">
        <w:t>„</w:t>
      </w:r>
      <w:r w:rsidR="00842E8A" w:rsidRPr="007B420B">
        <w:t xml:space="preserve">Není-li stanoveno jinak, bude ve vztahu k třetím osobám – zákazníkům ČP Zástupce vykonávat činnost na základě této Smlouvy tak, že bude jednat jménem ČP, na její účet a odpovědnost. V případě prodeje kolkových známek podle </w:t>
      </w:r>
      <w:r w:rsidR="00842E8A" w:rsidRPr="00446AC0">
        <w:t>přílohy č. 16</w:t>
      </w:r>
      <w:r w:rsidR="00842E8A" w:rsidRPr="007B420B">
        <w:t xml:space="preserve"> bude Zástupce vykonávat činnost podle této Smlouvy jménem ČP, na účet Ministerstva financí ČR. V případě prodeje dálničních kupónů podle přílohy č. 15 bude Zástupce vykonávat činnost podle této Smlouvy jménem ČP, na účet Státního fondu dopravní infrastruktury. V případě služeb pro banku uvedených v příloze č. 1 této Smlouvy bude Zástupce vykonávat činnost na základě této Smlouvy jménem, na účet a odpovědnost banky uvedené v příloze č. 1. Při poskytování služby „on-line dobíjení předplacených SIM karet“ podle přílohy č. 13 bude Zástupce vykonávat činnost podle této Smlouvy jménem a na účet operátorů uvedených v příloze č. 13. V případě prodeje losů okamžitých loterií podle přílohy č. 14 bude Zástupce vykonávat činnost podle této Smlouvy jménem a na účet provozovatele okamžité loterie uvedeného v příloze č. 14. To vše na základě písemné plné moci, uvedené v Příloze č. 1.</w:t>
      </w:r>
      <w:r w:rsidRPr="007B420B">
        <w:t>“</w:t>
      </w:r>
    </w:p>
    <w:p w:rsidR="004F2483" w:rsidRPr="007B420B" w:rsidRDefault="00E50681" w:rsidP="004F2483">
      <w:pPr>
        <w:pStyle w:val="cpodstavecslovan1"/>
      </w:pPr>
      <w:r w:rsidRPr="007B420B">
        <w:t xml:space="preserve">Smluvní strany se dohodly na úplném nahrazení čl. 2 odst. 5 Smlouvy následujícím textem: </w:t>
      </w:r>
    </w:p>
    <w:p w:rsidR="004F2483" w:rsidRPr="007B420B" w:rsidRDefault="00E50681" w:rsidP="004F2483">
      <w:pPr>
        <w:pStyle w:val="cpodstavecslovan1"/>
        <w:numPr>
          <w:ilvl w:val="0"/>
          <w:numId w:val="0"/>
        </w:numPr>
        <w:ind w:left="624"/>
      </w:pPr>
      <w:r w:rsidRPr="007B420B">
        <w:t>„</w:t>
      </w:r>
      <w:r w:rsidR="004F2483" w:rsidRPr="007B420B">
        <w:t>Zástupce má povinnost řídit se při výkonu činnosti na základě této Smlouvy:</w:t>
      </w:r>
    </w:p>
    <w:p w:rsidR="004F2483" w:rsidRPr="007B420B" w:rsidRDefault="004F2483" w:rsidP="004F2483">
      <w:pPr>
        <w:pStyle w:val="cpodstavecslovan1"/>
        <w:numPr>
          <w:ilvl w:val="0"/>
          <w:numId w:val="41"/>
        </w:numPr>
      </w:pPr>
      <w:r w:rsidRPr="007B420B">
        <w:t xml:space="preserve">Zákonem č. 29/2000 Sb. o poštovních službách, ve znění pozdějších předpisů (dále jen „Zákon o poštovních službách“), zákonem č. 21/1992 Sb., o bankách, ve znění pozdějších předpisů (dále jen „Zákon o bankách“), zákonem č. 101/2000 Sb. o ochraně osobních údajů, zákonem č. 202/1990 Sb., o loteriích a jiných podobných hrách, resp. ode dne jeho účinnosti, zákonem č. 186/2016 Sb., o hazardních hrách, základními kvalitativními požadavky stanovenými ve Vyhlášce č. 464/2012 Sb., o stanovení specifikace jednotlivých základních služeb a základních kvalitativních požadavků na jejich poskytování a veškerými dalšími platnými a účinnými právními předpisy, vztahujícími se k předmětu této Smlouvy a poskytování ujednaných služeb. </w:t>
      </w:r>
    </w:p>
    <w:p w:rsidR="004F2483" w:rsidRPr="007B420B" w:rsidRDefault="004F2483" w:rsidP="004F2483">
      <w:pPr>
        <w:pStyle w:val="cpodstavecslovan1"/>
        <w:numPr>
          <w:ilvl w:val="0"/>
          <w:numId w:val="41"/>
        </w:numPr>
      </w:pPr>
      <w:r w:rsidRPr="007B420B">
        <w:t xml:space="preserve">Základními podmínkami poskytování služeb České pošty, </w:t>
      </w:r>
      <w:proofErr w:type="spellStart"/>
      <w:proofErr w:type="gramStart"/>
      <w:r w:rsidRPr="007B420B">
        <w:t>s.p</w:t>
      </w:r>
      <w:proofErr w:type="spellEnd"/>
      <w:r w:rsidRPr="007B420B">
        <w:t>.</w:t>
      </w:r>
      <w:proofErr w:type="gramEnd"/>
      <w:r w:rsidRPr="007B420B">
        <w:t xml:space="preserve"> třetím osobám prostřednictvím Zástupce uvedenými v příloze č. 3 této Smlouvy, Pravidly pro poskytování služby On-line dobíjení předplacených SIM karet, jejichž znění je přílohou č. 13 této Smlouvy, Pravidly pro prodej losů okamžitých loterií, jejichž znění je přílohou č. 14 této Smlouvy, Pravidly prodeje </w:t>
      </w:r>
      <w:r w:rsidRPr="00446AC0">
        <w:t>kolkových známek, jejichž znění je příloh</w:t>
      </w:r>
      <w:r w:rsidR="009D32CC" w:rsidRPr="00446AC0">
        <w:t>ou č. 16</w:t>
      </w:r>
      <w:r w:rsidR="009D32CC" w:rsidRPr="007B420B">
        <w:t xml:space="preserve"> této Smlouvy a</w:t>
      </w:r>
      <w:r w:rsidRPr="007B420B">
        <w:t xml:space="preserve"> Pravidly prodeje dálničních kupónů,</w:t>
      </w:r>
      <w:r w:rsidR="009D32CC" w:rsidRPr="007B420B">
        <w:t xml:space="preserve"> jejichž znění je přílohou č. 15</w:t>
      </w:r>
      <w:r w:rsidRPr="007B420B">
        <w:t xml:space="preserve"> této Smlouvy a dalšími přílohami této Smlouvy. </w:t>
      </w:r>
    </w:p>
    <w:p w:rsidR="004F2483" w:rsidRPr="007B420B" w:rsidRDefault="004F2483" w:rsidP="004F2483">
      <w:pPr>
        <w:pStyle w:val="cpodstavecslovan1"/>
        <w:numPr>
          <w:ilvl w:val="0"/>
          <w:numId w:val="41"/>
        </w:numPr>
      </w:pPr>
      <w:r w:rsidRPr="007B420B">
        <w:t xml:space="preserve">Poštovními podmínkami České pošty, </w:t>
      </w:r>
      <w:proofErr w:type="spellStart"/>
      <w:r w:rsidRPr="007B420B">
        <w:t>s.p</w:t>
      </w:r>
      <w:proofErr w:type="spellEnd"/>
      <w:r w:rsidRPr="007B420B">
        <w:t xml:space="preserve">. - Základní poštovní služby, Poštovními podmínkami České pošty, </w:t>
      </w:r>
      <w:proofErr w:type="spellStart"/>
      <w:r w:rsidRPr="007B420B">
        <w:t>s.p</w:t>
      </w:r>
      <w:proofErr w:type="spellEnd"/>
      <w:r w:rsidRPr="007B420B">
        <w:t xml:space="preserve">. - Zahraniční podmínky, Poštovními a obchodními podmínkami České pošty, </w:t>
      </w:r>
      <w:proofErr w:type="spellStart"/>
      <w:proofErr w:type="gramStart"/>
      <w:r w:rsidRPr="007B420B">
        <w:t>s.p</w:t>
      </w:r>
      <w:proofErr w:type="spellEnd"/>
      <w:r w:rsidRPr="007B420B">
        <w:t>.</w:t>
      </w:r>
      <w:proofErr w:type="gramEnd"/>
      <w:r w:rsidRPr="007B420B">
        <w:t xml:space="preserve"> – Ostatní služby, Poštovními podmínkami České pošty, </w:t>
      </w:r>
      <w:proofErr w:type="spellStart"/>
      <w:r w:rsidRPr="007B420B">
        <w:t>s.p</w:t>
      </w:r>
      <w:proofErr w:type="spellEnd"/>
      <w:r w:rsidRPr="007B420B">
        <w:t xml:space="preserve">. - Ceníkem základních poštovních služeb a ostatních služeb poskytovaných Českou poštou, </w:t>
      </w:r>
      <w:proofErr w:type="spellStart"/>
      <w:r w:rsidRPr="007B420B">
        <w:t>s.p</w:t>
      </w:r>
      <w:proofErr w:type="spellEnd"/>
      <w:r w:rsidRPr="007B420B">
        <w:t xml:space="preserve">. a dalšími poštovními nebo obchodními podmínkami České pošty, </w:t>
      </w:r>
      <w:proofErr w:type="spellStart"/>
      <w:r w:rsidRPr="007B420B">
        <w:t>s.p</w:t>
      </w:r>
      <w:proofErr w:type="spellEnd"/>
      <w:r w:rsidRPr="007B420B">
        <w:t xml:space="preserve">. upravujícími poskytování služeb zajišťovaných ČP prostřednictvím Zástupce. Aktuální znění těchto dokumentů je dostupné na stránkách www.ceskaposta.cz. O změnách jednotlivých dokumentů bude ČP Zástupce informovat prostřednictvím Věstníku. </w:t>
      </w:r>
    </w:p>
    <w:p w:rsidR="004F2483" w:rsidRPr="007B420B" w:rsidRDefault="004F2483" w:rsidP="004F2483">
      <w:pPr>
        <w:pStyle w:val="cpodstavecslovan1"/>
        <w:numPr>
          <w:ilvl w:val="0"/>
          <w:numId w:val="41"/>
        </w:numPr>
      </w:pPr>
      <w:r w:rsidRPr="007B420B">
        <w:t xml:space="preserve">Technologickými příručkami pro Partnera předanými Zástupci ČP. Znění technologických příruček aktuální ke dni podpisu Smlouvy bylo Zástupci předáno před podpisem Smlouvy. O změnách technologických příruček bude ČP Zástupce informovat e-mailem na kontaktní adresu uvedenou v úvodu této Smlouvy nebo prostřednictvím příslušné aplikace v systému </w:t>
      </w:r>
      <w:r w:rsidRPr="007B420B">
        <w:lastRenderedPageBreak/>
        <w:t>APOST. Nebude-li ze strany ČP uvedeno něco jiného, je Zástupce povinen řídit se novým zněním technologických příruček ode dne následujícího po dni oznámení změn ze strany ČP.</w:t>
      </w:r>
    </w:p>
    <w:p w:rsidR="00E50681" w:rsidRPr="007B420B" w:rsidRDefault="004F2483" w:rsidP="004F2483">
      <w:pPr>
        <w:pStyle w:val="cpodstavecslovan1"/>
        <w:numPr>
          <w:ilvl w:val="0"/>
          <w:numId w:val="41"/>
        </w:numPr>
      </w:pPr>
      <w:r w:rsidRPr="007B420B">
        <w:t>Pokyny ČP, pokud nebudou v rozporu s právními předpisy, touto Smlouvou anebo dokumenty, jejichž obsah bude pro Zástupce na základě této Smlouvy závazný.</w:t>
      </w:r>
      <w:r w:rsidR="00E50681" w:rsidRPr="007B420B">
        <w:t>“</w:t>
      </w:r>
    </w:p>
    <w:p w:rsidR="009D32CC" w:rsidRPr="007B420B" w:rsidRDefault="00E50681" w:rsidP="009D32CC">
      <w:pPr>
        <w:pStyle w:val="cpodstavecslovan1"/>
      </w:pPr>
      <w:r w:rsidRPr="007B420B">
        <w:t xml:space="preserve">Smluvní strany se dohodly na úplném nahrazení čl. 2 odst. 7 Smlouvy následujícím textem: </w:t>
      </w:r>
    </w:p>
    <w:p w:rsidR="00E50681" w:rsidRPr="007B420B" w:rsidRDefault="00E50681" w:rsidP="009D32CC">
      <w:pPr>
        <w:pStyle w:val="cpodstavecslovan1"/>
        <w:numPr>
          <w:ilvl w:val="0"/>
          <w:numId w:val="0"/>
        </w:numPr>
        <w:ind w:left="624"/>
      </w:pPr>
      <w:r w:rsidRPr="007B420B">
        <w:t>„</w:t>
      </w:r>
      <w:r w:rsidR="009D32CC" w:rsidRPr="007B420B">
        <w:t xml:space="preserve">Zástupce není v jiných případech než uvedených v Příloze č. 1 této Smlouvy oprávněn jednat jménem, na účet a odpovědnost ČP; jménem ČP, </w:t>
      </w:r>
      <w:r w:rsidR="009D32CC" w:rsidRPr="00446AC0">
        <w:t>na účet Ministerstva financí ČR; jménem</w:t>
      </w:r>
      <w:r w:rsidR="009D32CC" w:rsidRPr="007B420B">
        <w:t xml:space="preserve"> ČP, na účet Státního fondu dopravní infrastruktury; jménem a na účet banky uvedené v příloze č. 1; jménem a na účet operátorů uvedených v příloze č. 13; ani jménem a na účet provozovatele okamžité loterie uvedeného v příloze č. 14. V případě překročení těchto dispozičních oprávnění odpovídá za škodu vzniklou ČP.</w:t>
      </w:r>
      <w:r w:rsidRPr="007B420B">
        <w:t>“</w:t>
      </w:r>
    </w:p>
    <w:p w:rsidR="001E0699" w:rsidRPr="007B420B" w:rsidRDefault="00CD1E3E" w:rsidP="00A8709F">
      <w:pPr>
        <w:pStyle w:val="cpodstavecslovan1"/>
      </w:pPr>
      <w:r w:rsidRPr="007B420B">
        <w:t>Smluvní strany se dohodly na</w:t>
      </w:r>
      <w:r w:rsidR="00B266FC" w:rsidRPr="007B420B">
        <w:t xml:space="preserve"> úplném nahrazení čl. 6 odst. 15</w:t>
      </w:r>
      <w:r w:rsidRPr="007B420B">
        <w:t xml:space="preserve"> Smlouvy následujícím textem: </w:t>
      </w:r>
    </w:p>
    <w:p w:rsidR="00CD1E3E" w:rsidRPr="007B420B" w:rsidRDefault="00CD1E3E" w:rsidP="001E0699">
      <w:pPr>
        <w:pStyle w:val="cpodstavecslovan1"/>
        <w:numPr>
          <w:ilvl w:val="0"/>
          <w:numId w:val="0"/>
        </w:numPr>
        <w:ind w:left="624"/>
      </w:pPr>
      <w:r w:rsidRPr="007B420B">
        <w:t>„</w:t>
      </w:r>
      <w:r w:rsidR="00A8709F" w:rsidRPr="007B420B">
        <w:t>V případě rozporu mezi zněním této Smlouvy a zněním přílohy</w:t>
      </w:r>
      <w:r w:rsidR="001E0699" w:rsidRPr="007B420B">
        <w:t xml:space="preserve"> </w:t>
      </w:r>
      <w:r w:rsidR="001E0699" w:rsidRPr="00446AC0">
        <w:t>č. 13 až 16</w:t>
      </w:r>
      <w:r w:rsidR="00A8709F" w:rsidRPr="00446AC0">
        <w:t xml:space="preserve"> má</w:t>
      </w:r>
      <w:r w:rsidR="00A8709F" w:rsidRPr="007B420B">
        <w:t xml:space="preserve"> přednost znění těchto příloh</w:t>
      </w:r>
      <w:r w:rsidR="001E0699" w:rsidRPr="007B420B">
        <w:t>.</w:t>
      </w:r>
      <w:r w:rsidRPr="007B420B">
        <w:t>“</w:t>
      </w:r>
    </w:p>
    <w:p w:rsidR="001E0699" w:rsidRPr="007B420B" w:rsidRDefault="00CD1E3E" w:rsidP="001E0699">
      <w:pPr>
        <w:pStyle w:val="cpodstavecslovan1"/>
        <w:spacing w:before="120" w:after="240"/>
      </w:pPr>
      <w:r w:rsidRPr="007B420B">
        <w:t>Smluvní strany se dohodly na</w:t>
      </w:r>
      <w:r w:rsidR="00B266FC" w:rsidRPr="007B420B">
        <w:t xml:space="preserve"> úplném nahrazení čl. 6 odst. 21</w:t>
      </w:r>
      <w:r w:rsidRPr="007B420B">
        <w:t xml:space="preserve"> Smlouvy následujícím textem:</w:t>
      </w:r>
    </w:p>
    <w:p w:rsidR="001E0699" w:rsidRPr="007B420B" w:rsidRDefault="00CD1E3E" w:rsidP="001E0699">
      <w:pPr>
        <w:pStyle w:val="cpodstavecslovan1"/>
        <w:numPr>
          <w:ilvl w:val="0"/>
          <w:numId w:val="0"/>
        </w:numPr>
        <w:spacing w:before="120" w:after="240"/>
        <w:ind w:left="624"/>
      </w:pPr>
      <w:r w:rsidRPr="007B420B">
        <w:t xml:space="preserve"> „</w:t>
      </w:r>
      <w:r w:rsidR="001E0699" w:rsidRPr="007B420B">
        <w:t>Nedílnou součástí této Smlouvy jsou následující přílohy:</w:t>
      </w:r>
    </w:p>
    <w:p w:rsidR="001E0699" w:rsidRPr="007B420B" w:rsidRDefault="001E0699" w:rsidP="001E0699">
      <w:pPr>
        <w:pStyle w:val="cpodstavecslovan1"/>
        <w:numPr>
          <w:ilvl w:val="0"/>
          <w:numId w:val="0"/>
        </w:numPr>
        <w:ind w:left="624"/>
      </w:pPr>
      <w:r w:rsidRPr="007B420B">
        <w:t xml:space="preserve">Příloha č. 1 </w:t>
      </w:r>
      <w:r w:rsidRPr="007B420B">
        <w:tab/>
        <w:t>Udělená plná moc</w:t>
      </w:r>
    </w:p>
    <w:p w:rsidR="001E0699" w:rsidRPr="007B420B" w:rsidRDefault="001E0699" w:rsidP="001E0699">
      <w:pPr>
        <w:pStyle w:val="cpodstavecslovan1"/>
        <w:numPr>
          <w:ilvl w:val="0"/>
          <w:numId w:val="0"/>
        </w:numPr>
        <w:ind w:left="624"/>
      </w:pPr>
      <w:r w:rsidRPr="007B420B">
        <w:t>Příloha č. 2</w:t>
      </w:r>
      <w:r w:rsidRPr="007B420B">
        <w:tab/>
        <w:t xml:space="preserve">Seznam ujednaných služeb a provizí </w:t>
      </w:r>
    </w:p>
    <w:p w:rsidR="001E0699" w:rsidRPr="007B420B" w:rsidRDefault="001E0699" w:rsidP="00A325E7">
      <w:pPr>
        <w:pStyle w:val="cpodstavecslovan1"/>
        <w:numPr>
          <w:ilvl w:val="0"/>
          <w:numId w:val="0"/>
        </w:numPr>
        <w:ind w:left="2127" w:hanging="1503"/>
      </w:pPr>
      <w:r w:rsidRPr="007B420B">
        <w:t>Příloha č. 3</w:t>
      </w:r>
      <w:r w:rsidRPr="007B420B">
        <w:tab/>
        <w:t xml:space="preserve">Základní podmínky poskytování služeb České pošty, </w:t>
      </w:r>
      <w:proofErr w:type="spellStart"/>
      <w:proofErr w:type="gramStart"/>
      <w:r w:rsidRPr="007B420B">
        <w:t>s.p</w:t>
      </w:r>
      <w:proofErr w:type="spellEnd"/>
      <w:r w:rsidRPr="007B420B">
        <w:t>.</w:t>
      </w:r>
      <w:proofErr w:type="gramEnd"/>
      <w:r w:rsidRPr="007B420B">
        <w:t xml:space="preserve"> třetím osobám prostřednictvím Zástupce</w:t>
      </w:r>
    </w:p>
    <w:p w:rsidR="001E0699" w:rsidRPr="007B420B" w:rsidRDefault="001E0699" w:rsidP="001E0699">
      <w:pPr>
        <w:pStyle w:val="cpodstavecslovan1"/>
        <w:numPr>
          <w:ilvl w:val="0"/>
          <w:numId w:val="0"/>
        </w:numPr>
        <w:ind w:left="624"/>
      </w:pPr>
      <w:r w:rsidRPr="007B420B">
        <w:t>Příloha č. 4</w:t>
      </w:r>
      <w:r w:rsidRPr="007B420B">
        <w:tab/>
        <w:t>Seznam pomůcek a inventáře</w:t>
      </w:r>
    </w:p>
    <w:p w:rsidR="001E0699" w:rsidRPr="007B420B" w:rsidRDefault="001E0699" w:rsidP="001E0699">
      <w:pPr>
        <w:pStyle w:val="cpodstavecslovan1"/>
        <w:numPr>
          <w:ilvl w:val="0"/>
          <w:numId w:val="0"/>
        </w:numPr>
        <w:ind w:left="624"/>
      </w:pPr>
      <w:r w:rsidRPr="007B420B">
        <w:t>Příloha č. 5</w:t>
      </w:r>
      <w:r w:rsidRPr="007B420B">
        <w:tab/>
        <w:t>Seznam výpočetní techniky a softwarového vybavení</w:t>
      </w:r>
    </w:p>
    <w:p w:rsidR="001E0699" w:rsidRPr="007B420B" w:rsidRDefault="001E0699" w:rsidP="001E0699">
      <w:pPr>
        <w:pStyle w:val="cpodstavecslovan1"/>
        <w:numPr>
          <w:ilvl w:val="0"/>
          <w:numId w:val="0"/>
        </w:numPr>
        <w:ind w:left="624"/>
      </w:pPr>
      <w:r w:rsidRPr="007B420B">
        <w:t>Příloha č. 6</w:t>
      </w:r>
      <w:r w:rsidRPr="007B420B">
        <w:tab/>
        <w:t xml:space="preserve">Dohodnuté časy </w:t>
      </w:r>
    </w:p>
    <w:p w:rsidR="001E0699" w:rsidRPr="007B420B" w:rsidRDefault="001E0699" w:rsidP="00A325E7">
      <w:pPr>
        <w:pStyle w:val="cpodstavecslovan1"/>
        <w:numPr>
          <w:ilvl w:val="0"/>
          <w:numId w:val="0"/>
        </w:numPr>
        <w:ind w:left="2127" w:hanging="1503"/>
      </w:pPr>
      <w:r w:rsidRPr="007B420B">
        <w:t>Příloha č. 7</w:t>
      </w:r>
      <w:r w:rsidRPr="007B420B">
        <w:tab/>
        <w:t xml:space="preserve">Specifikace připojení provozoven Partner do Datové sítě České pošty, </w:t>
      </w:r>
      <w:proofErr w:type="spellStart"/>
      <w:proofErr w:type="gramStart"/>
      <w:r w:rsidRPr="007B420B">
        <w:t>s.p</w:t>
      </w:r>
      <w:proofErr w:type="spellEnd"/>
      <w:r w:rsidRPr="007B420B">
        <w:t>.</w:t>
      </w:r>
      <w:proofErr w:type="gramEnd"/>
      <w:r w:rsidRPr="007B420B">
        <w:t xml:space="preserve"> (DSČP)  – vnitropodnikového Intranetu</w:t>
      </w:r>
    </w:p>
    <w:p w:rsidR="001E0699" w:rsidRPr="007B420B" w:rsidRDefault="001E0699" w:rsidP="00A325E7">
      <w:pPr>
        <w:pStyle w:val="cpodstavecslovan1"/>
        <w:numPr>
          <w:ilvl w:val="0"/>
          <w:numId w:val="0"/>
        </w:numPr>
        <w:ind w:left="2127" w:hanging="1503"/>
      </w:pPr>
      <w:r w:rsidRPr="007B420B">
        <w:t>Příloha č. 8</w:t>
      </w:r>
      <w:r w:rsidRPr="007B420B">
        <w:tab/>
        <w:t>Pravidla užívání loga ČP provozovateli pošt Partner a Seznam ochranných známek dle čl. 3 odst. 23 Přílohy č. 3</w:t>
      </w:r>
    </w:p>
    <w:p w:rsidR="001E0699" w:rsidRPr="007B420B" w:rsidRDefault="001E0699" w:rsidP="001E0699">
      <w:pPr>
        <w:pStyle w:val="cpodstavecslovan1"/>
        <w:numPr>
          <w:ilvl w:val="0"/>
          <w:numId w:val="0"/>
        </w:numPr>
        <w:ind w:left="624"/>
      </w:pPr>
      <w:r w:rsidRPr="007B420B">
        <w:t xml:space="preserve">Příloha č. 9 </w:t>
      </w:r>
      <w:r w:rsidRPr="007B420B">
        <w:tab/>
        <w:t xml:space="preserve">Etický kodex České pošty, </w:t>
      </w:r>
      <w:proofErr w:type="spellStart"/>
      <w:proofErr w:type="gramStart"/>
      <w:r w:rsidRPr="007B420B">
        <w:t>s.p</w:t>
      </w:r>
      <w:proofErr w:type="spellEnd"/>
      <w:r w:rsidRPr="007B420B">
        <w:t>.</w:t>
      </w:r>
      <w:proofErr w:type="gramEnd"/>
    </w:p>
    <w:p w:rsidR="001E0699" w:rsidRPr="007B420B" w:rsidRDefault="001E0699" w:rsidP="001E0699">
      <w:pPr>
        <w:pStyle w:val="cpodstavecslovan1"/>
        <w:numPr>
          <w:ilvl w:val="0"/>
          <w:numId w:val="0"/>
        </w:numPr>
        <w:ind w:left="624"/>
      </w:pPr>
      <w:r w:rsidRPr="007B420B">
        <w:t>Příloha č. 10</w:t>
      </w:r>
      <w:r w:rsidRPr="007B420B">
        <w:tab/>
        <w:t>Pravidla pro přijímání a poskytování darů a pohoštění</w:t>
      </w:r>
    </w:p>
    <w:p w:rsidR="001E0699" w:rsidRPr="007B420B" w:rsidRDefault="001E0699" w:rsidP="001E0699">
      <w:pPr>
        <w:pStyle w:val="cpodstavecslovan1"/>
        <w:numPr>
          <w:ilvl w:val="0"/>
          <w:numId w:val="0"/>
        </w:numPr>
        <w:ind w:left="624"/>
      </w:pPr>
      <w:r w:rsidRPr="007B420B">
        <w:t>Příloha č. 11</w:t>
      </w:r>
      <w:r w:rsidRPr="007B420B">
        <w:tab/>
        <w:t>Bezpečnostní příručka uživatele ICT ČP platná ke dni podpisu této Smlouvy</w:t>
      </w:r>
    </w:p>
    <w:p w:rsidR="001E0699" w:rsidRPr="007B420B" w:rsidRDefault="001E0699" w:rsidP="001E0699">
      <w:pPr>
        <w:pStyle w:val="cpodstavecslovan1"/>
        <w:numPr>
          <w:ilvl w:val="0"/>
          <w:numId w:val="0"/>
        </w:numPr>
        <w:ind w:left="624"/>
      </w:pPr>
      <w:r w:rsidRPr="007B420B">
        <w:t>Příloha č. 12</w:t>
      </w:r>
      <w:r w:rsidRPr="007B420B">
        <w:tab/>
      </w:r>
      <w:proofErr w:type="spellStart"/>
      <w:r w:rsidR="00680A88">
        <w:t>xxxxxxxxxxxxxxxxxxxxxxxxxxxxxxxxxxxxxx</w:t>
      </w:r>
      <w:proofErr w:type="spellEnd"/>
      <w:r w:rsidRPr="007B420B">
        <w:t xml:space="preserve"> </w:t>
      </w:r>
    </w:p>
    <w:p w:rsidR="001E0699" w:rsidRPr="007B420B" w:rsidRDefault="001E0699" w:rsidP="001E0699">
      <w:pPr>
        <w:pStyle w:val="cpodstavecslovan1"/>
        <w:numPr>
          <w:ilvl w:val="0"/>
          <w:numId w:val="0"/>
        </w:numPr>
        <w:ind w:left="624"/>
      </w:pPr>
      <w:r w:rsidRPr="007B420B">
        <w:t>Příloha č. 13</w:t>
      </w:r>
      <w:r w:rsidRPr="007B420B">
        <w:tab/>
        <w:t xml:space="preserve">Pravidla poskytování služby On-line dobíjení předplacených SIM karet </w:t>
      </w:r>
    </w:p>
    <w:p w:rsidR="001E0699" w:rsidRPr="007B420B" w:rsidRDefault="001E0699" w:rsidP="001E0699">
      <w:pPr>
        <w:pStyle w:val="cpodstavecslovan1"/>
        <w:numPr>
          <w:ilvl w:val="0"/>
          <w:numId w:val="0"/>
        </w:numPr>
        <w:ind w:left="624"/>
      </w:pPr>
      <w:r w:rsidRPr="007B420B">
        <w:t>Příloha č. 14</w:t>
      </w:r>
      <w:r w:rsidRPr="007B420B">
        <w:tab/>
        <w:t xml:space="preserve">Pravidla prodeje losů okamžitých loterií </w:t>
      </w:r>
    </w:p>
    <w:p w:rsidR="001E0699" w:rsidRPr="007B420B" w:rsidRDefault="001E0699" w:rsidP="001E0699">
      <w:pPr>
        <w:pStyle w:val="cpodstavecslovan1"/>
        <w:numPr>
          <w:ilvl w:val="0"/>
          <w:numId w:val="0"/>
        </w:numPr>
        <w:ind w:left="624"/>
      </w:pPr>
      <w:r w:rsidRPr="007B420B">
        <w:t>Příloha č. 15</w:t>
      </w:r>
      <w:r w:rsidRPr="007B420B">
        <w:tab/>
        <w:t xml:space="preserve">Pravidla prodeje dálničních kupónů </w:t>
      </w:r>
    </w:p>
    <w:p w:rsidR="00CD1E3E" w:rsidRPr="00446AC0" w:rsidRDefault="001E0699" w:rsidP="001E0699">
      <w:pPr>
        <w:pStyle w:val="cpodstavecslovan1"/>
        <w:numPr>
          <w:ilvl w:val="0"/>
          <w:numId w:val="0"/>
        </w:numPr>
        <w:ind w:left="624"/>
      </w:pPr>
      <w:r w:rsidRPr="00446AC0">
        <w:t>Příloha č. 16</w:t>
      </w:r>
      <w:r w:rsidRPr="00446AC0">
        <w:tab/>
        <w:t xml:space="preserve">Pravidla prodeje kolkových známek </w:t>
      </w:r>
      <w:r w:rsidR="00CD1E3E" w:rsidRPr="00446AC0">
        <w:t>“</w:t>
      </w:r>
    </w:p>
    <w:p w:rsidR="00301BDD" w:rsidRPr="007B420B" w:rsidRDefault="00CD1E3E" w:rsidP="00301BDD">
      <w:pPr>
        <w:pStyle w:val="cpodstavecslovan1"/>
        <w:rPr>
          <w:rStyle w:val="P-HEAD-WBULLETSChar"/>
          <w:rFonts w:ascii="Times New Roman" w:hAnsi="Times New Roman"/>
        </w:rPr>
      </w:pPr>
      <w:r w:rsidRPr="007B420B">
        <w:t xml:space="preserve">Smluvní strany se dohodly, </w:t>
      </w:r>
      <w:r w:rsidRPr="00446AC0">
        <w:t xml:space="preserve">že text přílohy </w:t>
      </w:r>
      <w:proofErr w:type="gramStart"/>
      <w:r w:rsidRPr="00446AC0">
        <w:t xml:space="preserve">č. </w:t>
      </w:r>
      <w:r w:rsidR="00842E8A" w:rsidRPr="00446AC0">
        <w:rPr>
          <w:rStyle w:val="P-HEAD-WBULLETSChar"/>
          <w:rFonts w:ascii="Times New Roman" w:hAnsi="Times New Roman"/>
        </w:rPr>
        <w:t xml:space="preserve">2 </w:t>
      </w:r>
      <w:r w:rsidRPr="00446AC0">
        <w:rPr>
          <w:rStyle w:val="P-HEAD-WBULLETSChar"/>
          <w:rFonts w:ascii="Times New Roman" w:hAnsi="Times New Roman"/>
        </w:rPr>
        <w:t>Smlouvy</w:t>
      </w:r>
      <w:proofErr w:type="gramEnd"/>
      <w:r w:rsidRPr="00446AC0">
        <w:rPr>
          <w:rStyle w:val="P-HEAD-WBULLETSChar"/>
          <w:rFonts w:ascii="Times New Roman" w:hAnsi="Times New Roman"/>
        </w:rPr>
        <w:t xml:space="preserve"> se plně nahrazuje textem uvedeným v příloze č. </w:t>
      </w:r>
      <w:r w:rsidR="007B485B" w:rsidRPr="00446AC0">
        <w:rPr>
          <w:rStyle w:val="P-HEAD-WBULLETSChar"/>
          <w:rFonts w:ascii="Times New Roman" w:hAnsi="Times New Roman"/>
        </w:rPr>
        <w:t>1</w:t>
      </w:r>
      <w:r w:rsidRPr="00446AC0">
        <w:rPr>
          <w:rStyle w:val="P-HEAD-WBULLETSChar"/>
          <w:rFonts w:ascii="Times New Roman" w:hAnsi="Times New Roman"/>
        </w:rPr>
        <w:t xml:space="preserve"> tohoto dodatku.</w:t>
      </w:r>
      <w:r w:rsidRPr="007B420B">
        <w:rPr>
          <w:rStyle w:val="P-HEAD-WBULLETSChar"/>
          <w:rFonts w:ascii="Times New Roman" w:hAnsi="Times New Roman"/>
        </w:rPr>
        <w:t xml:space="preserve"> </w:t>
      </w:r>
    </w:p>
    <w:p w:rsidR="00842E8A" w:rsidRPr="007B420B" w:rsidRDefault="00842E8A" w:rsidP="00842E8A">
      <w:pPr>
        <w:pStyle w:val="cpodstavecslovan1"/>
      </w:pPr>
      <w:r w:rsidRPr="007B420B">
        <w:rPr>
          <w:rStyle w:val="P-HEAD-WBULLETSChar"/>
          <w:rFonts w:ascii="Times New Roman" w:hAnsi="Times New Roman"/>
        </w:rPr>
        <w:t xml:space="preserve">Smluvní strany se dohodly na </w:t>
      </w:r>
      <w:r w:rsidRPr="00446AC0">
        <w:rPr>
          <w:rStyle w:val="P-HEAD-WBULLETSChar"/>
          <w:rFonts w:ascii="Times New Roman" w:hAnsi="Times New Roman"/>
        </w:rPr>
        <w:t>připojení nové přílohy č. 16</w:t>
      </w:r>
      <w:r w:rsidRPr="007B420B">
        <w:rPr>
          <w:rStyle w:val="P-HEAD-WBULLETSChar"/>
          <w:rFonts w:ascii="Times New Roman" w:hAnsi="Times New Roman"/>
        </w:rPr>
        <w:t xml:space="preserve"> Smlouvy, jejíž text je přílohou </w:t>
      </w:r>
      <w:proofErr w:type="gramStart"/>
      <w:r w:rsidRPr="007B420B">
        <w:rPr>
          <w:rStyle w:val="P-HEAD-WBULLETSChar"/>
          <w:rFonts w:ascii="Times New Roman" w:hAnsi="Times New Roman"/>
        </w:rPr>
        <w:t xml:space="preserve">č. </w:t>
      </w:r>
      <w:r w:rsidR="007B485B" w:rsidRPr="007B420B">
        <w:rPr>
          <w:rStyle w:val="P-HEAD-WBULLETSChar"/>
          <w:rFonts w:ascii="Times New Roman" w:hAnsi="Times New Roman"/>
        </w:rPr>
        <w:t>2</w:t>
      </w:r>
      <w:r w:rsidRPr="007B420B">
        <w:rPr>
          <w:rStyle w:val="P-HEAD-WBULLETSChar"/>
          <w:rFonts w:ascii="Times New Roman" w:hAnsi="Times New Roman"/>
        </w:rPr>
        <w:t xml:space="preserve"> tohoto</w:t>
      </w:r>
      <w:proofErr w:type="gramEnd"/>
      <w:r w:rsidRPr="007B420B">
        <w:rPr>
          <w:rStyle w:val="P-HEAD-WBULLETSChar"/>
          <w:rFonts w:ascii="Times New Roman" w:hAnsi="Times New Roman"/>
        </w:rPr>
        <w:t xml:space="preserve"> dodatku. </w:t>
      </w:r>
    </w:p>
    <w:p w:rsidR="00842E8A" w:rsidRPr="007B420B" w:rsidRDefault="00842E8A" w:rsidP="00842E8A">
      <w:pPr>
        <w:pStyle w:val="cpodstavecslovan1"/>
        <w:numPr>
          <w:ilvl w:val="0"/>
          <w:numId w:val="0"/>
        </w:numPr>
        <w:ind w:left="624"/>
        <w:rPr>
          <w:rStyle w:val="P-HEAD-WBULLETSChar"/>
          <w:rFonts w:ascii="Times New Roman" w:hAnsi="Times New Roman"/>
        </w:rPr>
      </w:pPr>
    </w:p>
    <w:p w:rsidR="001E712E" w:rsidRPr="007B420B" w:rsidRDefault="001C2D26" w:rsidP="001C2D26">
      <w:pPr>
        <w:pStyle w:val="cplnekslovan"/>
      </w:pPr>
      <w:r w:rsidRPr="007B420B">
        <w:t>Závěrečná ustanovení</w:t>
      </w:r>
    </w:p>
    <w:p w:rsidR="00730D64" w:rsidRPr="007B420B" w:rsidRDefault="001E712E" w:rsidP="00730D64">
      <w:pPr>
        <w:pStyle w:val="cpodstavecslovan1"/>
      </w:pPr>
      <w:r w:rsidRPr="007B420B">
        <w:t>Ostatní ujednání Smlouvy se nemění.</w:t>
      </w:r>
    </w:p>
    <w:p w:rsidR="001E712E" w:rsidRPr="007B420B" w:rsidRDefault="00301BDD" w:rsidP="00730D64">
      <w:pPr>
        <w:pStyle w:val="cpodstavecslovan1"/>
        <w:rPr>
          <w:rStyle w:val="P-HEAD-WBULLETSChar"/>
          <w:rFonts w:ascii="Times New Roman" w:hAnsi="Times New Roman"/>
        </w:rPr>
      </w:pPr>
      <w:r w:rsidRPr="007B420B">
        <w:t>Tento d</w:t>
      </w:r>
      <w:r w:rsidR="001E712E" w:rsidRPr="007B420B">
        <w:t>odatek nabývá</w:t>
      </w:r>
      <w:r w:rsidR="001C2D26" w:rsidRPr="007B420B">
        <w:t> </w:t>
      </w:r>
      <w:r w:rsidR="001E712E" w:rsidRPr="007B420B">
        <w:t xml:space="preserve">účinnosti dnem </w:t>
      </w:r>
      <w:proofErr w:type="gramStart"/>
      <w:r w:rsidR="007B485B" w:rsidRPr="007B420B">
        <w:rPr>
          <w:rStyle w:val="P-HEAD-WBULLETSChar"/>
          <w:rFonts w:ascii="Times New Roman" w:hAnsi="Times New Roman"/>
        </w:rPr>
        <w:t>1.9.2017</w:t>
      </w:r>
      <w:proofErr w:type="gramEnd"/>
      <w:r w:rsidR="001E712E" w:rsidRPr="007B420B">
        <w:rPr>
          <w:rStyle w:val="P-HEAD-WBULLETSChar"/>
          <w:rFonts w:ascii="Times New Roman" w:hAnsi="Times New Roman"/>
        </w:rPr>
        <w:t>.</w:t>
      </w:r>
    </w:p>
    <w:p w:rsidR="001E712E" w:rsidRPr="007B420B" w:rsidRDefault="00A7032C" w:rsidP="001C2D26">
      <w:pPr>
        <w:pStyle w:val="cpodstavecslovan1"/>
      </w:pPr>
      <w:r w:rsidRPr="007B420B">
        <w:t xml:space="preserve">Tento </w:t>
      </w:r>
      <w:r w:rsidR="00301BDD" w:rsidRPr="007B420B">
        <w:t>d</w:t>
      </w:r>
      <w:r w:rsidRPr="007B420B">
        <w:t>odatek</w:t>
      </w:r>
      <w:r w:rsidR="001E712E" w:rsidRPr="007B420B">
        <w:t xml:space="preserve"> je sepsán ve </w:t>
      </w:r>
      <w:r w:rsidR="00895914" w:rsidRPr="007B420B">
        <w:t>dvou</w:t>
      </w:r>
      <w:r w:rsidR="001E712E" w:rsidRPr="007B420B">
        <w:t xml:space="preserve"> vyhotoveních s platností originálu, z nichž každá ze stran obdrží po </w:t>
      </w:r>
      <w:r w:rsidR="00895914" w:rsidRPr="007B420B">
        <w:t>jednom</w:t>
      </w:r>
      <w:r w:rsidR="001E712E" w:rsidRPr="007B420B">
        <w:t xml:space="preserve"> výtis</w:t>
      </w:r>
      <w:r w:rsidR="00895914" w:rsidRPr="007B420B">
        <w:t>ku</w:t>
      </w:r>
      <w:r w:rsidR="001E712E" w:rsidRPr="007B420B">
        <w:t>.</w:t>
      </w:r>
    </w:p>
    <w:p w:rsidR="001C2D26" w:rsidRPr="007B420B" w:rsidRDefault="001E712E" w:rsidP="001C2D26">
      <w:pPr>
        <w:pStyle w:val="cpodstavecslovan1"/>
      </w:pPr>
      <w:r w:rsidRPr="007B420B">
        <w:t xml:space="preserve">Nedílnou součástí tohoto </w:t>
      </w:r>
      <w:r w:rsidR="00301BDD" w:rsidRPr="007B420B">
        <w:t>d</w:t>
      </w:r>
      <w:r w:rsidRPr="007B420B">
        <w:t>odatku jsou následující přílohy:</w:t>
      </w:r>
    </w:p>
    <w:p w:rsidR="001E712E" w:rsidRPr="00446AC0" w:rsidRDefault="00A325E7" w:rsidP="00B319C1">
      <w:pPr>
        <w:spacing w:before="240"/>
        <w:ind w:left="624"/>
      </w:pPr>
      <w:r w:rsidRPr="00446AC0">
        <w:t>Příloha č. 1</w:t>
      </w:r>
      <w:r w:rsidR="00DA4323" w:rsidRPr="00446AC0">
        <w:tab/>
        <w:t>Seznam ujednaných služeb a provizí</w:t>
      </w:r>
    </w:p>
    <w:p w:rsidR="00A325E7" w:rsidRPr="00446AC0" w:rsidRDefault="00A325E7" w:rsidP="001F07B8">
      <w:pPr>
        <w:spacing w:before="120"/>
        <w:ind w:left="624"/>
        <w:rPr>
          <w:rStyle w:val="P-HEAD-WBULLETSChar"/>
          <w:rFonts w:ascii="Times New Roman" w:hAnsi="Times New Roman"/>
        </w:rPr>
      </w:pPr>
      <w:r w:rsidRPr="00446AC0">
        <w:t>Příloha č. 2</w:t>
      </w:r>
      <w:r w:rsidR="00DA4323" w:rsidRPr="00446AC0">
        <w:tab/>
        <w:t>Pravidla prodeje kolkových známek</w:t>
      </w:r>
    </w:p>
    <w:p w:rsidR="001F07B8" w:rsidRPr="007B420B" w:rsidRDefault="001F07B8" w:rsidP="001F07B8">
      <w:pPr>
        <w:spacing w:before="120"/>
        <w:ind w:left="624"/>
      </w:pPr>
    </w:p>
    <w:p w:rsidR="001E712E" w:rsidRPr="007B420B" w:rsidRDefault="001E712E" w:rsidP="001C2D26">
      <w:pPr>
        <w:pStyle w:val="P-NORMAL-TEXT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1C2D26" w:rsidRPr="007B420B" w:rsidTr="001C2D26">
        <w:trPr>
          <w:trHeight w:val="709"/>
        </w:trPr>
        <w:tc>
          <w:tcPr>
            <w:tcW w:w="4889" w:type="dxa"/>
          </w:tcPr>
          <w:p w:rsidR="001C2D26" w:rsidRPr="007B420B" w:rsidRDefault="001C2D26" w:rsidP="00DA4323">
            <w:pPr>
              <w:pStyle w:val="cpodstavecslovan1"/>
              <w:numPr>
                <w:ilvl w:val="0"/>
                <w:numId w:val="0"/>
              </w:numPr>
            </w:pPr>
            <w:r w:rsidRPr="007B420B">
              <w:t xml:space="preserve">V </w:t>
            </w:r>
            <w:r w:rsidR="00DA4323" w:rsidRPr="007B420B">
              <w:t>Plzni</w:t>
            </w:r>
            <w:r w:rsidRPr="007B420B">
              <w:t xml:space="preserve"> dne </w:t>
            </w:r>
            <w:proofErr w:type="gramStart"/>
            <w:r w:rsidR="00680A88">
              <w:t>25.8.2017</w:t>
            </w:r>
            <w:proofErr w:type="gramEnd"/>
          </w:p>
        </w:tc>
        <w:tc>
          <w:tcPr>
            <w:tcW w:w="4889" w:type="dxa"/>
          </w:tcPr>
          <w:p w:rsidR="001C2D26" w:rsidRPr="007B420B" w:rsidRDefault="001C2D26" w:rsidP="00DA4323">
            <w:pPr>
              <w:pStyle w:val="cpodstavecslovan1"/>
              <w:numPr>
                <w:ilvl w:val="0"/>
                <w:numId w:val="0"/>
              </w:numPr>
            </w:pPr>
            <w:r w:rsidRPr="007B420B">
              <w:t xml:space="preserve">V </w:t>
            </w:r>
            <w:r w:rsidR="00DA4323" w:rsidRPr="007B420B">
              <w:t>Lomnici</w:t>
            </w:r>
            <w:r w:rsidRPr="007B420B">
              <w:t xml:space="preserve"> dne </w:t>
            </w:r>
            <w:r w:rsidR="00680A88">
              <w:t>31.8.2017</w:t>
            </w:r>
            <w:bookmarkStart w:id="0" w:name="_GoBack"/>
            <w:bookmarkEnd w:id="0"/>
          </w:p>
        </w:tc>
      </w:tr>
      <w:tr w:rsidR="001C2D26" w:rsidRPr="007B420B" w:rsidTr="001C2D26">
        <w:trPr>
          <w:trHeight w:val="703"/>
        </w:trPr>
        <w:tc>
          <w:tcPr>
            <w:tcW w:w="4889" w:type="dxa"/>
          </w:tcPr>
          <w:p w:rsidR="001C2D26" w:rsidRPr="007B420B" w:rsidRDefault="001C2D26" w:rsidP="001C2D26">
            <w:pPr>
              <w:pStyle w:val="cpodstavecslovan1"/>
              <w:numPr>
                <w:ilvl w:val="0"/>
                <w:numId w:val="0"/>
              </w:numPr>
            </w:pPr>
            <w:r w:rsidRPr="007B420B">
              <w:t>za ČP:</w:t>
            </w:r>
          </w:p>
        </w:tc>
        <w:tc>
          <w:tcPr>
            <w:tcW w:w="4889" w:type="dxa"/>
          </w:tcPr>
          <w:p w:rsidR="001C2D26" w:rsidRPr="007B420B" w:rsidRDefault="00DA0AB3" w:rsidP="00DA0AB3">
            <w:pPr>
              <w:pStyle w:val="cpodstavecslovan1"/>
              <w:numPr>
                <w:ilvl w:val="0"/>
                <w:numId w:val="0"/>
              </w:numPr>
            </w:pPr>
            <w:r w:rsidRPr="007B420B">
              <w:t>Z</w:t>
            </w:r>
            <w:r w:rsidR="001C2D26" w:rsidRPr="007B420B">
              <w:t>a</w:t>
            </w:r>
            <w:r w:rsidRPr="007B420B">
              <w:t xml:space="preserve"> Zástupce</w:t>
            </w:r>
            <w:r w:rsidR="001C2D26" w:rsidRPr="007B420B">
              <w:t>:</w:t>
            </w:r>
          </w:p>
        </w:tc>
      </w:tr>
      <w:tr w:rsidR="001C2D26" w:rsidRPr="007B420B" w:rsidTr="001C2D26">
        <w:trPr>
          <w:trHeight w:val="583"/>
        </w:trPr>
        <w:tc>
          <w:tcPr>
            <w:tcW w:w="4889" w:type="dxa"/>
          </w:tcPr>
          <w:p w:rsidR="001C2D26" w:rsidRPr="007B420B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Pr="007B420B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:rsidR="001C2D26" w:rsidRPr="007B420B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1C2D26" w:rsidRPr="007B420B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7B420B" w:rsidTr="001C2D26">
        <w:tc>
          <w:tcPr>
            <w:tcW w:w="4889" w:type="dxa"/>
          </w:tcPr>
          <w:p w:rsidR="00DA4323" w:rsidRPr="007B420B" w:rsidRDefault="00DA4323" w:rsidP="00DA4323">
            <w:pPr>
              <w:pStyle w:val="P-NORMAL-TEX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7B420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                   Ing. Lenka Puschnerová </w:t>
            </w:r>
            <w:r w:rsidRPr="007B420B">
              <w:rPr>
                <w:rFonts w:ascii="Times New Roman" w:hAnsi="Times New Roman"/>
                <w:i/>
                <w:iCs/>
                <w:sz w:val="22"/>
                <w:szCs w:val="22"/>
              </w:rPr>
              <w:tab/>
            </w:r>
            <w:r w:rsidRPr="007B420B">
              <w:rPr>
                <w:rFonts w:ascii="Times New Roman" w:hAnsi="Times New Roman"/>
                <w:i/>
                <w:iCs/>
                <w:sz w:val="22"/>
                <w:szCs w:val="22"/>
              </w:rPr>
              <w:tab/>
            </w:r>
            <w:r w:rsidRPr="007B420B">
              <w:rPr>
                <w:rFonts w:ascii="Times New Roman" w:hAnsi="Times New Roman"/>
                <w:i/>
                <w:iCs/>
                <w:sz w:val="22"/>
                <w:szCs w:val="22"/>
              </w:rPr>
              <w:tab/>
            </w:r>
            <w:r w:rsidRPr="007B420B">
              <w:rPr>
                <w:rFonts w:ascii="Times New Roman" w:hAnsi="Times New Roman"/>
                <w:i/>
                <w:iCs/>
                <w:sz w:val="22"/>
                <w:szCs w:val="22"/>
              </w:rPr>
              <w:tab/>
            </w:r>
            <w:r w:rsidRPr="007B420B">
              <w:rPr>
                <w:rFonts w:ascii="Times New Roman" w:hAnsi="Times New Roman"/>
                <w:i/>
                <w:iCs/>
                <w:sz w:val="22"/>
                <w:szCs w:val="22"/>
              </w:rPr>
              <w:tab/>
              <w:t xml:space="preserve">               </w:t>
            </w:r>
          </w:p>
          <w:p w:rsidR="00DA4323" w:rsidRPr="007B420B" w:rsidRDefault="00DA4323" w:rsidP="00DA4323">
            <w:pPr>
              <w:pStyle w:val="P-NORMAL-TEXT"/>
              <w:rPr>
                <w:rFonts w:ascii="Times New Roman" w:hAnsi="Times New Roman"/>
                <w:sz w:val="22"/>
                <w:szCs w:val="22"/>
              </w:rPr>
            </w:pPr>
            <w:r w:rsidRPr="007B420B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r w:rsidR="007B420B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7B420B">
              <w:rPr>
                <w:rFonts w:ascii="Times New Roman" w:hAnsi="Times New Roman"/>
                <w:sz w:val="22"/>
                <w:szCs w:val="22"/>
              </w:rPr>
              <w:t>ředitelka Pobočkové sítě ZČ</w:t>
            </w:r>
            <w:r w:rsidRPr="007B420B">
              <w:rPr>
                <w:rFonts w:ascii="Times New Roman" w:hAnsi="Times New Roman"/>
                <w:i/>
                <w:iCs/>
                <w:sz w:val="22"/>
                <w:szCs w:val="22"/>
              </w:rPr>
              <w:tab/>
            </w:r>
          </w:p>
          <w:p w:rsidR="001C2D26" w:rsidRPr="007B420B" w:rsidRDefault="001C2D26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</w:p>
        </w:tc>
        <w:tc>
          <w:tcPr>
            <w:tcW w:w="4889" w:type="dxa"/>
          </w:tcPr>
          <w:p w:rsidR="001C2D26" w:rsidRPr="007B420B" w:rsidRDefault="00DA4323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7B420B">
              <w:rPr>
                <w:i/>
                <w:iCs/>
              </w:rPr>
              <w:t>Alžběta Mikešová</w:t>
            </w:r>
            <w:r w:rsidRPr="007B420B">
              <w:t xml:space="preserve"> </w:t>
            </w:r>
          </w:p>
          <w:p w:rsidR="001C2D26" w:rsidRPr="007B420B" w:rsidRDefault="001C2D26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</w:p>
        </w:tc>
      </w:tr>
    </w:tbl>
    <w:p w:rsidR="001C2D26" w:rsidRPr="007B420B" w:rsidRDefault="001C2D26" w:rsidP="00DA4323">
      <w:pPr>
        <w:rPr>
          <w:b/>
        </w:rPr>
      </w:pPr>
    </w:p>
    <w:sectPr w:rsidR="001C2D26" w:rsidRPr="007B420B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C61" w:rsidRDefault="003A0C61" w:rsidP="00BB2C84">
      <w:pPr>
        <w:spacing w:after="0" w:line="240" w:lineRule="auto"/>
      </w:pPr>
      <w:r>
        <w:separator/>
      </w:r>
    </w:p>
  </w:endnote>
  <w:endnote w:type="continuationSeparator" w:id="0">
    <w:p w:rsidR="003A0C61" w:rsidRDefault="003A0C61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FE227A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FE227A">
      <w:rPr>
        <w:noProof/>
        <w:sz w:val="18"/>
        <w:szCs w:val="18"/>
      </w:rPr>
      <w:t>4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C61" w:rsidRDefault="003A0C61" w:rsidP="00BB2C84">
      <w:pPr>
        <w:spacing w:after="0" w:line="240" w:lineRule="auto"/>
      </w:pPr>
      <w:r>
        <w:separator/>
      </w:r>
    </w:p>
  </w:footnote>
  <w:footnote w:type="continuationSeparator" w:id="0">
    <w:p w:rsidR="003A0C61" w:rsidRDefault="003A0C61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26" w:rsidRPr="00E6080F" w:rsidRDefault="007A0E4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807B93" wp14:editId="7611B2DB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C24742" w:rsidRDefault="00162229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Dodatek č. 1 </w:t>
    </w:r>
    <w:r w:rsidR="001C2D26" w:rsidRPr="001C2D26">
      <w:rPr>
        <w:rFonts w:ascii="Arial" w:hAnsi="Arial" w:cs="Arial"/>
        <w:noProof/>
        <w:lang w:eastAsia="cs-CZ"/>
      </w:rPr>
      <w:t>k</w:t>
    </w:r>
    <w:r w:rsidR="00DF1C6B">
      <w:rPr>
        <w:rFonts w:ascii="Arial" w:hAnsi="Arial" w:cs="Arial"/>
        <w:noProof/>
        <w:lang w:eastAsia="cs-CZ"/>
      </w:rPr>
      <w:t>e</w:t>
    </w:r>
    <w:r w:rsidR="001C2D26" w:rsidRPr="001C2D26">
      <w:rPr>
        <w:rFonts w:ascii="Arial" w:hAnsi="Arial" w:cs="Arial"/>
        <w:noProof/>
        <w:lang w:eastAsia="cs-CZ"/>
      </w:rPr>
      <w:t xml:space="preserve"> Smlouvě </w:t>
    </w:r>
    <w:r w:rsidR="00DF1C6B">
      <w:rPr>
        <w:rFonts w:ascii="Arial" w:hAnsi="Arial" w:cs="Arial"/>
        <w:noProof/>
        <w:lang w:eastAsia="cs-CZ"/>
      </w:rPr>
      <w:t>o zajištění služeb pro Českou poštu, s.p.</w:t>
    </w:r>
    <w:r w:rsidR="001C2D26" w:rsidRPr="001C2D26">
      <w:rPr>
        <w:rFonts w:ascii="Arial" w:hAnsi="Arial" w:cs="Arial"/>
        <w:noProof/>
        <w:lang w:eastAsia="cs-CZ"/>
      </w:rPr>
      <w:t xml:space="preserve"> Číslo </w:t>
    </w:r>
    <w:r>
      <w:rPr>
        <w:rFonts w:ascii="Arial" w:hAnsi="Arial" w:cs="Arial"/>
        <w:noProof/>
        <w:lang w:eastAsia="cs-CZ"/>
      </w:rPr>
      <w:t>0670/</w:t>
    </w:r>
    <w:r w:rsidRPr="00162229">
      <w:rPr>
        <w:rFonts w:ascii="Arial" w:hAnsi="Arial" w:cs="Arial"/>
        <w:noProof/>
        <w:lang w:eastAsia="cs-CZ"/>
      </w:rPr>
      <w:t>2017</w:t>
    </w:r>
    <w:r w:rsidR="001C2D26" w:rsidRPr="001C2D26">
      <w:rPr>
        <w:rFonts w:ascii="Arial" w:hAnsi="Arial" w:cs="Arial"/>
        <w:noProof/>
        <w:lang w:eastAsia="cs-CZ"/>
      </w:rPr>
      <w:t xml:space="preserve">    </w:t>
    </w:r>
  </w:p>
  <w:p w:rsidR="001C2D26" w:rsidRDefault="001C2D26" w:rsidP="001C2D26">
    <w:pPr>
      <w:pStyle w:val="Zhlav"/>
      <w:spacing w:before="100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2B8AFCC" wp14:editId="023CC52F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2D26" w:rsidRPr="00BB2C84" w:rsidRDefault="001C2D26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06545A9" wp14:editId="782E4DF6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8F"/>
    <w:multiLevelType w:val="multilevel"/>
    <w:tmpl w:val="868E5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E91A5A"/>
    <w:multiLevelType w:val="hybridMultilevel"/>
    <w:tmpl w:val="318AC5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B21536"/>
    <w:multiLevelType w:val="hybridMultilevel"/>
    <w:tmpl w:val="33BAB486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B6A61D7"/>
    <w:multiLevelType w:val="multilevel"/>
    <w:tmpl w:val="771A9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-"/>
      <w:lvlJc w:val="left"/>
      <w:pPr>
        <w:ind w:left="121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24A29A4"/>
    <w:multiLevelType w:val="hybridMultilevel"/>
    <w:tmpl w:val="AA8A2216"/>
    <w:lvl w:ilvl="0" w:tplc="FD146F5C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8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0">
    <w:nsid w:val="72F201E5"/>
    <w:multiLevelType w:val="hybridMultilevel"/>
    <w:tmpl w:val="9D92998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1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9"/>
  </w:num>
  <w:num w:numId="20">
    <w:abstractNumId w:val="13"/>
  </w:num>
  <w:num w:numId="21">
    <w:abstractNumId w:val="8"/>
  </w:num>
  <w:num w:numId="22">
    <w:abstractNumId w:val="12"/>
  </w:num>
  <w:num w:numId="23">
    <w:abstractNumId w:val="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4"/>
  </w:num>
  <w:num w:numId="37">
    <w:abstractNumId w:val="1"/>
  </w:num>
  <w:num w:numId="38">
    <w:abstractNumId w:val="12"/>
  </w:num>
  <w:num w:numId="39">
    <w:abstractNumId w:val="10"/>
  </w:num>
  <w:num w:numId="40">
    <w:abstractNumId w:val="12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FE"/>
    <w:rsid w:val="00012164"/>
    <w:rsid w:val="00054997"/>
    <w:rsid w:val="00074F05"/>
    <w:rsid w:val="000951CF"/>
    <w:rsid w:val="000C0B03"/>
    <w:rsid w:val="000C6A07"/>
    <w:rsid w:val="000E2816"/>
    <w:rsid w:val="0010129E"/>
    <w:rsid w:val="00126F67"/>
    <w:rsid w:val="0015059A"/>
    <w:rsid w:val="00160A6D"/>
    <w:rsid w:val="00160BAE"/>
    <w:rsid w:val="00162229"/>
    <w:rsid w:val="00162252"/>
    <w:rsid w:val="00174FAF"/>
    <w:rsid w:val="001C2581"/>
    <w:rsid w:val="001C2D26"/>
    <w:rsid w:val="001E0699"/>
    <w:rsid w:val="001E4F60"/>
    <w:rsid w:val="001E712E"/>
    <w:rsid w:val="001F07B8"/>
    <w:rsid w:val="001F46E3"/>
    <w:rsid w:val="002235CC"/>
    <w:rsid w:val="00232CBE"/>
    <w:rsid w:val="00266B50"/>
    <w:rsid w:val="00295385"/>
    <w:rsid w:val="002A5A86"/>
    <w:rsid w:val="002A5F6B"/>
    <w:rsid w:val="00301BDD"/>
    <w:rsid w:val="00307528"/>
    <w:rsid w:val="003317F4"/>
    <w:rsid w:val="00355FFC"/>
    <w:rsid w:val="00367D59"/>
    <w:rsid w:val="00367F2B"/>
    <w:rsid w:val="00395BA6"/>
    <w:rsid w:val="003A0C61"/>
    <w:rsid w:val="003C5BF8"/>
    <w:rsid w:val="003D3E09"/>
    <w:rsid w:val="003E0E92"/>
    <w:rsid w:val="003E2C93"/>
    <w:rsid w:val="003E78DD"/>
    <w:rsid w:val="00407DEC"/>
    <w:rsid w:val="00411D14"/>
    <w:rsid w:val="00411FC3"/>
    <w:rsid w:val="004300B0"/>
    <w:rsid w:val="00442D6F"/>
    <w:rsid w:val="004433EA"/>
    <w:rsid w:val="00446AC0"/>
    <w:rsid w:val="0045609B"/>
    <w:rsid w:val="00460E56"/>
    <w:rsid w:val="00473FA7"/>
    <w:rsid w:val="004964FF"/>
    <w:rsid w:val="004A5077"/>
    <w:rsid w:val="004D1488"/>
    <w:rsid w:val="004F2483"/>
    <w:rsid w:val="004F4681"/>
    <w:rsid w:val="005235AE"/>
    <w:rsid w:val="00544C5C"/>
    <w:rsid w:val="00552FEF"/>
    <w:rsid w:val="00562334"/>
    <w:rsid w:val="005746B6"/>
    <w:rsid w:val="00596717"/>
    <w:rsid w:val="005A41F7"/>
    <w:rsid w:val="005A5625"/>
    <w:rsid w:val="005A6B47"/>
    <w:rsid w:val="005A7659"/>
    <w:rsid w:val="005D325A"/>
    <w:rsid w:val="005F73E1"/>
    <w:rsid w:val="00602989"/>
    <w:rsid w:val="00612237"/>
    <w:rsid w:val="00672CB2"/>
    <w:rsid w:val="00675251"/>
    <w:rsid w:val="00680A88"/>
    <w:rsid w:val="00693898"/>
    <w:rsid w:val="006A07AE"/>
    <w:rsid w:val="006A5640"/>
    <w:rsid w:val="006B13BF"/>
    <w:rsid w:val="006C2ADC"/>
    <w:rsid w:val="006C4007"/>
    <w:rsid w:val="006C67D1"/>
    <w:rsid w:val="006E328F"/>
    <w:rsid w:val="006E7F15"/>
    <w:rsid w:val="00705DEA"/>
    <w:rsid w:val="00730D64"/>
    <w:rsid w:val="00731911"/>
    <w:rsid w:val="0073595F"/>
    <w:rsid w:val="00741D12"/>
    <w:rsid w:val="00786E3F"/>
    <w:rsid w:val="007A0E45"/>
    <w:rsid w:val="007B420B"/>
    <w:rsid w:val="007B485B"/>
    <w:rsid w:val="007C21B1"/>
    <w:rsid w:val="007C378A"/>
    <w:rsid w:val="007D2C36"/>
    <w:rsid w:val="007E36E6"/>
    <w:rsid w:val="0080139E"/>
    <w:rsid w:val="00802687"/>
    <w:rsid w:val="00830DC3"/>
    <w:rsid w:val="00834B01"/>
    <w:rsid w:val="00837D3E"/>
    <w:rsid w:val="00842E8A"/>
    <w:rsid w:val="00857729"/>
    <w:rsid w:val="008610AA"/>
    <w:rsid w:val="00875CD7"/>
    <w:rsid w:val="00895914"/>
    <w:rsid w:val="008A07A1"/>
    <w:rsid w:val="008A08ED"/>
    <w:rsid w:val="008A4ACF"/>
    <w:rsid w:val="008B4703"/>
    <w:rsid w:val="0095032E"/>
    <w:rsid w:val="00952E9E"/>
    <w:rsid w:val="0098168D"/>
    <w:rsid w:val="00993718"/>
    <w:rsid w:val="009D2E04"/>
    <w:rsid w:val="009D2F45"/>
    <w:rsid w:val="009D32CC"/>
    <w:rsid w:val="009E3EF0"/>
    <w:rsid w:val="009E555F"/>
    <w:rsid w:val="009E5DDE"/>
    <w:rsid w:val="009F73C4"/>
    <w:rsid w:val="00A05A24"/>
    <w:rsid w:val="00A073C6"/>
    <w:rsid w:val="00A3091F"/>
    <w:rsid w:val="00A325E7"/>
    <w:rsid w:val="00A40F40"/>
    <w:rsid w:val="00A47954"/>
    <w:rsid w:val="00A50C0B"/>
    <w:rsid w:val="00A56E01"/>
    <w:rsid w:val="00A7032C"/>
    <w:rsid w:val="00A773CA"/>
    <w:rsid w:val="00A77E95"/>
    <w:rsid w:val="00A82852"/>
    <w:rsid w:val="00A8709F"/>
    <w:rsid w:val="00A96A52"/>
    <w:rsid w:val="00AA0618"/>
    <w:rsid w:val="00AB284E"/>
    <w:rsid w:val="00AB6FC9"/>
    <w:rsid w:val="00AB754E"/>
    <w:rsid w:val="00AC7641"/>
    <w:rsid w:val="00AE693B"/>
    <w:rsid w:val="00B0168C"/>
    <w:rsid w:val="00B10799"/>
    <w:rsid w:val="00B13913"/>
    <w:rsid w:val="00B20F21"/>
    <w:rsid w:val="00B266FC"/>
    <w:rsid w:val="00B27BC8"/>
    <w:rsid w:val="00B313CF"/>
    <w:rsid w:val="00B319C1"/>
    <w:rsid w:val="00B555D4"/>
    <w:rsid w:val="00B57A3E"/>
    <w:rsid w:val="00B6579F"/>
    <w:rsid w:val="00B65A13"/>
    <w:rsid w:val="00B66D64"/>
    <w:rsid w:val="00B75D17"/>
    <w:rsid w:val="00B81E05"/>
    <w:rsid w:val="00B866A7"/>
    <w:rsid w:val="00B975AF"/>
    <w:rsid w:val="00BB2C84"/>
    <w:rsid w:val="00BB42F4"/>
    <w:rsid w:val="00C1192F"/>
    <w:rsid w:val="00C24742"/>
    <w:rsid w:val="00C30287"/>
    <w:rsid w:val="00C342D1"/>
    <w:rsid w:val="00C41149"/>
    <w:rsid w:val="00C86954"/>
    <w:rsid w:val="00C9085A"/>
    <w:rsid w:val="00CB1E2D"/>
    <w:rsid w:val="00CC416D"/>
    <w:rsid w:val="00CD1E3E"/>
    <w:rsid w:val="00D00042"/>
    <w:rsid w:val="00D01E5B"/>
    <w:rsid w:val="00D11957"/>
    <w:rsid w:val="00D139C7"/>
    <w:rsid w:val="00D33AD6"/>
    <w:rsid w:val="00D37F53"/>
    <w:rsid w:val="00D5095C"/>
    <w:rsid w:val="00D525EC"/>
    <w:rsid w:val="00D54D73"/>
    <w:rsid w:val="00D837F0"/>
    <w:rsid w:val="00D856C6"/>
    <w:rsid w:val="00DA0AB3"/>
    <w:rsid w:val="00DA2C01"/>
    <w:rsid w:val="00DA3785"/>
    <w:rsid w:val="00DA4323"/>
    <w:rsid w:val="00DA7C27"/>
    <w:rsid w:val="00DF1C6B"/>
    <w:rsid w:val="00E109A3"/>
    <w:rsid w:val="00E13657"/>
    <w:rsid w:val="00E17391"/>
    <w:rsid w:val="00E22C2C"/>
    <w:rsid w:val="00E25713"/>
    <w:rsid w:val="00E50681"/>
    <w:rsid w:val="00E5459E"/>
    <w:rsid w:val="00E6080F"/>
    <w:rsid w:val="00E608B8"/>
    <w:rsid w:val="00E75510"/>
    <w:rsid w:val="00E97F68"/>
    <w:rsid w:val="00EC1BFE"/>
    <w:rsid w:val="00F07D46"/>
    <w:rsid w:val="00F15FA1"/>
    <w:rsid w:val="00F44F2F"/>
    <w:rsid w:val="00F47DFA"/>
    <w:rsid w:val="00F50512"/>
    <w:rsid w:val="00F5065B"/>
    <w:rsid w:val="00F54EA9"/>
    <w:rsid w:val="00F61907"/>
    <w:rsid w:val="00F61D1B"/>
    <w:rsid w:val="00F8458D"/>
    <w:rsid w:val="00FA143C"/>
    <w:rsid w:val="00FB3734"/>
    <w:rsid w:val="00FC283F"/>
    <w:rsid w:val="00FC6791"/>
    <w:rsid w:val="00FE06C3"/>
    <w:rsid w:val="00FE227A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A6B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uiPriority w:val="99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B75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B754E"/>
    <w:rPr>
      <w:rFonts w:ascii="Times New Roman" w:hAnsi="Times New Roman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5A6B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pNormal">
    <w:name w:val="cp_Normal"/>
    <w:basedOn w:val="Normln"/>
    <w:link w:val="cpNormalChar"/>
    <w:qFormat/>
    <w:rsid w:val="005A6B47"/>
    <w:pPr>
      <w:spacing w:line="260" w:lineRule="atLeast"/>
    </w:pPr>
  </w:style>
  <w:style w:type="character" w:customStyle="1" w:styleId="cpNormalChar">
    <w:name w:val="cp_Normal Char"/>
    <w:basedOn w:val="Standardnpsmoodstavce"/>
    <w:link w:val="cpNormal"/>
    <w:rsid w:val="005A6B47"/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A6B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uiPriority w:val="99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B75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B754E"/>
    <w:rPr>
      <w:rFonts w:ascii="Times New Roman" w:hAnsi="Times New Roman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5A6B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pNormal">
    <w:name w:val="cp_Normal"/>
    <w:basedOn w:val="Normln"/>
    <w:link w:val="cpNormalChar"/>
    <w:qFormat/>
    <w:rsid w:val="005A6B47"/>
    <w:pPr>
      <w:spacing w:line="260" w:lineRule="atLeast"/>
    </w:pPr>
  </w:style>
  <w:style w:type="character" w:customStyle="1" w:styleId="cpNormalChar">
    <w:name w:val="cp_Normal Char"/>
    <w:basedOn w:val="Standardnpsmoodstavce"/>
    <w:link w:val="cpNormal"/>
    <w:rsid w:val="005A6B47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Sablona_typove_smlouvy_dohody.dotx</Template>
  <TotalTime>197</TotalTime>
  <Pages>4</Pages>
  <Words>1172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Andrýsková Pavla</cp:lastModifiedBy>
  <cp:revision>14</cp:revision>
  <cp:lastPrinted>2017-08-25T09:55:00Z</cp:lastPrinted>
  <dcterms:created xsi:type="dcterms:W3CDTF">2017-08-21T09:48:00Z</dcterms:created>
  <dcterms:modified xsi:type="dcterms:W3CDTF">2017-09-08T11:27:00Z</dcterms:modified>
</cp:coreProperties>
</file>