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C13ACE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2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E" w:rsidRDefault="00100E3E" w:rsidP="00E26E3A">
      <w:pPr>
        <w:spacing w:line="240" w:lineRule="auto"/>
      </w:pPr>
      <w:r>
        <w:separator/>
      </w:r>
    </w:p>
  </w:endnote>
  <w:endnote w:type="continuationSeparator" w:id="0">
    <w:p w:rsidR="00100E3E" w:rsidRDefault="00100E3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C181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C181D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E" w:rsidRDefault="00100E3E" w:rsidP="00E26E3A">
      <w:pPr>
        <w:spacing w:line="240" w:lineRule="auto"/>
      </w:pPr>
      <w:r>
        <w:separator/>
      </w:r>
    </w:p>
  </w:footnote>
  <w:footnote w:type="continuationSeparator" w:id="0">
    <w:p w:rsidR="00100E3E" w:rsidRDefault="00100E3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DDAB351" wp14:editId="3A1DFB6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B4345A3" wp14:editId="4ED34B2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AF77901" wp14:editId="22E9E0A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C13ACE">
      <w:rPr>
        <w:color w:val="002776"/>
        <w:lang w:val="cs-CZ"/>
      </w:rPr>
      <w:t>2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0E3E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C181D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D4B56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3ACE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9</cp:revision>
  <cp:lastPrinted>2017-08-25T09:56:00Z</cp:lastPrinted>
  <dcterms:created xsi:type="dcterms:W3CDTF">2016-08-11T06:47:00Z</dcterms:created>
  <dcterms:modified xsi:type="dcterms:W3CDTF">2017-08-25T09:56:00Z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