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5F5DCA">
        <w:rPr>
          <w:rFonts w:ascii="Arial" w:hAnsi="Arial" w:cs="Arial"/>
          <w:b/>
          <w:sz w:val="36"/>
          <w:szCs w:val="36"/>
        </w:rPr>
        <w:t>1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5640D" w:rsidP="00D36854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36854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36854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>říjem a výdej Obyčejných psaní, příjem a výdej Obyčejných zásilek do/ze zahraničí, příjem a výdej Obyčejných slepeckých zásilek vnitrostátních a do/ze zahraničí, příjem a výdej Tiskovinových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>říjem a výdej Doporučených psaní, příjem a výdej Doporučených zásilek do/ze zahraničí, příjem a výdej Doporučených balíčků, příjem a výdej Doporučených slepeckých zásilek vnitrostátních a do/ze zahraničí, příjem a výdej Tiskovinových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Maxkartou/platební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957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957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957D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4C5B53" w:rsidRPr="00CB59CD" w:rsidTr="00A81A62">
        <w:trPr>
          <w:trHeight w:val="567"/>
        </w:trPr>
        <w:tc>
          <w:tcPr>
            <w:tcW w:w="485" w:type="dxa"/>
            <w:vAlign w:val="center"/>
          </w:tcPr>
          <w:p w:rsidR="004C5B53" w:rsidRPr="00CB59CD" w:rsidRDefault="004C5B53" w:rsidP="00A81A62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4C5B53" w:rsidRPr="00CB59CD" w:rsidRDefault="004C5B53" w:rsidP="00A81A62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C5B53">
              <w:rPr>
                <w:rFonts w:asciiTheme="minorHAnsi" w:hAnsiTheme="minorHAnsi"/>
                <w:b/>
                <w:u w:val="single"/>
              </w:rPr>
              <w:t>Prodej kolků</w:t>
            </w:r>
          </w:p>
        </w:tc>
        <w:tc>
          <w:tcPr>
            <w:tcW w:w="2693" w:type="dxa"/>
            <w:vAlign w:val="center"/>
          </w:tcPr>
          <w:p w:rsidR="004C5B53" w:rsidRPr="00CB59CD" w:rsidRDefault="004C5B53" w:rsidP="00A81A62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4C5B53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,00</w:t>
            </w:r>
            <w:r w:rsidRPr="004C5B53">
              <w:rPr>
                <w:rFonts w:asciiTheme="minorHAnsi" w:hAnsiTheme="minorHAnsi"/>
                <w:b/>
              </w:rPr>
              <w:t>%</w:t>
            </w:r>
          </w:p>
        </w:tc>
      </w:tr>
      <w:tr w:rsidR="004C5B53" w:rsidRPr="00CB59CD" w:rsidTr="00A81A62">
        <w:trPr>
          <w:trHeight w:val="567"/>
        </w:trPr>
        <w:tc>
          <w:tcPr>
            <w:tcW w:w="485" w:type="dxa"/>
          </w:tcPr>
          <w:p w:rsidR="004C5B53" w:rsidRPr="00CB59CD" w:rsidRDefault="004C5B53" w:rsidP="00A81A62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4C5B53" w:rsidRPr="00CB59CD" w:rsidRDefault="004C5B53" w:rsidP="00A81A62">
            <w:pPr>
              <w:rPr>
                <w:rFonts w:asciiTheme="minorHAnsi" w:hAnsiTheme="minorHAnsi"/>
                <w:sz w:val="20"/>
                <w:szCs w:val="20"/>
              </w:rPr>
            </w:pPr>
            <w:r w:rsidRPr="004C5B53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4C5B53" w:rsidRPr="00CB59CD" w:rsidRDefault="004C5B53" w:rsidP="00A81A62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4C5B53" w:rsidRDefault="004C5B5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41652" w:rsidP="00E416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C5B53" w:rsidRDefault="004C5B5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C5B53" w:rsidRDefault="004C5B5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C5B53" w:rsidRDefault="004C5B5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7957D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22F5F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7957D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6FBC">
              <w:rPr>
                <w:rFonts w:asciiTheme="minorHAnsi" w:hAnsiTheme="minorHAnsi"/>
                <w:b/>
              </w:rPr>
            </w:r>
            <w:r w:rsidR="00FF6FB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7957D1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2 490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7957D1" w:rsidRDefault="007957D1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7957D1" w:rsidRDefault="00E42DC9" w:rsidP="007957D1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sectPr w:rsidR="00F61B3E" w:rsidRPr="007957D1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BC" w:rsidRDefault="00FF6FBC" w:rsidP="00E26E3A">
      <w:pPr>
        <w:spacing w:line="240" w:lineRule="auto"/>
      </w:pPr>
      <w:r>
        <w:separator/>
      </w:r>
    </w:p>
  </w:endnote>
  <w:endnote w:type="continuationSeparator" w:id="0">
    <w:p w:rsidR="00FF6FBC" w:rsidRDefault="00FF6FB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118C8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FF6FBC">
      <w:fldChar w:fldCharType="begin"/>
    </w:r>
    <w:r w:rsidR="00FF6FBC">
      <w:instrText xml:space="preserve"> NUMPAGES  \* Arabic  \* MERGEFORMAT </w:instrText>
    </w:r>
    <w:r w:rsidR="00FF6FBC">
      <w:fldChar w:fldCharType="separate"/>
    </w:r>
    <w:r w:rsidR="005118C8">
      <w:rPr>
        <w:noProof/>
      </w:rPr>
      <w:t>4</w:t>
    </w:r>
    <w:r w:rsidR="00FF6FB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BC" w:rsidRDefault="00FF6FBC" w:rsidP="00E26E3A">
      <w:pPr>
        <w:spacing w:line="240" w:lineRule="auto"/>
      </w:pPr>
      <w:r>
        <w:separator/>
      </w:r>
    </w:p>
  </w:footnote>
  <w:footnote w:type="continuationSeparator" w:id="0">
    <w:p w:rsidR="00FF6FBC" w:rsidRDefault="00FF6FB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07E9C75" wp14:editId="44451F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AD65A07" wp14:editId="7C4880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48701C2" wp14:editId="4A5B14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5F5DCA">
      <w:rPr>
        <w:color w:val="0070C0"/>
        <w:lang w:val="cs-CZ"/>
      </w:rPr>
      <w:t>1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339F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5B53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18C8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17E5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5DCA"/>
    <w:rsid w:val="005F6EB5"/>
    <w:rsid w:val="00600B5C"/>
    <w:rsid w:val="00600F38"/>
    <w:rsid w:val="00606B3C"/>
    <w:rsid w:val="006121FA"/>
    <w:rsid w:val="00612D0F"/>
    <w:rsid w:val="00622F5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640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957D1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B7D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6854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06B4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1652"/>
    <w:rsid w:val="00E42B80"/>
    <w:rsid w:val="00E42DC9"/>
    <w:rsid w:val="00E50071"/>
    <w:rsid w:val="00E53A1E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EE19A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76F2A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A60F-6D8A-4859-8623-3ECE8DAE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4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9</cp:revision>
  <cp:lastPrinted>2017-08-25T09:56:00Z</cp:lastPrinted>
  <dcterms:created xsi:type="dcterms:W3CDTF">2016-11-04T11:23:00Z</dcterms:created>
  <dcterms:modified xsi:type="dcterms:W3CDTF">2017-08-25T09:56:00Z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