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907B" w14:textId="77777777" w:rsidR="009654BC" w:rsidRPr="006C0DB2" w:rsidRDefault="009654BC">
      <w:pPr>
        <w:pStyle w:val="Nadpis1"/>
        <w:rPr>
          <w:sz w:val="18"/>
          <w:szCs w:val="18"/>
        </w:rPr>
      </w:pPr>
      <w:r w:rsidRPr="006C0DB2">
        <w:rPr>
          <w:sz w:val="18"/>
          <w:szCs w:val="18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654BC" w:rsidRPr="006C0DB2" w14:paraId="48B88481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51B4EC" w14:textId="77777777" w:rsidR="009654BC" w:rsidRPr="006C0DB2" w:rsidRDefault="009654BC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DB2">
              <w:rPr>
                <w:rFonts w:ascii="Arial" w:hAnsi="Arial" w:cs="Arial"/>
                <w:b/>
                <w:bCs/>
                <w:sz w:val="18"/>
                <w:szCs w:val="18"/>
              </w:rPr>
              <w:t>ODBĚRATEL:</w:t>
            </w:r>
          </w:p>
          <w:p w14:paraId="05968D57" w14:textId="77777777" w:rsidR="009654BC" w:rsidRPr="006C0DB2" w:rsidRDefault="009654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BB900A5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Krajské státní zastupitelství Ústí nad Labem</w:t>
            </w:r>
          </w:p>
          <w:p w14:paraId="035AA312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Dlouhá 1/12</w:t>
            </w:r>
          </w:p>
          <w:p w14:paraId="472E9705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400 85 Ústí nad Labem</w:t>
            </w:r>
          </w:p>
          <w:p w14:paraId="61647E78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54B1C2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Účet: 1723411 / 0710</w:t>
            </w:r>
          </w:p>
          <w:p w14:paraId="37345C75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CBCD71" w14:textId="77777777" w:rsidR="009654BC" w:rsidRPr="006C0DB2" w:rsidRDefault="009654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DB2">
              <w:rPr>
                <w:rFonts w:ascii="Arial" w:hAnsi="Arial" w:cs="Arial"/>
                <w:b/>
                <w:bCs/>
                <w:sz w:val="18"/>
                <w:szCs w:val="18"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955932" w14:textId="77777777" w:rsidR="009654BC" w:rsidRPr="006C0DB2" w:rsidRDefault="009654B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C0D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IČ:  </w:t>
            </w:r>
            <w:r w:rsidRPr="006C0DB2">
              <w:rPr>
                <w:rFonts w:ascii="Arial" w:hAnsi="Arial" w:cs="Arial"/>
                <w:sz w:val="18"/>
                <w:szCs w:val="18"/>
              </w:rPr>
              <w:t>00026042</w:t>
            </w:r>
            <w:proofErr w:type="gramEnd"/>
          </w:p>
          <w:p w14:paraId="4B8B916E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5700A1" w14:textId="77777777" w:rsidR="009654BC" w:rsidRPr="006C0DB2" w:rsidRDefault="009654B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 xml:space="preserve">Číslo objednávky: </w:t>
            </w:r>
          </w:p>
          <w:p w14:paraId="58BFE7E5" w14:textId="77777777" w:rsidR="009654BC" w:rsidRPr="006C0DB2" w:rsidRDefault="009654B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2025 / OBJOST1 / 227</w:t>
            </w:r>
          </w:p>
          <w:p w14:paraId="55301A00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625BBA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Spisová značka:</w:t>
            </w:r>
          </w:p>
          <w:p w14:paraId="2565AD5D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 xml:space="preserve"> 3 SPR 113/2025</w:t>
            </w:r>
          </w:p>
        </w:tc>
      </w:tr>
      <w:tr w:rsidR="009654BC" w:rsidRPr="006C0DB2" w14:paraId="00872BC8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C019C9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Dlouhá 1/12</w:t>
            </w:r>
          </w:p>
          <w:p w14:paraId="09AA1475" w14:textId="77777777" w:rsidR="009654BC" w:rsidRPr="006C0DB2" w:rsidRDefault="009654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400 85 Ústí nad Labem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CDF7736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b/>
                <w:bCs/>
                <w:sz w:val="18"/>
                <w:szCs w:val="18"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3ED40FE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IČ: 28196449</w:t>
            </w:r>
          </w:p>
          <w:p w14:paraId="3FE2F2BE" w14:textId="77777777" w:rsidR="009654BC" w:rsidRPr="006C0DB2" w:rsidRDefault="009654BC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 xml:space="preserve">DIČ: </w:t>
            </w:r>
          </w:p>
        </w:tc>
      </w:tr>
      <w:tr w:rsidR="009654BC" w:rsidRPr="006C0DB2" w14:paraId="2F6D55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A75971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B1F3053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8DB127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AKR1 s.r.o.</w:t>
            </w:r>
          </w:p>
          <w:p w14:paraId="54D1E634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C0DB2">
              <w:rPr>
                <w:rFonts w:ascii="Arial" w:hAnsi="Arial" w:cs="Arial"/>
                <w:sz w:val="18"/>
                <w:szCs w:val="18"/>
              </w:rPr>
              <w:t>Svatoslavova  589</w:t>
            </w:r>
            <w:proofErr w:type="gramEnd"/>
            <w:r w:rsidRPr="006C0DB2">
              <w:rPr>
                <w:rFonts w:ascii="Arial" w:hAnsi="Arial" w:cs="Arial"/>
                <w:sz w:val="18"/>
                <w:szCs w:val="18"/>
              </w:rPr>
              <w:t>/9</w:t>
            </w:r>
          </w:p>
          <w:p w14:paraId="13794C35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 xml:space="preserve">  Praha 4, Nusle,</w:t>
            </w:r>
          </w:p>
        </w:tc>
      </w:tr>
      <w:tr w:rsidR="009654BC" w:rsidRPr="006C0DB2" w14:paraId="239FB3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7B1387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Datum objednání:</w:t>
            </w:r>
          </w:p>
          <w:p w14:paraId="5CA8D631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Datum dodání:</w:t>
            </w:r>
          </w:p>
          <w:p w14:paraId="542DFFD3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3BC1C52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19.11.2025</w:t>
            </w:r>
          </w:p>
          <w:p w14:paraId="62972105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DAB599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75A74B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54BC" w:rsidRPr="006C0DB2" w14:paraId="7075D5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D0A0" w14:textId="77777777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 xml:space="preserve">Text: </w:t>
            </w:r>
          </w:p>
          <w:p w14:paraId="59E2593F" w14:textId="77777777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Objednávka:</w:t>
            </w:r>
          </w:p>
          <w:p w14:paraId="5B86BEE5" w14:textId="77777777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 xml:space="preserve">Objednáváme u Vás tonery do tiskáren a multifunkčních zařízení dle Vaší nabídky S02KSZUNL25_P01 ze dne 26.10.2025. </w:t>
            </w:r>
          </w:p>
          <w:p w14:paraId="5B563E71" w14:textId="77777777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16A65A6E" w14:textId="77777777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Místo dodání:</w:t>
            </w:r>
          </w:p>
          <w:p w14:paraId="06E7FE96" w14:textId="77777777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 xml:space="preserve">KSZ Ústí </w:t>
            </w:r>
            <w:proofErr w:type="spellStart"/>
            <w:proofErr w:type="gramStart"/>
            <w:r w:rsidRPr="006C0DB2">
              <w:rPr>
                <w:rFonts w:ascii="Arial" w:hAnsi="Arial" w:cs="Arial"/>
                <w:sz w:val="18"/>
                <w:szCs w:val="18"/>
              </w:rPr>
              <w:t>n.L.</w:t>
            </w:r>
            <w:proofErr w:type="spellEnd"/>
            <w:r w:rsidRPr="006C0DB2"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 w:rsidRPr="006C0DB2">
              <w:rPr>
                <w:rFonts w:ascii="Arial" w:hAnsi="Arial" w:cs="Arial"/>
                <w:sz w:val="18"/>
                <w:szCs w:val="18"/>
              </w:rPr>
              <w:t xml:space="preserve"> dlouhá 1/12, 40 01 Ústí nad Labem</w:t>
            </w:r>
          </w:p>
          <w:p w14:paraId="0D1E850E" w14:textId="1F781BDF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785214">
              <w:rPr>
                <w:rFonts w:ascii="Arial" w:hAnsi="Arial" w:cs="Arial"/>
                <w:sz w:val="18"/>
                <w:szCs w:val="18"/>
              </w:rPr>
              <w:t>o</w:t>
            </w:r>
            <w:r w:rsidRPr="006C0DB2">
              <w:rPr>
                <w:rFonts w:ascii="Arial" w:hAnsi="Arial" w:cs="Arial"/>
                <w:sz w:val="18"/>
                <w:szCs w:val="18"/>
              </w:rPr>
              <w:t xml:space="preserve">právněná osoba k převzetí: </w:t>
            </w:r>
            <w:proofErr w:type="spellStart"/>
            <w:r w:rsidR="00785214" w:rsidRPr="00785214">
              <w:rPr>
                <w:rFonts w:ascii="Arial" w:hAnsi="Arial" w:cs="Arial"/>
                <w:sz w:val="18"/>
                <w:szCs w:val="18"/>
                <w:highlight w:val="black"/>
              </w:rPr>
              <w:t>xxxxxxxxxx</w:t>
            </w:r>
            <w:proofErr w:type="spellEnd"/>
            <w:r w:rsidRPr="006C0DB2">
              <w:rPr>
                <w:rFonts w:ascii="Arial" w:hAnsi="Arial" w:cs="Arial"/>
                <w:sz w:val="18"/>
                <w:szCs w:val="18"/>
              </w:rPr>
              <w:t xml:space="preserve">., tel: </w:t>
            </w:r>
            <w:proofErr w:type="spellStart"/>
            <w:r w:rsidR="00785214" w:rsidRPr="00785214">
              <w:rPr>
                <w:rFonts w:ascii="Arial" w:hAnsi="Arial" w:cs="Arial"/>
                <w:sz w:val="18"/>
                <w:szCs w:val="18"/>
                <w:highlight w:val="black"/>
              </w:rPr>
              <w:t>xxxxxxxxxx</w:t>
            </w:r>
            <w:proofErr w:type="spellEnd"/>
          </w:p>
          <w:p w14:paraId="66E32547" w14:textId="77777777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331A01AA" w14:textId="77777777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 xml:space="preserve">KSZ Ústí </w:t>
            </w:r>
            <w:proofErr w:type="spellStart"/>
            <w:r w:rsidRPr="006C0DB2">
              <w:rPr>
                <w:rFonts w:ascii="Arial" w:hAnsi="Arial" w:cs="Arial"/>
                <w:sz w:val="18"/>
                <w:szCs w:val="18"/>
              </w:rPr>
              <w:t>n.L.</w:t>
            </w:r>
            <w:proofErr w:type="spellEnd"/>
            <w:r w:rsidRPr="006C0DB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C0DB2">
              <w:rPr>
                <w:rFonts w:ascii="Arial" w:hAnsi="Arial" w:cs="Arial"/>
                <w:sz w:val="18"/>
                <w:szCs w:val="18"/>
              </w:rPr>
              <w:t>pob</w:t>
            </w:r>
            <w:proofErr w:type="spellEnd"/>
            <w:r w:rsidRPr="006C0DB2">
              <w:rPr>
                <w:rFonts w:ascii="Arial" w:hAnsi="Arial" w:cs="Arial"/>
                <w:sz w:val="18"/>
                <w:szCs w:val="18"/>
              </w:rPr>
              <w:t>. v Liberci, Pelhřimovská 541/16, 460 79 Liberec</w:t>
            </w:r>
          </w:p>
          <w:p w14:paraId="07BEADAE" w14:textId="1A6B207D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 xml:space="preserve">    oprávněná osoba k převzetí: </w:t>
            </w:r>
            <w:proofErr w:type="spellStart"/>
            <w:r w:rsidR="00785214" w:rsidRPr="00785214">
              <w:rPr>
                <w:rFonts w:ascii="Arial" w:hAnsi="Arial" w:cs="Arial"/>
                <w:sz w:val="18"/>
                <w:szCs w:val="18"/>
                <w:highlight w:val="black"/>
              </w:rPr>
              <w:t>xxxxxxxxxxxxxx</w:t>
            </w:r>
            <w:proofErr w:type="spellEnd"/>
            <w:r w:rsidRPr="006C0DB2">
              <w:rPr>
                <w:rFonts w:ascii="Arial" w:hAnsi="Arial" w:cs="Arial"/>
                <w:sz w:val="18"/>
                <w:szCs w:val="18"/>
              </w:rPr>
              <w:t xml:space="preserve">, tel: </w:t>
            </w:r>
            <w:proofErr w:type="spellStart"/>
            <w:r w:rsidR="00785214" w:rsidRPr="00785214">
              <w:rPr>
                <w:rFonts w:ascii="Arial" w:hAnsi="Arial" w:cs="Arial"/>
                <w:sz w:val="18"/>
                <w:szCs w:val="18"/>
                <w:highlight w:val="black"/>
              </w:rPr>
              <w:t>xxxxxxxxxxxxxxx</w:t>
            </w:r>
            <w:proofErr w:type="spellEnd"/>
          </w:p>
          <w:p w14:paraId="3919944C" w14:textId="77777777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255B0845" w14:textId="77777777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 xml:space="preserve">OSZ </w:t>
            </w:r>
            <w:proofErr w:type="gramStart"/>
            <w:r w:rsidRPr="006C0DB2">
              <w:rPr>
                <w:rFonts w:ascii="Arial" w:hAnsi="Arial" w:cs="Arial"/>
                <w:sz w:val="18"/>
                <w:szCs w:val="18"/>
              </w:rPr>
              <w:t>Most - Václava</w:t>
            </w:r>
            <w:proofErr w:type="gramEnd"/>
            <w:r w:rsidRPr="006C0DB2">
              <w:rPr>
                <w:rFonts w:ascii="Arial" w:hAnsi="Arial" w:cs="Arial"/>
                <w:sz w:val="18"/>
                <w:szCs w:val="18"/>
              </w:rPr>
              <w:t xml:space="preserve"> Řezáče 315, 434 01 Most</w:t>
            </w:r>
            <w:r w:rsidRPr="006C0DB2">
              <w:rPr>
                <w:rFonts w:ascii="Arial" w:hAnsi="Arial" w:cs="Arial"/>
                <w:sz w:val="18"/>
                <w:szCs w:val="18"/>
              </w:rPr>
              <w:tab/>
            </w:r>
          </w:p>
          <w:p w14:paraId="3058FEAF" w14:textId="43F4C00A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 xml:space="preserve">    oprávněná osoba k převzetí: </w:t>
            </w:r>
            <w:proofErr w:type="spellStart"/>
            <w:r w:rsidR="00785214" w:rsidRPr="00785214">
              <w:rPr>
                <w:rFonts w:ascii="Arial" w:hAnsi="Arial" w:cs="Arial"/>
                <w:sz w:val="18"/>
                <w:szCs w:val="18"/>
                <w:highlight w:val="black"/>
              </w:rPr>
              <w:t>xxxxxxxxxxxxxx</w:t>
            </w:r>
            <w:proofErr w:type="spellEnd"/>
            <w:r w:rsidRPr="006C0DB2">
              <w:rPr>
                <w:rFonts w:ascii="Arial" w:hAnsi="Arial" w:cs="Arial"/>
                <w:sz w:val="18"/>
                <w:szCs w:val="18"/>
              </w:rPr>
              <w:t xml:space="preserve">, tel.: </w:t>
            </w:r>
            <w:proofErr w:type="spellStart"/>
            <w:r w:rsidR="00785214" w:rsidRPr="00785214">
              <w:rPr>
                <w:rFonts w:ascii="Arial" w:hAnsi="Arial" w:cs="Arial"/>
                <w:sz w:val="18"/>
                <w:szCs w:val="18"/>
                <w:highlight w:val="black"/>
              </w:rPr>
              <w:t>xxxxxxxxxxxxx</w:t>
            </w:r>
            <w:proofErr w:type="spellEnd"/>
          </w:p>
          <w:p w14:paraId="612F3B37" w14:textId="77777777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4842512A" w14:textId="6031E5B0" w:rsidR="009654BC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 xml:space="preserve">Kontakt na odpovědnou osobu odběratele pro potvrzení </w:t>
            </w:r>
            <w:proofErr w:type="gramStart"/>
            <w:r w:rsidRPr="006C0DB2">
              <w:rPr>
                <w:rFonts w:ascii="Arial" w:hAnsi="Arial" w:cs="Arial"/>
                <w:sz w:val="18"/>
                <w:szCs w:val="18"/>
              </w:rPr>
              <w:t xml:space="preserve">objednávky: </w:t>
            </w:r>
            <w:r w:rsidR="0078521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proofErr w:type="gramEnd"/>
            <w:r w:rsidR="00785214" w:rsidRPr="00785214">
              <w:rPr>
                <w:rFonts w:ascii="Arial" w:hAnsi="Arial" w:cs="Arial"/>
                <w:sz w:val="18"/>
                <w:szCs w:val="18"/>
                <w:highlight w:val="black"/>
              </w:rPr>
              <w:t>xxxxxxxxxxxxxxxxxxxxxxxxxxx</w:t>
            </w:r>
            <w:proofErr w:type="spellEnd"/>
          </w:p>
          <w:p w14:paraId="51423067" w14:textId="77777777" w:rsidR="00785214" w:rsidRPr="006C0DB2" w:rsidRDefault="00785214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3330891B" w14:textId="77777777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 xml:space="preserve">Termín dodání: maximálně 25 kalendářních dnů od písemného potvrzení přijetí objednávky dodavatelem. </w:t>
            </w:r>
          </w:p>
          <w:p w14:paraId="6808AA45" w14:textId="77777777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2F7914A0" w14:textId="77777777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Úhrada prací bude prováděna v české měně, na základě příslušné faktury, kterou vystaví dodavatel po skončení a předání díla bez vad a nedodělků.</w:t>
            </w:r>
          </w:p>
          <w:p w14:paraId="531905C1" w14:textId="77777777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01FEAFD5" w14:textId="77777777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Nabídková cena je platná po celou dobu realizace zakázky a obsahuje veškeré náklady spojené s úplným, kvalitním a včasným provedením a předáním díla.</w:t>
            </w:r>
          </w:p>
          <w:p w14:paraId="22AC3561" w14:textId="77777777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V případě prodlení dodání zboží v požadovaném termínu, zavazuje se dodavatel uhradit objednateli smluvní pokutu dohodnutou na 0,1 % z ceny zakázky za každý den prodlení.</w:t>
            </w:r>
          </w:p>
          <w:p w14:paraId="43888A28" w14:textId="77777777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6828E8AF" w14:textId="77777777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Cena celkem bez DPH: 250.413,00 Kč</w:t>
            </w:r>
          </w:p>
          <w:p w14:paraId="04737EB5" w14:textId="77777777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 xml:space="preserve">Cena celkem vč. </w:t>
            </w:r>
            <w:proofErr w:type="gramStart"/>
            <w:r w:rsidRPr="006C0DB2">
              <w:rPr>
                <w:rFonts w:ascii="Arial" w:hAnsi="Arial" w:cs="Arial"/>
                <w:sz w:val="18"/>
                <w:szCs w:val="18"/>
              </w:rPr>
              <w:t>DPH :</w:t>
            </w:r>
            <w:proofErr w:type="gramEnd"/>
            <w:r w:rsidRPr="006C0DB2">
              <w:rPr>
                <w:rFonts w:ascii="Arial" w:hAnsi="Arial" w:cs="Arial"/>
                <w:sz w:val="18"/>
                <w:szCs w:val="18"/>
              </w:rPr>
              <w:t xml:space="preserve"> 302.999,73 Kč</w:t>
            </w:r>
          </w:p>
          <w:p w14:paraId="5DD0A644" w14:textId="77777777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2887679B" w14:textId="77777777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Potvrzením této objednávky dodavatel prohlašuje, že není ve střetu zájmů dle Zákona č.159/2006 Sb.</w:t>
            </w:r>
          </w:p>
          <w:p w14:paraId="6D9E642C" w14:textId="77777777" w:rsidR="009654BC" w:rsidRPr="006C0DB2" w:rsidRDefault="009654BC">
            <w:pPr>
              <w:pBdr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Fakturu vystavte a zašlete na: Krajské státní zastupitelství Ústí nad Labem, Dlouhá 1/12, 400 85 Ústí nad Labem.</w:t>
            </w:r>
          </w:p>
        </w:tc>
      </w:tr>
      <w:tr w:rsidR="009654BC" w:rsidRPr="006C0DB2" w14:paraId="680084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7A8738" w14:textId="77777777" w:rsidR="009654BC" w:rsidRPr="006C0DB2" w:rsidRDefault="009654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C0DB2">
              <w:rPr>
                <w:rFonts w:ascii="Arial" w:hAnsi="Arial" w:cs="Arial"/>
                <w:b/>
                <w:bCs/>
                <w:sz w:val="18"/>
                <w:szCs w:val="18"/>
              </w:rPr>
              <w:t>Č.pol</w:t>
            </w:r>
            <w:proofErr w:type="spellEnd"/>
            <w:r w:rsidRPr="006C0DB2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A25E2A" w14:textId="77777777" w:rsidR="009654BC" w:rsidRPr="006C0DB2" w:rsidRDefault="009654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DB2">
              <w:rPr>
                <w:rFonts w:ascii="Arial" w:hAnsi="Arial" w:cs="Arial"/>
                <w:b/>
                <w:bCs/>
                <w:sz w:val="18"/>
                <w:szCs w:val="18"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33D9B" w14:textId="77777777" w:rsidR="009654BC" w:rsidRPr="006C0DB2" w:rsidRDefault="009654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DB2">
              <w:rPr>
                <w:rFonts w:ascii="Arial" w:hAnsi="Arial" w:cs="Arial"/>
                <w:b/>
                <w:bCs/>
                <w:sz w:val="18"/>
                <w:szCs w:val="18"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F6708" w14:textId="77777777" w:rsidR="009654BC" w:rsidRPr="006C0DB2" w:rsidRDefault="009654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0DB2">
              <w:rPr>
                <w:rFonts w:ascii="Arial" w:hAnsi="Arial" w:cs="Arial"/>
                <w:b/>
                <w:bCs/>
                <w:sz w:val="18"/>
                <w:szCs w:val="18"/>
              </w:rPr>
              <w:t>Množství</w:t>
            </w:r>
          </w:p>
        </w:tc>
      </w:tr>
    </w:tbl>
    <w:p w14:paraId="76E19667" w14:textId="77777777" w:rsidR="009654BC" w:rsidRPr="006C0DB2" w:rsidRDefault="009654BC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9654BC" w:rsidRPr="006C0DB2" w14:paraId="3407A6E7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753F257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A84D66F" w14:textId="496967D2" w:rsidR="009654BC" w:rsidRPr="006C0DB2" w:rsidRDefault="00A65A9B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T</w:t>
            </w:r>
            <w:r w:rsidR="009654BC" w:rsidRPr="006C0DB2">
              <w:rPr>
                <w:rFonts w:ascii="Arial" w:hAnsi="Arial" w:cs="Arial"/>
                <w:sz w:val="18"/>
                <w:szCs w:val="18"/>
              </w:rPr>
              <w:t>onery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5235091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6D6A869" w14:textId="77777777" w:rsidR="009654BC" w:rsidRPr="006C0DB2" w:rsidRDefault="009654B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</w:tr>
    </w:tbl>
    <w:p w14:paraId="249AAED5" w14:textId="77777777" w:rsidR="009654BC" w:rsidRPr="006C0DB2" w:rsidRDefault="009654BC">
      <w:pPr>
        <w:rPr>
          <w:sz w:val="18"/>
          <w:szCs w:val="18"/>
        </w:rPr>
      </w:pPr>
    </w:p>
    <w:p w14:paraId="5D31DCB8" w14:textId="77777777" w:rsidR="009654BC" w:rsidRPr="006C0DB2" w:rsidRDefault="009654BC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654BC" w:rsidRPr="006C0DB2" w14:paraId="6653C2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79A6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Počet příloh: 0</w:t>
            </w:r>
          </w:p>
          <w:p w14:paraId="1D60CA58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3F612B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Vyřizuje:</w:t>
            </w:r>
          </w:p>
          <w:p w14:paraId="0B7F883D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Telefon:</w:t>
            </w:r>
          </w:p>
          <w:p w14:paraId="369A48EE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4254C" w14:textId="5AC5BC70" w:rsidR="009654BC" w:rsidRPr="006C0DB2" w:rsidRDefault="00A65A9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85214">
              <w:rPr>
                <w:rFonts w:ascii="Arial" w:hAnsi="Arial" w:cs="Arial"/>
                <w:sz w:val="18"/>
                <w:szCs w:val="18"/>
                <w:highlight w:val="black"/>
              </w:rPr>
              <w:t>X</w:t>
            </w:r>
            <w:r w:rsidR="00785214" w:rsidRPr="00785214">
              <w:rPr>
                <w:rFonts w:ascii="Arial" w:hAnsi="Arial" w:cs="Arial"/>
                <w:sz w:val="18"/>
                <w:szCs w:val="18"/>
                <w:highlight w:val="black"/>
              </w:rPr>
              <w:t>xxxxxxxxxxxxx</w:t>
            </w:r>
            <w:proofErr w:type="spellEnd"/>
          </w:p>
          <w:p w14:paraId="1937AAEE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A52988" w14:textId="77777777" w:rsidR="009654BC" w:rsidRPr="006C0DB2" w:rsidRDefault="009654BC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FB4E" w14:textId="77777777" w:rsidR="009654BC" w:rsidRPr="006C0DB2" w:rsidRDefault="009654BC">
            <w:pPr>
              <w:rPr>
                <w:rFonts w:ascii="Arial" w:hAnsi="Arial" w:cs="Arial"/>
                <w:sz w:val="18"/>
                <w:szCs w:val="18"/>
              </w:rPr>
            </w:pPr>
            <w:r w:rsidRPr="006C0DB2">
              <w:rPr>
                <w:rFonts w:ascii="Arial" w:hAnsi="Arial" w:cs="Arial"/>
                <w:sz w:val="18"/>
                <w:szCs w:val="18"/>
              </w:rPr>
              <w:t>Razítko a podpis:</w:t>
            </w:r>
          </w:p>
        </w:tc>
      </w:tr>
    </w:tbl>
    <w:p w14:paraId="3652753E" w14:textId="77777777" w:rsidR="009654BC" w:rsidRPr="006C0DB2" w:rsidRDefault="009654BC">
      <w:pPr>
        <w:rPr>
          <w:rFonts w:ascii="Arial" w:hAnsi="Arial" w:cs="Arial"/>
          <w:sz w:val="18"/>
          <w:szCs w:val="18"/>
        </w:rPr>
      </w:pPr>
    </w:p>
    <w:p w14:paraId="1468A0DF" w14:textId="77777777" w:rsidR="009654BC" w:rsidRPr="006C0DB2" w:rsidRDefault="009654BC">
      <w:pPr>
        <w:rPr>
          <w:rFonts w:ascii="Arial" w:hAnsi="Arial" w:cs="Arial"/>
          <w:sz w:val="18"/>
          <w:szCs w:val="18"/>
        </w:rPr>
      </w:pPr>
    </w:p>
    <w:sectPr w:rsidR="009654BC" w:rsidRPr="006C0DB2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DD6B" w14:textId="77777777" w:rsidR="001E45BC" w:rsidRDefault="001E45BC">
      <w:r>
        <w:separator/>
      </w:r>
    </w:p>
  </w:endnote>
  <w:endnote w:type="continuationSeparator" w:id="0">
    <w:p w14:paraId="6DD1EAB0" w14:textId="77777777" w:rsidR="001E45BC" w:rsidRDefault="001E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889E" w14:textId="77777777" w:rsidR="009654BC" w:rsidRDefault="009654BC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KZSECUL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AB996" w14:textId="77777777" w:rsidR="001E45BC" w:rsidRDefault="001E45BC">
      <w:r>
        <w:separator/>
      </w:r>
    </w:p>
  </w:footnote>
  <w:footnote w:type="continuationSeparator" w:id="0">
    <w:p w14:paraId="2C8045EF" w14:textId="77777777" w:rsidR="001E45BC" w:rsidRDefault="001E4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A.Id_skupiny = 1280604"/>
  </w:docVars>
  <w:rsids>
    <w:rsidRoot w:val="00A03ED9"/>
    <w:rsid w:val="001E45BC"/>
    <w:rsid w:val="006C0DB2"/>
    <w:rsid w:val="00785214"/>
    <w:rsid w:val="0089447C"/>
    <w:rsid w:val="009654BC"/>
    <w:rsid w:val="00A03ED9"/>
    <w:rsid w:val="00A65A9B"/>
    <w:rsid w:val="00AC001D"/>
    <w:rsid w:val="00B0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F4496"/>
  <w14:defaultImageDpi w14:val="0"/>
  <w15:docId w15:val="{38AD43BE-31CA-41BB-93BA-133200D3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12</TotalTime>
  <Pages>1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Marcela Konschillová</cp:lastModifiedBy>
  <cp:revision>4</cp:revision>
  <cp:lastPrinted>2025-11-19T14:10:00Z</cp:lastPrinted>
  <dcterms:created xsi:type="dcterms:W3CDTF">2025-11-21T09:28:00Z</dcterms:created>
  <dcterms:modified xsi:type="dcterms:W3CDTF">2025-11-21T09:38:00Z</dcterms:modified>
</cp:coreProperties>
</file>