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71A1B45" w14:textId="3E7963A0" w:rsidR="003965AD" w:rsidRDefault="00172A45">
      <w:pPr>
        <w:pStyle w:val="Nadpis9"/>
        <w:tabs>
          <w:tab w:val="left" w:pos="1440"/>
        </w:tabs>
        <w:rPr>
          <w:b/>
          <w:sz w:val="22"/>
          <w:u w:val="non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2E334537" wp14:editId="39DF16C5">
                <wp:simplePos x="0" y="0"/>
                <wp:positionH relativeFrom="column">
                  <wp:posOffset>2999740</wp:posOffset>
                </wp:positionH>
                <wp:positionV relativeFrom="paragraph">
                  <wp:posOffset>-1270</wp:posOffset>
                </wp:positionV>
                <wp:extent cx="2673985" cy="1318260"/>
                <wp:effectExtent l="13970" t="8890" r="7620" b="6350"/>
                <wp:wrapSquare wrapText="bothSides"/>
                <wp:docPr id="1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3985" cy="1318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1F273A" w14:textId="1B12A803" w:rsidR="008D73EF" w:rsidRPr="00FF25D7" w:rsidRDefault="004F7C4F" w:rsidP="008D73EF">
                            <w:pPr>
                              <w:tabs>
                                <w:tab w:val="center" w:pos="4535"/>
                                <w:tab w:val="left" w:pos="5070"/>
                              </w:tabs>
                              <w:rPr>
                                <w:b/>
                                <w:bCs/>
                              </w:rPr>
                            </w:pPr>
                            <w:r w:rsidRPr="00FF25D7">
                              <w:rPr>
                                <w:b/>
                                <w:bCs/>
                              </w:rPr>
                              <w:t>PRAUT s.r.o.</w:t>
                            </w:r>
                          </w:p>
                          <w:p w14:paraId="4B30BA68" w14:textId="1E151B65" w:rsidR="008D73EF" w:rsidRPr="00586548" w:rsidRDefault="00297CC0" w:rsidP="008D73EF">
                            <w:pPr>
                              <w:tabs>
                                <w:tab w:val="center" w:pos="4535"/>
                                <w:tab w:val="left" w:pos="5070"/>
                              </w:tabs>
                            </w:pPr>
                            <w:r w:rsidRPr="00297CC0">
                              <w:t>Obrněné brigády 552/33</w:t>
                            </w:r>
                          </w:p>
                          <w:p w14:paraId="276BF58F" w14:textId="2F72851F" w:rsidR="008D73EF" w:rsidRDefault="00297CC0" w:rsidP="008D73EF">
                            <w:pPr>
                              <w:tabs>
                                <w:tab w:val="center" w:pos="4535"/>
                                <w:tab w:val="left" w:pos="5070"/>
                              </w:tabs>
                            </w:pPr>
                            <w:r w:rsidRPr="00297CC0">
                              <w:t>35002 Cheb</w:t>
                            </w:r>
                          </w:p>
                          <w:p w14:paraId="7D2C9D50" w14:textId="55B640FE" w:rsidR="00586548" w:rsidRDefault="00FF25D7" w:rsidP="008D73EF">
                            <w:pPr>
                              <w:tabs>
                                <w:tab w:val="center" w:pos="4535"/>
                                <w:tab w:val="left" w:pos="5070"/>
                              </w:tabs>
                            </w:pPr>
                            <w:r>
                              <w:t>IČ</w:t>
                            </w:r>
                            <w:r w:rsidR="00586548">
                              <w:t xml:space="preserve">: </w:t>
                            </w:r>
                            <w:r w:rsidR="00297CC0" w:rsidRPr="00297CC0">
                              <w:t>22545107</w:t>
                            </w:r>
                          </w:p>
                          <w:p w14:paraId="0461282D" w14:textId="5CBD6EC5" w:rsidR="008D73EF" w:rsidRPr="00FB3178" w:rsidRDefault="00FB3178" w:rsidP="008D73EF">
                            <w:pPr>
                              <w:tabs>
                                <w:tab w:val="center" w:pos="4535"/>
                                <w:tab w:val="left" w:pos="5070"/>
                              </w:tabs>
                            </w:pPr>
                            <w:hyperlink r:id="rId10" w:history="1">
                              <w:proofErr w:type="spellStart"/>
                              <w:r w:rsidR="00365403">
                                <w:rPr>
                                  <w:rStyle w:val="Hypertextovodkaz"/>
                                </w:rPr>
                                <w:t>xxxxxxxxxxx</w:t>
                              </w:r>
                              <w:proofErr w:type="spellEnd"/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334537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36.2pt;margin-top:-.1pt;width:210.55pt;height:103.8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" strokecolor="white">
                <v:textbox>
                  <w:txbxContent>
                    <w:p w14:paraId="491F273A" w14:textId="1B12A803" w:rsidR="008D73EF" w:rsidRPr="00FF25D7" w:rsidRDefault="004F7C4F" w:rsidP="008D73EF">
                      <w:pPr>
                        <w:tabs>
                          <w:tab w:val="center" w:pos="4535"/>
                          <w:tab w:val="left" w:pos="5070"/>
                        </w:tabs>
                        <w:rPr>
                          <w:b/>
                          <w:bCs/>
                        </w:rPr>
                      </w:pPr>
                      <w:r w:rsidRPr="00FF25D7">
                        <w:rPr>
                          <w:b/>
                          <w:bCs/>
                        </w:rPr>
                        <w:t>PRAUT s.r.o.</w:t>
                      </w:r>
                    </w:p>
                    <w:p w14:paraId="4B30BA68" w14:textId="1E151B65" w:rsidR="008D73EF" w:rsidRPr="00586548" w:rsidRDefault="00297CC0" w:rsidP="008D73EF">
                      <w:pPr>
                        <w:tabs>
                          <w:tab w:val="center" w:pos="4535"/>
                          <w:tab w:val="left" w:pos="5070"/>
                        </w:tabs>
                      </w:pPr>
                      <w:r w:rsidRPr="00297CC0">
                        <w:t>Obrněné brigády 552/33</w:t>
                      </w:r>
                    </w:p>
                    <w:p w14:paraId="276BF58F" w14:textId="2F72851F" w:rsidR="008D73EF" w:rsidRDefault="00297CC0" w:rsidP="008D73EF">
                      <w:pPr>
                        <w:tabs>
                          <w:tab w:val="center" w:pos="4535"/>
                          <w:tab w:val="left" w:pos="5070"/>
                        </w:tabs>
                      </w:pPr>
                      <w:r w:rsidRPr="00297CC0">
                        <w:t>35002 Cheb</w:t>
                      </w:r>
                    </w:p>
                    <w:p w14:paraId="7D2C9D50" w14:textId="55B640FE" w:rsidR="00586548" w:rsidRDefault="00FF25D7" w:rsidP="008D73EF">
                      <w:pPr>
                        <w:tabs>
                          <w:tab w:val="center" w:pos="4535"/>
                          <w:tab w:val="left" w:pos="5070"/>
                        </w:tabs>
                      </w:pPr>
                      <w:r>
                        <w:t>IČ</w:t>
                      </w:r>
                      <w:r w:rsidR="00586548">
                        <w:t xml:space="preserve">: </w:t>
                      </w:r>
                      <w:r w:rsidR="00297CC0" w:rsidRPr="00297CC0">
                        <w:t>22545107</w:t>
                      </w:r>
                    </w:p>
                    <w:p w14:paraId="0461282D" w14:textId="5CBD6EC5" w:rsidR="008D73EF" w:rsidRPr="00FB3178" w:rsidRDefault="00FB3178" w:rsidP="008D73EF">
                      <w:pPr>
                        <w:tabs>
                          <w:tab w:val="center" w:pos="4535"/>
                          <w:tab w:val="left" w:pos="5070"/>
                        </w:tabs>
                      </w:pPr>
                      <w:hyperlink r:id="rId11" w:history="1">
                        <w:proofErr w:type="spellStart"/>
                        <w:r w:rsidR="00365403">
                          <w:rPr>
                            <w:rStyle w:val="Hypertextovodkaz"/>
                          </w:rPr>
                          <w:t>xxxxxxxxxxx</w:t>
                        </w:r>
                        <w:proofErr w:type="spellEnd"/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7FF31017" wp14:editId="397160CF">
                <wp:simplePos x="0" y="0"/>
                <wp:positionH relativeFrom="column">
                  <wp:posOffset>2990850</wp:posOffset>
                </wp:positionH>
                <wp:positionV relativeFrom="paragraph">
                  <wp:posOffset>33655</wp:posOffset>
                </wp:positionV>
                <wp:extent cx="111760" cy="958215"/>
                <wp:effectExtent l="5080" t="5715" r="6985" b="7620"/>
                <wp:wrapNone/>
                <wp:docPr id="1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760" cy="958215"/>
                          <a:chOff x="4500" y="53"/>
                          <a:chExt cx="175" cy="1508"/>
                        </a:xfrm>
                      </wpg:grpSpPr>
                      <wps:wsp>
                        <wps:cNvPr id="11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4500" y="53"/>
                            <a:ext cx="175" cy="0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4500" y="53"/>
                            <a:ext cx="0" cy="121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4500" y="1437"/>
                            <a:ext cx="0" cy="121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4500" y="1562"/>
                            <a:ext cx="175" cy="0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5EDD40" id="Group 2" o:spid="_x0000_s1026" style="position:absolute;margin-left:235.5pt;margin-top:2.65pt;width:8.8pt;height:75.45pt;z-index:251658240;mso-wrap-distance-left:0;mso-wrap-distance-right:0" coordorigin="4500,53" coordsize="175,1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">
                <v:line id="Line 3" o:spid="_x0000_s1027" style="position:absolute;visibility:visible;mso-wrap-style:square" from="4500,53" to="4675,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" strokeweight=".26mm">
                  <v:stroke joinstyle="miter"/>
                </v:line>
                <v:line id="Line 4" o:spid="_x0000_s1028" style="position:absolute;visibility:visible;mso-wrap-style:square" from="4500,53" to="4500,1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" strokeweight=".26mm">
                  <v:stroke joinstyle="miter"/>
                </v:line>
                <v:line id="Line 5" o:spid="_x0000_s1029" style="position:absolute;visibility:visible;mso-wrap-style:square" from="4500,1437" to="4500,15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" strokeweight=".26mm">
                  <v:stroke joinstyle="miter"/>
                </v:line>
                <v:line id="Line 6" o:spid="_x0000_s1030" style="position:absolute;visibility:visible;mso-wrap-style:square" from="4500,1562" to="4675,15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" strokeweight=".26mm">
                  <v:stroke joinstyle="miter"/>
                </v:lin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8241" behindDoc="0" locked="0" layoutInCell="1" allowOverlap="1" wp14:anchorId="2ABD3CA4" wp14:editId="3B2089FD">
                <wp:simplePos x="0" y="0"/>
                <wp:positionH relativeFrom="column">
                  <wp:posOffset>5501640</wp:posOffset>
                </wp:positionH>
                <wp:positionV relativeFrom="paragraph">
                  <wp:posOffset>80010</wp:posOffset>
                </wp:positionV>
                <wp:extent cx="115570" cy="958850"/>
                <wp:effectExtent l="10795" t="13970" r="6985" b="8255"/>
                <wp:wrapNone/>
                <wp:docPr id="5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570" cy="958850"/>
                          <a:chOff x="8664" y="126"/>
                          <a:chExt cx="181" cy="1509"/>
                        </a:xfrm>
                      </wpg:grpSpPr>
                      <wps:wsp>
                        <wps:cNvPr id="6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8666" y="1636"/>
                            <a:ext cx="175" cy="0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9"/>
                        <wps:cNvCnPr>
                          <a:cxnSpLocks noChangeShapeType="1"/>
                        </wps:cNvCnPr>
                        <wps:spPr bwMode="auto">
                          <a:xfrm flipV="1">
                            <a:off x="8846" y="1507"/>
                            <a:ext cx="0" cy="121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0"/>
                        <wps:cNvCnPr>
                          <a:cxnSpLocks noChangeShapeType="1"/>
                        </wps:cNvCnPr>
                        <wps:spPr bwMode="auto">
                          <a:xfrm flipH="1">
                            <a:off x="8664" y="126"/>
                            <a:ext cx="175" cy="0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8846" y="126"/>
                            <a:ext cx="0" cy="121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BDEE59" id="Group 7" o:spid="_x0000_s1026" style="position:absolute;margin-left:433.2pt;margin-top:6.3pt;width:9.1pt;height:75.5pt;z-index:251658241;mso-wrap-distance-left:0;mso-wrap-distance-right:0" coordorigin="8664,126" coordsize="181,15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">
                <v:line id="Line 8" o:spid="_x0000_s1027" style="position:absolute;visibility:visible;mso-wrap-style:square" from="8666,1636" to="8841,16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" strokeweight=".26mm">
                  <v:stroke joinstyle="miter"/>
                </v:line>
                <v:line id="Line 9" o:spid="_x0000_s1028" style="position:absolute;flip:y;visibility:visible;mso-wrap-style:square" from="8846,1507" to="8846,16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" strokeweight=".26mm">
                  <v:stroke joinstyle="miter"/>
                </v:line>
                <v:line id="Line 10" o:spid="_x0000_s1029" style="position:absolute;flip:x;visibility:visible;mso-wrap-style:square" from="8664,126" to="8839,1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" strokeweight=".26mm">
                  <v:stroke joinstyle="miter"/>
                </v:line>
                <v:line id="Line 11" o:spid="_x0000_s1030" style="position:absolute;visibility:visible;mso-wrap-style:square" from="8846,126" to="8846,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" strokeweight=".26mm">
                  <v:stroke joinstyle="miter"/>
                </v:line>
              </v:group>
            </w:pict>
          </mc:Fallback>
        </mc:AlternateContent>
      </w:r>
      <w:r w:rsidR="007825F7">
        <w:rPr>
          <w:b/>
          <w:sz w:val="22"/>
          <w:u w:val="none"/>
        </w:rPr>
        <w:t xml:space="preserve">   </w:t>
      </w:r>
    </w:p>
    <w:p w14:paraId="3F9529B7" w14:textId="77777777" w:rsidR="003965AD" w:rsidRDefault="007825F7">
      <w:r>
        <w:t xml:space="preserve"> </w:t>
      </w:r>
    </w:p>
    <w:p w14:paraId="586E30DD" w14:textId="77777777" w:rsidR="003965AD" w:rsidRDefault="003965AD">
      <w:pPr>
        <w:pStyle w:val="Nadpis3"/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7825F7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       </w:t>
      </w:r>
      <w:r>
        <w:rPr>
          <w:rFonts w:ascii="Times New Roman" w:hAnsi="Times New Roman"/>
          <w:sz w:val="24"/>
        </w:rPr>
        <w:tab/>
      </w:r>
    </w:p>
    <w:p w14:paraId="165570E5" w14:textId="77777777" w:rsidR="003965AD" w:rsidRDefault="007825F7">
      <w:r>
        <w:t xml:space="preserve"> </w:t>
      </w:r>
    </w:p>
    <w:p w14:paraId="66D8B62A" w14:textId="77777777" w:rsidR="003965AD" w:rsidRDefault="007825F7">
      <w:pPr>
        <w:pStyle w:val="Zhlav"/>
        <w:jc w:val="right"/>
      </w:pPr>
      <w:r>
        <w:t xml:space="preserve"> </w:t>
      </w:r>
    </w:p>
    <w:p w14:paraId="22D15335" w14:textId="77777777" w:rsidR="003965AD" w:rsidRDefault="007825F7">
      <w:r>
        <w:t xml:space="preserve"> </w:t>
      </w:r>
    </w:p>
    <w:p w14:paraId="5371EBF3" w14:textId="77777777" w:rsidR="003965AD" w:rsidRDefault="003965AD">
      <w:pPr>
        <w:pStyle w:val="Zhlav"/>
      </w:pPr>
    </w:p>
    <w:p w14:paraId="54759EFF" w14:textId="77777777" w:rsidR="003965AD" w:rsidRDefault="003965AD">
      <w:pPr>
        <w:pStyle w:val="Zhlav"/>
      </w:pPr>
    </w:p>
    <w:tbl>
      <w:tblPr>
        <w:tblW w:w="9483" w:type="dxa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861"/>
        <w:gridCol w:w="2038"/>
        <w:gridCol w:w="2938"/>
        <w:gridCol w:w="1646"/>
      </w:tblGrid>
      <w:tr w:rsidR="003965AD" w14:paraId="60799FEC" w14:textId="77777777" w:rsidTr="00054418">
        <w:trPr>
          <w:trHeight w:val="262"/>
        </w:trPr>
        <w:tc>
          <w:tcPr>
            <w:tcW w:w="2861" w:type="dxa"/>
          </w:tcPr>
          <w:p w14:paraId="3F616EAF" w14:textId="77777777" w:rsidR="003965AD" w:rsidRDefault="003965AD">
            <w:pPr>
              <w:snapToGrid w:val="0"/>
              <w:rPr>
                <w:b/>
                <w:sz w:val="18"/>
              </w:rPr>
            </w:pPr>
            <w:r>
              <w:rPr>
                <w:b/>
                <w:sz w:val="18"/>
              </w:rPr>
              <w:t>Váš dopis značka / ze dne</w:t>
            </w:r>
          </w:p>
        </w:tc>
        <w:tc>
          <w:tcPr>
            <w:tcW w:w="2038" w:type="dxa"/>
          </w:tcPr>
          <w:p w14:paraId="17E00572" w14:textId="77777777" w:rsidR="003965AD" w:rsidRDefault="003965AD">
            <w:pPr>
              <w:snapToGrid w:val="0"/>
              <w:rPr>
                <w:b/>
                <w:sz w:val="18"/>
              </w:rPr>
            </w:pPr>
            <w:r>
              <w:rPr>
                <w:b/>
                <w:sz w:val="18"/>
              </w:rPr>
              <w:t>Naše značka</w:t>
            </w:r>
          </w:p>
        </w:tc>
        <w:tc>
          <w:tcPr>
            <w:tcW w:w="2938" w:type="dxa"/>
          </w:tcPr>
          <w:p w14:paraId="083DA00A" w14:textId="77777777" w:rsidR="003965AD" w:rsidRDefault="003965AD" w:rsidP="00C87ED5">
            <w:pPr>
              <w:pStyle w:val="Nadpis5"/>
              <w:tabs>
                <w:tab w:val="clear" w:pos="0"/>
              </w:tabs>
              <w:snapToGrid w:val="0"/>
              <w:ind w:left="0" w:firstLine="0"/>
            </w:pPr>
            <w:r>
              <w:t>Vyřizuje / linka</w:t>
            </w:r>
          </w:p>
        </w:tc>
        <w:tc>
          <w:tcPr>
            <w:tcW w:w="1646" w:type="dxa"/>
          </w:tcPr>
          <w:p w14:paraId="3F3146E5" w14:textId="77777777" w:rsidR="003965AD" w:rsidRDefault="003965AD" w:rsidP="00C87ED5">
            <w:pPr>
              <w:pStyle w:val="Nadpis4"/>
              <w:tabs>
                <w:tab w:val="clear" w:pos="0"/>
              </w:tabs>
              <w:snapToGrid w:val="0"/>
              <w:ind w:left="0" w:right="-159" w:firstLine="0"/>
              <w:jc w:val="left"/>
            </w:pPr>
            <w:r>
              <w:t>Karlovy Vary</w:t>
            </w:r>
          </w:p>
        </w:tc>
      </w:tr>
      <w:tr w:rsidR="003965AD" w14:paraId="0A808CCF" w14:textId="77777777" w:rsidTr="00054418">
        <w:trPr>
          <w:trHeight w:val="281"/>
        </w:trPr>
        <w:tc>
          <w:tcPr>
            <w:tcW w:w="2861" w:type="dxa"/>
          </w:tcPr>
          <w:p w14:paraId="34F90DAE" w14:textId="77777777" w:rsidR="003965AD" w:rsidRDefault="003965AD">
            <w:pPr>
              <w:snapToGrid w:val="0"/>
              <w:rPr>
                <w:sz w:val="20"/>
              </w:rPr>
            </w:pPr>
          </w:p>
        </w:tc>
        <w:tc>
          <w:tcPr>
            <w:tcW w:w="2038" w:type="dxa"/>
          </w:tcPr>
          <w:p w14:paraId="518EAA18" w14:textId="4A5E4195" w:rsidR="003965AD" w:rsidRPr="00641F74" w:rsidRDefault="00054418" w:rsidP="00E534EA">
            <w:pPr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Obj</w:t>
            </w:r>
            <w:proofErr w:type="spellEnd"/>
            <w:r>
              <w:rPr>
                <w:sz w:val="20"/>
                <w:szCs w:val="20"/>
              </w:rPr>
              <w:t xml:space="preserve">. č. </w:t>
            </w:r>
            <w:r w:rsidR="00891058">
              <w:rPr>
                <w:sz w:val="20"/>
                <w:szCs w:val="20"/>
              </w:rPr>
              <w:t>162</w:t>
            </w:r>
            <w:r>
              <w:rPr>
                <w:sz w:val="20"/>
                <w:szCs w:val="20"/>
              </w:rPr>
              <w:t>/202</w:t>
            </w:r>
            <w:r w:rsidR="00BB43CB">
              <w:rPr>
                <w:sz w:val="20"/>
                <w:szCs w:val="20"/>
              </w:rPr>
              <w:t>5</w:t>
            </w:r>
          </w:p>
        </w:tc>
        <w:tc>
          <w:tcPr>
            <w:tcW w:w="2938" w:type="dxa"/>
          </w:tcPr>
          <w:p w14:paraId="69204B69" w14:textId="5CD7D91F" w:rsidR="003965AD" w:rsidRPr="00641F74" w:rsidRDefault="008F7E4B" w:rsidP="00EF38F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Bureš</w:t>
            </w:r>
            <w:r w:rsidR="00054418">
              <w:rPr>
                <w:sz w:val="20"/>
                <w:szCs w:val="20"/>
              </w:rPr>
              <w:t>/</w:t>
            </w:r>
            <w:proofErr w:type="spellStart"/>
            <w:r w:rsidR="00365403">
              <w:rPr>
                <w:sz w:val="20"/>
                <w:szCs w:val="20"/>
              </w:rPr>
              <w:t>xxxxxxxxxx</w:t>
            </w:r>
            <w:proofErr w:type="spellEnd"/>
          </w:p>
        </w:tc>
        <w:tc>
          <w:tcPr>
            <w:tcW w:w="1646" w:type="dxa"/>
          </w:tcPr>
          <w:p w14:paraId="16F9DC2E" w14:textId="659DBE04" w:rsidR="003965AD" w:rsidRPr="00641F74" w:rsidRDefault="00A941DC" w:rsidP="00E534E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05441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11</w:t>
            </w:r>
            <w:r w:rsidR="00054418">
              <w:rPr>
                <w:sz w:val="20"/>
                <w:szCs w:val="20"/>
              </w:rPr>
              <w:t>.202</w:t>
            </w:r>
            <w:r w:rsidR="00BB43CB">
              <w:rPr>
                <w:sz w:val="20"/>
                <w:szCs w:val="20"/>
              </w:rPr>
              <w:t>5</w:t>
            </w:r>
          </w:p>
        </w:tc>
      </w:tr>
      <w:tr w:rsidR="003965AD" w14:paraId="07B2DFD6" w14:textId="77777777" w:rsidTr="00054418">
        <w:trPr>
          <w:trHeight w:val="281"/>
        </w:trPr>
        <w:tc>
          <w:tcPr>
            <w:tcW w:w="2861" w:type="dxa"/>
          </w:tcPr>
          <w:p w14:paraId="00A6883E" w14:textId="77777777" w:rsidR="003965AD" w:rsidRDefault="003965AD">
            <w:pPr>
              <w:snapToGrid w:val="0"/>
              <w:rPr>
                <w:sz w:val="20"/>
              </w:rPr>
            </w:pPr>
          </w:p>
        </w:tc>
        <w:tc>
          <w:tcPr>
            <w:tcW w:w="2038" w:type="dxa"/>
          </w:tcPr>
          <w:p w14:paraId="0FC557FE" w14:textId="77777777" w:rsidR="003965AD" w:rsidRDefault="003965AD">
            <w:pPr>
              <w:snapToGrid w:val="0"/>
              <w:rPr>
                <w:sz w:val="20"/>
              </w:rPr>
            </w:pPr>
          </w:p>
        </w:tc>
        <w:tc>
          <w:tcPr>
            <w:tcW w:w="2938" w:type="dxa"/>
          </w:tcPr>
          <w:p w14:paraId="20CD57DC" w14:textId="77777777" w:rsidR="003965AD" w:rsidRDefault="003965AD">
            <w:pPr>
              <w:snapToGrid w:val="0"/>
              <w:rPr>
                <w:sz w:val="20"/>
              </w:rPr>
            </w:pPr>
          </w:p>
        </w:tc>
        <w:tc>
          <w:tcPr>
            <w:tcW w:w="1646" w:type="dxa"/>
          </w:tcPr>
          <w:p w14:paraId="00B054D3" w14:textId="77777777" w:rsidR="003965AD" w:rsidRDefault="003965AD">
            <w:pPr>
              <w:tabs>
                <w:tab w:val="center" w:pos="762"/>
                <w:tab w:val="right" w:pos="1525"/>
              </w:tabs>
              <w:snapToGrid w:val="0"/>
              <w:rPr>
                <w:sz w:val="20"/>
              </w:rPr>
            </w:pPr>
          </w:p>
        </w:tc>
      </w:tr>
    </w:tbl>
    <w:p w14:paraId="7441C0E9" w14:textId="77777777" w:rsidR="008F7395" w:rsidRDefault="008D73EF" w:rsidP="00EE74FE">
      <w:pPr>
        <w:jc w:val="both"/>
        <w:rPr>
          <w:lang w:eastAsia="en-US"/>
        </w:rPr>
      </w:pPr>
      <w:r w:rsidRPr="008D73EF">
        <w:t xml:space="preserve">Objednáváme </w:t>
      </w:r>
      <w:r w:rsidRPr="008D73EF">
        <w:rPr>
          <w:lang w:eastAsia="en-US"/>
        </w:rPr>
        <w:t>u Vás</w:t>
      </w:r>
      <w:r w:rsidR="00054418">
        <w:rPr>
          <w:lang w:eastAsia="en-US"/>
        </w:rPr>
        <w:t>:</w:t>
      </w:r>
      <w:r w:rsidRPr="008D73EF">
        <w:rPr>
          <w:lang w:eastAsia="en-US"/>
        </w:rPr>
        <w:t xml:space="preserve"> </w:t>
      </w:r>
    </w:p>
    <w:p w14:paraId="1992A621" w14:textId="5763BC65" w:rsidR="00054418" w:rsidRPr="00FE486F" w:rsidRDefault="00FE486F" w:rsidP="00B15A2F">
      <w:pPr>
        <w:numPr>
          <w:ilvl w:val="0"/>
          <w:numId w:val="2"/>
        </w:numPr>
        <w:jc w:val="both"/>
        <w:rPr>
          <w:b/>
          <w:bCs/>
          <w:lang w:eastAsia="en-US"/>
        </w:rPr>
      </w:pPr>
      <w:r>
        <w:rPr>
          <w:lang w:eastAsia="en-US"/>
        </w:rPr>
        <w:t>P</w:t>
      </w:r>
      <w:r w:rsidR="00DB7568">
        <w:rPr>
          <w:lang w:eastAsia="en-US"/>
        </w:rPr>
        <w:t>řípravu a instalac</w:t>
      </w:r>
      <w:r>
        <w:rPr>
          <w:lang w:eastAsia="en-US"/>
        </w:rPr>
        <w:t>i</w:t>
      </w:r>
      <w:r w:rsidR="00DB7568">
        <w:rPr>
          <w:lang w:eastAsia="en-US"/>
        </w:rPr>
        <w:t xml:space="preserve"> serverové</w:t>
      </w:r>
      <w:r>
        <w:rPr>
          <w:lang w:eastAsia="en-US"/>
        </w:rPr>
        <w:t xml:space="preserve"> </w:t>
      </w:r>
      <w:r w:rsidR="00DB7568">
        <w:rPr>
          <w:lang w:eastAsia="en-US"/>
        </w:rPr>
        <w:t xml:space="preserve">infrastruktury pro </w:t>
      </w:r>
      <w:r>
        <w:rPr>
          <w:lang w:eastAsia="en-US"/>
        </w:rPr>
        <w:t>AI u</w:t>
      </w:r>
      <w:r w:rsidR="00DB7568">
        <w:rPr>
          <w:lang w:eastAsia="en-US"/>
        </w:rPr>
        <w:t>čebnic</w:t>
      </w:r>
      <w:r>
        <w:rPr>
          <w:lang w:eastAsia="en-US"/>
        </w:rPr>
        <w:t xml:space="preserve">i </w:t>
      </w:r>
      <w:r w:rsidR="00BF7CAB">
        <w:rPr>
          <w:lang w:eastAsia="en-US"/>
        </w:rPr>
        <w:t xml:space="preserve">v hodnotě </w:t>
      </w:r>
      <w:proofErr w:type="gramStart"/>
      <w:r w:rsidR="00BF7CAB">
        <w:rPr>
          <w:lang w:eastAsia="en-US"/>
        </w:rPr>
        <w:t>50.000,-</w:t>
      </w:r>
      <w:proofErr w:type="gramEnd"/>
      <w:r w:rsidR="00BF7CAB">
        <w:rPr>
          <w:lang w:eastAsia="en-US"/>
        </w:rPr>
        <w:t xml:space="preserve"> s DPH</w:t>
      </w:r>
    </w:p>
    <w:p w14:paraId="52573DA1" w14:textId="6C75308E" w:rsidR="006464CF" w:rsidRPr="00D42F69" w:rsidRDefault="006464CF" w:rsidP="00054418">
      <w:pPr>
        <w:numPr>
          <w:ilvl w:val="0"/>
          <w:numId w:val="2"/>
        </w:numPr>
        <w:jc w:val="both"/>
        <w:rPr>
          <w:lang w:eastAsia="en-US"/>
        </w:rPr>
      </w:pPr>
      <w:proofErr w:type="spellStart"/>
      <w:r w:rsidRPr="00D42F69">
        <w:rPr>
          <w:lang w:eastAsia="en-US"/>
        </w:rPr>
        <w:t>Apphosting</w:t>
      </w:r>
      <w:proofErr w:type="spellEnd"/>
      <w:r w:rsidRPr="00D42F69">
        <w:rPr>
          <w:lang w:eastAsia="en-US"/>
        </w:rPr>
        <w:t xml:space="preserve"> AI učebnice včetně údržby </w:t>
      </w:r>
      <w:r w:rsidR="00DB7568">
        <w:rPr>
          <w:lang w:eastAsia="en-US"/>
        </w:rPr>
        <w:t xml:space="preserve">na období </w:t>
      </w:r>
      <w:r w:rsidR="00DB7568" w:rsidRPr="00DB7568">
        <w:rPr>
          <w:lang w:eastAsia="en-US"/>
        </w:rPr>
        <w:t>1.11.2025-30.6.2026</w:t>
      </w:r>
      <w:r w:rsidR="00DB7568">
        <w:rPr>
          <w:lang w:eastAsia="en-US"/>
        </w:rPr>
        <w:t xml:space="preserve"> </w:t>
      </w:r>
      <w:r w:rsidRPr="00D42F69">
        <w:rPr>
          <w:lang w:eastAsia="en-US"/>
        </w:rPr>
        <w:t xml:space="preserve">v hodnotě </w:t>
      </w:r>
      <w:proofErr w:type="gramStart"/>
      <w:r w:rsidR="00097318" w:rsidRPr="00D42F69">
        <w:rPr>
          <w:lang w:eastAsia="en-US"/>
        </w:rPr>
        <w:t>21.000,-</w:t>
      </w:r>
      <w:proofErr w:type="gramEnd"/>
      <w:r w:rsidR="00097318" w:rsidRPr="00D42F69">
        <w:rPr>
          <w:lang w:eastAsia="en-US"/>
        </w:rPr>
        <w:t xml:space="preserve"> s DPH</w:t>
      </w:r>
    </w:p>
    <w:p w14:paraId="0DB98AE8" w14:textId="752E0AE7" w:rsidR="00082B7E" w:rsidRPr="00042B6F" w:rsidRDefault="00082B7E" w:rsidP="00082B7E">
      <w:pPr>
        <w:numPr>
          <w:ilvl w:val="0"/>
          <w:numId w:val="2"/>
        </w:numPr>
        <w:jc w:val="both"/>
        <w:rPr>
          <w:b/>
          <w:bCs/>
          <w:lang w:eastAsia="en-US"/>
        </w:rPr>
      </w:pPr>
      <w:r w:rsidRPr="00042B6F">
        <w:rPr>
          <w:b/>
          <w:bCs/>
        </w:rPr>
        <w:t>Cena celkem 71 000 Kč</w:t>
      </w:r>
      <w:r w:rsidRPr="00042B6F">
        <w:rPr>
          <w:b/>
          <w:bCs/>
          <w:lang w:eastAsia="en-US"/>
        </w:rPr>
        <w:t xml:space="preserve"> včetně DPH</w:t>
      </w:r>
    </w:p>
    <w:p w14:paraId="18975D11" w14:textId="0265242D" w:rsidR="00054418" w:rsidRPr="00054418" w:rsidRDefault="00054418" w:rsidP="00082B7E">
      <w:pPr>
        <w:jc w:val="both"/>
        <w:rPr>
          <w:b/>
          <w:bCs/>
          <w:lang w:eastAsia="en-US"/>
        </w:rPr>
      </w:pPr>
    </w:p>
    <w:p w14:paraId="26EF04CC" w14:textId="6E6BCF19" w:rsidR="00EC2D4E" w:rsidRPr="00E7568A" w:rsidRDefault="00BB6A08" w:rsidP="00EC2D4E">
      <w:pPr>
        <w:suppressAutoHyphens w:val="0"/>
        <w:ind w:right="-2"/>
        <w:jc w:val="both"/>
      </w:pPr>
      <w:r w:rsidRPr="00E7568A">
        <w:t xml:space="preserve">Prosím o vystavení faktury a její zaslání </w:t>
      </w:r>
      <w:r w:rsidR="00D4332A" w:rsidRPr="00E7568A">
        <w:t xml:space="preserve">buď </w:t>
      </w:r>
      <w:r w:rsidRPr="00E7568A">
        <w:t xml:space="preserve">e-mailem na adresu </w:t>
      </w:r>
      <w:hyperlink r:id="rId12" w:history="1">
        <w:proofErr w:type="spellStart"/>
        <w:r w:rsidR="00365403">
          <w:rPr>
            <w:rStyle w:val="Hypertextovodkaz"/>
            <w:b/>
          </w:rPr>
          <w:t>xxxxxxxxxxxxx</w:t>
        </w:r>
        <w:proofErr w:type="spellEnd"/>
      </w:hyperlink>
      <w:r w:rsidR="000227D7" w:rsidRPr="00E7568A">
        <w:rPr>
          <w:b/>
        </w:rPr>
        <w:t xml:space="preserve">, </w:t>
      </w:r>
      <w:r w:rsidR="000227D7" w:rsidRPr="00E7568A">
        <w:t>nebo na adresu</w:t>
      </w:r>
      <w:r w:rsidR="00710C67">
        <w:t xml:space="preserve"> </w:t>
      </w:r>
      <w:r w:rsidR="00710C67" w:rsidRPr="00710C67">
        <w:t>Krajské inovační centrum Karlovarského kraje, příspěvková organizace</w:t>
      </w:r>
      <w:r w:rsidR="000227D7" w:rsidRPr="00E7568A">
        <w:t>, Závodní 278, Karlovy Vary 360 18</w:t>
      </w:r>
      <w:r w:rsidRPr="00E7568A">
        <w:t xml:space="preserve">. </w:t>
      </w:r>
    </w:p>
    <w:p w14:paraId="3A97BDB6" w14:textId="4A3BF0F4" w:rsidR="00EC2D4E" w:rsidRDefault="00BB6A08" w:rsidP="00EC2D4E">
      <w:pPr>
        <w:suppressAutoHyphens w:val="0"/>
        <w:ind w:right="-2"/>
        <w:jc w:val="both"/>
      </w:pPr>
      <w:r w:rsidRPr="00E7568A">
        <w:t xml:space="preserve">Na faktuře musí být uveden odkaz na tuto objednávku </w:t>
      </w:r>
      <w:r w:rsidRPr="00E7568A">
        <w:rPr>
          <w:b/>
        </w:rPr>
        <w:t xml:space="preserve">č. </w:t>
      </w:r>
      <w:r w:rsidR="00990613">
        <w:rPr>
          <w:b/>
        </w:rPr>
        <w:t>162</w:t>
      </w:r>
      <w:r w:rsidR="004B14A6" w:rsidRPr="00E7568A">
        <w:rPr>
          <w:b/>
        </w:rPr>
        <w:t>/</w:t>
      </w:r>
      <w:r w:rsidRPr="00E7568A">
        <w:rPr>
          <w:b/>
        </w:rPr>
        <w:t>20</w:t>
      </w:r>
      <w:r w:rsidR="00C01B5F" w:rsidRPr="00E7568A">
        <w:rPr>
          <w:b/>
        </w:rPr>
        <w:t>2</w:t>
      </w:r>
      <w:r w:rsidR="0031098C">
        <w:rPr>
          <w:b/>
        </w:rPr>
        <w:t>5</w:t>
      </w:r>
      <w:r w:rsidR="008F7B38">
        <w:t>.</w:t>
      </w:r>
    </w:p>
    <w:p w14:paraId="46E0FD3E" w14:textId="77777777" w:rsidR="006F7882" w:rsidRDefault="006F7882" w:rsidP="00EC2D4E">
      <w:pPr>
        <w:suppressAutoHyphens w:val="0"/>
        <w:ind w:right="-2"/>
        <w:jc w:val="both"/>
      </w:pPr>
    </w:p>
    <w:p w14:paraId="1B6ACD74" w14:textId="6592AC18" w:rsidR="00097318" w:rsidRDefault="00097318" w:rsidP="00EC2D4E">
      <w:pPr>
        <w:suppressAutoHyphens w:val="0"/>
        <w:ind w:right="-2"/>
        <w:jc w:val="both"/>
      </w:pPr>
      <w:r>
        <w:t xml:space="preserve">Dále na faktuře uveďte následující </w:t>
      </w:r>
      <w:r w:rsidR="00D42F69">
        <w:t>předmět fakturace:</w:t>
      </w:r>
    </w:p>
    <w:p w14:paraId="4C17EC52" w14:textId="5F85C079" w:rsidR="00D42F69" w:rsidRPr="006F7882" w:rsidRDefault="00666AB0" w:rsidP="00EC2D4E">
      <w:pPr>
        <w:suppressAutoHyphens w:val="0"/>
        <w:ind w:right="-2"/>
        <w:jc w:val="both"/>
      </w:pPr>
      <w:r w:rsidRPr="006F7882">
        <w:t xml:space="preserve">Fakturujeme vám v rámci projektu </w:t>
      </w:r>
      <w:proofErr w:type="spellStart"/>
      <w:r w:rsidR="00EF62B7" w:rsidRPr="006F7882">
        <w:t>Interreg</w:t>
      </w:r>
      <w:proofErr w:type="spellEnd"/>
      <w:r w:rsidR="00EF62B7" w:rsidRPr="006F7882">
        <w:t xml:space="preserve"> </w:t>
      </w:r>
      <w:proofErr w:type="spellStart"/>
      <w:proofErr w:type="gramStart"/>
      <w:r w:rsidR="00EF62B7" w:rsidRPr="006F7882">
        <w:t>Danube</w:t>
      </w:r>
      <w:proofErr w:type="spellEnd"/>
      <w:r w:rsidR="00EF62B7" w:rsidRPr="006F7882">
        <w:t xml:space="preserve"> - </w:t>
      </w:r>
      <w:proofErr w:type="spellStart"/>
      <w:r w:rsidR="00EF62B7" w:rsidRPr="006F7882">
        <w:t>IaaS</w:t>
      </w:r>
      <w:proofErr w:type="spellEnd"/>
      <w:proofErr w:type="gramEnd"/>
      <w:r w:rsidR="00EF62B7" w:rsidRPr="006F7882">
        <w:t xml:space="preserve"> 4 DR (DRP0200211)</w:t>
      </w:r>
    </w:p>
    <w:p w14:paraId="097F1639" w14:textId="77777777" w:rsidR="00FE7830" w:rsidRPr="00FE486F" w:rsidRDefault="00FE7830" w:rsidP="00FE7830">
      <w:pPr>
        <w:numPr>
          <w:ilvl w:val="0"/>
          <w:numId w:val="2"/>
        </w:numPr>
        <w:jc w:val="both"/>
        <w:rPr>
          <w:b/>
          <w:bCs/>
          <w:lang w:eastAsia="en-US"/>
        </w:rPr>
      </w:pPr>
      <w:r>
        <w:rPr>
          <w:lang w:eastAsia="en-US"/>
        </w:rPr>
        <w:t xml:space="preserve">Přípravu a instalaci serverové infrastruktury pro AI učebnici v hodnotě </w:t>
      </w:r>
      <w:proofErr w:type="gramStart"/>
      <w:r>
        <w:rPr>
          <w:lang w:eastAsia="en-US"/>
        </w:rPr>
        <w:t>50.000,-</w:t>
      </w:r>
      <w:proofErr w:type="gramEnd"/>
      <w:r>
        <w:rPr>
          <w:lang w:eastAsia="en-US"/>
        </w:rPr>
        <w:t xml:space="preserve"> s DPH</w:t>
      </w:r>
    </w:p>
    <w:p w14:paraId="6B843DAE" w14:textId="77777777" w:rsidR="00FE7830" w:rsidRPr="00D42F69" w:rsidRDefault="00FE7830" w:rsidP="00FE7830">
      <w:pPr>
        <w:numPr>
          <w:ilvl w:val="0"/>
          <w:numId w:val="2"/>
        </w:numPr>
        <w:jc w:val="both"/>
        <w:rPr>
          <w:lang w:eastAsia="en-US"/>
        </w:rPr>
      </w:pPr>
      <w:proofErr w:type="spellStart"/>
      <w:r w:rsidRPr="00D42F69">
        <w:rPr>
          <w:lang w:eastAsia="en-US"/>
        </w:rPr>
        <w:t>Apphosting</w:t>
      </w:r>
      <w:proofErr w:type="spellEnd"/>
      <w:r w:rsidRPr="00D42F69">
        <w:rPr>
          <w:lang w:eastAsia="en-US"/>
        </w:rPr>
        <w:t xml:space="preserve"> AI učebnice včetně údržby </w:t>
      </w:r>
      <w:r>
        <w:rPr>
          <w:lang w:eastAsia="en-US"/>
        </w:rPr>
        <w:t xml:space="preserve">na období </w:t>
      </w:r>
      <w:r w:rsidRPr="00DB7568">
        <w:rPr>
          <w:lang w:eastAsia="en-US"/>
        </w:rPr>
        <w:t>1.11.2025-30.6.2026</w:t>
      </w:r>
      <w:r>
        <w:rPr>
          <w:lang w:eastAsia="en-US"/>
        </w:rPr>
        <w:t xml:space="preserve"> </w:t>
      </w:r>
      <w:r w:rsidRPr="00D42F69">
        <w:rPr>
          <w:lang w:eastAsia="en-US"/>
        </w:rPr>
        <w:t xml:space="preserve">v hodnotě </w:t>
      </w:r>
      <w:proofErr w:type="gramStart"/>
      <w:r w:rsidRPr="00D42F69">
        <w:rPr>
          <w:lang w:eastAsia="en-US"/>
        </w:rPr>
        <w:t>21.000,-</w:t>
      </w:r>
      <w:proofErr w:type="gramEnd"/>
      <w:r w:rsidRPr="00D42F69">
        <w:rPr>
          <w:lang w:eastAsia="en-US"/>
        </w:rPr>
        <w:t xml:space="preserve"> s DPH</w:t>
      </w:r>
    </w:p>
    <w:p w14:paraId="6A55B10D" w14:textId="77777777" w:rsidR="00E7568A" w:rsidRDefault="00E7568A" w:rsidP="00054418">
      <w:pPr>
        <w:rPr>
          <w:b/>
          <w:u w:val="single"/>
        </w:rPr>
      </w:pPr>
    </w:p>
    <w:p w14:paraId="747639EE" w14:textId="77777777" w:rsidR="00054418" w:rsidRDefault="00054418" w:rsidP="00054418">
      <w:pPr>
        <w:rPr>
          <w:b/>
          <w:u w:val="single"/>
        </w:rPr>
      </w:pPr>
      <w:r w:rsidRPr="00B765C5">
        <w:rPr>
          <w:b/>
          <w:u w:val="single"/>
        </w:rPr>
        <w:t>Objednatelem a příjemcem faktury je:</w:t>
      </w:r>
    </w:p>
    <w:p w14:paraId="7699431D" w14:textId="77777777" w:rsidR="00054418" w:rsidRDefault="00054418" w:rsidP="00054418">
      <w:pPr>
        <w:rPr>
          <w:b/>
          <w:u w:val="single"/>
        </w:rPr>
      </w:pPr>
    </w:p>
    <w:p w14:paraId="70B09FDA" w14:textId="0BAF1987" w:rsidR="00054418" w:rsidRPr="00414986" w:rsidRDefault="002C34F1" w:rsidP="00054418">
      <w:pPr>
        <w:rPr>
          <w:b/>
        </w:rPr>
      </w:pPr>
      <w:bookmarkStart w:id="0" w:name="_Hlk213671034"/>
      <w:r>
        <w:rPr>
          <w:b/>
        </w:rPr>
        <w:t>Krajské inovační centrum</w:t>
      </w:r>
      <w:r w:rsidR="006F494F">
        <w:rPr>
          <w:b/>
        </w:rPr>
        <w:t xml:space="preserve"> Karlovarského kraje, příspěvková organizace</w:t>
      </w:r>
    </w:p>
    <w:bookmarkEnd w:id="0"/>
    <w:p w14:paraId="42F152D3" w14:textId="2AD991C0" w:rsidR="00054418" w:rsidRDefault="00054418" w:rsidP="00054418">
      <w:r>
        <w:t>se sídlem:</w:t>
      </w:r>
      <w:r>
        <w:tab/>
      </w:r>
      <w:r>
        <w:tab/>
        <w:t xml:space="preserve">Závodní 278, </w:t>
      </w:r>
      <w:r w:rsidR="008C4D93">
        <w:t xml:space="preserve">Tašovice, </w:t>
      </w:r>
      <w:r>
        <w:t>360 18 Karlovy Vary</w:t>
      </w:r>
    </w:p>
    <w:p w14:paraId="3F034065" w14:textId="77777777" w:rsidR="00054418" w:rsidRDefault="00054418" w:rsidP="00054418">
      <w:r>
        <w:t>IČ:</w:t>
      </w:r>
      <w:r>
        <w:tab/>
      </w:r>
      <w:r>
        <w:tab/>
      </w:r>
      <w:r>
        <w:tab/>
        <w:t>72053666</w:t>
      </w:r>
    </w:p>
    <w:p w14:paraId="7ACA3110" w14:textId="77777777" w:rsidR="00054418" w:rsidRDefault="00054418" w:rsidP="00054418">
      <w:r>
        <w:t>DIČ:</w:t>
      </w:r>
      <w:r>
        <w:tab/>
      </w:r>
      <w:r>
        <w:tab/>
      </w:r>
      <w:r>
        <w:tab/>
        <w:t>CZ72053666 (nejsme plátci DPH)</w:t>
      </w:r>
    </w:p>
    <w:p w14:paraId="39C932DE" w14:textId="77777777" w:rsidR="00054418" w:rsidRDefault="00054418" w:rsidP="00054418">
      <w:r>
        <w:t>bankovní spojení:</w:t>
      </w:r>
      <w:r>
        <w:tab/>
        <w:t>Komerční banka, a.s., pobočka Karlovy Vary</w:t>
      </w:r>
    </w:p>
    <w:p w14:paraId="76B13275" w14:textId="47C11945" w:rsidR="00054418" w:rsidRDefault="00054418" w:rsidP="00054418">
      <w:r>
        <w:t>číslo účtu:</w:t>
      </w:r>
      <w:r>
        <w:tab/>
      </w:r>
      <w:r>
        <w:tab/>
      </w:r>
      <w:proofErr w:type="spellStart"/>
      <w:r w:rsidR="00365403">
        <w:t>xxxxxxxxxxxxxxxx</w:t>
      </w:r>
      <w:proofErr w:type="spellEnd"/>
    </w:p>
    <w:p w14:paraId="4AF0242A" w14:textId="77777777" w:rsidR="00BB6A08" w:rsidRPr="0004386B" w:rsidRDefault="00BB6A08" w:rsidP="00D4332A">
      <w:pPr>
        <w:jc w:val="both"/>
      </w:pPr>
    </w:p>
    <w:p w14:paraId="79A8326D" w14:textId="6BE55167" w:rsidR="00BB6A08" w:rsidRDefault="00D26184" w:rsidP="00EE74FE">
      <w:pPr>
        <w:tabs>
          <w:tab w:val="center" w:pos="4535"/>
        </w:tabs>
      </w:pPr>
      <w:r>
        <w:t>Děkuji za spolupráci</w:t>
      </w:r>
      <w:r w:rsidR="00EE74FE">
        <w:tab/>
      </w:r>
      <w:r w:rsidR="00EE74FE">
        <w:tab/>
        <w:t>Objednávku akceptujeme:</w:t>
      </w:r>
    </w:p>
    <w:p w14:paraId="44A37144" w14:textId="77777777" w:rsidR="00D26184" w:rsidRPr="00B765C5" w:rsidRDefault="00D26184" w:rsidP="000230D9"/>
    <w:p w14:paraId="4D3D064F" w14:textId="77777777" w:rsidR="00F9286C" w:rsidRPr="00414986" w:rsidRDefault="00BB6A08">
      <w:pPr>
        <w:pStyle w:val="Zhlav"/>
      </w:pPr>
      <w:r w:rsidRPr="00414986">
        <w:t>S pozdravem</w:t>
      </w:r>
    </w:p>
    <w:p w14:paraId="3927DEEA" w14:textId="77777777" w:rsidR="00D26184" w:rsidRDefault="00D26184">
      <w:pPr>
        <w:pStyle w:val="Zhlav"/>
        <w:rPr>
          <w:sz w:val="22"/>
          <w:szCs w:val="22"/>
        </w:rPr>
      </w:pPr>
    </w:p>
    <w:p w14:paraId="499F8528" w14:textId="77777777" w:rsidR="00BB6A08" w:rsidRDefault="00BB6A08">
      <w:pPr>
        <w:pStyle w:val="Zhlav"/>
        <w:rPr>
          <w:sz w:val="22"/>
          <w:szCs w:val="22"/>
        </w:rPr>
      </w:pPr>
    </w:p>
    <w:p w14:paraId="7BCEB834" w14:textId="77777777" w:rsidR="009F1DCC" w:rsidRDefault="009F1DCC">
      <w:pPr>
        <w:pStyle w:val="Zhlav"/>
      </w:pPr>
    </w:p>
    <w:p w14:paraId="447DA14B" w14:textId="7AAFAD2D" w:rsidR="00BB6A08" w:rsidRPr="00414986" w:rsidRDefault="00BB6A08">
      <w:pPr>
        <w:pStyle w:val="Zhlav"/>
      </w:pPr>
      <w:r w:rsidRPr="00414986">
        <w:t xml:space="preserve">Ing. </w:t>
      </w:r>
      <w:r w:rsidR="007D3BA4">
        <w:t>Vlastimil Veselý</w:t>
      </w:r>
      <w:r w:rsidR="00EE74FE">
        <w:tab/>
      </w:r>
      <w:r w:rsidR="00EE74FE">
        <w:tab/>
      </w:r>
      <w:r w:rsidR="00EE74FE">
        <w:tab/>
      </w:r>
      <w:r w:rsidR="00EE74FE">
        <w:tab/>
      </w:r>
      <w:r w:rsidR="00EE74FE">
        <w:tab/>
        <w:t>PRAUT s.r.o.</w:t>
      </w:r>
    </w:p>
    <w:p w14:paraId="22A1A492" w14:textId="77777777" w:rsidR="00BB6A08" w:rsidRDefault="00BB6A08">
      <w:pPr>
        <w:pStyle w:val="Zhlav"/>
      </w:pPr>
      <w:r w:rsidRPr="00414986">
        <w:t>ředitel</w:t>
      </w:r>
    </w:p>
    <w:p w14:paraId="06AC2B75" w14:textId="77777777" w:rsidR="00EE74FE" w:rsidRDefault="00EE74FE" w:rsidP="00EE74FE">
      <w:pPr>
        <w:rPr>
          <w:sz w:val="20"/>
          <w:szCs w:val="20"/>
        </w:rPr>
      </w:pPr>
    </w:p>
    <w:p w14:paraId="77A89F4C" w14:textId="799E20F9" w:rsidR="00EE74FE" w:rsidRPr="00EE74FE" w:rsidRDefault="00EE74FE" w:rsidP="00EE74FE">
      <w:pPr>
        <w:rPr>
          <w:sz w:val="20"/>
          <w:szCs w:val="20"/>
        </w:rPr>
      </w:pPr>
      <w:r w:rsidRPr="00EE74FE">
        <w:rPr>
          <w:sz w:val="20"/>
          <w:szCs w:val="20"/>
        </w:rPr>
        <w:t xml:space="preserve">Objednávka bude </w:t>
      </w:r>
      <w:r>
        <w:rPr>
          <w:sz w:val="20"/>
          <w:szCs w:val="20"/>
        </w:rPr>
        <w:t>o</w:t>
      </w:r>
      <w:r w:rsidRPr="00EE74FE">
        <w:rPr>
          <w:sz w:val="20"/>
          <w:szCs w:val="20"/>
        </w:rPr>
        <w:t>bjednavatelem vložena do registru smluv dle zákona č. 340/2015 Sb.</w:t>
      </w:r>
    </w:p>
    <w:sectPr w:rsidR="00EE74FE" w:rsidRPr="00EE74FE">
      <w:footerReference w:type="default" r:id="rId13"/>
      <w:headerReference w:type="first" r:id="rId14"/>
      <w:footerReference w:type="first" r:id="rId15"/>
      <w:pgSz w:w="11906" w:h="16838"/>
      <w:pgMar w:top="2236" w:right="1418" w:bottom="1418" w:left="1418" w:header="708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B0C7F" w14:textId="77777777" w:rsidR="009911A9" w:rsidRDefault="009911A9">
      <w:r>
        <w:separator/>
      </w:r>
    </w:p>
  </w:endnote>
  <w:endnote w:type="continuationSeparator" w:id="0">
    <w:p w14:paraId="790F03B5" w14:textId="77777777" w:rsidR="009911A9" w:rsidRDefault="00991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DA2F0" w14:textId="60D83D79" w:rsidR="00086DE0" w:rsidRDefault="00172A45">
    <w:pPr>
      <w:tabs>
        <w:tab w:val="left" w:pos="4140"/>
        <w:tab w:val="right" w:pos="9180"/>
      </w:tabs>
      <w:rPr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A93C8AF" wp14:editId="7241C966">
              <wp:simplePos x="0" y="0"/>
              <wp:positionH relativeFrom="column">
                <wp:posOffset>-36195</wp:posOffset>
              </wp:positionH>
              <wp:positionV relativeFrom="paragraph">
                <wp:posOffset>85090</wp:posOffset>
              </wp:positionV>
              <wp:extent cx="5899785" cy="0"/>
              <wp:effectExtent l="11430" t="8890" r="13335" b="10160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C101580" id="Line 3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" strokeweight=".26mm">
              <v:stroke joinstyle="miter"/>
            </v:line>
          </w:pict>
        </mc:Fallback>
      </mc:AlternateContent>
    </w:r>
  </w:p>
  <w:p w14:paraId="2F80DD14" w14:textId="77777777" w:rsidR="00086DE0" w:rsidRDefault="00086DE0">
    <w:pPr>
      <w:tabs>
        <w:tab w:val="left" w:pos="4140"/>
        <w:tab w:val="right" w:pos="9180"/>
      </w:tabs>
      <w:rPr>
        <w:sz w:val="18"/>
      </w:rPr>
    </w:pPr>
    <w:r>
      <w:rPr>
        <w:sz w:val="18"/>
      </w:rPr>
      <w:tab/>
    </w:r>
    <w:r>
      <w:rPr>
        <w:sz w:val="18"/>
      </w:rPr>
      <w:tab/>
    </w:r>
    <w:r>
      <w:rPr>
        <w:sz w:val="18"/>
        <w:szCs w:val="18"/>
      </w:rPr>
      <w:t xml:space="preserve">strana </w:t>
    </w:r>
    <w:r>
      <w:rPr>
        <w:rStyle w:val="slostrnky"/>
        <w:sz w:val="18"/>
        <w:szCs w:val="18"/>
      </w:rPr>
      <w:fldChar w:fldCharType="begin"/>
    </w:r>
    <w:r>
      <w:rPr>
        <w:rStyle w:val="slostrnky"/>
        <w:sz w:val="18"/>
        <w:szCs w:val="18"/>
      </w:rPr>
      <w:instrText xml:space="preserve"> PAGE </w:instrText>
    </w:r>
    <w:r>
      <w:rPr>
        <w:rStyle w:val="slostrnky"/>
        <w:sz w:val="18"/>
        <w:szCs w:val="18"/>
      </w:rPr>
      <w:fldChar w:fldCharType="separate"/>
    </w:r>
    <w:r w:rsidR="008D73EF">
      <w:rPr>
        <w:rStyle w:val="slostrnky"/>
        <w:noProof/>
        <w:sz w:val="18"/>
        <w:szCs w:val="18"/>
      </w:rPr>
      <w:t>2</w:t>
    </w:r>
    <w:r>
      <w:rPr>
        <w:rStyle w:val="slostrnky"/>
        <w:sz w:val="18"/>
        <w:szCs w:val="18"/>
      </w:rPr>
      <w:fldChar w:fldCharType="end"/>
    </w:r>
    <w:r>
      <w:rPr>
        <w:sz w:val="18"/>
        <w:szCs w:val="18"/>
      </w:rPr>
      <w:t>/</w:t>
    </w:r>
    <w:r>
      <w:rPr>
        <w:rStyle w:val="slostrnky"/>
        <w:sz w:val="18"/>
        <w:szCs w:val="18"/>
      </w:rPr>
      <w:fldChar w:fldCharType="begin"/>
    </w:r>
    <w:r>
      <w:rPr>
        <w:rStyle w:val="slostrnky"/>
        <w:sz w:val="18"/>
        <w:szCs w:val="18"/>
      </w:rPr>
      <w:instrText xml:space="preserve"> NUMPAGES \*Arabic </w:instrText>
    </w:r>
    <w:r>
      <w:rPr>
        <w:rStyle w:val="slostrnky"/>
        <w:sz w:val="18"/>
        <w:szCs w:val="18"/>
      </w:rPr>
      <w:fldChar w:fldCharType="separate"/>
    </w:r>
    <w:r w:rsidR="008544C8">
      <w:rPr>
        <w:rStyle w:val="slostrnky"/>
        <w:noProof/>
        <w:sz w:val="18"/>
        <w:szCs w:val="18"/>
      </w:rPr>
      <w:t>1</w:t>
    </w:r>
    <w:r>
      <w:rPr>
        <w:rStyle w:val="slostrnky"/>
        <w:sz w:val="18"/>
        <w:szCs w:val="18"/>
      </w:rPr>
      <w:fldChar w:fldCharType="end"/>
    </w:r>
    <w:r>
      <w:rPr>
        <w:sz w:val="18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0B66B" w14:textId="77777777" w:rsidR="001F7CC4" w:rsidRDefault="001F7CC4">
    <w:pPr>
      <w:pStyle w:val="Normln1"/>
      <w:tabs>
        <w:tab w:val="left" w:pos="4140"/>
        <w:tab w:val="right" w:pos="9180"/>
      </w:tabs>
      <w:jc w:val="center"/>
      <w:rPr>
        <w:b w:val="0"/>
        <w:sz w:val="18"/>
      </w:rPr>
    </w:pPr>
    <w:r>
      <w:rPr>
        <w:b w:val="0"/>
        <w:sz w:val="18"/>
      </w:rPr>
      <w:t>______________________________________________________________________________________________</w:t>
    </w:r>
  </w:p>
  <w:p w14:paraId="7C030581" w14:textId="77777777" w:rsidR="00086DE0" w:rsidRDefault="00086DE0">
    <w:pPr>
      <w:pStyle w:val="Normln1"/>
      <w:tabs>
        <w:tab w:val="left" w:pos="4140"/>
        <w:tab w:val="right" w:pos="9180"/>
      </w:tabs>
      <w:jc w:val="center"/>
      <w:rPr>
        <w:b w:val="0"/>
        <w:sz w:val="18"/>
      </w:rPr>
    </w:pPr>
    <w:r>
      <w:rPr>
        <w:b w:val="0"/>
        <w:sz w:val="18"/>
      </w:rPr>
      <w:t xml:space="preserve">Sídlo: </w:t>
    </w:r>
    <w:r w:rsidR="000230D9">
      <w:rPr>
        <w:b w:val="0"/>
        <w:sz w:val="18"/>
      </w:rPr>
      <w:t xml:space="preserve">Závodní </w:t>
    </w:r>
    <w:r w:rsidR="00641F74">
      <w:rPr>
        <w:b w:val="0"/>
        <w:sz w:val="18"/>
      </w:rPr>
      <w:t>278</w:t>
    </w:r>
    <w:r>
      <w:rPr>
        <w:b w:val="0"/>
        <w:sz w:val="18"/>
      </w:rPr>
      <w:t xml:space="preserve">, 360 </w:t>
    </w:r>
    <w:r w:rsidR="00641F74">
      <w:rPr>
        <w:b w:val="0"/>
        <w:sz w:val="18"/>
      </w:rPr>
      <w:t>18</w:t>
    </w:r>
    <w:r>
      <w:rPr>
        <w:b w:val="0"/>
        <w:sz w:val="18"/>
      </w:rPr>
      <w:t xml:space="preserve"> Karlovy Vary</w:t>
    </w:r>
  </w:p>
  <w:p w14:paraId="1AF70F84" w14:textId="722F46A6" w:rsidR="00086DE0" w:rsidRDefault="001F7CC4" w:rsidP="001F7CC4">
    <w:pPr>
      <w:pStyle w:val="Normln1"/>
      <w:tabs>
        <w:tab w:val="left" w:pos="4140"/>
        <w:tab w:val="right" w:pos="9180"/>
      </w:tabs>
      <w:rPr>
        <w:b w:val="0"/>
        <w:sz w:val="18"/>
        <w:szCs w:val="18"/>
      </w:rPr>
    </w:pPr>
    <w:r>
      <w:rPr>
        <w:b w:val="0"/>
        <w:sz w:val="18"/>
      </w:rPr>
      <w:t xml:space="preserve">                                                  </w:t>
    </w:r>
    <w:r w:rsidR="00086DE0">
      <w:rPr>
        <w:b w:val="0"/>
        <w:sz w:val="18"/>
      </w:rPr>
      <w:t xml:space="preserve">IČ: 72053666, DIČ: CZ72053666, </w:t>
    </w:r>
    <w:hyperlink r:id="rId1" w:history="1">
      <w:r w:rsidR="0031098C" w:rsidRPr="0055511C">
        <w:rPr>
          <w:rStyle w:val="Hypertextovodkaz"/>
          <w:b w:val="0"/>
          <w:sz w:val="18"/>
        </w:rPr>
        <w:t>http://www.kickk.cz</w:t>
      </w:r>
    </w:hyperlink>
    <w:r>
      <w:rPr>
        <w:b w:val="0"/>
        <w:sz w:val="18"/>
      </w:rPr>
      <w:t xml:space="preserve">                              strana 1</w:t>
    </w:r>
    <w:r>
      <w:rPr>
        <w:b w:val="0"/>
        <w:sz w:val="18"/>
      </w:rPr>
      <w:br/>
      <w:t xml:space="preserve">                                               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CDE05" w14:textId="77777777" w:rsidR="009911A9" w:rsidRDefault="009911A9">
      <w:r>
        <w:separator/>
      </w:r>
    </w:p>
  </w:footnote>
  <w:footnote w:type="continuationSeparator" w:id="0">
    <w:p w14:paraId="1FDF2A3E" w14:textId="77777777" w:rsidR="009911A9" w:rsidRDefault="009911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3CAD9" w14:textId="5ACABF38" w:rsidR="00086DE0" w:rsidRPr="008C4D93" w:rsidRDefault="00172A45" w:rsidP="008C4D93">
    <w:pPr>
      <w:pStyle w:val="Nadpis2"/>
      <w:numPr>
        <w:ilvl w:val="0"/>
        <w:numId w:val="0"/>
      </w:numPr>
      <w:jc w:val="left"/>
      <w:rPr>
        <w:rFonts w:ascii="Century Gothic" w:hAnsi="Century Gothic" w:cs="Microsoft Tai Le"/>
        <w:b/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935" distR="114935" simplePos="0" relativeHeight="251658240" behindDoc="1" locked="0" layoutInCell="1" allowOverlap="1" wp14:anchorId="32869FEA" wp14:editId="30DB66A4">
              <wp:simplePos x="0" y="0"/>
              <wp:positionH relativeFrom="column">
                <wp:posOffset>-234950</wp:posOffset>
              </wp:positionH>
              <wp:positionV relativeFrom="paragraph">
                <wp:posOffset>-50165</wp:posOffset>
              </wp:positionV>
              <wp:extent cx="915035" cy="859155"/>
              <wp:effectExtent l="8255" t="8890" r="10160" b="825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5035" cy="8591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AE8818" w14:textId="66120025" w:rsidR="00086DE0" w:rsidRDefault="00086DE0"/>
                      </w:txbxContent>
                    </wps:txbx>
                    <wps:bodyPr rot="0" vert="horz" wrap="square" lIns="94615" tIns="48895" rIns="94615" bIns="4889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869FE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18.5pt;margin-top:-3.95pt;width:72.05pt;height:67.6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" strokecolor="white" strokeweight=".5pt">
              <v:textbox inset="7.45pt,3.85pt,7.45pt,3.85pt">
                <w:txbxContent>
                  <w:p w14:paraId="00AE8818" w14:textId="66120025" w:rsidR="00086DE0" w:rsidRDefault="00086DE0"/>
                </w:txbxContent>
              </v:textbox>
            </v:shape>
          </w:pict>
        </mc:Fallback>
      </mc:AlternateContent>
    </w:r>
    <w:r w:rsidR="008C4D93">
      <w:rPr>
        <w:rFonts w:ascii="Century Gothic" w:hAnsi="Century Gothic" w:cs="Microsoft Tai Le"/>
        <w:b/>
        <w:noProof/>
        <w:sz w:val="28"/>
        <w:szCs w:val="28"/>
      </w:rPr>
      <w:drawing>
        <wp:inline distT="0" distB="0" distL="0" distR="0" wp14:anchorId="2F16B364" wp14:editId="673A8BF7">
          <wp:extent cx="2426769" cy="746760"/>
          <wp:effectExtent l="0" t="0" r="0" b="0"/>
          <wp:docPr id="1567834058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7834058" name="Obrázek 15678340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8970" cy="750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7AB53BD9"/>
    <w:multiLevelType w:val="hybridMultilevel"/>
    <w:tmpl w:val="28D03382"/>
    <w:lvl w:ilvl="0" w:tplc="180829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8923194">
    <w:abstractNumId w:val="0"/>
  </w:num>
  <w:num w:numId="2" w16cid:durableId="20091637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014"/>
    <w:rsid w:val="0001202A"/>
    <w:rsid w:val="000227D7"/>
    <w:rsid w:val="000230D9"/>
    <w:rsid w:val="00042B6F"/>
    <w:rsid w:val="0004386B"/>
    <w:rsid w:val="00046377"/>
    <w:rsid w:val="00054418"/>
    <w:rsid w:val="0005652A"/>
    <w:rsid w:val="00071AEE"/>
    <w:rsid w:val="00082B7E"/>
    <w:rsid w:val="00086DE0"/>
    <w:rsid w:val="00097318"/>
    <w:rsid w:val="000A2AB3"/>
    <w:rsid w:val="000B7F23"/>
    <w:rsid w:val="00130506"/>
    <w:rsid w:val="00141F81"/>
    <w:rsid w:val="00172A45"/>
    <w:rsid w:val="00177C2B"/>
    <w:rsid w:val="001A060D"/>
    <w:rsid w:val="001A52CA"/>
    <w:rsid w:val="001C6AFD"/>
    <w:rsid w:val="001D41A5"/>
    <w:rsid w:val="001F40F5"/>
    <w:rsid w:val="001F7CC4"/>
    <w:rsid w:val="00200FB2"/>
    <w:rsid w:val="002401F1"/>
    <w:rsid w:val="002702BF"/>
    <w:rsid w:val="00270D3C"/>
    <w:rsid w:val="00292D96"/>
    <w:rsid w:val="002961E4"/>
    <w:rsid w:val="00297CC0"/>
    <w:rsid w:val="002A28AF"/>
    <w:rsid w:val="002B06E8"/>
    <w:rsid w:val="002B0FCE"/>
    <w:rsid w:val="002B124D"/>
    <w:rsid w:val="002C34F1"/>
    <w:rsid w:val="002F699B"/>
    <w:rsid w:val="0031098C"/>
    <w:rsid w:val="00321936"/>
    <w:rsid w:val="00365403"/>
    <w:rsid w:val="00376867"/>
    <w:rsid w:val="003965AD"/>
    <w:rsid w:val="00396AD5"/>
    <w:rsid w:val="003F23A2"/>
    <w:rsid w:val="00401A86"/>
    <w:rsid w:val="00405F6B"/>
    <w:rsid w:val="00414986"/>
    <w:rsid w:val="004932C6"/>
    <w:rsid w:val="004A172C"/>
    <w:rsid w:val="004A4EBE"/>
    <w:rsid w:val="004B14A6"/>
    <w:rsid w:val="004D3ECB"/>
    <w:rsid w:val="004F7C4F"/>
    <w:rsid w:val="005471A8"/>
    <w:rsid w:val="00557252"/>
    <w:rsid w:val="00585839"/>
    <w:rsid w:val="00586467"/>
    <w:rsid w:val="00586548"/>
    <w:rsid w:val="00590936"/>
    <w:rsid w:val="0063068A"/>
    <w:rsid w:val="00641F74"/>
    <w:rsid w:val="006464CF"/>
    <w:rsid w:val="0066549B"/>
    <w:rsid w:val="00666AB0"/>
    <w:rsid w:val="00672656"/>
    <w:rsid w:val="006A12C9"/>
    <w:rsid w:val="006C5638"/>
    <w:rsid w:val="006F494F"/>
    <w:rsid w:val="006F7882"/>
    <w:rsid w:val="00703C44"/>
    <w:rsid w:val="00710C67"/>
    <w:rsid w:val="00727773"/>
    <w:rsid w:val="007362DD"/>
    <w:rsid w:val="0075422C"/>
    <w:rsid w:val="00772C33"/>
    <w:rsid w:val="007825F7"/>
    <w:rsid w:val="007D3BA4"/>
    <w:rsid w:val="007E0D0E"/>
    <w:rsid w:val="008222A6"/>
    <w:rsid w:val="008544C8"/>
    <w:rsid w:val="00867310"/>
    <w:rsid w:val="00891058"/>
    <w:rsid w:val="00894D35"/>
    <w:rsid w:val="008A161C"/>
    <w:rsid w:val="008C4D93"/>
    <w:rsid w:val="008D73EF"/>
    <w:rsid w:val="008F62E8"/>
    <w:rsid w:val="008F7395"/>
    <w:rsid w:val="008F7B38"/>
    <w:rsid w:val="008F7E4B"/>
    <w:rsid w:val="00921F45"/>
    <w:rsid w:val="00934FCE"/>
    <w:rsid w:val="00990613"/>
    <w:rsid w:val="009911A9"/>
    <w:rsid w:val="00997566"/>
    <w:rsid w:val="009A63F5"/>
    <w:rsid w:val="009E1E77"/>
    <w:rsid w:val="009F1DCC"/>
    <w:rsid w:val="00A02147"/>
    <w:rsid w:val="00A53318"/>
    <w:rsid w:val="00A621C4"/>
    <w:rsid w:val="00A64817"/>
    <w:rsid w:val="00A70E1A"/>
    <w:rsid w:val="00A72C9F"/>
    <w:rsid w:val="00A75D81"/>
    <w:rsid w:val="00A93E05"/>
    <w:rsid w:val="00A941DC"/>
    <w:rsid w:val="00AB5599"/>
    <w:rsid w:val="00AB6C47"/>
    <w:rsid w:val="00AC237B"/>
    <w:rsid w:val="00B00BE8"/>
    <w:rsid w:val="00B349A0"/>
    <w:rsid w:val="00B4232E"/>
    <w:rsid w:val="00B765C5"/>
    <w:rsid w:val="00B867DC"/>
    <w:rsid w:val="00B86FC8"/>
    <w:rsid w:val="00BB43CB"/>
    <w:rsid w:val="00BB6A08"/>
    <w:rsid w:val="00BC199A"/>
    <w:rsid w:val="00BE521C"/>
    <w:rsid w:val="00BE6CC3"/>
    <w:rsid w:val="00BF5623"/>
    <w:rsid w:val="00BF7CAB"/>
    <w:rsid w:val="00C01B5F"/>
    <w:rsid w:val="00C065FE"/>
    <w:rsid w:val="00C173E9"/>
    <w:rsid w:val="00C321F8"/>
    <w:rsid w:val="00C41CF2"/>
    <w:rsid w:val="00C575B8"/>
    <w:rsid w:val="00C749D7"/>
    <w:rsid w:val="00C87ED5"/>
    <w:rsid w:val="00C96003"/>
    <w:rsid w:val="00C97359"/>
    <w:rsid w:val="00CA3E47"/>
    <w:rsid w:val="00CA66EB"/>
    <w:rsid w:val="00CB4DF3"/>
    <w:rsid w:val="00CF3FB3"/>
    <w:rsid w:val="00D15042"/>
    <w:rsid w:val="00D15421"/>
    <w:rsid w:val="00D26184"/>
    <w:rsid w:val="00D3277B"/>
    <w:rsid w:val="00D42F69"/>
    <w:rsid w:val="00D4332A"/>
    <w:rsid w:val="00D85CCD"/>
    <w:rsid w:val="00D9346A"/>
    <w:rsid w:val="00DB1E8D"/>
    <w:rsid w:val="00DB3014"/>
    <w:rsid w:val="00DB7568"/>
    <w:rsid w:val="00DD4DC3"/>
    <w:rsid w:val="00DE38F8"/>
    <w:rsid w:val="00DE7AAC"/>
    <w:rsid w:val="00E009D0"/>
    <w:rsid w:val="00E13FF9"/>
    <w:rsid w:val="00E21166"/>
    <w:rsid w:val="00E25F88"/>
    <w:rsid w:val="00E416C2"/>
    <w:rsid w:val="00E5314D"/>
    <w:rsid w:val="00E534EA"/>
    <w:rsid w:val="00E62935"/>
    <w:rsid w:val="00E7568A"/>
    <w:rsid w:val="00E82779"/>
    <w:rsid w:val="00E93353"/>
    <w:rsid w:val="00EC2D4E"/>
    <w:rsid w:val="00EC661C"/>
    <w:rsid w:val="00EE3C2F"/>
    <w:rsid w:val="00EE74FE"/>
    <w:rsid w:val="00EF38FB"/>
    <w:rsid w:val="00EF62B7"/>
    <w:rsid w:val="00F57407"/>
    <w:rsid w:val="00F7090D"/>
    <w:rsid w:val="00F9286C"/>
    <w:rsid w:val="00FB3178"/>
    <w:rsid w:val="00FB637B"/>
    <w:rsid w:val="00FC5216"/>
    <w:rsid w:val="00FC7F17"/>
    <w:rsid w:val="00FD2AAA"/>
    <w:rsid w:val="00FE486F"/>
    <w:rsid w:val="00FE7830"/>
    <w:rsid w:val="00FF25D7"/>
    <w:rsid w:val="00FF3416"/>
    <w:rsid w:val="00FF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C284378"/>
  <w15:chartTrackingRefBased/>
  <w15:docId w15:val="{4E60F7D2-3002-411B-AA8C-9619AA35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jc w:val="center"/>
      <w:outlineLvl w:val="1"/>
    </w:pPr>
    <w:rPr>
      <w:rFonts w:ascii="Arial Black" w:hAnsi="Arial Black"/>
      <w:sz w:val="36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outlineLvl w:val="2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jc w:val="right"/>
      <w:outlineLvl w:val="3"/>
    </w:pPr>
    <w:rPr>
      <w:b/>
      <w:sz w:val="18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outlineLvl w:val="4"/>
    </w:pPr>
    <w:rPr>
      <w:b/>
      <w:sz w:val="18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ind w:left="0" w:firstLine="360"/>
      <w:outlineLvl w:val="5"/>
    </w:pPr>
    <w:rPr>
      <w:b/>
      <w:bCs/>
    </w:rPr>
  </w:style>
  <w:style w:type="paragraph" w:styleId="Nadpis7">
    <w:name w:val="heading 7"/>
    <w:basedOn w:val="Normln"/>
    <w:next w:val="Normln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Nadpis9">
    <w:name w:val="heading 9"/>
    <w:basedOn w:val="Normln"/>
    <w:next w:val="Normln"/>
    <w:qFormat/>
    <w:pPr>
      <w:keepNext/>
      <w:numPr>
        <w:ilvl w:val="8"/>
        <w:numId w:val="1"/>
      </w:numPr>
      <w:ind w:left="2124" w:hanging="2124"/>
      <w:outlineLvl w:val="8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styleId="slostrnky">
    <w:name w:val="page number"/>
    <w:basedOn w:val="Standardnpsmoodstavce1"/>
  </w:style>
  <w:style w:type="character" w:styleId="Sledovanodkaz">
    <w:name w:val="FollowedHyperlink"/>
    <w:rPr>
      <w:color w:val="800080"/>
      <w:u w:val="single"/>
    </w:rPr>
  </w:style>
  <w:style w:type="character" w:customStyle="1" w:styleId="Odkaznakoment1">
    <w:name w:val="Odkaz na komentář1"/>
    <w:rPr>
      <w:sz w:val="16"/>
      <w:szCs w:val="16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link w:val="ZhlavChar"/>
  </w:style>
  <w:style w:type="paragraph" w:styleId="Zpat">
    <w:name w:val="footer"/>
    <w:basedOn w:val="Normln"/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customStyle="1" w:styleId="Obsahrmce">
    <w:name w:val="Obsah rámce"/>
    <w:basedOn w:val="Zkladntext"/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Normln1">
    <w:name w:val="Normální1"/>
    <w:basedOn w:val="Normln"/>
    <w:pPr>
      <w:ind w:firstLine="570"/>
    </w:pPr>
    <w:rPr>
      <w:b/>
      <w:sz w:val="22"/>
      <w:szCs w:val="22"/>
    </w:rPr>
  </w:style>
  <w:style w:type="paragraph" w:customStyle="1" w:styleId="Normal">
    <w:name w:val="[Normal]"/>
    <w:rsid w:val="000230D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ZhlavChar">
    <w:name w:val="Záhlaví Char"/>
    <w:link w:val="Zhlav"/>
    <w:rsid w:val="008F7395"/>
    <w:rPr>
      <w:sz w:val="24"/>
      <w:szCs w:val="24"/>
      <w:lang w:eastAsia="ar-SA"/>
    </w:rPr>
  </w:style>
  <w:style w:type="character" w:styleId="Nevyeenzmnka">
    <w:name w:val="Unresolved Mention"/>
    <w:uiPriority w:val="99"/>
    <w:semiHidden/>
    <w:unhideWhenUsed/>
    <w:rsid w:val="000227D7"/>
    <w:rPr>
      <w:color w:val="808080"/>
      <w:shd w:val="clear" w:color="auto" w:fill="E6E6E6"/>
    </w:rPr>
  </w:style>
  <w:style w:type="character" w:styleId="Siln">
    <w:name w:val="Strong"/>
    <w:uiPriority w:val="22"/>
    <w:qFormat/>
    <w:rsid w:val="00DE7AAC"/>
    <w:rPr>
      <w:b/>
      <w:bCs/>
    </w:rPr>
  </w:style>
  <w:style w:type="character" w:customStyle="1" w:styleId="datalabel">
    <w:name w:val="datalabel"/>
    <w:rsid w:val="00641F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nna.frckova@kickk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inance@praut.cz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finance@praut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ickk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353;ablony\sekretari&#225;ty\sekretari&#225;t%20-%20Ing.%20Valjentov&#225;\Vnit&#345;n&#237;%20sd&#283;len&#237;_%20sam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842E0604E60C4C8B344A77D0ED2EA2" ma:contentTypeVersion="12" ma:contentTypeDescription="Vytvoří nový dokument" ma:contentTypeScope="" ma:versionID="6c4e362c4aee17c764a96692c89d9d38">
  <xsd:schema xmlns:xsd="http://www.w3.org/2001/XMLSchema" xmlns:xs="http://www.w3.org/2001/XMLSchema" xmlns:p="http://schemas.microsoft.com/office/2006/metadata/properties" xmlns:ns2="4f7381f1-1a72-4374-9b05-657b30cd5efb" xmlns:ns3="92c540b9-157c-4b99-943f-1b58c6d7fe1c" targetNamespace="http://schemas.microsoft.com/office/2006/metadata/properties" ma:root="true" ma:fieldsID="e71e649cf8ea2525cbf2840774658571" ns2:_="" ns3:_="">
    <xsd:import namespace="4f7381f1-1a72-4374-9b05-657b30cd5efb"/>
    <xsd:import namespace="92c540b9-157c-4b99-943f-1b58c6d7fe1c"/>
    <xsd:element name="properties">
      <xsd:complexType>
        <xsd:sequence>
          <xsd:element name="documentManagement">
            <xsd:complexType>
              <xsd:all>
                <xsd:element ref="ns2:Vyfakturov_x00e1_no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381f1-1a72-4374-9b05-657b30cd5efb" elementFormDefault="qualified">
    <xsd:import namespace="http://schemas.microsoft.com/office/2006/documentManagement/types"/>
    <xsd:import namespace="http://schemas.microsoft.com/office/infopath/2007/PartnerControls"/>
    <xsd:element name="Vyfakturov_x00e1_no" ma:index="1" nillable="true" ma:displayName="Fakturace" ma:default="NE" ma:format="RadioButtons" ma:internalName="Vyfakturov_x00e1_no">
      <xsd:simpleType>
        <xsd:restriction base="dms:Choice">
          <xsd:enumeration value="ANO"/>
          <xsd:enumeration value="PROFORMA"/>
          <xsd:enumeration value="ČÁSTEČNĚ"/>
          <xsd:enumeration value="NE"/>
          <xsd:enumeration value="ZRUŠENO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c540b9-157c-4b99-943f-1b58c6d7fe1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yfakturov_x00e1_no xmlns="4f7381f1-1a72-4374-9b05-657b30cd5efb">NE</Vyfakturov_x00e1_no>
  </documentManagement>
</p:properties>
</file>

<file path=customXml/itemProps1.xml><?xml version="1.0" encoding="utf-8"?>
<ds:datastoreItem xmlns:ds="http://schemas.openxmlformats.org/officeDocument/2006/customXml" ds:itemID="{1C519A2E-349F-40BB-8B3F-0A58953B16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7562AE-84AA-4127-B988-5DCD83B4CC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381f1-1a72-4374-9b05-657b30cd5efb"/>
    <ds:schemaRef ds:uri="92c540b9-157c-4b99-943f-1b58c6d7fe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BEAB0F-4E90-4738-A816-94052417BB7D}">
  <ds:schemaRefs>
    <ds:schemaRef ds:uri="http://schemas.microsoft.com/office/2006/metadata/properties"/>
    <ds:schemaRef ds:uri="http://schemas.microsoft.com/office/infopath/2007/PartnerControls"/>
    <ds:schemaRef ds:uri="4f7381f1-1a72-4374-9b05-657b30cd5ef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Vnitřní sdělení_ sam</Template>
  <TotalTime>2</TotalTime>
  <Pages>1</Pages>
  <Words>207</Words>
  <Characters>1295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Adresa</vt:lpstr>
    </vt:vector>
  </TitlesOfParts>
  <Company>HP</Company>
  <LinksUpToDate>false</LinksUpToDate>
  <CharactersWithSpaces>1500</CharactersWithSpaces>
  <SharedDoc>false</SharedDoc>
  <HLinks>
    <vt:vector size="12" baseType="variant">
      <vt:variant>
        <vt:i4>3801166</vt:i4>
      </vt:variant>
      <vt:variant>
        <vt:i4>0</vt:i4>
      </vt:variant>
      <vt:variant>
        <vt:i4>0</vt:i4>
      </vt:variant>
      <vt:variant>
        <vt:i4>5</vt:i4>
      </vt:variant>
      <vt:variant>
        <vt:lpwstr>mailto:anna.frckova@kickk.cz</vt:lpwstr>
      </vt:variant>
      <vt:variant>
        <vt:lpwstr/>
      </vt:variant>
      <vt:variant>
        <vt:i4>262150</vt:i4>
      </vt:variant>
      <vt:variant>
        <vt:i4>6</vt:i4>
      </vt:variant>
      <vt:variant>
        <vt:i4>0</vt:i4>
      </vt:variant>
      <vt:variant>
        <vt:i4>5</vt:i4>
      </vt:variant>
      <vt:variant>
        <vt:lpwstr>http://www.kickk.cz/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</dc:title>
  <dc:subject/>
  <dc:creator>Simona Morkesová</dc:creator>
  <cp:keywords/>
  <cp:lastModifiedBy>Vladislava Klášterková | KIC KK</cp:lastModifiedBy>
  <cp:revision>3</cp:revision>
  <cp:lastPrinted>2022-02-21T19:42:00Z</cp:lastPrinted>
  <dcterms:created xsi:type="dcterms:W3CDTF">2025-11-14T14:15:00Z</dcterms:created>
  <dcterms:modified xsi:type="dcterms:W3CDTF">2025-11-18T13:17:00Z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0x010100E7842E0604E60C4C8B344A77D0ED2EA2</vt:lpwstr>
  </property>
  <property fmtid="{D5CDD505-2E9C-101B-9397-08002B2CF9AE}" pid="3" name="GrammarlyDocumentId">
    <vt:lpwstr>aec4f766-822f-40ab-bc62-3374af24ce6c</vt:lpwstr>
  </property>
</Properties>
</file>