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Příloha č. 4 Seznam 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volených hygienických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potřeb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52" w:lineRule="exact"/>
        <w:ind w:left="896" w:right="815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Spotřeb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í zb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ží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a m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teri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nákup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 prováděn dle aktuální spotřeby včetně dodání do míst plnění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potřební materiál musí z pohledu kvality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splňovat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všechny příslušné předepsané normy a musí být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 souladu s platnou legislativou pro tuto oblast.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Papírová hygiena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160" w:after="0" w:line="269" w:lineRule="exact"/>
        <w:ind w:left="125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WC pa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ír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ílý, 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imál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dvouvrstv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 bez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parfemace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100%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celul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ó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za, Ø role 28 cm, návin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4" w:lineRule="exact"/>
        <w:ind w:left="1615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180 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Papírové ručníky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skláda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é, 100%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celul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ó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imálně dvouvrst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é, bílé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Tekutá a pě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ová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mýdl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160" w:after="0" w:line="269" w:lineRule="exact"/>
        <w:ind w:left="125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parfem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nedráždivé pro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pokožku ani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ři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louho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obém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20" w:after="0" w:line="269" w:lineRule="exact"/>
        <w:ind w:left="125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Tekuté 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krémo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bílé, 5L, ph 5,5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(případně neutrál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í),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ermatologicky test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váno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35"/>
        </w:tabs>
        <w:spacing w:before="0" w:after="0" w:line="269" w:lineRule="exact"/>
        <w:ind w:left="1176" w:right="1121" w:firstLine="0"/>
        <w:jc w:val="right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Pěnové mý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 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áplň do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ávkovače, ph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5,5 (případně neutrální), dermat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testováno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Pytle na odpad,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sáčky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košů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65"/>
        </w:tabs>
        <w:spacing w:before="160" w:after="0" w:line="269" w:lineRule="exact"/>
        <w:ind w:left="130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Pytle na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dpad, černé, obsah 60 l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65"/>
        </w:tabs>
        <w:spacing w:before="20" w:after="0" w:line="269" w:lineRule="exact"/>
        <w:ind w:left="130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Sáčky na odpad do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šů, černé, obsah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3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5 l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1585"/>
        </w:tabs>
        <w:spacing w:before="0" w:after="0" w:line="269" w:lineRule="exact"/>
        <w:ind w:left="1226" w:right="4816" w:firstLine="0"/>
        <w:jc w:val="right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Sáčky na bi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odpad,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stovatelné, obsah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60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2025-11-20T13:54:35Z</dcterms:created>
  <dcterms:modified xsi:type="dcterms:W3CDTF">2025-11-20T13:54:35Z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