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Příloha č. 3 Podrobná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pecifikace a cenová nabídka –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nepravidelný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úklid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Povinnosti po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kytovatele úklidových služeb: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56" w:after="0" w:line="272" w:lineRule="exact"/>
        <w:ind w:left="896" w:right="92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povinen vybavit své zaměstnance,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teří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žby budou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realizovat, veškerým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potřebným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bavením (zejména identifikačními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kartami, 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ji,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ochrann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rostředky a pomůckami,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klidov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středky včetně sáčků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padkových košů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velk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pytl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na lik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idaci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dpadu, stroj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ové podlah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5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speciál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lid kauč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kové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stěrkové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5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setření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řevěné teras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).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896" w:right="92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předmětu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eřejné zakázky je rovněž 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plňování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zásobní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 hy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ienickými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třebami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zajištění hy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ienick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třeby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WC na náklady poskytovatele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papí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9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apírové ručníky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tekutá mý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 –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valita požadovaných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třeb viz Příl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číslo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4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Místem plnění a předání předmětu plnění je: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258" w:after="0" w:line="273" w:lineRule="exact"/>
        <w:ind w:left="1256" w:right="4308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yšehrads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53,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raha 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yšehrads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55,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raha 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yšehrads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57,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raha 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Horoměřická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47/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307,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raha 6 (areál Jehněčí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dv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Speciální úklid –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odr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bná s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pecifikace: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56" w:after="0" w:line="272" w:lineRule="exact"/>
        <w:ind w:left="896" w:right="1095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Speciál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následující 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která bud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konána na základě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ýzvy objednatele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ílčí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objednávky),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terá bude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vateli zaslána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minimálně tři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(3)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týd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před zam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šleným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ájením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vykonávaných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180" w:after="0" w:line="247" w:lineRule="exact"/>
        <w:ind w:left="125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Mytí a čistění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ějších oken a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sklených ploch včetně rámů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20" w:after="0" w:line="247" w:lineRule="exact"/>
        <w:ind w:left="125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Mytí a čištění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itř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oken a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sklených ploch včetně rámů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20" w:after="0" w:line="247" w:lineRule="exact"/>
        <w:ind w:left="125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Čištění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amenné dlažby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0" w:after="0" w:line="273" w:lineRule="exact"/>
        <w:ind w:left="1256" w:right="1068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jové čištění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oberců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čalou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nábytku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čistícím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řípravkem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jové čištění PV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Mimořádný úklid v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budov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ách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 A, B, C a CAMP 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podrobná 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specifik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ce: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56" w:after="0" w:line="273" w:lineRule="exact"/>
        <w:ind w:left="896" w:right="1068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Mimořádný úklid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ách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A, B, C a CAMP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 konán podle skutečn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potřeb objednatele na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základě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ýzvy (dílčí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jednávky)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objednatele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rnuje následující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159" w:after="0" w:line="273" w:lineRule="exact"/>
        <w:ind w:left="1256" w:right="1068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mal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vání, staveb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pracích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Generál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lid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Mimořádný úklid v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ar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álu Jehněčí dvůr –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drobná 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specifikace: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56" w:after="0" w:line="273" w:lineRule="exact"/>
        <w:ind w:left="896" w:right="1068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Mimořádný úklid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areálu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Jehněčího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vora bude konán podle skuteč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ých potřeb objednatele na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základě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ýzvy (dílčí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jednávky)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objednatele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rnuje následující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159" w:after="0" w:line="273" w:lineRule="exact"/>
        <w:ind w:left="1256" w:right="1068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mal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vání, staveb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pracích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Generál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lid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3776"/>
        </w:tabs>
        <w:spacing w:before="1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Cenová nabídka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7418" w:type="dxa"/>
        <w:tblLook w:val="04A0" w:firstRow="1" w:lastRow="0" w:firstColumn="1" w:lastColumn="0" w:noHBand="0" w:noVBand="1"/>
      </w:tblPr>
      <w:tblGrid>
        <w:gridCol w:w="5578"/>
        <w:gridCol w:w="1859"/>
      </w:tblGrid>
      <w:tr>
        <w:trPr>
          <w:trHeight w:hRule="exact" w:val="740"/>
        </w:trPr>
        <w:tc>
          <w:tcPr>
            <w:tcW w:w="55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4" w:lineRule="exact"/>
              <w:ind w:left="25" w:right="-18" w:firstLine="0"/>
              <w:jc w:val="right"/>
            </w:pPr>
            <w:r>
              <w:drawing>
                <wp:anchor simplePos="0" relativeHeight="25165826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-5631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-5631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9" behindDoc="0" locked="0" layoutInCell="1" allowOverlap="1">
                  <wp:simplePos x="0" y="0"/>
                  <wp:positionH relativeFrom="page">
                    <wp:posOffset>3542361</wp:posOffset>
                  </wp:positionH>
                  <wp:positionV relativeFrom="line">
                    <wp:posOffset>-5631</wp:posOffset>
                  </wp:positionV>
                  <wp:extent cx="6096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Speci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á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lní úklidové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sl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žby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18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4" w:lineRule="exact"/>
              <w:ind w:left="33" w:right="4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Jedn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v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33" w:right="1361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244" w:lineRule="exact"/>
              <w:ind w:left="33" w:right="65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bez DPH za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1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m2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495"/>
        </w:trPr>
        <w:tc>
          <w:tcPr>
            <w:tcW w:w="55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" w:line="251" w:lineRule="exact"/>
              <w:ind w:left="105" w:right="4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1990</wp:posOffset>
                  </wp:positionV>
                  <wp:extent cx="6096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3542361</wp:posOffset>
                  </wp:positionH>
                  <wp:positionV relativeFrom="line">
                    <wp:posOffset>1990</wp:posOffset>
                  </wp:positionV>
                  <wp:extent cx="6096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cena za 1 m²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tí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čištění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vnějších oken a prosklených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ploch včetně rámů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696418</wp:posOffset>
                  </wp:positionH>
                  <wp:positionV relativeFrom="paragraph">
                    <wp:posOffset>10710</wp:posOffset>
                  </wp:positionV>
                  <wp:extent cx="568451" cy="269509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144389" y="10710"/>
                            <a:ext cx="454151" cy="155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31,-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95"/>
        </w:trPr>
        <w:tc>
          <w:tcPr>
            <w:tcW w:w="55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3542361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67056</wp:posOffset>
                  </wp:positionH>
                  <wp:positionV relativeFrom="paragraph">
                    <wp:posOffset>10710</wp:posOffset>
                  </wp:positionV>
                  <wp:extent cx="3300666" cy="429529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72616" y="10710"/>
                            <a:ext cx="3186366" cy="315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1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cena za 1 m²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y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tí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a čištění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vnitř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ích oken a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pr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sklených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ploch včetně rámů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8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4" w:line="240" w:lineRule="auto"/>
              <w:ind w:left="1017" w:right="30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25,-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89"/>
        </w:trPr>
        <w:tc>
          <w:tcPr>
            <w:tcW w:w="55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18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3542361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cena za 1 m²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čištění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amenné dlažby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7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12,-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495"/>
        </w:trPr>
        <w:tc>
          <w:tcPr>
            <w:tcW w:w="55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3" w:line="252" w:lineRule="exact"/>
              <w:ind w:left="85" w:right="511" w:firstLine="0"/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1991</wp:posOffset>
                  </wp:positionV>
                  <wp:extent cx="6096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3542361</wp:posOffset>
                  </wp:positionH>
                  <wp:positionV relativeFrom="line">
                    <wp:posOffset>1991</wp:posOffset>
                  </wp:positionV>
                  <wp:extent cx="6096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67056</wp:posOffset>
                  </wp:positionH>
                  <wp:positionV relativeFrom="line">
                    <wp:posOffset>12701</wp:posOffset>
                  </wp:positionV>
                  <wp:extent cx="4740224" cy="79376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72616" y="12701"/>
                            <a:ext cx="4625924" cy="6794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4" w:lineRule="exact"/>
                                <w:ind w:left="6569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20,-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80"/>
                                </w:tabs>
                                <w:spacing w:before="26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Cena za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1 m² str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jo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v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ého čištění PVC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3,-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585"/>
                                </w:tabs>
                                <w:spacing w:before="6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cena za 1 m²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strojového čištění k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berců 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čalouněného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nábyt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u s čisticím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ří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ravkem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9"/>
        </w:trPr>
        <w:tc>
          <w:tcPr>
            <w:tcW w:w="55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3542361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8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9"/>
        </w:trPr>
        <w:tc>
          <w:tcPr>
            <w:tcW w:w="55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3542361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8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5629021</wp:posOffset>
            </wp:positionH>
            <wp:positionV relativeFrom="paragraph">
              <wp:posOffset>-175642</wp:posOffset>
            </wp:positionV>
            <wp:extent cx="6096" cy="6096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5629021</wp:posOffset>
            </wp:positionH>
            <wp:positionV relativeFrom="paragraph">
              <wp:posOffset>-175642</wp:posOffset>
            </wp:positionV>
            <wp:extent cx="6096" cy="6096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5629021</wp:posOffset>
            </wp:positionH>
            <wp:positionV relativeFrom="paragraph">
              <wp:posOffset>138303</wp:posOffset>
            </wp:positionV>
            <wp:extent cx="6096" cy="609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5629021</wp:posOffset>
            </wp:positionH>
            <wp:positionV relativeFrom="paragraph">
              <wp:posOffset>115443</wp:posOffset>
            </wp:positionV>
            <wp:extent cx="6096" cy="6096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7" behindDoc="0" locked="0" layoutInCell="1" allowOverlap="1">
            <wp:simplePos x="0" y="0"/>
            <wp:positionH relativeFrom="page">
              <wp:posOffset>5629021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5629021</wp:posOffset>
            </wp:positionH>
            <wp:positionV relativeFrom="paragraph">
              <wp:posOffset>113919</wp:posOffset>
            </wp:positionV>
            <wp:extent cx="6096" cy="6096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5629021</wp:posOffset>
            </wp:positionH>
            <wp:positionV relativeFrom="paragraph">
              <wp:posOffset>91060</wp:posOffset>
            </wp:positionV>
            <wp:extent cx="6096" cy="6096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5629021</wp:posOffset>
            </wp:positionH>
            <wp:positionV relativeFrom="paragraph">
              <wp:posOffset>112394</wp:posOffset>
            </wp:positionV>
            <wp:extent cx="6096" cy="6096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4447921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5629021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5629021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6980"/>
        <w:gridCol w:w="2073"/>
      </w:tblGrid>
      <w:tr>
        <w:trPr>
          <w:trHeight w:hRule="exact" w:val="992"/>
        </w:trPr>
        <w:tc>
          <w:tcPr>
            <w:tcW w:w="69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4" w:lineRule="exact"/>
              <w:ind w:left="85" w:right="-18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-6266</wp:posOffset>
                  </wp:positionV>
                  <wp:extent cx="6096" cy="6097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-6266</wp:posOffset>
                  </wp:positionV>
                  <wp:extent cx="6096" cy="6097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4432376</wp:posOffset>
                  </wp:positionH>
                  <wp:positionV relativeFrom="line">
                    <wp:posOffset>-6266</wp:posOffset>
                  </wp:positionV>
                  <wp:extent cx="6096" cy="6097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Mimořádn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ý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 úklid 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 bud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ách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 A, B, C a CAM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20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4" w:lineRule="exact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Jedn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v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35" w:right="1573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252" w:lineRule="exact"/>
              <w:ind w:left="115" w:right="515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bez DPH za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(1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hodin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)  </w:t>
            </w:r>
            <w:r/>
            <w:r/>
          </w:p>
        </w:tc>
      </w:tr>
      <w:tr>
        <w:trPr>
          <w:trHeight w:hRule="exact" w:val="241"/>
        </w:trPr>
        <w:tc>
          <w:tcPr>
            <w:tcW w:w="69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18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4432376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Cena za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 ho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inu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mim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řádného úkli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275,- 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-175514</wp:posOffset>
            </wp:positionV>
            <wp:extent cx="6096" cy="609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-175514</wp:posOffset>
            </wp:positionV>
            <wp:extent cx="6096" cy="609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123189</wp:posOffset>
            </wp:positionV>
            <wp:extent cx="6096" cy="609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5337936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043" w:type="dxa"/>
        <w:tblLook w:val="04A0" w:firstRow="1" w:lastRow="0" w:firstColumn="1" w:lastColumn="0" w:noHBand="0" w:noVBand="1"/>
      </w:tblPr>
      <w:tblGrid>
        <w:gridCol w:w="6989"/>
        <w:gridCol w:w="2073"/>
      </w:tblGrid>
      <w:tr>
        <w:trPr>
          <w:trHeight w:hRule="exact" w:val="990"/>
        </w:trPr>
        <w:tc>
          <w:tcPr>
            <w:tcW w:w="6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4" w:lineRule="exact"/>
              <w:ind w:left="95" w:right="-18" w:firstLine="0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-6266</wp:posOffset>
                  </wp:positionV>
                  <wp:extent cx="6096" cy="6097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-6266</wp:posOffset>
                  </wp:positionV>
                  <wp:extent cx="6096" cy="6097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4438472</wp:posOffset>
                  </wp:positionH>
                  <wp:positionV relativeFrom="line">
                    <wp:posOffset>-6266</wp:posOffset>
                  </wp:positionV>
                  <wp:extent cx="6096" cy="6097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Mimořádn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ý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 úklid 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 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areálu Jehněčí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ho dv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20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4" w:lineRule="exact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Jedn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v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35" w:right="1573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2" w:lineRule="exact"/>
              <w:ind w:left="115" w:right="515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bez DPH za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(1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hodin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)  </w:t>
            </w:r>
            <w:r/>
            <w:r/>
          </w:p>
        </w:tc>
      </w:tr>
      <w:tr>
        <w:trPr>
          <w:trHeight w:hRule="exact" w:val="244"/>
        </w:trPr>
        <w:tc>
          <w:tcPr>
            <w:tcW w:w="6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" w:right="-18" w:firstLine="0"/>
            </w:pPr>
            <w:r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-12235</wp:posOffset>
                  </wp:positionV>
                  <wp:extent cx="6096" cy="6097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0" behindDoc="0" locked="0" layoutInCell="1" allowOverlap="1">
                  <wp:simplePos x="0" y="0"/>
                  <wp:positionH relativeFrom="page">
                    <wp:posOffset>4438472</wp:posOffset>
                  </wp:positionH>
                  <wp:positionV relativeFrom="line">
                    <wp:posOffset>-12235</wp:posOffset>
                  </wp:positionV>
                  <wp:extent cx="6096" cy="6097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Cena za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 ho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inu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mim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řádného úkli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275,- 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8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-175514</wp:posOffset>
            </wp:positionV>
            <wp:extent cx="6096" cy="609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-175514</wp:posOffset>
            </wp:positionV>
            <wp:extent cx="6096" cy="609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2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121665</wp:posOffset>
            </wp:positionV>
            <wp:extent cx="6096" cy="609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5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5337936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96" w:right="825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aximál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počet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služeb mimořádnéh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úklidu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areálu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mauzy 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4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 hodi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maximál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počet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řádného úklidu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areál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Jehněčí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dv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 činí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40 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měra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oken v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 bu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ov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ác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 A, B, C a CAMP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a Jehn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čí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ho dv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ra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4950" w:type="dxa"/>
        <w:tblLook w:val="04A0" w:firstRow="1" w:lastRow="0" w:firstColumn="1" w:lastColumn="0" w:noHBand="0" w:noVBand="1"/>
      </w:tblPr>
      <w:tblGrid>
        <w:gridCol w:w="1869"/>
        <w:gridCol w:w="960"/>
        <w:gridCol w:w="2140"/>
      </w:tblGrid>
      <w:tr>
        <w:trPr>
          <w:trHeight w:hRule="exact" w:val="280"/>
        </w:trP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-18" w:firstLine="0"/>
            </w:pPr>
            <w:r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-25950</wp:posOffset>
                  </wp:positionV>
                  <wp:extent cx="6096" cy="6095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-25950</wp:posOffset>
                  </wp:positionV>
                  <wp:extent cx="6096" cy="6095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1187145</wp:posOffset>
                  </wp:positionH>
                  <wp:positionV relativeFrom="line">
                    <wp:posOffset>-25950</wp:posOffset>
                  </wp:positionV>
                  <wp:extent cx="6097" cy="6095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Objekt: 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okna m2  </w:t>
            </w:r>
            <w:r/>
            <w:r/>
          </w:p>
        </w:tc>
        <w:tc>
          <w:tcPr>
            <w:tcW w:w="21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2" w:right="0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-25950</wp:posOffset>
                  </wp:positionV>
                  <wp:extent cx="6096" cy="6095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prosklená fasá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m2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496"/>
        </w:trP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67" w:right="0" w:firstLine="0"/>
            </w:pPr>
            <w:r>
              <w:drawing>
                <wp:anchor simplePos="0" relativeHeight="25165862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84</wp:posOffset>
                  </wp:positionV>
                  <wp:extent cx="6096" cy="6097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9" behindDoc="0" locked="0" layoutInCell="1" allowOverlap="1">
                  <wp:simplePos x="0" y="0"/>
                  <wp:positionH relativeFrom="page">
                    <wp:posOffset>1187145</wp:posOffset>
                  </wp:positionH>
                  <wp:positionV relativeFrom="line">
                    <wp:posOffset>84</wp:posOffset>
                  </wp:positionV>
                  <wp:extent cx="6097" cy="6097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Budovy A, B, C 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252" w:lineRule="exact"/>
              <w:ind w:left="67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CAMP 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4" w:after="3" w:line="252" w:lineRule="exact"/>
              <w:ind w:left="267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1916  </w:t>
            </w:r>
            <w:r/>
            <w:r/>
          </w:p>
        </w:tc>
        <w:tc>
          <w:tcPr>
            <w:tcW w:w="21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4" w:after="3" w:line="252" w:lineRule="exact"/>
              <w:ind w:left="856" w:right="0" w:firstLine="0"/>
            </w:pPr>
            <w:r>
              <w:drawing>
                <wp:anchor simplePos="0" relativeHeight="25165863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-71798</wp:posOffset>
                  </wp:positionV>
                  <wp:extent cx="6096" cy="6097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127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4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89"/>
        </w:trP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-18" w:firstLine="0"/>
            </w:pPr>
            <w:r>
              <w:drawing>
                <wp:anchor simplePos="0" relativeHeight="25165865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-25951</wp:posOffset>
                  </wp:positionV>
                  <wp:extent cx="6096" cy="6097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1187145</wp:posOffset>
                  </wp:positionH>
                  <wp:positionV relativeFrom="line">
                    <wp:posOffset>-25951</wp:posOffset>
                  </wp:positionV>
                  <wp:extent cx="6097" cy="6097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Areál Jeh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ěčí dv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ů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r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2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298  </w:t>
            </w:r>
            <w:r/>
            <w:r/>
          </w:p>
        </w:tc>
        <w:tc>
          <w:tcPr>
            <w:tcW w:w="2140" w:type="dxa"/>
            <w:shd w:val="clear" w:color="auto" w:fill="0E0E0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6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89"/>
        </w:trP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-18" w:firstLine="0"/>
            </w:pPr>
            <w:r>
              <w:drawing>
                <wp:anchor simplePos="0" relativeHeight="2516586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-25950</wp:posOffset>
                  </wp:positionV>
                  <wp:extent cx="6096" cy="6096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5" behindDoc="0" locked="0" layoutInCell="1" allowOverlap="1">
                  <wp:simplePos x="0" y="0"/>
                  <wp:positionH relativeFrom="page">
                    <wp:posOffset>1187145</wp:posOffset>
                  </wp:positionH>
                  <wp:positionV relativeFrom="line">
                    <wp:posOffset>-25950</wp:posOffset>
                  </wp:positionV>
                  <wp:extent cx="6097" cy="6096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Celk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  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7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2214  </w:t>
            </w:r>
            <w:r/>
            <w:r/>
          </w:p>
        </w:tc>
        <w:tc>
          <w:tcPr>
            <w:tcW w:w="21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6" w:right="0" w:firstLine="0"/>
            </w:pPr>
            <w:r>
              <w:drawing>
                <wp:anchor simplePos="0" relativeHeight="25165868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-25950</wp:posOffset>
                  </wp:positionV>
                  <wp:extent cx="6096" cy="6096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127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4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7" behindDoc="0" locked="0" layoutInCell="1" allowOverlap="1">
            <wp:simplePos x="0" y="0"/>
            <wp:positionH relativeFrom="page">
              <wp:posOffset>4062095</wp:posOffset>
            </wp:positionH>
            <wp:positionV relativeFrom="paragraph">
              <wp:posOffset>-175895</wp:posOffset>
            </wp:positionV>
            <wp:extent cx="6096" cy="6095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4062095</wp:posOffset>
            </wp:positionH>
            <wp:positionV relativeFrom="paragraph">
              <wp:posOffset>-175895</wp:posOffset>
            </wp:positionV>
            <wp:extent cx="6096" cy="6095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0" locked="0" layoutInCell="1" allowOverlap="1">
            <wp:simplePos x="0" y="0"/>
            <wp:positionH relativeFrom="page">
              <wp:posOffset>4062095</wp:posOffset>
            </wp:positionH>
            <wp:positionV relativeFrom="paragraph">
              <wp:posOffset>20700</wp:posOffset>
            </wp:positionV>
            <wp:extent cx="6096" cy="609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64" behindDoc="0" locked="0" layoutInCell="1" allowOverlap="1">
            <wp:simplePos x="0" y="0"/>
            <wp:positionH relativeFrom="page">
              <wp:posOffset>4062095</wp:posOffset>
            </wp:positionH>
            <wp:positionV relativeFrom="paragraph">
              <wp:posOffset>-2159</wp:posOffset>
            </wp:positionV>
            <wp:extent cx="6096" cy="609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8689" behindDoc="0" locked="0" layoutInCell="1" allowOverlap="1">
            <wp:simplePos x="0" y="0"/>
            <wp:positionH relativeFrom="page">
              <wp:posOffset>4062095</wp:posOffset>
            </wp:positionH>
            <wp:positionV relativeFrom="page">
              <wp:posOffset>7761098</wp:posOffset>
            </wp:positionV>
            <wp:extent cx="6096" cy="609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899464</wp:posOffset>
            </wp:positionH>
            <wp:positionV relativeFrom="page">
              <wp:posOffset>7957694</wp:posOffset>
            </wp:positionV>
            <wp:extent cx="6096" cy="6095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899464</wp:posOffset>
            </wp:positionH>
            <wp:positionV relativeFrom="page">
              <wp:posOffset>7957694</wp:posOffset>
            </wp:positionV>
            <wp:extent cx="6096" cy="6095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2092705</wp:posOffset>
            </wp:positionH>
            <wp:positionV relativeFrom="page">
              <wp:posOffset>7957694</wp:posOffset>
            </wp:positionV>
            <wp:extent cx="6097" cy="6095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2702686</wp:posOffset>
            </wp:positionH>
            <wp:positionV relativeFrom="page">
              <wp:posOffset>7957694</wp:posOffset>
            </wp:positionV>
            <wp:extent cx="6096" cy="6095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0" locked="0" layoutInCell="1" allowOverlap="1">
            <wp:simplePos x="0" y="0"/>
            <wp:positionH relativeFrom="page">
              <wp:posOffset>4062095</wp:posOffset>
            </wp:positionH>
            <wp:positionV relativeFrom="page">
              <wp:posOffset>7957694</wp:posOffset>
            </wp:positionV>
            <wp:extent cx="6096" cy="6095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4062095</wp:posOffset>
            </wp:positionH>
            <wp:positionV relativeFrom="page">
              <wp:posOffset>7957694</wp:posOffset>
            </wp:positionV>
            <wp:extent cx="6096" cy="6095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měra 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odla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ových 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ch 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budová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h A, B, C a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CAMP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a Jehn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čí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ho d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2"/>
          <w:szCs w:val="22"/>
        </w:rPr>
        <w:t>or</w:t>
      </w:r>
      <w:r>
        <w:rPr lang="cs-CZ" sz="22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1" w:tblpY="-92"/>
        <w:tblOverlap w:val="never"/>
        "
        <w:tblW w:w="9610" w:type="dxa"/>
        <w:tblLook w:val="04A0" w:firstRow="1" w:lastRow="0" w:firstColumn="1" w:lastColumn="0" w:noHBand="0" w:noVBand="1"/>
      </w:tblPr>
      <w:tblGrid>
        <w:gridCol w:w="1209"/>
        <w:gridCol w:w="823"/>
        <w:gridCol w:w="852"/>
        <w:gridCol w:w="801"/>
        <w:gridCol w:w="1658"/>
        <w:gridCol w:w="2421"/>
        <w:gridCol w:w="1862"/>
      </w:tblGrid>
      <w:tr>
        <w:trPr>
          <w:trHeight w:hRule="exact" w:val="486"/>
        </w:trPr>
        <w:tc>
          <w:tcPr>
            <w:tcW w:w="12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paragraph">
                    <wp:posOffset>-6096</wp:posOffset>
                  </wp:positionV>
                  <wp:extent cx="6097" cy="6096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76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koberce  </w:t>
            </w:r>
            <w:r/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77" w:right="-18" w:firstLine="0"/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-57954</wp:posOffset>
                  </wp:positionV>
                  <wp:extent cx="6096" cy="6096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-57954</wp:posOffset>
                  </wp:positionV>
                  <wp:extent cx="6096" cy="6096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PVC 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4" w:lineRule="exact"/>
              <w:ind w:left="54" w:right="0" w:firstLine="0"/>
            </w:pPr>
            <w:r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-6265</wp:posOffset>
                  </wp:positionV>
                  <wp:extent cx="6096" cy="6096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keramická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54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dlaž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b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244" w:lineRule="exact"/>
              <w:ind w:left="76" w:right="-18" w:firstLine="0"/>
            </w:pPr>
            <w:r>
              <w:drawing>
                <wp:anchor simplePos="0" relativeHeight="251658304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-6519</wp:posOffset>
                  </wp:positionV>
                  <wp:extent cx="6097" cy="6096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kamenná dlažba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travertin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54" w:right="21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kamenná dlažba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mram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r  </w:t>
            </w:r>
            <w:r/>
            <w:r/>
          </w:p>
        </w:tc>
      </w:tr>
      <w:tr>
        <w:trPr>
          <w:trHeight w:hRule="exact" w:val="299"/>
        </w:trPr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78" w:after="3" w:line="264" w:lineRule="exact"/>
              <w:ind w:left="47" w:right="-18" w:firstLine="0"/>
            </w:pPr>
            <w:r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</wp:posOffset>
                  </wp:positionV>
                  <wp:extent cx="6096" cy="6095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-42</wp:posOffset>
                  </wp:positionV>
                  <wp:extent cx="6096" cy="6095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196553</wp:posOffset>
                  </wp:positionV>
                  <wp:extent cx="6096" cy="6096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196553</wp:posOffset>
                  </wp:positionV>
                  <wp:extent cx="6096" cy="6096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196553</wp:posOffset>
                  </wp:positionV>
                  <wp:extent cx="6096" cy="6096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196553</wp:posOffset>
                  </wp:positionV>
                  <wp:extent cx="6096" cy="6096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793961</wp:posOffset>
                  </wp:positionV>
                  <wp:extent cx="6096" cy="190500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0500"/>
                          </a:xfrm>
                          <a:custGeom>
                            <a:rect l="l" t="t" r="r" b="b"/>
                            <a:pathLst>
                              <a:path w="6096" h="190500">
                                <a:moveTo>
                                  <a:pt x="0" y="190500"/>
                                </a:move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787865</wp:posOffset>
                  </wp:positionV>
                  <wp:extent cx="6096" cy="6096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787865</wp:posOffset>
                  </wp:positionV>
                  <wp:extent cx="6096" cy="6096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984462</wp:posOffset>
                  </wp:positionV>
                  <wp:extent cx="6096" cy="6096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984462</wp:posOffset>
                  </wp:positionV>
                  <wp:extent cx="6096" cy="6096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984462</wp:posOffset>
                  </wp:positionV>
                  <wp:extent cx="6096" cy="6096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984462</wp:posOffset>
                  </wp:positionV>
                  <wp:extent cx="6096" cy="6096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1581946</wp:posOffset>
                  </wp:positionV>
                  <wp:extent cx="6096" cy="190804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0804"/>
                          </a:xfrm>
                          <a:custGeom>
                            <a:rect l="l" t="t" r="r" b="b"/>
                            <a:pathLst>
                              <a:path w="6096" h="190804">
                                <a:moveTo>
                                  <a:pt x="0" y="190804"/>
                                </a:moveTo>
                                <a:lnTo>
                                  <a:pt x="6096" y="19080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1575774</wp:posOffset>
                  </wp:positionV>
                  <wp:extent cx="6096" cy="6096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6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1575774</wp:posOffset>
                  </wp:positionV>
                  <wp:extent cx="6096" cy="6096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1772751</wp:posOffset>
                  </wp:positionV>
                  <wp:extent cx="6096" cy="6096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1772751</wp:posOffset>
                  </wp:positionV>
                  <wp:extent cx="6096" cy="6096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8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1772751</wp:posOffset>
                  </wp:positionV>
                  <wp:extent cx="6096" cy="6096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1772751</wp:posOffset>
                  </wp:positionV>
                  <wp:extent cx="6096" cy="6096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61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2559134</wp:posOffset>
                  </wp:positionV>
                  <wp:extent cx="6096" cy="6097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60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2559134</wp:posOffset>
                  </wp:positionV>
                  <wp:extent cx="6096" cy="6097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CAMP  </w:t>
            </w:r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" w:right="-18" w:firstLine="0"/>
              <w:jc w:val="both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line">
                    <wp:posOffset>-41189</wp:posOffset>
                  </wp:positionV>
                  <wp:extent cx="6097" cy="6095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1. NP  </w:t>
            </w:r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5" w:right="-18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43,5  </w:t>
            </w:r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1" w:right="-18" w:firstLine="0"/>
              <w:jc w:val="both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-41189</wp:posOffset>
                  </wp:positionV>
                  <wp:extent cx="6096" cy="6095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-41189</wp:posOffset>
                  </wp:positionV>
                  <wp:extent cx="6096" cy="6095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9,7  </w:t>
            </w: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83" w:right="-18" w:firstLine="0"/>
              <w:jc w:val="both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-41189</wp:posOffset>
                  </wp:positionV>
                  <wp:extent cx="6096" cy="6095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2  </w:t>
            </w:r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72" w:right="-18" w:firstLine="0"/>
              <w:jc w:val="both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-41189</wp:posOffset>
                  </wp:positionV>
                  <wp:extent cx="6097" cy="6095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56,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5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8" w:right="-18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</w:p>
        </w:tc>
      </w:tr>
      <w:tr>
        <w:trPr>
          <w:trHeight w:hRule="exact" w:val="311"/>
        </w:trPr>
        <w:tc>
          <w:tcPr>
            <w:tcW w:w="120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" w:right="-18" w:firstLine="0"/>
              <w:jc w:val="both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6046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line">
                    <wp:posOffset>-41191</wp:posOffset>
                  </wp:positionV>
                  <wp:extent cx="6097" cy="6096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2. NP  </w:t>
            </w:r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-18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113,5  </w:t>
            </w:r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1" w:right="-18" w:firstLine="0"/>
              <w:jc w:val="both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5,5  </w:t>
            </w: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9" w:right="-18" w:firstLine="0"/>
              <w:jc w:val="both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15,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72" w:right="-18" w:firstLine="0"/>
              <w:jc w:val="both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-41191</wp:posOffset>
                  </wp:positionV>
                  <wp:extent cx="6097" cy="6096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43,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1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8" w:right="-18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</w:p>
        </w:tc>
      </w:tr>
      <w:tr>
        <w:trPr>
          <w:trHeight w:hRule="exact" w:val="309"/>
        </w:trPr>
        <w:tc>
          <w:tcPr>
            <w:tcW w:w="120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" w:right="-18" w:firstLine="0"/>
              <w:jc w:val="both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line">
                    <wp:posOffset>-39666</wp:posOffset>
                  </wp:positionV>
                  <wp:extent cx="6097" cy="6096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3. NP  </w:t>
            </w:r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-18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461,5  </w:t>
            </w:r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3" w:right="-18" w:firstLine="0"/>
              <w:jc w:val="both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-39666</wp:posOffset>
                  </wp:positionV>
                  <wp:extent cx="6096" cy="6096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-39666</wp:posOffset>
                  </wp:positionV>
                  <wp:extent cx="6096" cy="6096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91,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8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9" w:right="-18" w:firstLine="0"/>
              <w:jc w:val="both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-39666</wp:posOffset>
                  </wp:positionV>
                  <wp:extent cx="6096" cy="6096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19,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1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72" w:right="-18" w:firstLine="0"/>
              <w:jc w:val="both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-39666</wp:posOffset>
                  </wp:positionV>
                  <wp:extent cx="6097" cy="6096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39,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8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8" w:right="-18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</w:p>
        </w:tc>
      </w:tr>
      <w:tr>
        <w:trPr>
          <w:trHeight w:hRule="exact" w:val="309"/>
        </w:trPr>
        <w:tc>
          <w:tcPr>
            <w:tcW w:w="120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" w:right="-18" w:firstLine="0"/>
              <w:jc w:val="both"/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line">
                    <wp:posOffset>-39667</wp:posOffset>
                  </wp:positionV>
                  <wp:extent cx="6097" cy="6096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4. NP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-18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439,5  </w:t>
            </w:r>
            <w:r/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3" w:right="-18" w:firstLine="0"/>
              <w:jc w:val="both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-39667</wp:posOffset>
                  </wp:positionV>
                  <wp:extent cx="6096" cy="6096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-39667</wp:posOffset>
                  </wp:positionV>
                  <wp:extent cx="6096" cy="6096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96,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7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9" w:right="-18" w:firstLine="0"/>
              <w:jc w:val="both"/>
            </w:pPr>
            <w:r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-39667</wp:posOffset>
                  </wp:positionV>
                  <wp:extent cx="6096" cy="6096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23,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5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72" w:right="-18" w:firstLine="0"/>
              <w:jc w:val="both"/>
            </w:pPr>
            <w:r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-39667</wp:posOffset>
                  </wp:positionV>
                  <wp:extent cx="6097" cy="6096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39,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8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8" w:right="-18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  <w:r/>
          </w:p>
        </w:tc>
      </w:tr>
      <w:tr>
        <w:trPr>
          <w:trHeight w:hRule="exact" w:val="309"/>
        </w:trPr>
        <w:tc>
          <w:tcPr>
            <w:tcW w:w="120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" w:right="-18" w:firstLine="0"/>
            </w:pPr>
            <w:r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6046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line">
                    <wp:posOffset>-41191</wp:posOffset>
                  </wp:positionV>
                  <wp:extent cx="6097" cy="6096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1. NP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41,6  </w:t>
            </w:r>
            <w:r/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6" w:right="-18" w:firstLine="0"/>
            </w:pPr>
            <w:r>
              <w:drawing>
                <wp:anchor simplePos="0" relativeHeight="25165854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18 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17" w:right="-18" w:firstLine="0"/>
            </w:pPr>
            <w:r>
              <w:drawing>
                <wp:anchor simplePos="0" relativeHeight="251658546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9,4  </w:t>
            </w:r>
            <w:r/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46" w:right="-18" w:firstLine="0"/>
            </w:pPr>
            <w:r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-41191</wp:posOffset>
                  </wp:positionV>
                  <wp:extent cx="6097" cy="6096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14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37,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6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309"/>
        </w:trPr>
        <w:tc>
          <w:tcPr>
            <w:tcW w:w="120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" w:right="-18" w:firstLine="0"/>
            </w:pPr>
            <w:r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6046</wp:posOffset>
                  </wp:positionH>
                  <wp:positionV relativeFrom="line">
                    <wp:posOffset>-41190</wp:posOffset>
                  </wp:positionV>
                  <wp:extent cx="6096" cy="6096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1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line">
                    <wp:posOffset>-41190</wp:posOffset>
                  </wp:positionV>
                  <wp:extent cx="6097" cy="6096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2. NP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9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3" w:right="-18" w:firstLine="0"/>
            </w:pPr>
            <w:r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-41190</wp:posOffset>
                  </wp:positionV>
                  <wp:extent cx="6096" cy="6096"/>
                  <wp:effectExtent l="0" t="0" r="0" b="0"/>
                  <wp:wrapNone/>
                  <wp:docPr id="240" name="Freeform 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-41190</wp:posOffset>
                  </wp:positionV>
                  <wp:extent cx="6096" cy="6096"/>
                  <wp:effectExtent l="0" t="0" r="0" b="0"/>
                  <wp:wrapNone/>
                  <wp:docPr id="241" name="Freeform 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76,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6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83" w:right="-18" w:firstLine="0"/>
            </w:pPr>
            <w:r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-41190</wp:posOffset>
                  </wp:positionV>
                  <wp:extent cx="6096" cy="6096"/>
                  <wp:effectExtent l="0" t="0" r="0" b="0"/>
                  <wp:wrapNone/>
                  <wp:docPr id="242" name="Freeform 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46" w:right="-18" w:firstLine="0"/>
            </w:pPr>
            <w:r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-41190</wp:posOffset>
                  </wp:positionV>
                  <wp:extent cx="6097" cy="6096"/>
                  <wp:effectExtent l="0" t="0" r="0" b="0"/>
                  <wp:wrapNone/>
                  <wp:docPr id="243" name="Freeform 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14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43,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9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309"/>
        </w:trPr>
        <w:tc>
          <w:tcPr>
            <w:tcW w:w="120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" w:right="-18" w:firstLine="0"/>
            </w:pPr>
            <w:r>
              <w:drawing>
                <wp:anchor simplePos="0" relativeHeight="251658635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line">
                    <wp:posOffset>-41189</wp:posOffset>
                  </wp:positionV>
                  <wp:extent cx="6097" cy="6095"/>
                  <wp:effectExtent l="0" t="0" r="0" b="0"/>
                  <wp:wrapNone/>
                  <wp:docPr id="244" name="Freeform 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3. NP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381,7  </w:t>
            </w:r>
            <w:r/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>
              <w:drawing>
                <wp:anchor simplePos="0" relativeHeight="25165863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-41189</wp:posOffset>
                  </wp:positionV>
                  <wp:extent cx="6096" cy="6095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9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-41189</wp:posOffset>
                  </wp:positionV>
                  <wp:extent cx="6096" cy="6095"/>
                  <wp:effectExtent l="0" t="0" r="0" b="0"/>
                  <wp:wrapNone/>
                  <wp:docPr id="246" name="Freeform 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173,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9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9" w:right="-18" w:firstLine="0"/>
            </w:pPr>
            <w:r>
              <w:drawing>
                <wp:anchor simplePos="0" relativeHeight="251658641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-41189</wp:posOffset>
                  </wp:positionV>
                  <wp:extent cx="6096" cy="6095"/>
                  <wp:effectExtent l="0" t="0" r="0" b="0"/>
                  <wp:wrapNone/>
                  <wp:docPr id="247" name="Freeform 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28,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46" w:right="-18" w:firstLine="0"/>
            </w:pPr>
            <w:r>
              <w:drawing>
                <wp:anchor simplePos="0" relativeHeight="251658643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-41189</wp:posOffset>
                  </wp:positionV>
                  <wp:extent cx="6097" cy="6095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14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39,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9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311"/>
        </w:trPr>
        <w:tc>
          <w:tcPr>
            <w:tcW w:w="120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" w:right="-18" w:firstLine="0"/>
            </w:pPr>
            <w:r>
              <w:drawing>
                <wp:anchor simplePos="0" relativeHeight="251658679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line">
                    <wp:posOffset>-41191</wp:posOffset>
                  </wp:positionV>
                  <wp:extent cx="6097" cy="6096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4. NP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426,2  </w:t>
            </w:r>
            <w:r/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>
              <w:drawing>
                <wp:anchor simplePos="0" relativeHeight="25165868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3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125,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7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9" w:right="-18" w:firstLine="0"/>
            </w:pPr>
            <w:r>
              <w:drawing>
                <wp:anchor simplePos="0" relativeHeight="251658685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18,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9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46" w:right="-18" w:firstLine="0"/>
            </w:pPr>
            <w:r>
              <w:drawing>
                <wp:anchor simplePos="0" relativeHeight="251658687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-41191</wp:posOffset>
                  </wp:positionV>
                  <wp:extent cx="6097" cy="6096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14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40,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8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310"/>
        </w:trPr>
        <w:tc>
          <w:tcPr>
            <w:tcW w:w="120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" w:right="-18" w:firstLine="0"/>
              <w:jc w:val="right"/>
            </w:pPr>
            <w:r>
              <w:drawing>
                <wp:anchor simplePos="0" relativeHeight="251658728" behindDoc="0" locked="0" layoutInCell="1" allowOverlap="1">
                  <wp:simplePos x="0" y="0"/>
                  <wp:positionH relativeFrom="page">
                    <wp:posOffset>6046</wp:posOffset>
                  </wp:positionH>
                  <wp:positionV relativeFrom="line">
                    <wp:posOffset>-39666</wp:posOffset>
                  </wp:positionV>
                  <wp:extent cx="6096" cy="6096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line">
                    <wp:posOffset>-39666</wp:posOffset>
                  </wp:positionV>
                  <wp:extent cx="6097" cy="6096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1. NP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5" w:right="-1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188,2  </w:t>
            </w:r>
            <w:r/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right"/>
            </w:pPr>
            <w:r>
              <w:drawing>
                <wp:anchor simplePos="0" relativeHeight="25165873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-39666</wp:posOffset>
                  </wp:positionV>
                  <wp:extent cx="6096" cy="6096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4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-39666</wp:posOffset>
                  </wp:positionV>
                  <wp:extent cx="6096" cy="6096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231,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3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9" w:right="-18" w:firstLine="0"/>
              <w:jc w:val="right"/>
            </w:pPr>
            <w:r>
              <w:drawing>
                <wp:anchor simplePos="0" relativeHeight="251658736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-39666</wp:posOffset>
                  </wp:positionV>
                  <wp:extent cx="6096" cy="6096"/>
                  <wp:effectExtent l="0" t="0" r="0" b="0"/>
                  <wp:wrapNone/>
                  <wp:docPr id="258" name="Freeform 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17,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7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66" w:right="-18" w:firstLine="0"/>
              <w:jc w:val="right"/>
            </w:pPr>
            <w:r>
              <w:drawing>
                <wp:anchor simplePos="0" relativeHeight="251658738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-39666</wp:posOffset>
                  </wp:positionV>
                  <wp:extent cx="6097" cy="6096"/>
                  <wp:effectExtent l="0" t="0" r="0" b="0"/>
                  <wp:wrapNone/>
                  <wp:docPr id="259" name="Freeform 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34" w:right="-9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57,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7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309"/>
        </w:trPr>
        <w:tc>
          <w:tcPr>
            <w:tcW w:w="120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" w:right="-18" w:firstLine="0"/>
              <w:jc w:val="right"/>
            </w:pPr>
            <w:r>
              <w:drawing>
                <wp:anchor simplePos="0" relativeHeight="251658779" behindDoc="0" locked="0" layoutInCell="1" allowOverlap="1">
                  <wp:simplePos x="0" y="0"/>
                  <wp:positionH relativeFrom="page">
                    <wp:posOffset>6046</wp:posOffset>
                  </wp:positionH>
                  <wp:positionV relativeFrom="line">
                    <wp:posOffset>-39666</wp:posOffset>
                  </wp:positionV>
                  <wp:extent cx="6096" cy="6096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1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line">
                    <wp:posOffset>-39666</wp:posOffset>
                  </wp:positionV>
                  <wp:extent cx="6097" cy="6096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2. NP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9" w:right="-1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88  </w:t>
            </w:r>
            <w:r/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3" w:right="-18" w:firstLine="0"/>
              <w:jc w:val="right"/>
            </w:pPr>
            <w:r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-39666</wp:posOffset>
                  </wp:positionV>
                  <wp:extent cx="6096" cy="6096"/>
                  <wp:effectExtent l="0" t="0" r="0" b="0"/>
                  <wp:wrapNone/>
                  <wp:docPr id="262" name="Freeform 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-39666</wp:posOffset>
                  </wp:positionV>
                  <wp:extent cx="6096" cy="6096"/>
                  <wp:effectExtent l="0" t="0" r="0" b="0"/>
                  <wp:wrapNone/>
                  <wp:docPr id="263" name="Freeform 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11,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6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9" w:right="-18" w:firstLine="0"/>
              <w:jc w:val="right"/>
            </w:pPr>
            <w:r>
              <w:drawing>
                <wp:anchor simplePos="0" relativeHeight="251658787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-39666</wp:posOffset>
                  </wp:positionV>
                  <wp:extent cx="6096" cy="6096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11,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6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66" w:right="-18" w:firstLine="0"/>
              <w:jc w:val="right"/>
            </w:pPr>
            <w:r>
              <w:drawing>
                <wp:anchor simplePos="0" relativeHeight="251658789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-39666</wp:posOffset>
                  </wp:positionV>
                  <wp:extent cx="6097" cy="6096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34" w:right="-9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42,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8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309"/>
        </w:trPr>
        <w:tc>
          <w:tcPr>
            <w:tcW w:w="120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" w:right="-18" w:firstLine="0"/>
              <w:jc w:val="right"/>
            </w:pPr>
            <w:r>
              <w:drawing>
                <wp:anchor simplePos="0" relativeHeight="251658825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line">
                    <wp:posOffset>-41191</wp:posOffset>
                  </wp:positionV>
                  <wp:extent cx="6097" cy="6097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3. NP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5" w:right="-1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91,1  </w:t>
            </w:r>
            <w:r/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3" w:right="-18" w:firstLine="0"/>
              <w:jc w:val="right"/>
            </w:pPr>
            <w:r>
              <w:drawing>
                <wp:anchor simplePos="0" relativeHeight="25165882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-41191</wp:posOffset>
                  </wp:positionV>
                  <wp:extent cx="6096" cy="6097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9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-41191</wp:posOffset>
                  </wp:positionV>
                  <wp:extent cx="6096" cy="6097"/>
                  <wp:effectExtent l="0" t="0" r="0" b="0"/>
                  <wp:wrapNone/>
                  <wp:docPr id="268" name="Freeform 2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5,7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5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9" w:right="-18" w:firstLine="0"/>
              <w:jc w:val="right"/>
            </w:pPr>
            <w:r>
              <w:drawing>
                <wp:anchor simplePos="0" relativeHeight="251658831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-41191</wp:posOffset>
                  </wp:positionV>
                  <wp:extent cx="6096" cy="6097"/>
                  <wp:effectExtent l="0" t="0" r="0" b="0"/>
                  <wp:wrapNone/>
                  <wp:docPr id="269" name="Freeform 2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11,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4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66" w:right="-18" w:firstLine="0"/>
              <w:jc w:val="right"/>
            </w:pPr>
            <w:r>
              <w:drawing>
                <wp:anchor simplePos="0" relativeHeight="251658833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-41191</wp:posOffset>
                  </wp:positionV>
                  <wp:extent cx="6097" cy="6097"/>
                  <wp:effectExtent l="0" t="0" r="0" b="0"/>
                  <wp:wrapNone/>
                  <wp:docPr id="270" name="Freeform 2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34" w:right="-9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45,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4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309"/>
        </w:trPr>
        <w:tc>
          <w:tcPr>
            <w:tcW w:w="120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" w:right="-18" w:firstLine="0"/>
              <w:jc w:val="right"/>
            </w:pPr>
            <w:r>
              <w:drawing>
                <wp:anchor simplePos="0" relativeHeight="251658869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line">
                    <wp:posOffset>-41191</wp:posOffset>
                  </wp:positionV>
                  <wp:extent cx="6097" cy="6096"/>
                  <wp:effectExtent l="0" t="0" r="0" b="0"/>
                  <wp:wrapNone/>
                  <wp:docPr id="271" name="Freeform 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4. NP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5" w:right="-1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367,2  </w:t>
            </w:r>
            <w:r/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right"/>
            </w:pPr>
            <w:r>
              <w:drawing>
                <wp:anchor simplePos="0" relativeHeight="25165887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72" name="Freeform 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3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192,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8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9" w:right="-18" w:firstLine="0"/>
              <w:jc w:val="right"/>
            </w:pPr>
            <w:r>
              <w:drawing>
                <wp:anchor simplePos="0" relativeHeight="251658875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-41191</wp:posOffset>
                  </wp:positionV>
                  <wp:extent cx="6096" cy="6096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15,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6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66" w:right="-18" w:firstLine="0"/>
              <w:jc w:val="right"/>
            </w:pPr>
            <w:r>
              <w:drawing>
                <wp:anchor simplePos="0" relativeHeight="251658877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-41191</wp:posOffset>
                  </wp:positionV>
                  <wp:extent cx="6097" cy="6096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34" w:right="-9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41,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309"/>
        </w:trPr>
        <w:tc>
          <w:tcPr>
            <w:tcW w:w="120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" w:right="-18" w:firstLine="0"/>
              <w:jc w:val="right"/>
            </w:pPr>
            <w:r>
              <w:drawing>
                <wp:anchor simplePos="0" relativeHeight="251658913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line">
                    <wp:posOffset>-41190</wp:posOffset>
                  </wp:positionV>
                  <wp:extent cx="6097" cy="6096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5. NP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5" w:right="-1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378,7  </w:t>
            </w:r>
            <w:r/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right"/>
            </w:pPr>
            <w:r>
              <w:drawing>
                <wp:anchor simplePos="0" relativeHeight="25165891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-41190</wp:posOffset>
                  </wp:positionV>
                  <wp:extent cx="6096" cy="6096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7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-41190</wp:posOffset>
                  </wp:positionV>
                  <wp:extent cx="6096" cy="6096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183,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3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9" w:right="-18" w:firstLine="0"/>
              <w:jc w:val="right"/>
            </w:pPr>
            <w:r>
              <w:drawing>
                <wp:anchor simplePos="0" relativeHeight="251658919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-41190</wp:posOffset>
                  </wp:positionV>
                  <wp:extent cx="6096" cy="6096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16,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3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66" w:right="-18" w:firstLine="0"/>
              <w:jc w:val="right"/>
            </w:pPr>
            <w:r>
              <w:drawing>
                <wp:anchor simplePos="0" relativeHeight="251658921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-41190</wp:posOffset>
                  </wp:positionV>
                  <wp:extent cx="6097" cy="6096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97" w:right="-9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41  </w:t>
            </w:r>
            <w:r/>
            <w:r/>
          </w:p>
        </w:tc>
      </w:tr>
      <w:tr>
        <w:trPr>
          <w:trHeight w:hRule="exact" w:val="302"/>
        </w:trPr>
        <w:tc>
          <w:tcPr>
            <w:tcW w:w="120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62" behindDoc="0" locked="0" layoutInCell="1" allowOverlap="1">
                  <wp:simplePos x="0" y="0"/>
                  <wp:positionH relativeFrom="page">
                    <wp:posOffset>6046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281" name="Freeform 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64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paragraph">
                    <wp:posOffset>0</wp:posOffset>
                  </wp:positionV>
                  <wp:extent cx="6097" cy="6097"/>
                  <wp:effectExtent l="0" t="0" r="0" b="0"/>
                  <wp:wrapNone/>
                  <wp:docPr id="282" name="Freeform 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198,6  </w:t>
            </w:r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1" w:right="-18" w:firstLine="0"/>
            </w:pPr>
            <w:r>
              <w:drawing>
                <wp:anchor simplePos="0" relativeHeight="25165896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-41191</wp:posOffset>
                  </wp:positionV>
                  <wp:extent cx="6096" cy="6097"/>
                  <wp:effectExtent l="0" t="0" r="0" b="0"/>
                  <wp:wrapNone/>
                  <wp:docPr id="283" name="Freeform 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-41191</wp:posOffset>
                  </wp:positionV>
                  <wp:extent cx="6096" cy="6097"/>
                  <wp:effectExtent l="0" t="0" r="0" b="0"/>
                  <wp:wrapNone/>
                  <wp:docPr id="284" name="Freeform 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6,3  </w:t>
            </w: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9" w:right="-18" w:firstLine="0"/>
            </w:pPr>
            <w:r>
              <w:drawing>
                <wp:anchor simplePos="0" relativeHeight="251658970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-41191</wp:posOffset>
                  </wp:positionV>
                  <wp:extent cx="6096" cy="6097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10,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5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62" w:right="-18" w:firstLine="0"/>
            </w:pPr>
            <w:r>
              <w:drawing>
                <wp:anchor simplePos="0" relativeHeight="251658972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-41191</wp:posOffset>
                  </wp:positionV>
                  <wp:extent cx="6097" cy="6097"/>
                  <wp:effectExtent l="0" t="0" r="0" b="0"/>
                  <wp:wrapNone/>
                  <wp:docPr id="286" name="Freeform 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125,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9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8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0  </w:t>
            </w:r>
            <w:r/>
          </w:p>
        </w:tc>
      </w:tr>
      <w:tr>
        <w:trPr>
          <w:trHeight w:hRule="exact" w:val="495"/>
        </w:trPr>
        <w:tc>
          <w:tcPr>
            <w:tcW w:w="12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4" w:lineRule="exact"/>
              <w:ind w:left="47" w:right="-18" w:firstLine="0"/>
            </w:pPr>
            <w:r>
              <w:drawing>
                <wp:anchor simplePos="0" relativeHeight="25165901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8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Jehněčí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244" w:lineRule="exact"/>
              <w:ind w:left="47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dvůr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20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paragraph">
                    <wp:posOffset>-1</wp:posOffset>
                  </wp:positionV>
                  <wp:extent cx="6097" cy="6096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9" w:after="3" w:line="244" w:lineRule="exact"/>
              <w:ind w:left="77" w:right="-18" w:firstLine="0"/>
            </w:pPr>
            <w:r>
              <w:drawing>
                <wp:anchor simplePos="0" relativeHeight="25165902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4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1247,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26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4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28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paragraph">
                    <wp:posOffset>-1</wp:posOffset>
                  </wp:positionV>
                  <wp:extent cx="6097" cy="6096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8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9"/>
        </w:trPr>
        <w:tc>
          <w:tcPr>
            <w:tcW w:w="12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" w:right="-18" w:firstLine="0"/>
            </w:pPr>
            <w:r>
              <w:drawing>
                <wp:anchor simplePos="0" relativeHeight="25165906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-39667</wp:posOffset>
                  </wp:positionV>
                  <wp:extent cx="6096" cy="6097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1" behindDoc="0" locked="0" layoutInCell="1" allowOverlap="1">
                  <wp:simplePos x="0" y="0"/>
                  <wp:positionH relativeFrom="page">
                    <wp:posOffset>768045</wp:posOffset>
                  </wp:positionH>
                  <wp:positionV relativeFrom="line">
                    <wp:posOffset>-39667</wp:posOffset>
                  </wp:positionV>
                  <wp:extent cx="6096" cy="6097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CELKEM  </w:t>
            </w:r>
            <w:r/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73" behindDoc="0" locked="0" layoutInCell="1" allowOverlap="1">
                  <wp:simplePos x="0" y="0"/>
                  <wp:positionH relativeFrom="page">
                    <wp:posOffset>522681</wp:posOffset>
                  </wp:positionH>
                  <wp:positionV relativeFrom="paragraph">
                    <wp:posOffset>0</wp:posOffset>
                  </wp:positionV>
                  <wp:extent cx="6097" cy="6097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4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3219,3  </w:t>
            </w:r>
            <w:r/>
            <w:r/>
          </w:p>
        </w:tc>
        <w:tc>
          <w:tcPr>
            <w:tcW w:w="8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2" w:right="-18" w:firstLine="0"/>
            </w:pPr>
            <w:r>
              <w:drawing>
                <wp:anchor simplePos="0" relativeHeight="25165907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-39667</wp:posOffset>
                  </wp:positionV>
                  <wp:extent cx="6096" cy="6097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7" behindDoc="0" locked="0" layoutInCell="1" allowOverlap="1">
                  <wp:simplePos x="0" y="0"/>
                  <wp:positionH relativeFrom="page">
                    <wp:posOffset>509093</wp:posOffset>
                  </wp:positionH>
                  <wp:positionV relativeFrom="line">
                    <wp:posOffset>-39667</wp:posOffset>
                  </wp:positionV>
                  <wp:extent cx="6096" cy="6097"/>
                  <wp:effectExtent l="0" t="0" r="0" b="0"/>
                  <wp:wrapNone/>
                  <wp:docPr id="298" name="Freeform 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2546,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pacing w:val="-3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9" w:right="-18" w:firstLine="0"/>
            </w:pPr>
            <w:r>
              <w:drawing>
                <wp:anchor simplePos="0" relativeHeight="251659079" behindDoc="0" locked="0" layoutInCell="1" allowOverlap="1">
                  <wp:simplePos x="0" y="0"/>
                  <wp:positionH relativeFrom="page">
                    <wp:posOffset>1053338</wp:posOffset>
                  </wp:positionH>
                  <wp:positionV relativeFrom="line">
                    <wp:posOffset>-39667</wp:posOffset>
                  </wp:positionV>
                  <wp:extent cx="6096" cy="6097"/>
                  <wp:effectExtent l="0" t="0" r="0" b="0"/>
                  <wp:wrapNone/>
                  <wp:docPr id="299" name="Freeform 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199,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pacing w:val="-3"/>
                <w:sz w:val="22"/>
                <w:szCs w:val="22"/>
              </w:rPr>
              <w:t>4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4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62" w:right="-18" w:firstLine="0"/>
            </w:pPr>
            <w:r>
              <w:drawing>
                <wp:anchor simplePos="0" relativeHeight="251659081" behindDoc="0" locked="0" layoutInCell="1" allowOverlap="1">
                  <wp:simplePos x="0" y="0"/>
                  <wp:positionH relativeFrom="page">
                    <wp:posOffset>1537665</wp:posOffset>
                  </wp:positionH>
                  <wp:positionV relativeFrom="line">
                    <wp:posOffset>-39667</wp:posOffset>
                  </wp:positionV>
                  <wp:extent cx="6097" cy="6097"/>
                  <wp:effectExtent l="0" t="0" r="0" b="0"/>
                  <wp:wrapNone/>
                  <wp:docPr id="300" name="Freeform 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305,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pacing w:val="-3"/>
                <w:sz w:val="22"/>
                <w:szCs w:val="22"/>
              </w:rPr>
              <w:t>1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4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390,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pacing w:val="-3"/>
                <w:sz w:val="22"/>
                <w:szCs w:val="22"/>
              </w:rPr>
              <w:t>3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-175640</wp:posOffset>
            </wp:positionV>
            <wp:extent cx="6096" cy="6096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-175640</wp:posOffset>
            </wp:positionV>
            <wp:extent cx="6096" cy="6096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152020</wp:posOffset>
            </wp:positionV>
            <wp:extent cx="6096" cy="6095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-1906</wp:posOffset>
            </wp:positionV>
            <wp:extent cx="6096" cy="6096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20955</wp:posOffset>
            </wp:positionV>
            <wp:extent cx="6096" cy="6096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42291</wp:posOffset>
            </wp:positionV>
            <wp:extent cx="6096" cy="6096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0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63627</wp:posOffset>
            </wp:positionV>
            <wp:extent cx="6096" cy="6096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1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84963</wp:posOffset>
            </wp:positionV>
            <wp:extent cx="6096" cy="6096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45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106299</wp:posOffset>
            </wp:positionV>
            <wp:extent cx="6096" cy="6095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9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127634</wp:posOffset>
            </wp:positionV>
            <wp:extent cx="6096" cy="6096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40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150496</wp:posOffset>
            </wp:positionV>
            <wp:extent cx="6096" cy="6096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91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-3048</wp:posOffset>
            </wp:positionV>
            <wp:extent cx="6096" cy="6096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35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18287</wp:posOffset>
            </wp:positionV>
            <wp:extent cx="6096" cy="6097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79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39623</wp:posOffset>
            </wp:positionV>
            <wp:extent cx="6096" cy="6096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23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60961</wp:posOffset>
            </wp:positionV>
            <wp:extent cx="6096" cy="6096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74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82295</wp:posOffset>
            </wp:positionV>
            <wp:extent cx="6096" cy="6097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30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105155</wp:posOffset>
            </wp:positionV>
            <wp:extent cx="6096" cy="6096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83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82295</wp:posOffset>
            </wp:positionV>
            <wp:extent cx="6096" cy="6097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9086" behindDoc="0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103633</wp:posOffset>
            </wp:positionV>
            <wp:extent cx="6096" cy="6096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103633</wp:posOffset>
            </wp:positionV>
            <wp:extent cx="6096" cy="6096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1670557</wp:posOffset>
            </wp:positionH>
            <wp:positionV relativeFrom="paragraph">
              <wp:posOffset>103633</wp:posOffset>
            </wp:positionV>
            <wp:extent cx="6096" cy="6096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2193289</wp:posOffset>
            </wp:positionH>
            <wp:positionV relativeFrom="paragraph">
              <wp:posOffset>103633</wp:posOffset>
            </wp:positionV>
            <wp:extent cx="6097" cy="6096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2734691</wp:posOffset>
            </wp:positionH>
            <wp:positionV relativeFrom="paragraph">
              <wp:posOffset>103633</wp:posOffset>
            </wp:positionV>
            <wp:extent cx="6096" cy="6096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3243707</wp:posOffset>
            </wp:positionH>
            <wp:positionV relativeFrom="paragraph">
              <wp:posOffset>103633</wp:posOffset>
            </wp:positionV>
            <wp:extent cx="6096" cy="6096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4297045</wp:posOffset>
            </wp:positionH>
            <wp:positionV relativeFrom="paragraph">
              <wp:posOffset>103633</wp:posOffset>
            </wp:positionV>
            <wp:extent cx="6096" cy="6096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5834760</wp:posOffset>
            </wp:positionH>
            <wp:positionV relativeFrom="paragraph">
              <wp:posOffset>103633</wp:posOffset>
            </wp:positionV>
            <wp:extent cx="6097" cy="6096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103633</wp:posOffset>
            </wp:positionV>
            <wp:extent cx="6096" cy="6096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7017766</wp:posOffset>
            </wp:positionH>
            <wp:positionV relativeFrom="paragraph">
              <wp:posOffset>103633</wp:posOffset>
            </wp:positionV>
            <wp:extent cx="6096" cy="6096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r>
        <w:drawing>
          <wp:anchor simplePos="0" relativeHeight="251658508" behindDoc="0" locked="0" layoutInCell="1" allowOverlap="1">
            <wp:simplePos x="0" y="0"/>
            <wp:positionH relativeFrom="page">
              <wp:posOffset>990777</wp:posOffset>
            </wp:positionH>
            <wp:positionV relativeFrom="page">
              <wp:posOffset>2873114</wp:posOffset>
            </wp:positionV>
            <wp:extent cx="711707" cy="269509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990777" y="2873114"/>
                      <a:ext cx="597407" cy="1552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2"/>
                            <w:szCs w:val="22"/>
                          </w:rPr>
                          <w:t>Budova </w:t>
                        </w:r>
                        <w:r>
                          <w:rPr lang="cs-CZ" sz="22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2"/>
                            <w:szCs w:val="22"/>
                          </w:rPr>
                          <w:t>B</w:t>
                        </w:r>
                        <w:r>
                          <w:rPr lang="cs-CZ" sz="22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2"/>
                            <w:szCs w:val="22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990777</wp:posOffset>
            </wp:positionH>
            <wp:positionV relativeFrom="page">
              <wp:posOffset>3758939</wp:posOffset>
            </wp:positionV>
            <wp:extent cx="711707" cy="269509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990777" y="3758939"/>
                      <a:ext cx="597407" cy="1552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2"/>
                            <w:szCs w:val="22"/>
                          </w:rPr>
                          <w:t>Budova </w:t>
                        </w:r>
                        <w:r>
                          <w:rPr lang="cs-CZ" sz="22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2"/>
                            <w:szCs w:val="22"/>
                          </w:rPr>
                          <w:t>C</w:t>
                        </w:r>
                        <w:r>
                          <w:rPr lang="cs-CZ" sz="22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2"/>
                            <w:szCs w:val="22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986968</wp:posOffset>
            </wp:positionH>
            <wp:positionV relativeFrom="page">
              <wp:posOffset>2085968</wp:posOffset>
            </wp:positionV>
            <wp:extent cx="719327" cy="269509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986968" y="2085968"/>
                      <a:ext cx="605027" cy="1552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2"/>
                            <w:szCs w:val="22"/>
                          </w:rPr>
                          <w:t>Budova </w:t>
                        </w:r>
                        <w:r>
                          <w:rPr lang="cs-CZ" sz="22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4"/>
                            <w:sz w:val="22"/>
                            <w:szCs w:val="22"/>
                          </w:rPr>
                          <w:t>A</w:t>
                        </w:r>
                        <w:r>
                          <w:rPr lang="cs-CZ" sz="22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2"/>
                            <w:szCs w:val="22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2025-11-20T13:54:15Z</dcterms:created>
  <dcterms:modified xsi:type="dcterms:W3CDTF">2025-11-20T13:54:15Z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