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Příloha č. 1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Podrobná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pecifikace a cenová nabídka –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pravidelný běžný úklid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ovinnosti po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kytovatele úklidových služeb: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56" w:after="0" w:line="272" w:lineRule="exact"/>
        <w:ind w:left="896" w:right="791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ybavit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zaměstnance,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realizovat,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veškerým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potřebným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vybavením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(zejména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identifi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kartami,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stroji,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ástr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ochrann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pomůckami,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lidov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včetně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sáčků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odpadkových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(klasických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atelných)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tlů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likvidaci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padu,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strojní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beton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lahy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speciální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klid kaučukové a stěrko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podlahy, setření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řevě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terasy).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896" w:right="792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 předmětu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eřejné zakázky je 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něž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oplňo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zásobní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 hy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ienickými potřebami 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zajištění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hygienick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otřeby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áklady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(toalet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papír,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papírové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čníky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tekutá mý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valita požadovaných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třeb viz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číslo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4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Souhrn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klízených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 pro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tor: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034" w:type="dxa"/>
        <w:tblLook w:val="04A0" w:firstRow="1" w:lastRow="0" w:firstColumn="1" w:lastColumn="0" w:noHBand="0" w:noVBand="1"/>
      </w:tblPr>
      <w:tblGrid>
        <w:gridCol w:w="2111"/>
        <w:gridCol w:w="3262"/>
        <w:gridCol w:w="1413"/>
        <w:gridCol w:w="2265"/>
      </w:tblGrid>
      <w:tr>
        <w:trPr>
          <w:trHeight w:hRule="exact" w:val="234"/>
        </w:trPr>
        <w:tc>
          <w:tcPr>
            <w:tcW w:w="21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</w:pPr>
            <w:r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-12234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-12234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1341069</wp:posOffset>
                  </wp:positionH>
                  <wp:positionV relativeFrom="line">
                    <wp:posOffset>-12234</wp:posOffset>
                  </wp:positionV>
                  <wp:extent cx="6096" cy="609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Budova  </w:t>
            </w:r>
            <w:r/>
            <w:r/>
          </w:p>
        </w:tc>
        <w:tc>
          <w:tcPr>
            <w:tcW w:w="3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2071700</wp:posOffset>
                  </wp:positionH>
                  <wp:positionV relativeFrom="line">
                    <wp:posOffset>-12234</wp:posOffset>
                  </wp:positionV>
                  <wp:extent cx="6096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Adresa  </w:t>
            </w:r>
            <w:r/>
            <w:r/>
          </w:p>
        </w:tc>
        <w:tc>
          <w:tcPr>
            <w:tcW w:w="14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897636</wp:posOffset>
                  </wp:positionH>
                  <wp:positionV relativeFrom="line">
                    <wp:posOffset>-12234</wp:posOffset>
                  </wp:positionV>
                  <wp:extent cx="6097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m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pacing w:val="-3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26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četn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st ú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lidu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44"/>
        </w:trPr>
        <w:tc>
          <w:tcPr>
            <w:tcW w:w="21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-11091</wp:posOffset>
                  </wp:positionV>
                  <wp:extent cx="6096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1341069</wp:posOffset>
                  </wp:positionH>
                  <wp:positionV relativeFrom="line">
                    <wp:posOffset>-11091</wp:posOffset>
                  </wp:positionV>
                  <wp:extent cx="6096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 </w:t>
            </w:r>
            <w:r/>
            <w:r/>
          </w:p>
        </w:tc>
        <w:tc>
          <w:tcPr>
            <w:tcW w:w="3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2071700</wp:posOffset>
                  </wp:positionH>
                  <wp:positionV relativeFrom="line">
                    <wp:posOffset>-11091</wp:posOffset>
                  </wp:positionV>
                  <wp:extent cx="6096" cy="6096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Vyšehrads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á 53, P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raha 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4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897636</wp:posOffset>
                  </wp:positionH>
                  <wp:positionV relativeFrom="line">
                    <wp:posOffset>-11091</wp:posOffset>
                  </wp:positionV>
                  <wp:extent cx="6097" cy="6096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704</w:t>
            </w:r>
            <w:r>
              <w:rPr lang="cs-CZ" sz="22" baseline="0" dirty="0">
                <w:jc w:val="left"/>
                <w:rFonts w:ascii="Calibri" w:hAnsi="Calibri" w:cs="Calibri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26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x týd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ě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41"/>
        </w:trPr>
        <w:tc>
          <w:tcPr>
            <w:tcW w:w="21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1341069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B  </w:t>
            </w:r>
            <w:r/>
            <w:r/>
          </w:p>
        </w:tc>
        <w:tc>
          <w:tcPr>
            <w:tcW w:w="3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2071700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Vyšehrads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á 55, 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raha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4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897636</wp:posOffset>
                  </wp:positionH>
                  <wp:positionV relativeFrom="line">
                    <wp:posOffset>-10711</wp:posOffset>
                  </wp:positionV>
                  <wp:extent cx="6097" cy="6097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1.46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4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26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5x týd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ě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44"/>
        </w:trPr>
        <w:tc>
          <w:tcPr>
            <w:tcW w:w="21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  <w:jc w:val="both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-10709</wp:posOffset>
                  </wp:positionV>
                  <wp:extent cx="6096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1341069</wp:posOffset>
                  </wp:positionH>
                  <wp:positionV relativeFrom="line">
                    <wp:posOffset>-10709</wp:posOffset>
                  </wp:positionV>
                  <wp:extent cx="6096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B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–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terasa  </w:t>
            </w:r>
            <w:r/>
          </w:p>
        </w:tc>
        <w:tc>
          <w:tcPr>
            <w:tcW w:w="3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  <w:jc w:val="both"/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2071700</wp:posOffset>
                  </wp:positionH>
                  <wp:positionV relativeFrom="line">
                    <wp:posOffset>-10709</wp:posOffset>
                  </wp:positionV>
                  <wp:extent cx="6096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Vyšehrads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á 55, 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raha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14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  <w:jc w:val="both"/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897636</wp:posOffset>
                  </wp:positionH>
                  <wp:positionV relativeFrom="line">
                    <wp:posOffset>-10709</wp:posOffset>
                  </wp:positionV>
                  <wp:extent cx="6097" cy="6096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99  </w:t>
            </w:r>
            <w:r/>
          </w:p>
        </w:tc>
        <w:tc>
          <w:tcPr>
            <w:tcW w:w="226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7x týd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ě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</w:tc>
      </w:tr>
      <w:tr>
        <w:trPr>
          <w:trHeight w:hRule="exact" w:val="241"/>
        </w:trPr>
        <w:tc>
          <w:tcPr>
            <w:tcW w:w="21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  <w:jc w:val="both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1341069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  </w:t>
            </w:r>
            <w:r/>
            <w:r/>
          </w:p>
        </w:tc>
        <w:tc>
          <w:tcPr>
            <w:tcW w:w="3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  <w:jc w:val="both"/>
            </w:pP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2071700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Vyšehrads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á 57, 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raha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4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  <w:jc w:val="both"/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897636</wp:posOffset>
                  </wp:positionH>
                  <wp:positionV relativeFrom="line">
                    <wp:posOffset>-10711</wp:posOffset>
                  </wp:positionV>
                  <wp:extent cx="6097" cy="6096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1.83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1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26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5x týd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ě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43"/>
        </w:trPr>
        <w:tc>
          <w:tcPr>
            <w:tcW w:w="21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  <w:jc w:val="both"/>
            </w:pPr>
            <w:r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1341069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CAMP  </w:t>
            </w:r>
            <w:r/>
          </w:p>
        </w:tc>
        <w:tc>
          <w:tcPr>
            <w:tcW w:w="3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  <w:jc w:val="both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2071700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Vyšehrads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á 53, 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raha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14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  <w:jc w:val="both"/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897636</wp:posOffset>
                  </wp:positionH>
                  <wp:positionV relativeFrom="line">
                    <wp:posOffset>-10711</wp:posOffset>
                  </wp:positionV>
                  <wp:extent cx="6097" cy="6096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987  </w:t>
            </w:r>
            <w:r/>
          </w:p>
        </w:tc>
        <w:tc>
          <w:tcPr>
            <w:tcW w:w="226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7x týd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ě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</w:tc>
      </w:tr>
      <w:tr>
        <w:trPr>
          <w:trHeight w:hRule="exact" w:val="241"/>
        </w:trPr>
        <w:tc>
          <w:tcPr>
            <w:tcW w:w="21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  <w:jc w:val="both"/>
            </w:pPr>
            <w:r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1341069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Cesty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3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  <w:jc w:val="both"/>
            </w:pPr>
            <w:r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2071700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Vyšehrads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á 53,55,57, Praha 2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14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  <w:jc w:val="both"/>
            </w:pPr>
            <w:r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897636</wp:posOffset>
                  </wp:positionH>
                  <wp:positionV relativeFrom="line">
                    <wp:posOffset>-10711</wp:posOffset>
                  </wp:positionV>
                  <wp:extent cx="6097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1.35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4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226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7x týd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ě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</w:tc>
      </w:tr>
      <w:tr>
        <w:trPr>
          <w:trHeight w:hRule="exact" w:val="243"/>
        </w:trPr>
        <w:tc>
          <w:tcPr>
            <w:tcW w:w="21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  <w:jc w:val="both"/>
            </w:pPr>
            <w:r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-12235</wp:posOffset>
                  </wp:positionV>
                  <wp:extent cx="6096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5" behindDoc="0" locked="0" layoutInCell="1" allowOverlap="1">
                  <wp:simplePos x="0" y="0"/>
                  <wp:positionH relativeFrom="page">
                    <wp:posOffset>1341069</wp:posOffset>
                  </wp:positionH>
                  <wp:positionV relativeFrom="line">
                    <wp:posOffset>-12235</wp:posOffset>
                  </wp:positionV>
                  <wp:extent cx="6096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Garáž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3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  <w:jc w:val="both"/>
            </w:pP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2071700</wp:posOffset>
                  </wp:positionH>
                  <wp:positionV relativeFrom="line">
                    <wp:posOffset>-12235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Vyšehrads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á 53, 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raha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14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  <w:jc w:val="both"/>
            </w:pPr>
            <w:r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897636</wp:posOffset>
                  </wp:positionH>
                  <wp:positionV relativeFrom="line">
                    <wp:posOffset>-12235</wp:posOffset>
                  </wp:positionV>
                  <wp:extent cx="6097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72  </w:t>
            </w:r>
            <w:r/>
          </w:p>
        </w:tc>
        <w:tc>
          <w:tcPr>
            <w:tcW w:w="226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1x týd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ě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</w:tc>
      </w:tr>
      <w:tr>
        <w:trPr>
          <w:trHeight w:hRule="exact" w:val="244"/>
        </w:trPr>
        <w:tc>
          <w:tcPr>
            <w:tcW w:w="21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  <w:jc w:val="both"/>
            </w:pPr>
            <w:r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-10710</wp:posOffset>
                  </wp:positionV>
                  <wp:extent cx="6096" cy="6095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1341069</wp:posOffset>
                  </wp:positionH>
                  <wp:positionV relativeFrom="line">
                    <wp:posOffset>-10710</wp:posOffset>
                  </wp:positionV>
                  <wp:extent cx="6096" cy="6095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Celk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e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  </w:t>
            </w:r>
            <w:r/>
            <w:r/>
          </w:p>
        </w:tc>
        <w:tc>
          <w:tcPr>
            <w:tcW w:w="32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2071700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  <w:jc w:val="both"/>
            </w:pPr>
            <w:r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897636</wp:posOffset>
                  </wp:positionH>
                  <wp:positionV relativeFrom="line">
                    <wp:posOffset>-10710</wp:posOffset>
                  </wp:positionV>
                  <wp:extent cx="6097" cy="6095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6.51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pacing w:val="-3"/>
                <w:sz w:val="22"/>
                <w:szCs w:val="22"/>
              </w:rPr>
              <w:t>1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26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-175514</wp:posOffset>
            </wp:positionV>
            <wp:extent cx="6096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-175514</wp:posOffset>
            </wp:positionV>
            <wp:extent cx="6096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-7874</wp:posOffset>
            </wp:positionV>
            <wp:extent cx="6096" cy="6096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160146</wp:posOffset>
            </wp:positionV>
            <wp:extent cx="6096" cy="609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151003</wp:posOffset>
            </wp:positionV>
            <wp:extent cx="6096" cy="6096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5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143382</wp:posOffset>
            </wp:positionV>
            <wp:extent cx="6096" cy="6096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134239</wp:posOffset>
            </wp:positionV>
            <wp:extent cx="6096" cy="6096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126619</wp:posOffset>
            </wp:positionV>
            <wp:extent cx="6096" cy="6096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1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117474</wp:posOffset>
            </wp:positionV>
            <wp:extent cx="6096" cy="609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1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109855</wp:posOffset>
            </wp:positionV>
            <wp:extent cx="6096" cy="609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4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0" locked="0" layoutInCell="1" allowOverlap="1">
            <wp:simplePos x="0" y="0"/>
            <wp:positionH relativeFrom="page">
              <wp:posOffset>2246629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4318380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5216016</wp:posOffset>
            </wp:positionH>
            <wp:positionV relativeFrom="paragraph">
              <wp:posOffset>-6349</wp:posOffset>
            </wp:positionV>
            <wp:extent cx="6097" cy="609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48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Harmonogram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úklido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ých prací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8827" w:type="dxa"/>
        <w:tblLook w:val="04A0" w:firstRow="1" w:lastRow="0" w:firstColumn="1" w:lastColumn="0" w:noHBand="0" w:noVBand="1"/>
      </w:tblPr>
      <w:tblGrid>
        <w:gridCol w:w="4819"/>
        <w:gridCol w:w="1330"/>
        <w:gridCol w:w="2697"/>
      </w:tblGrid>
      <w:tr>
        <w:trPr>
          <w:trHeight w:hRule="exact" w:val="234"/>
        </w:trPr>
        <w:tc>
          <w:tcPr>
            <w:tcW w:w="48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-6095</wp:posOffset>
                  </wp:positionV>
                  <wp:extent cx="6096" cy="6095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-6095</wp:posOffset>
                  </wp:positionV>
                  <wp:extent cx="6096" cy="6095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-10710</wp:posOffset>
                  </wp:positionV>
                  <wp:extent cx="6096" cy="6095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844627</wp:posOffset>
                  </wp:positionH>
                  <wp:positionV relativeFrom="line">
                    <wp:posOffset>-10710</wp:posOffset>
                  </wp:positionV>
                  <wp:extent cx="6096" cy="6095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2"/>
                <w:szCs w:val="22"/>
              </w:rPr>
              <w:t>den v týdn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pacing w:val="-3"/>
                <w:sz w:val="22"/>
                <w:szCs w:val="22"/>
              </w:rPr>
              <w:t>u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6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den v měsíci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41"/>
        </w:trPr>
        <w:tc>
          <w:tcPr>
            <w:tcW w:w="48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</w:pPr>
            <w:r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BUDOVA A - CAM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3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7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3" behindDoc="0" locked="0" layoutInCell="1" allowOverlap="1">
                  <wp:simplePos x="0" y="0"/>
                  <wp:positionH relativeFrom="page">
                    <wp:posOffset>844627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3"/>
        </w:trPr>
        <w:tc>
          <w:tcPr>
            <w:tcW w:w="48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</w:pPr>
            <w:r>
              <w:drawing>
                <wp:anchor simplePos="0" relativeHeight="25165870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-12234</wp:posOffset>
                  </wp:positionV>
                  <wp:extent cx="6096" cy="6095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Týdenní úklid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le specifikace uvedené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 Příl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ze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.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1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13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>
              <w:drawing>
                <wp:anchor simplePos="0" relativeHeight="25165870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-12234</wp:posOffset>
                  </wp:positionV>
                  <wp:extent cx="6096" cy="6095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5" behindDoc="0" locked="0" layoutInCell="1" allowOverlap="1">
                  <wp:simplePos x="0" y="0"/>
                  <wp:positionH relativeFrom="page">
                    <wp:posOffset>844627</wp:posOffset>
                  </wp:positionH>
                  <wp:positionV relativeFrom="line">
                    <wp:posOffset>-12234</wp:posOffset>
                  </wp:positionV>
                  <wp:extent cx="6096" cy="6095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Pondělí*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26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44"/>
        </w:trPr>
        <w:tc>
          <w:tcPr>
            <w:tcW w:w="48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</w:pPr>
            <w:r>
              <w:drawing>
                <wp:anchor simplePos="0" relativeHeight="25165872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-10965</wp:posOffset>
                  </wp:positionV>
                  <wp:extent cx="6096" cy="6097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BUDOVA A,B,C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3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2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8" behindDoc="0" locked="0" layoutInCell="1" allowOverlap="1">
                  <wp:simplePos x="0" y="0"/>
                  <wp:positionH relativeFrom="page">
                    <wp:posOffset>844627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1"/>
        </w:trPr>
        <w:tc>
          <w:tcPr>
            <w:tcW w:w="48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</w:pPr>
            <w:r>
              <w:drawing>
                <wp:anchor simplePos="0" relativeHeight="25165875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Týdenní úklid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le specifikace uvedené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 Příl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ze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.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1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3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>
              <w:drawing>
                <wp:anchor simplePos="0" relativeHeight="25165875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0" behindDoc="0" locked="0" layoutInCell="1" allowOverlap="1">
                  <wp:simplePos x="0" y="0"/>
                  <wp:positionH relativeFrom="page">
                    <wp:posOffset>844627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Pátek*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6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3"/>
        </w:trPr>
        <w:tc>
          <w:tcPr>
            <w:tcW w:w="48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</w:pPr>
            <w:r>
              <w:drawing>
                <wp:anchor simplePos="0" relativeHeight="25165879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Měsíční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ú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lid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dle specifi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ace uvedené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 Příl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ze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.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1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13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 poslednímu 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i v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měsíci*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</w:tc>
      </w:tr>
      <w:tr>
        <w:trPr>
          <w:trHeight w:hRule="exact" w:val="241"/>
        </w:trPr>
        <w:tc>
          <w:tcPr>
            <w:tcW w:w="48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</w:pPr>
            <w:r>
              <w:drawing>
                <wp:anchor simplePos="0" relativeHeight="25165881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Budova G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a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ráž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3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9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-167640</wp:posOffset>
                  </wp:positionV>
                  <wp:extent cx="6096" cy="6096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6" behindDoc="0" locked="0" layoutInCell="1" allowOverlap="1">
                  <wp:simplePos x="0" y="0"/>
                  <wp:positionH relativeFrom="page">
                    <wp:posOffset>844627</wp:posOffset>
                  </wp:positionH>
                  <wp:positionV relativeFrom="paragraph">
                    <wp:posOffset>-167640</wp:posOffset>
                  </wp:positionV>
                  <wp:extent cx="6096" cy="6096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844627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3"/>
        </w:trPr>
        <w:tc>
          <w:tcPr>
            <w:tcW w:w="48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18" w:firstLine="0"/>
            </w:pPr>
            <w:r>
              <w:drawing>
                <wp:anchor simplePos="0" relativeHeight="25165884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-10710</wp:posOffset>
                  </wp:positionV>
                  <wp:extent cx="6096" cy="6095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Týdenní úklid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le specifikace uvedené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 Příl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ze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.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1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3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-10710</wp:posOffset>
                  </wp:positionV>
                  <wp:extent cx="6096" cy="6095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1" behindDoc="0" locked="0" layoutInCell="1" allowOverlap="1">
                  <wp:simplePos x="0" y="0"/>
                  <wp:positionH relativeFrom="page">
                    <wp:posOffset>844627</wp:posOffset>
                  </wp:positionH>
                  <wp:positionV relativeFrom="line">
                    <wp:posOffset>-10710</wp:posOffset>
                  </wp:positionV>
                  <wp:extent cx="6096" cy="6095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Pátek *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6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49" behindDoc="0" locked="0" layoutInCell="1" allowOverlap="1">
            <wp:simplePos x="0" y="0"/>
            <wp:positionH relativeFrom="page">
              <wp:posOffset>6523990</wp:posOffset>
            </wp:positionH>
            <wp:positionV relativeFrom="paragraph">
              <wp:posOffset>-175895</wp:posOffset>
            </wp:positionV>
            <wp:extent cx="6096" cy="6095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6523990</wp:posOffset>
            </wp:positionH>
            <wp:positionV relativeFrom="paragraph">
              <wp:posOffset>-175895</wp:posOffset>
            </wp:positionV>
            <wp:extent cx="6096" cy="6095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6523990</wp:posOffset>
            </wp:positionH>
            <wp:positionV relativeFrom="paragraph">
              <wp:posOffset>-8256</wp:posOffset>
            </wp:positionV>
            <wp:extent cx="6096" cy="6097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6523990</wp:posOffset>
            </wp:positionH>
            <wp:positionV relativeFrom="paragraph">
              <wp:posOffset>157861</wp:posOffset>
            </wp:positionV>
            <wp:extent cx="6096" cy="6095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0" behindDoc="0" locked="0" layoutInCell="1" allowOverlap="1">
            <wp:simplePos x="0" y="0"/>
            <wp:positionH relativeFrom="page">
              <wp:posOffset>6523990</wp:posOffset>
            </wp:positionH>
            <wp:positionV relativeFrom="paragraph">
              <wp:posOffset>150240</wp:posOffset>
            </wp:positionV>
            <wp:extent cx="6096" cy="6097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62" behindDoc="0" locked="0" layoutInCell="1" allowOverlap="1">
            <wp:simplePos x="0" y="0"/>
            <wp:positionH relativeFrom="page">
              <wp:posOffset>6523990</wp:posOffset>
            </wp:positionH>
            <wp:positionV relativeFrom="paragraph">
              <wp:posOffset>142874</wp:posOffset>
            </wp:positionV>
            <wp:extent cx="6096" cy="6097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98" behindDoc="0" locked="0" layoutInCell="1" allowOverlap="1">
            <wp:simplePos x="0" y="0"/>
            <wp:positionH relativeFrom="page">
              <wp:posOffset>6523990</wp:posOffset>
            </wp:positionH>
            <wp:positionV relativeFrom="paragraph">
              <wp:posOffset>133730</wp:posOffset>
            </wp:positionV>
            <wp:extent cx="6096" cy="6096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21" behindDoc="0" locked="0" layoutInCell="1" allowOverlap="1">
            <wp:simplePos x="0" y="0"/>
            <wp:positionH relativeFrom="page">
              <wp:posOffset>6523990</wp:posOffset>
            </wp:positionH>
            <wp:positionV relativeFrom="paragraph">
              <wp:posOffset>126111</wp:posOffset>
            </wp:positionV>
            <wp:extent cx="6096" cy="6097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53" behindDoc="0" locked="0" layoutInCell="1" allowOverlap="1">
            <wp:simplePos x="0" y="0"/>
            <wp:positionH relativeFrom="page">
              <wp:posOffset>6523990</wp:posOffset>
            </wp:positionH>
            <wp:positionV relativeFrom="paragraph">
              <wp:posOffset>116967</wp:posOffset>
            </wp:positionV>
            <wp:extent cx="6096" cy="6095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56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5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9" behindDoc="0" locked="0" layoutInCell="1" allowOverlap="1">
            <wp:simplePos x="0" y="0"/>
            <wp:positionH relativeFrom="page">
              <wp:posOffset>3966083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2" behindDoc="0" locked="0" layoutInCell="1" allowOverlap="1">
            <wp:simplePos x="0" y="0"/>
            <wp:positionH relativeFrom="page">
              <wp:posOffset>4810633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6" behindDoc="0" locked="0" layoutInCell="1" allowOverlap="1">
            <wp:simplePos x="0" y="0"/>
            <wp:positionH relativeFrom="page">
              <wp:posOffset>6523990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5" behindDoc="0" locked="0" layoutInCell="1" allowOverlap="1">
            <wp:simplePos x="0" y="0"/>
            <wp:positionH relativeFrom="page">
              <wp:posOffset>6523990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896" w:right="976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*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konkrét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 se den úklidu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 lišit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třeb objednavatele 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okoln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stí 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vateli změna harmono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ramu oznámen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předstihem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minimálně 3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racovních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76"/>
        </w:tabs>
        <w:spacing w:before="1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85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1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BUDOVY A, B, C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Denní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lid po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pá 5:00 –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8:00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1x denně: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16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kanceláře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(zametání,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tírání,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podlahových ploch, vysypává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padkových košů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256" w:right="89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(směsn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tříděný) a košů ze skart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vaček 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požad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vytří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ěný odpad vynášet 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umisťov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 do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šných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tříděný odpad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bioodpadu),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tírání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lik 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odstraňování skvrn na dveřích v okolí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kliky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leštění skleněn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ch ploch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(skleněné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teriérové dveře, zrcadla, skleněné stoly)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chodby a schodiště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vč. 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storu vstupů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vrát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ic,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dově C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až do suteré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(zametání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256" w:right="89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vytírání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lahových 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ch, vlhké otírání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radlí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všech jeho částí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parapetů,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ysypá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košů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objednatel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požaduje vytříděný odpad vynášet a umisťovat 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příslušných popelnic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tří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ěný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odpad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74" w:lineRule="exact"/>
        <w:ind w:left="1256" w:right="890" w:hanging="36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toalety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(zametání a vytírání podlahových 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ch, mytí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fekce zách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dových mís, pisoárů 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umyvadel, baterií,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WC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artáčů, čištění zrca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ysypávání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ošů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četně dámských hygienických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256" w:right="89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košů,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spotřebního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materiálu –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toaletní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papír, papírové utěrky,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tírání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a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vrn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 dveří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vypínačů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ětel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sprchy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(zametání a vytírání podlahových 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ch, mytí sprchových koutů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baterií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zástěn)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kuchyňky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(zametání a vytírání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lahových ploch, vlhké otírání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spotřebičů, mytí dřezů a baterií,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125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vysypá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košů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sklady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(zametání a vytírání podlahových 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výtahy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(zametání a vytírání podlahové plochy, čištění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dráž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dveří,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čištění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zrcadel, leštění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stěn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125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výtahu, dezi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fekce ovládacího panelu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čištění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lahy (šedé linoleum)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1NP budo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y C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stroj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zajistí dodavatel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1x týdně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3"/>
        </w:tabs>
        <w:spacing w:before="16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kanceláře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(otírání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kancelářských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lů,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ábytku, telef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parapetů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volné plochy)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125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zaměstnanci zajistí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oln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plochu 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zajištění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lidu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3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toalety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 kuchyňky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(mytí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obkladů,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mytí dávkovačů mý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la, toaletního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papíru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3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dstranění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rachu na radiátorech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1x za měsíc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16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kanceláře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(čištění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horizontál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vertikálních žaluzií)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kuchyňky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zvenčí –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dvířek kuchyňs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ých 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ek, lednic a dalších 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všechny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rostory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veří a záru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ní; odstraně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avučin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chodby a schodiště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suché otření prachu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nástěnek, svíti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ydrantů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přenosných hasicích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125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přístrojů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írek, nábytku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sklady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otírání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rachu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čistící zóny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yklepá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í,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stranění nečistot pod čistící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zó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nou)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Budova A 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 CAMP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56" w:after="0" w:line="273" w:lineRule="exact"/>
        <w:ind w:left="896" w:right="1088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Denní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lid 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5:00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9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:00 (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včetně svátků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výjimeč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ých situacích, např. při přípravě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sálu 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konferenci,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může být požadován úkli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do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7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:00).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85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2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Úklid v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celém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rostor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1x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denně: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16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vynést všechny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+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třít (včetně atria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 vchodem do CAMP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mytí/čištění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šech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lahových ploch i pod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nábytkem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(lux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 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erců včetně schodů + 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256" w:right="865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 sedačkami,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sedačky, vstup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 amfiteátrem, sokl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u scho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ů;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ytírání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lažeb, str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beton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vé podlahy, speciál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úklid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auč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kové a stěr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podlahy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(str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zajistí 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avatel)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vyčistit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lokál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znečištění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všech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leněných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chách (desku před toaletami,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šechny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skleněné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125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dveře); očistit široké záru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úklid kuchyňky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sálu A (mytí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řezu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baterie, prac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 desky,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ádobí a jeho úklid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řípadě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125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potřeby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úklid 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 za kavár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(podlaha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+ prac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toalety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letně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 (celá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mísa, sedátko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víko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splac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ovadlo,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dlahy, umyvadlo 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256" w:right="865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 umyvadlem, zásob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pa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vé ručníky a mý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lo, vynést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padkové koše,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lo,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toaletní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apír a papíro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čníky,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vyleštit zrca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 atd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terasa u budo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B 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třít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lky a ži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le, zamést)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1x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týdně –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viz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ha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mono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ram p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ř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ílo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 číslo 3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16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toalety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generál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mýt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obklady, stěny a všec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ny dveře včet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rám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kuchyňka u sálu A –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otření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vnějších dvířek linky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kanceláře –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čištění 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rizontál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vertikálních žaluzií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otřít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šechny hasící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řístroje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otřít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vířka a boč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stěny skříněk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 všechny 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teriérové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veře včetně rámu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čit všechny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černé stěny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vyčistit skleněnou část 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eří nouzového východu u serverov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 police, stěnu +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leštit špunty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upect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a u kavár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(k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ihy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budou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vě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85" w:lineRule="exact"/>
        <w:ind w:left="896" w:right="865" w:firstLine="36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odstraněny),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 potřeby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mýt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skříňk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i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nitř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 dveře 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mříží 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obou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 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Vnější úklid včetně zimní údržby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Denní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lid po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-ne 5:00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8:00 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třeby a sit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ace)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180" w:after="0" w:line="255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vymeze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prostor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: asfalt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cesta spojující ulice Na Slovanech a 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Moráni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dále cesta 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256" w:right="865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scho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iště mezi bud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vou 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ulicí Pod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lovany a prostor před vstu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CAM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budovy A, včet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venkov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terasy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místěné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budo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85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3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1128394</wp:posOffset>
            </wp:positionH>
            <wp:positionV relativeFrom="paragraph">
              <wp:posOffset>-538735</wp:posOffset>
            </wp:positionV>
            <wp:extent cx="4557395" cy="3466846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57395" cy="3466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úklid hr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bých nečistot 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zametení sc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úklid listí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úklid sněhu a posyp zledo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atělých chodníků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úklid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lí košů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odstranění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edopalků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exkrementů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odpadků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areál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85" w:lineRule="exact"/>
        <w:ind w:left="896" w:right="2476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 služby je i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ečist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 a likvidace 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adů vytvořenýc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úklidem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úklid 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terasy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ovy B dle uve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ených 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alů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Zimní údržba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16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zimním 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zajištění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sněho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pohotov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míst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láš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převezme vý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ony zim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služby v 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od 1. 11. do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 5. roku následujícího. V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83" w:lineRule="exact"/>
        <w:ind w:left="896" w:right="901" w:firstLine="36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závisl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 na povětrn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podmínkách je třeba provádět zimní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žbu také před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1. 11. a po 1. 5.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Odklízecí a posypovou službu je třeba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rovádět v každou dobu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také v neděli a ve svátky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125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zřídí potřebn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pohotovost na zav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lání.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Ruční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hrn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 sněhu,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dmetání sněhu, odstraňování zmrazků,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posyp místních komu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Veškeré činnosti, mechanismy, nářadí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třebné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 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edení 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čištění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vys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paný posypový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125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materiál bud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zajištěny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vatelem.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Posyp chodníků a zpev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ěných ploch –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posyp komuni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ídajícím 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ertním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posypovým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256" w:right="901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materiálem 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apř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písek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kamenná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drť)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bez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ání.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užitá frakce inertní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materiálu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nesmí 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než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8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mm.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Odvoz sněhu 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voz sněhu nákladním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autom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bilem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objemu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ložné plochy 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 5 m3.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85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4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Další plnění spadající pod zimní údržbu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18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Zim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služba zajistí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klizení a odstranění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a ledu na všech komu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ikačních plochách (např.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256" w:right="9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chodnících, schodištích,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zovkách, vstup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prost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rech,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řístup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k hy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rant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extrémních množst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sněh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je třeba také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odstranit/odvézt.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Úpravu komu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ikačních 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dohodnut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sypem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rovede 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 na kluzkém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256" w:right="9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 také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sněhu a také při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zniku náledí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ez sněhu.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ony, strom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a 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osáze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plochy nesmí 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 posypem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zasaženy.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Zajistit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okolí 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 pádem střešních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ěhových lavin, zmrazků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ram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ouchů.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Úkolem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 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dstranit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sypový materiál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 roztátí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sněh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 V případě potřeby se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256" w:right="9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provedou tyto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ráce během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zimní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obdo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několikrát. Pokud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možné, je přípust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použít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opěto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 tentýž posypový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materiál.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Budova Garáž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   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1x týdně –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iz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arm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nogram 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16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jové čištění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nové podlahy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uché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rachu ze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ítidel,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řenosných hasicích přístr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jů, parapetů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volných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ploch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nitřní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vnější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mytí garážové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rolety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76"/>
        </w:tabs>
        <w:spacing w:before="18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85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5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Cenová nabídka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8455" w:type="dxa"/>
        <w:tblLook w:val="04A0" w:firstRow="1" w:lastRow="0" w:firstColumn="1" w:lastColumn="0" w:noHBand="0" w:noVBand="1"/>
      </w:tblPr>
      <w:tblGrid>
        <w:gridCol w:w="648"/>
        <w:gridCol w:w="2460"/>
        <w:gridCol w:w="1341"/>
        <w:gridCol w:w="1699"/>
        <w:gridCol w:w="2325"/>
      </w:tblGrid>
      <w:tr>
        <w:trPr>
          <w:trHeight w:hRule="exact" w:val="280"/>
        </w:trPr>
        <w:tc>
          <w:tcPr>
            <w:tcW w:w="8475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>
              <w:drawing>
                <wp:anchor simplePos="0" relativeHeight="25165826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Objekt A  </w:t>
            </w:r>
            <w:r/>
            <w:r/>
          </w:p>
        </w:tc>
      </w:tr>
      <w:tr>
        <w:trPr>
          <w:trHeight w:hRule="exact" w:val="1002"/>
        </w:trPr>
        <w:tc>
          <w:tcPr>
            <w:tcW w:w="310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255" w:line="252" w:lineRule="exact"/>
              <w:ind w:left="87" w:right="391" w:firstLine="0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467</wp:posOffset>
                  </wp:positionV>
                  <wp:extent cx="6096" cy="6096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základ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í úklido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é služby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(pra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id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e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lný úklid)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dle ty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u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prostor  </w:t>
            </w:r>
            <w:r/>
            <w:r/>
          </w:p>
        </w:tc>
        <w:tc>
          <w:tcPr>
            <w:tcW w:w="134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507" w:line="252" w:lineRule="exact"/>
              <w:ind w:left="95" w:right="246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2372</wp:posOffset>
                  </wp:positionV>
                  <wp:extent cx="6097" cy="6096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851992</wp:posOffset>
                  </wp:positionH>
                  <wp:positionV relativeFrom="line">
                    <wp:posOffset>2372</wp:posOffset>
                  </wp:positionV>
                  <wp:extent cx="6096" cy="6096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výměra v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52" w:lineRule="exact"/>
              <w:ind w:left="95" w:right="-30" w:firstLine="0"/>
            </w:pPr>
            <w:r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1079247</wp:posOffset>
                  </wp:positionH>
                  <wp:positionV relativeFrom="line">
                    <wp:posOffset>2372</wp:posOffset>
                  </wp:positionV>
                  <wp:extent cx="6096" cy="6096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Jedn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 Kč bez DPH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95" w:right="73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za MJ (1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m2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za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měsíc)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3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507" w:line="252" w:lineRule="exact"/>
              <w:ind w:left="93" w:right="14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Celková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v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 za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měsíc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495"/>
        </w:trPr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85" w:right="-18" w:firstLine="0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86</wp:posOffset>
                  </wp:positionV>
                  <wp:extent cx="6096" cy="6096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411429</wp:posOffset>
                  </wp:positionH>
                  <wp:positionV relativeFrom="line">
                    <wp:posOffset>86</wp:posOffset>
                  </wp:positionV>
                  <wp:extent cx="6096" cy="6096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 </w:t>
            </w:r>
            <w:r/>
          </w:p>
        </w:tc>
        <w:tc>
          <w:tcPr>
            <w:tcW w:w="24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Kanceláře, zasedací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115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místn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sti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34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95" w:right="-18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86</wp:posOffset>
                  </wp:positionV>
                  <wp:extent cx="6097" cy="6096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851992</wp:posOffset>
                  </wp:positionH>
                  <wp:positionV relativeFrom="line">
                    <wp:posOffset>86</wp:posOffset>
                  </wp:positionV>
                  <wp:extent cx="6096" cy="6096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325,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792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1079247</wp:posOffset>
                  </wp:positionH>
                  <wp:positionV relativeFrom="line">
                    <wp:posOffset>86</wp:posOffset>
                  </wp:positionV>
                  <wp:extent cx="6096" cy="6096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16,15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3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1140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5 393,81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750"/>
        </w:trPr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85" w:right="-18" w:firstLine="0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85</wp:posOffset>
                  </wp:positionV>
                  <wp:extent cx="6096" cy="6096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411429</wp:posOffset>
                  </wp:positionH>
                  <wp:positionV relativeFrom="line">
                    <wp:posOffset>85</wp:posOffset>
                  </wp:positionV>
                  <wp:extent cx="6096" cy="6096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B  </w:t>
            </w:r>
            <w:r/>
          </w:p>
        </w:tc>
        <w:tc>
          <w:tcPr>
            <w:tcW w:w="24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115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Chodby včet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251" w:lineRule="exact"/>
              <w:ind w:left="97" w:right="632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scho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iště, vstup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í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vestib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ly  </w:t>
            </w:r>
            <w:r/>
            <w:r/>
          </w:p>
        </w:tc>
        <w:tc>
          <w:tcPr>
            <w:tcW w:w="134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9" w:line="240" w:lineRule="auto"/>
              <w:ind w:left="95" w:right="-18" w:firstLine="0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85</wp:posOffset>
                  </wp:positionV>
                  <wp:extent cx="6097" cy="6096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851992</wp:posOffset>
                  </wp:positionH>
                  <wp:positionV relativeFrom="line">
                    <wp:posOffset>85</wp:posOffset>
                  </wp:positionV>
                  <wp:extent cx="6096" cy="6096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310,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9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9" w:line="240" w:lineRule="auto"/>
              <w:ind w:left="792" w:right="-18" w:firstLine="0"/>
            </w:pPr>
            <w:r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1079247</wp:posOffset>
                  </wp:positionH>
                  <wp:positionV relativeFrom="line">
                    <wp:posOffset>85</wp:posOffset>
                  </wp:positionV>
                  <wp:extent cx="6096" cy="6096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12,92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3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9" w:line="240" w:lineRule="auto"/>
              <w:ind w:left="1140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4 125,30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89"/>
        </w:trPr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411429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  </w:t>
            </w:r>
            <w:r/>
          </w:p>
        </w:tc>
        <w:tc>
          <w:tcPr>
            <w:tcW w:w="24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Kuchyňky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134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-10711</wp:posOffset>
                  </wp:positionV>
                  <wp:extent cx="6097" cy="6096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851992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7,9  </w:t>
            </w:r>
            <w:r/>
          </w:p>
        </w:tc>
        <w:tc>
          <w:tcPr>
            <w:tcW w:w="16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2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1079247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50,26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23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6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407,65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</w:p>
        </w:tc>
      </w:tr>
      <w:tr>
        <w:trPr>
          <w:trHeight w:hRule="exact" w:val="496"/>
        </w:trPr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09" w:lineRule="exact"/>
              <w:ind w:left="85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24850</wp:posOffset>
                  </wp:positionV>
                  <wp:extent cx="6096" cy="6096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411429</wp:posOffset>
                  </wp:positionH>
                  <wp:positionV relativeFrom="line">
                    <wp:posOffset>24850</wp:posOffset>
                  </wp:positionV>
                  <wp:extent cx="6096" cy="6096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67056</wp:posOffset>
                  </wp:positionH>
                  <wp:positionV relativeFrom="line">
                    <wp:posOffset>35560</wp:posOffset>
                  </wp:positionV>
                  <wp:extent cx="5398973" cy="597169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72616" y="35560"/>
                            <a:ext cx="5284673" cy="4828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26"/>
                                  <w:tab w:val="left" w:pos="7184"/>
                                </w:tabs>
                                <w:spacing w:before="0" w:after="0" w:line="244" w:lineRule="exact"/>
                                <w:ind w:left="3118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54,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149,59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8 188,35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57"/>
                                  <w:tab w:val="left" w:pos="3118"/>
                                  <w:tab w:val="left" w:pos="5136"/>
                                  <w:tab w:val="left" w:pos="7460"/>
                                </w:tabs>
                                <w:spacing w:before="26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E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Výtahy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1,5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64,62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99,52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D  </w:t>
            </w:r>
            <w:r/>
          </w:p>
        </w:tc>
        <w:tc>
          <w:tcPr>
            <w:tcW w:w="24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09" w:lineRule="exact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Sociál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í zaříze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í (WC,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244" w:lineRule="exact"/>
              <w:ind w:left="115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koupelny)  </w:t>
            </w:r>
            <w:r/>
            <w:r/>
          </w:p>
        </w:tc>
        <w:tc>
          <w:tcPr>
            <w:tcW w:w="134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219" name="Freeform 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851992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20" name="Freeform 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1079247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21" name="Freeform 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04"/>
        </w:trPr>
        <w:tc>
          <w:tcPr>
            <w:tcW w:w="6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22" name="Freeform 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411429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4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4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-1</wp:posOffset>
                  </wp:positionV>
                  <wp:extent cx="6097" cy="6096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851992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1079247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04"/>
        </w:trPr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18" w:firstLine="0"/>
            </w:pPr>
            <w:r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411429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F  </w:t>
            </w:r>
            <w:r/>
          </w:p>
        </w:tc>
        <w:tc>
          <w:tcPr>
            <w:tcW w:w="24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Serverovny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,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str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jovny  </w:t>
            </w:r>
            <w:r/>
          </w:p>
        </w:tc>
        <w:tc>
          <w:tcPr>
            <w:tcW w:w="134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-10711</wp:posOffset>
                  </wp:positionV>
                  <wp:extent cx="6097" cy="6096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851992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4,2  </w:t>
            </w:r>
            <w:r/>
          </w:p>
        </w:tc>
        <w:tc>
          <w:tcPr>
            <w:tcW w:w="16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2" w:right="-18" w:firstLine="0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1079247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15,08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23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16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65,02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</w:p>
        </w:tc>
      </w:tr>
      <w:tr>
        <w:trPr>
          <w:trHeight w:hRule="exact" w:val="1256"/>
        </w:trPr>
        <w:tc>
          <w:tcPr>
            <w:tcW w:w="6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26" w:lineRule="exact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Celkem za objekt/měsíc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54" w:line="253" w:lineRule="exact"/>
              <w:ind w:left="115" w:right="4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(součet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všech celko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ých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cen za měsíc za ty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y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prostor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(A-F)  </w:t>
            </w:r>
            <w:r/>
            <w:r/>
          </w:p>
        </w:tc>
        <w:tc>
          <w:tcPr>
            <w:tcW w:w="134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0</wp:posOffset>
                  </wp:positionV>
                  <wp:extent cx="6097" cy="6095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0" locked="0" layoutInCell="1" allowOverlap="1">
                  <wp:simplePos x="0" y="0"/>
                  <wp:positionH relativeFrom="page">
                    <wp:posOffset>851992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73229</wp:posOffset>
                  </wp:positionH>
                  <wp:positionV relativeFrom="paragraph">
                    <wp:posOffset>12234</wp:posOffset>
                  </wp:positionV>
                  <wp:extent cx="3418967" cy="269509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952623" y="12234"/>
                            <a:ext cx="3304667" cy="155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41"/>
                                  <w:tab w:val="left" w:pos="3955"/>
                                </w:tabs>
                                <w:spacing w:before="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XXX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XXX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18 279,65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6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1079247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3" behindDoc="0" locked="0" layoutInCell="1" allowOverlap="1">
            <wp:simplePos x="0" y="0"/>
            <wp:positionH relativeFrom="page">
              <wp:posOffset>6287770</wp:posOffset>
            </wp:positionH>
            <wp:positionV relativeFrom="paragraph">
              <wp:posOffset>-175642</wp:posOffset>
            </wp:positionV>
            <wp:extent cx="6096" cy="6096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6287770</wp:posOffset>
            </wp:positionH>
            <wp:positionV relativeFrom="paragraph">
              <wp:posOffset>-175642</wp:posOffset>
            </wp:positionV>
            <wp:extent cx="6096" cy="6096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6287770</wp:posOffset>
            </wp:positionH>
            <wp:positionV relativeFrom="paragraph">
              <wp:posOffset>20955</wp:posOffset>
            </wp:positionV>
            <wp:extent cx="6096" cy="6096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6287770</wp:posOffset>
            </wp:positionH>
            <wp:positionV relativeFrom="paragraph">
              <wp:posOffset>144400</wp:posOffset>
            </wp:positionV>
            <wp:extent cx="6096" cy="6096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6287770</wp:posOffset>
            </wp:positionH>
            <wp:positionV relativeFrom="paragraph">
              <wp:posOffset>121539</wp:posOffset>
            </wp:positionV>
            <wp:extent cx="6096" cy="6096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6287770</wp:posOffset>
            </wp:positionH>
            <wp:positionV relativeFrom="paragraph">
              <wp:posOffset>84963</wp:posOffset>
            </wp:positionV>
            <wp:extent cx="6096" cy="6096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3" behindDoc="0" locked="0" layoutInCell="1" allowOverlap="1">
            <wp:simplePos x="0" y="0"/>
            <wp:positionH relativeFrom="page">
              <wp:posOffset>6287770</wp:posOffset>
            </wp:positionH>
            <wp:positionV relativeFrom="paragraph">
              <wp:posOffset>106299</wp:posOffset>
            </wp:positionV>
            <wp:extent cx="6096" cy="6096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2" behindDoc="0" locked="0" layoutInCell="1" allowOverlap="1">
            <wp:simplePos x="0" y="0"/>
            <wp:positionH relativeFrom="page">
              <wp:posOffset>6287770</wp:posOffset>
            </wp:positionH>
            <wp:positionV relativeFrom="paragraph">
              <wp:posOffset>83438</wp:posOffset>
            </wp:positionV>
            <wp:extent cx="6096" cy="6096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6287770</wp:posOffset>
            </wp:positionH>
            <wp:positionV relativeFrom="paragraph">
              <wp:posOffset>129540</wp:posOffset>
            </wp:positionV>
            <wp:extent cx="6096" cy="6096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1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160020</wp:posOffset>
            </wp:positionV>
            <wp:extent cx="6096" cy="6095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1316989</wp:posOffset>
            </wp:positionH>
            <wp:positionV relativeFrom="paragraph">
              <wp:posOffset>160020</wp:posOffset>
            </wp:positionV>
            <wp:extent cx="6096" cy="6095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6287770</wp:posOffset>
            </wp:positionH>
            <wp:positionV relativeFrom="paragraph">
              <wp:posOffset>160020</wp:posOffset>
            </wp:positionV>
            <wp:extent cx="6096" cy="6095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-6477</wp:posOffset>
            </wp:positionV>
            <wp:extent cx="6096" cy="6095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-6477</wp:posOffset>
            </wp:positionV>
            <wp:extent cx="6096" cy="6095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1316989</wp:posOffset>
            </wp:positionH>
            <wp:positionV relativeFrom="paragraph">
              <wp:posOffset>-6477</wp:posOffset>
            </wp:positionV>
            <wp:extent cx="6096" cy="6095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2879470</wp:posOffset>
            </wp:positionH>
            <wp:positionV relativeFrom="paragraph">
              <wp:posOffset>-6477</wp:posOffset>
            </wp:positionV>
            <wp:extent cx="6097" cy="6095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3731386</wp:posOffset>
            </wp:positionH>
            <wp:positionV relativeFrom="paragraph">
              <wp:posOffset>-6477</wp:posOffset>
            </wp:positionV>
            <wp:extent cx="6096" cy="6095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4810633</wp:posOffset>
            </wp:positionH>
            <wp:positionV relativeFrom="paragraph">
              <wp:posOffset>-6477</wp:posOffset>
            </wp:positionV>
            <wp:extent cx="6096" cy="6095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6287770</wp:posOffset>
            </wp:positionH>
            <wp:positionV relativeFrom="paragraph">
              <wp:posOffset>-6477</wp:posOffset>
            </wp:positionV>
            <wp:extent cx="6096" cy="6095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0" locked="0" layoutInCell="1" allowOverlap="1">
            <wp:simplePos x="0" y="0"/>
            <wp:positionH relativeFrom="page">
              <wp:posOffset>6287770</wp:posOffset>
            </wp:positionH>
            <wp:positionV relativeFrom="paragraph">
              <wp:posOffset>-6477</wp:posOffset>
            </wp:positionV>
            <wp:extent cx="6096" cy="6095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192" w:type="dxa"/>
        <w:tblLook w:val="04A0" w:firstRow="1" w:lastRow="0" w:firstColumn="1" w:lastColumn="0" w:noHBand="0" w:noVBand="1"/>
      </w:tblPr>
      <w:tblGrid>
        <w:gridCol w:w="787"/>
        <w:gridCol w:w="2731"/>
        <w:gridCol w:w="1822"/>
        <w:gridCol w:w="2032"/>
        <w:gridCol w:w="1838"/>
      </w:tblGrid>
      <w:tr>
        <w:trPr>
          <w:trHeight w:hRule="exact" w:val="280"/>
        </w:trPr>
        <w:tc>
          <w:tcPr>
            <w:tcW w:w="9212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" w:right="0" w:firstLine="0"/>
            </w:pPr>
            <w:r>
              <w:drawing>
                <wp:anchor simplePos="0" relativeHeight="25165863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Objekt 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  </w:t>
            </w:r>
            <w:r/>
            <w:r/>
          </w:p>
        </w:tc>
      </w:tr>
      <w:tr>
        <w:trPr>
          <w:trHeight w:hRule="exact" w:val="748"/>
        </w:trPr>
        <w:tc>
          <w:tcPr>
            <w:tcW w:w="351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55" w:line="251" w:lineRule="exact"/>
              <w:ind w:left="95" w:right="97" w:firstLine="0"/>
            </w:pPr>
            <w:r>
              <w:drawing>
                <wp:anchor simplePos="0" relativeHeight="25165866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85</wp:posOffset>
                  </wp:positionV>
                  <wp:extent cx="6096" cy="6095"/>
                  <wp:effectExtent l="0" t="0" r="0" b="0"/>
                  <wp:wrapNone/>
                  <wp:docPr id="258" name="Freeform 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základ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í úklido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é služby  </w:t>
            </w:r>
            <w:r>
              <w:br w:type="textWrapping" w:clear="all"/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(pra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id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e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lný úklid)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dle ty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u prost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r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51" w:lineRule="exact"/>
              <w:ind w:left="93" w:right="-18" w:firstLine="0"/>
            </w:pPr>
            <w:r>
              <w:drawing>
                <wp:anchor simplePos="0" relativeHeight="25165866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85</wp:posOffset>
                  </wp:positionV>
                  <wp:extent cx="6096" cy="6095"/>
                  <wp:effectExtent l="0" t="0" r="0" b="0"/>
                  <wp:wrapNone/>
                  <wp:docPr id="259" name="Freeform 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85</wp:posOffset>
                  </wp:positionV>
                  <wp:extent cx="6096" cy="6095"/>
                  <wp:effectExtent l="0" t="0" r="0" b="0"/>
                  <wp:wrapNone/>
                  <wp:docPr id="260" name="Freeform 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výměra v m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51" w:lineRule="exact"/>
              <w:ind w:left="97" w:right="82" w:firstLine="0"/>
            </w:pPr>
            <w:r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85</wp:posOffset>
                  </wp:positionV>
                  <wp:extent cx="6096" cy="6095"/>
                  <wp:effectExtent l="0" t="0" r="0" b="0"/>
                  <wp:wrapNone/>
                  <wp:docPr id="261" name="Freeform 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Jedn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v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 bez DPH za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MJ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35" w:right="432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(1 m2 za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měsíc)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55" w:line="251" w:lineRule="exact"/>
              <w:ind w:left="95" w:right="329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Celková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 </w:t>
            </w:r>
            <w:r>
              <w:br w:type="textWrapping" w:clear="all"/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 za měsíc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495"/>
        </w:trPr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95" w:right="-18" w:firstLine="0"/>
            </w:pPr>
            <w:r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262" name="Freeform 2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2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263" name="Freeform 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 </w:t>
            </w:r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Kanceláře, zasedací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115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místn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sti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93" w:right="-18" w:firstLine="0"/>
            </w:pPr>
            <w:r>
              <w:drawing>
                <wp:anchor simplePos="0" relativeHeight="25165870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884,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4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1125" w:right="-18" w:firstLine="0"/>
            </w:pPr>
            <w:r>
              <w:drawing>
                <wp:anchor simplePos="0" relativeHeight="251658708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18,09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543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16 429,02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495"/>
        </w:trPr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255" w:line="240" w:lineRule="auto"/>
              <w:ind w:left="95" w:right="-18" w:firstLine="0"/>
            </w:pPr>
            <w:r>
              <w:drawing>
                <wp:anchor simplePos="0" relativeHeight="25165874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-4995</wp:posOffset>
                  </wp:positionV>
                  <wp:extent cx="6096" cy="6096"/>
                  <wp:effectExtent l="0" t="0" r="0" b="0"/>
                  <wp:wrapNone/>
                  <wp:docPr id="267" name="Freeform 2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2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line">
                    <wp:posOffset>-4995</wp:posOffset>
                  </wp:positionV>
                  <wp:extent cx="6096" cy="6096"/>
                  <wp:effectExtent l="0" t="0" r="0" b="0"/>
                  <wp:wrapNone/>
                  <wp:docPr id="268" name="Freeform 2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73152</wp:posOffset>
                  </wp:positionH>
                  <wp:positionV relativeFrom="line">
                    <wp:posOffset>5715</wp:posOffset>
                  </wp:positionV>
                  <wp:extent cx="5860745" cy="955309"/>
                  <wp:effectExtent l="0" t="0" r="0" b="0"/>
                  <wp:wrapNone/>
                  <wp:docPr id="269" name="Freeform 2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72616" y="5715"/>
                            <a:ext cx="5746445" cy="84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350"/>
                                  <w:tab w:val="left" w:pos="7911"/>
                                </w:tabs>
                                <w:spacing w:before="0" w:after="0" w:line="244" w:lineRule="exact"/>
                                <w:ind w:left="3516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424,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7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14,14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6 163,61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7"/>
                                  <w:tab w:val="left" w:pos="3516"/>
                                  <w:tab w:val="left" w:pos="6351"/>
                                  <w:tab w:val="left" w:pos="7911"/>
                                </w:tabs>
                                <w:spacing w:before="26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C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Kuchyňky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44,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9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50,26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2 316,90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7"/>
                                </w:tabs>
                                <w:spacing w:before="6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D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Sociál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í zaříze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í (WC,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4" w:lineRule="exact"/>
                                <w:ind w:left="787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koupelny)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B  </w:t>
            </w:r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54" w:lineRule="exact"/>
              <w:ind w:left="97" w:right="226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Chodby včet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ě schodiště,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vstu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ní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estib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ly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2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4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70" name="Freeform 2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6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71" name="Freeform 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48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72" name="Freeform 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9"/>
        </w:trPr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7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1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2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87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96"/>
        </w:trPr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1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33" w:right="-18" w:firstLine="0"/>
              <w:jc w:val="right"/>
            </w:pPr>
            <w:r>
              <w:drawing>
                <wp:anchor simplePos="0" relativeHeight="25165882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85</wp:posOffset>
                  </wp:positionV>
                  <wp:extent cx="6096" cy="6095"/>
                  <wp:effectExtent l="0" t="0" r="0" b="0"/>
                  <wp:wrapNone/>
                  <wp:docPr id="280" name="Freeform 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5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85</wp:posOffset>
                  </wp:positionV>
                  <wp:extent cx="6096" cy="6095"/>
                  <wp:effectExtent l="0" t="0" r="0" b="0"/>
                  <wp:wrapNone/>
                  <wp:docPr id="281" name="Freeform 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31,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8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935" w:right="-18" w:firstLine="0"/>
              <w:jc w:val="right"/>
            </w:pPr>
            <w:r>
              <w:drawing>
                <wp:anchor simplePos="0" relativeHeight="251658827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85</wp:posOffset>
                  </wp:positionV>
                  <wp:extent cx="6096" cy="6095"/>
                  <wp:effectExtent l="0" t="0" r="0" b="0"/>
                  <wp:wrapNone/>
                  <wp:docPr id="282" name="Freeform 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149,59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573" w:right="30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4 795,39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89"/>
        </w:trPr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" w:right="-18" w:firstLine="0"/>
            </w:pPr>
            <w:r>
              <w:drawing>
                <wp:anchor simplePos="0" relativeHeight="25165885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83" name="Freeform 2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0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84" name="Freeform 2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E  </w:t>
            </w:r>
            <w:r/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Výtahy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86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85" name="Freeform 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4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86" name="Freeform 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1,5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5" w:right="-18" w:firstLine="0"/>
            </w:pPr>
            <w:r>
              <w:drawing>
                <wp:anchor simplePos="0" relativeHeight="251658866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90,47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9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139,32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412"/>
        </w:trPr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68" w:line="240" w:lineRule="auto"/>
              <w:ind w:left="95" w:right="-18" w:firstLine="0"/>
            </w:pPr>
            <w:r>
              <w:drawing>
                <wp:anchor simplePos="0" relativeHeight="25165889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-169</wp:posOffset>
                  </wp:positionV>
                  <wp:extent cx="6096" cy="6095"/>
                  <wp:effectExtent l="0" t="0" r="0" b="0"/>
                  <wp:wrapNone/>
                  <wp:docPr id="288" name="Freeform 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line">
                    <wp:posOffset>-169</wp:posOffset>
                  </wp:positionV>
                  <wp:extent cx="6096" cy="6095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F  </w:t>
            </w:r>
            <w:r/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68" w:line="240" w:lineRule="auto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Serverovny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,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str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jovny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68" w:line="240" w:lineRule="auto"/>
              <w:ind w:left="113" w:right="-18" w:firstLine="0"/>
            </w:pPr>
            <w:r>
              <w:drawing>
                <wp:anchor simplePos="0" relativeHeight="25165890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-169</wp:posOffset>
                  </wp:positionV>
                  <wp:extent cx="6096" cy="6095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3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-169</wp:posOffset>
                  </wp:positionV>
                  <wp:extent cx="6096" cy="6095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76,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6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68" w:line="240" w:lineRule="auto"/>
              <w:ind w:left="1125" w:right="-18" w:firstLine="0"/>
            </w:pPr>
            <w:r>
              <w:drawing>
                <wp:anchor simplePos="0" relativeHeight="251658905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-169</wp:posOffset>
                  </wp:positionV>
                  <wp:extent cx="6096" cy="6095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15,08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68" w:line="240" w:lineRule="auto"/>
              <w:ind w:left="653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1 185,80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1002"/>
        </w:trPr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44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Celkem za objekt/měsíc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253" w:lineRule="exact"/>
              <w:ind w:left="115" w:right="-48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(součet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všech celko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ých cen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za měsíc za 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py prostor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F)  </w:t>
            </w:r>
            <w:r/>
            <w:r/>
          </w:p>
        </w:tc>
        <w:tc>
          <w:tcPr>
            <w:tcW w:w="182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4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71705</wp:posOffset>
                  </wp:positionH>
                  <wp:positionV relativeFrom="paragraph">
                    <wp:posOffset>11091</wp:posOffset>
                  </wp:positionV>
                  <wp:extent cx="3627754" cy="269509"/>
                  <wp:effectExtent l="0" t="0" r="0" b="0"/>
                  <wp:wrapNone/>
                  <wp:docPr id="296" name="Freeform 2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205607" y="11091"/>
                            <a:ext cx="3513454" cy="155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63"/>
                                  <w:tab w:val="left" w:pos="4232"/>
                                </w:tabs>
                                <w:spacing w:before="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XXX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XXX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31 030,04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K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48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97" name="Freeform 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50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98" name="Freeform 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4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-175388</wp:posOffset>
            </wp:positionV>
            <wp:extent cx="6096" cy="6096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-175388</wp:posOffset>
            </wp:positionV>
            <wp:extent cx="6096" cy="6096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21209</wp:posOffset>
            </wp:positionV>
            <wp:extent cx="6096" cy="6095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1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158368</wp:posOffset>
            </wp:positionV>
            <wp:extent cx="6096" cy="6096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5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135509</wp:posOffset>
            </wp:positionV>
            <wp:extent cx="6096" cy="6096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8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112649</wp:posOffset>
            </wp:positionV>
            <wp:extent cx="6096" cy="6095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2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133985</wp:posOffset>
            </wp:positionV>
            <wp:extent cx="6096" cy="6095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6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111124</wp:posOffset>
            </wp:positionV>
            <wp:extent cx="6096" cy="6096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0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132462</wp:posOffset>
            </wp:positionV>
            <wp:extent cx="6096" cy="6095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52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56262</wp:posOffset>
            </wp:positionV>
            <wp:extent cx="6096" cy="6096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55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4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8" behindDoc="0" locked="0" layoutInCell="1" allowOverlap="1">
            <wp:simplePos x="0" y="0"/>
            <wp:positionH relativeFrom="page">
              <wp:posOffset>1399286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1" behindDoc="0" locked="0" layoutInCell="1" allowOverlap="1">
            <wp:simplePos x="0" y="0"/>
            <wp:positionH relativeFrom="page">
              <wp:posOffset>3133979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4" behindDoc="0" locked="0" layoutInCell="1" allowOverlap="1">
            <wp:simplePos x="0" y="0"/>
            <wp:positionH relativeFrom="page">
              <wp:posOffset>4290948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7" behindDoc="0" locked="0" layoutInCell="1" allowOverlap="1">
            <wp:simplePos x="0" y="0"/>
            <wp:positionH relativeFrom="page">
              <wp:posOffset>5581777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11" w:right="0" w:firstLine="0"/>
      </w:pPr>
      <w:r>
        <w:drawing>
          <wp:anchor simplePos="0" relativeHeight="251658989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-5503</wp:posOffset>
            </wp:positionV>
            <wp:extent cx="6096" cy="161544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1544"/>
                    </a:xfrm>
                    <a:custGeom>
                      <a:rect l="l" t="t" r="r" b="b"/>
                      <a:pathLst>
                        <a:path w="6096" h="161544">
                          <a:moveTo>
                            <a:pt x="0" y="161544"/>
                          </a:moveTo>
                          <a:lnTo>
                            <a:pt x="6096" y="16154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15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6" behindDoc="0" locked="0" layoutInCell="1" allowOverlap="1">
            <wp:simplePos x="0" y="0"/>
            <wp:positionH relativeFrom="page">
              <wp:posOffset>905560</wp:posOffset>
            </wp:positionH>
            <wp:positionV relativeFrom="line">
              <wp:posOffset>-11599</wp:posOffset>
            </wp:positionV>
            <wp:extent cx="5749417" cy="6096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49417" cy="6096"/>
                    </a:xfrm>
                    <a:custGeom>
                      <a:rect l="l" t="t" r="r" b="b"/>
                      <a:pathLst>
                        <a:path w="5749417" h="6096">
                          <a:moveTo>
                            <a:pt x="0" y="6096"/>
                          </a:moveTo>
                          <a:lnTo>
                            <a:pt x="5749417" y="6096"/>
                          </a:lnTo>
                          <a:lnTo>
                            <a:pt x="574941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5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-11599</wp:posOffset>
            </wp:positionV>
            <wp:extent cx="6096" cy="6096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4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-11599</wp:posOffset>
            </wp:positionV>
            <wp:extent cx="6096" cy="6096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3" behindDoc="0" locked="0" layoutInCell="1" allowOverlap="1">
            <wp:simplePos x="0" y="0"/>
            <wp:positionH relativeFrom="page">
              <wp:posOffset>6655054</wp:posOffset>
            </wp:positionH>
            <wp:positionV relativeFrom="line">
              <wp:posOffset>-5503</wp:posOffset>
            </wp:positionV>
            <wp:extent cx="6096" cy="161544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1544"/>
                    </a:xfrm>
                    <a:custGeom>
                      <a:rect l="l" t="t" r="r" b="b"/>
                      <a:pathLst>
                        <a:path w="6096" h="161544">
                          <a:moveTo>
                            <a:pt x="0" y="161544"/>
                          </a:moveTo>
                          <a:lnTo>
                            <a:pt x="6096" y="16154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15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8" behindDoc="0" locked="0" layoutInCell="1" allowOverlap="1">
            <wp:simplePos x="0" y="0"/>
            <wp:positionH relativeFrom="page">
              <wp:posOffset>6655054</wp:posOffset>
            </wp:positionH>
            <wp:positionV relativeFrom="line">
              <wp:posOffset>-11599</wp:posOffset>
            </wp:positionV>
            <wp:extent cx="6096" cy="6096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7" behindDoc="0" locked="0" layoutInCell="1" allowOverlap="1">
            <wp:simplePos x="0" y="0"/>
            <wp:positionH relativeFrom="page">
              <wp:posOffset>6655054</wp:posOffset>
            </wp:positionH>
            <wp:positionV relativeFrom="line">
              <wp:posOffset>-11599</wp:posOffset>
            </wp:positionV>
            <wp:extent cx="6096" cy="6096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Objekt C  </w:t>
      </w: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92" behindDoc="0" locked="0" layoutInCell="1" allowOverlap="1">
            <wp:simplePos x="0" y="0"/>
            <wp:positionH relativeFrom="page">
              <wp:posOffset>905560</wp:posOffset>
            </wp:positionH>
            <wp:positionV relativeFrom="paragraph">
              <wp:posOffset>-50</wp:posOffset>
            </wp:positionV>
            <wp:extent cx="5749417" cy="6096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49417" cy="6096"/>
                    </a:xfrm>
                    <a:custGeom>
                      <a:rect l="l" t="t" r="r" b="b"/>
                      <a:pathLst>
                        <a:path w="5749417" h="6096">
                          <a:moveTo>
                            <a:pt x="0" y="6096"/>
                          </a:moveTo>
                          <a:lnTo>
                            <a:pt x="5749417" y="6096"/>
                          </a:lnTo>
                          <a:lnTo>
                            <a:pt x="574941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1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-50</wp:posOffset>
            </wp:positionV>
            <wp:extent cx="6096" cy="6096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0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-50</wp:posOffset>
            </wp:positionV>
            <wp:extent cx="6096" cy="6096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5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-50</wp:posOffset>
            </wp:positionV>
            <wp:extent cx="6096" cy="6096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4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-50</wp:posOffset>
            </wp:positionV>
            <wp:extent cx="6096" cy="6096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85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6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034" w:type="dxa"/>
        <w:tblLook w:val="04A0" w:firstRow="1" w:lastRow="0" w:firstColumn="1" w:lastColumn="0" w:noHBand="0" w:noVBand="1"/>
      </w:tblPr>
      <w:tblGrid>
        <w:gridCol w:w="777"/>
        <w:gridCol w:w="2731"/>
        <w:gridCol w:w="1822"/>
        <w:gridCol w:w="2032"/>
        <w:gridCol w:w="1690"/>
      </w:tblGrid>
      <w:tr>
        <w:trPr>
          <w:trHeight w:hRule="exact" w:val="741"/>
        </w:trPr>
        <w:tc>
          <w:tcPr>
            <w:tcW w:w="350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255" w:line="252" w:lineRule="exact"/>
              <w:ind w:left="85" w:right="97" w:firstLine="0"/>
            </w:pPr>
            <w:r>
              <w:drawing>
                <wp:anchor simplePos="0" relativeHeight="25165827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-6520</wp:posOffset>
                  </wp:positionV>
                  <wp:extent cx="6096" cy="6096"/>
                  <wp:effectExtent l="0" t="0" r="0" b="0"/>
                  <wp:wrapNone/>
                  <wp:docPr id="329" name="Freeform 3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-6520</wp:posOffset>
                  </wp:positionV>
                  <wp:extent cx="6096" cy="6096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základ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í úklido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é služby  </w:t>
            </w:r>
            <w:r>
              <w:br w:type="textWrapping" w:clear="all"/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(pra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id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e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lný úklid)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dle ty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u prost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r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52" w:lineRule="exact"/>
              <w:ind w:left="93" w:right="-18" w:firstLine="0"/>
            </w:pPr>
            <w:r>
              <w:drawing>
                <wp:anchor simplePos="0" relativeHeight="25165827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-6520</wp:posOffset>
                  </wp:positionV>
                  <wp:extent cx="6096" cy="6096"/>
                  <wp:effectExtent l="0" t="0" r="0" b="0"/>
                  <wp:wrapNone/>
                  <wp:docPr id="331" name="Freeform 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6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-6520</wp:posOffset>
                  </wp:positionV>
                  <wp:extent cx="6096" cy="6096"/>
                  <wp:effectExtent l="0" t="0" r="0" b="0"/>
                  <wp:wrapNone/>
                  <wp:docPr id="332" name="Freeform 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výměra v m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52" w:lineRule="exact"/>
              <w:ind w:left="97" w:right="82" w:firstLine="0"/>
            </w:pPr>
            <w:r>
              <w:drawing>
                <wp:anchor simplePos="0" relativeHeight="251658278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-6520</wp:posOffset>
                  </wp:positionV>
                  <wp:extent cx="6096" cy="6096"/>
                  <wp:effectExtent l="0" t="0" r="0" b="0"/>
                  <wp:wrapNone/>
                  <wp:docPr id="333" name="Freeform 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Jedn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v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 bez DPH za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MJ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244" w:lineRule="exact"/>
              <w:ind w:left="35" w:right="432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(1 m2 za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měsíc)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255" w:line="252" w:lineRule="exact"/>
              <w:ind w:left="95" w:right="18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Celková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 </w:t>
            </w:r>
            <w:r>
              <w:br w:type="textWrapping" w:clear="all"/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 za měsíc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495"/>
        </w:trPr>
        <w:tc>
          <w:tcPr>
            <w:tcW w:w="7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85" w:right="-18" w:firstLine="0"/>
            </w:pPr>
            <w:r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86</wp:posOffset>
                  </wp:positionV>
                  <wp:extent cx="6096" cy="6096"/>
                  <wp:effectExtent l="0" t="0" r="0" b="0"/>
                  <wp:wrapNone/>
                  <wp:docPr id="334" name="Freeform 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493726</wp:posOffset>
                  </wp:positionH>
                  <wp:positionV relativeFrom="line">
                    <wp:posOffset>86</wp:posOffset>
                  </wp:positionV>
                  <wp:extent cx="6096" cy="6096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 </w:t>
            </w:r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Kanceláře, zasedací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244" w:lineRule="exact"/>
              <w:ind w:left="115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místn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sti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93" w:right="-18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86</wp:posOffset>
                  </wp:positionV>
                  <wp:extent cx="6096" cy="6096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86</wp:posOffset>
                  </wp:positionV>
                  <wp:extent cx="6096" cy="6096"/>
                  <wp:effectExtent l="0" t="0" r="0" b="0"/>
                  <wp:wrapNone/>
                  <wp:docPr id="337" name="Freeform 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1247,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9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1125" w:right="-18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86</wp:posOffset>
                  </wp:positionV>
                  <wp:extent cx="6096" cy="6096"/>
                  <wp:effectExtent l="0" t="0" r="0" b="0"/>
                  <wp:wrapNone/>
                  <wp:docPr id="338" name="Freeform 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18,09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396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23 181,57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496"/>
        </w:trPr>
        <w:tc>
          <w:tcPr>
            <w:tcW w:w="7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55" w:line="240" w:lineRule="auto"/>
              <w:ind w:left="85" w:right="-18" w:firstLine="0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-3090</wp:posOffset>
                  </wp:positionV>
                  <wp:extent cx="6096" cy="6096"/>
                  <wp:effectExtent l="0" t="0" r="0" b="0"/>
                  <wp:wrapNone/>
                  <wp:docPr id="339" name="Freeform 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493726</wp:posOffset>
                  </wp:positionH>
                  <wp:positionV relativeFrom="line">
                    <wp:posOffset>-3090</wp:posOffset>
                  </wp:positionV>
                  <wp:extent cx="6096" cy="6096"/>
                  <wp:effectExtent l="0" t="0" r="0" b="0"/>
                  <wp:wrapNone/>
                  <wp:docPr id="340" name="Freeform 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67056</wp:posOffset>
                  </wp:positionH>
                  <wp:positionV relativeFrom="line">
                    <wp:posOffset>7620</wp:posOffset>
                  </wp:positionV>
                  <wp:extent cx="5767781" cy="924829"/>
                  <wp:effectExtent l="0" t="0" r="0" b="0"/>
                  <wp:wrapNone/>
                  <wp:docPr id="341" name="Freeform 3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72616" y="7620"/>
                            <a:ext cx="5653481" cy="8105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350"/>
                                  <w:tab w:val="left" w:pos="7764"/>
                                </w:tabs>
                                <w:spacing w:before="0" w:after="0" w:line="244" w:lineRule="exact"/>
                                <w:ind w:left="3516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449,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14,14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6 519,18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7"/>
                                  <w:tab w:val="left" w:pos="3516"/>
                                  <w:tab w:val="left" w:pos="6351"/>
                                  <w:tab w:val="left" w:pos="7765"/>
                                </w:tabs>
                                <w:spacing w:before="26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C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z w:val="22"/>
                                  <w:szCs w:val="22"/>
                                </w:rPr>
                                <w:t>Kuchyňky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z w:val="22"/>
                                  <w:szCs w:val="22"/>
                                </w:rPr>
                                <w:t>22,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9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z w:val="22"/>
                                  <w:szCs w:val="22"/>
                                </w:rPr>
                                <w:t>50,26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i/>
                                  <w:iCs/>
                                  <w:u w:val="single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1 181,67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7"/>
                                </w:tabs>
                                <w:spacing w:before="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D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Sociál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í zaříze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í (WC,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4" w:lineRule="exact"/>
                                <w:ind w:left="787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koupelny)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B  </w:t>
            </w:r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3" w:line="251" w:lineRule="exact"/>
              <w:ind w:left="97" w:right="226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Chodby včet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ě schodiště,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vstu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ní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estib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ly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2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42" name="Freeform 3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43" name="Freeform 3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44" name="Freeform 3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1"/>
        </w:trPr>
        <w:tc>
          <w:tcPr>
            <w:tcW w:w="77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345" name="Freeform 3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493726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346" name="Freeform 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2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347" name="Freeform 3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348" name="Freeform 3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349" name="Freeform 3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96"/>
        </w:trPr>
        <w:tc>
          <w:tcPr>
            <w:tcW w:w="77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493726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51" name="Freeform 3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253" w:line="240" w:lineRule="auto"/>
              <w:ind w:left="33" w:right="-18" w:firstLine="0"/>
              <w:jc w:val="right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466</wp:posOffset>
                  </wp:positionV>
                  <wp:extent cx="6096" cy="6096"/>
                  <wp:effectExtent l="0" t="0" r="0" b="0"/>
                  <wp:wrapNone/>
                  <wp:docPr id="352" name="Freeform 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466</wp:posOffset>
                  </wp:positionV>
                  <wp:extent cx="6096" cy="6096"/>
                  <wp:effectExtent l="0" t="0" r="0" b="0"/>
                  <wp:wrapNone/>
                  <wp:docPr id="353" name="Freeform 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72,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6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253" w:line="240" w:lineRule="auto"/>
              <w:ind w:left="935" w:right="-18" w:firstLine="0"/>
              <w:jc w:val="right"/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466</wp:posOffset>
                  </wp:positionV>
                  <wp:extent cx="6096" cy="6096"/>
                  <wp:effectExtent l="0" t="0" r="0" b="0"/>
                  <wp:wrapNone/>
                  <wp:docPr id="354" name="Freeform 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149,59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253" w:line="240" w:lineRule="auto"/>
              <w:ind w:left="316" w:right="28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10 947,96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43"/>
        </w:trPr>
        <w:tc>
          <w:tcPr>
            <w:tcW w:w="7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18" w:firstLine="0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-10710</wp:posOffset>
                  </wp:positionV>
                  <wp:extent cx="6096" cy="6096"/>
                  <wp:effectExtent l="0" t="0" r="0" b="0"/>
                  <wp:wrapNone/>
                  <wp:docPr id="355" name="Freeform 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493726</wp:posOffset>
                  </wp:positionH>
                  <wp:positionV relativeFrom="line">
                    <wp:posOffset>-10710</wp:posOffset>
                  </wp:positionV>
                  <wp:extent cx="6096" cy="6096"/>
                  <wp:effectExtent l="0" t="0" r="0" b="0"/>
                  <wp:wrapNone/>
                  <wp:docPr id="356" name="Freeform 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E  </w:t>
            </w:r>
            <w:r/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Výtahy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-10710</wp:posOffset>
                  </wp:positionV>
                  <wp:extent cx="6096" cy="6096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-10710</wp:posOffset>
                  </wp:positionV>
                  <wp:extent cx="6096" cy="6096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1,5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5" w:right="-18" w:firstLine="0"/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-10710</wp:posOffset>
                  </wp:positionV>
                  <wp:extent cx="6096" cy="6096"/>
                  <wp:effectExtent l="0" t="0" r="0" b="0"/>
                  <wp:wrapNone/>
                  <wp:docPr id="359" name="Freeform 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90,47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2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139,32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41"/>
        </w:trPr>
        <w:tc>
          <w:tcPr>
            <w:tcW w:w="7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18" w:firstLine="0"/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-10710</wp:posOffset>
                  </wp:positionV>
                  <wp:extent cx="6096" cy="6096"/>
                  <wp:effectExtent l="0" t="0" r="0" b="0"/>
                  <wp:wrapNone/>
                  <wp:docPr id="360" name="Freeform 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493726</wp:posOffset>
                  </wp:positionH>
                  <wp:positionV relativeFrom="line">
                    <wp:posOffset>-10710</wp:posOffset>
                  </wp:positionV>
                  <wp:extent cx="6096" cy="6096"/>
                  <wp:effectExtent l="0" t="0" r="0" b="0"/>
                  <wp:wrapNone/>
                  <wp:docPr id="361" name="Freeform 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F  </w:t>
            </w:r>
            <w:r/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Serverovny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str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jovny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-10710</wp:posOffset>
                  </wp:positionV>
                  <wp:extent cx="6096" cy="6096"/>
                  <wp:effectExtent l="0" t="0" r="0" b="0"/>
                  <wp:wrapNone/>
                  <wp:docPr id="362" name="Freeform 3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-10710</wp:posOffset>
                  </wp:positionV>
                  <wp:extent cx="6096" cy="6096"/>
                  <wp:effectExtent l="0" t="0" r="0" b="0"/>
                  <wp:wrapNone/>
                  <wp:docPr id="363" name="Freeform 3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36,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5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5" w:right="-18" w:firstLine="0"/>
            </w:pPr>
            <w:r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-10710</wp:posOffset>
                  </wp:positionV>
                  <wp:extent cx="6096" cy="6096"/>
                  <wp:effectExtent l="0" t="0" r="0" b="0"/>
                  <wp:wrapNone/>
                  <wp:docPr id="364" name="Freeform 3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15,08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2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565,03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1257"/>
        </w:trPr>
        <w:tc>
          <w:tcPr>
            <w:tcW w:w="77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365" name="Freeform 3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493726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366" name="Freeform 3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4" w:lineRule="exact"/>
              <w:ind w:left="115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Celkem za objekt/měsíc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55" w:line="253" w:lineRule="exact"/>
              <w:ind w:left="115" w:right="-47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(součet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všech celko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ých cen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za měsíc za 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py prostor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F)  </w:t>
            </w:r>
            <w:r/>
            <w:r/>
          </w:p>
        </w:tc>
        <w:tc>
          <w:tcPr>
            <w:tcW w:w="182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367" name="Freeform 3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368" name="Freeform 3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71705</wp:posOffset>
                  </wp:positionH>
                  <wp:positionV relativeFrom="paragraph">
                    <wp:posOffset>12235</wp:posOffset>
                  </wp:positionV>
                  <wp:extent cx="3534790" cy="269509"/>
                  <wp:effectExtent l="0" t="0" r="0" b="0"/>
                  <wp:wrapNone/>
                  <wp:docPr id="369" name="Freeform 3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205607" y="12235"/>
                            <a:ext cx="3420490" cy="155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63"/>
                                  <w:tab w:val="left" w:pos="4137"/>
                                </w:tabs>
                                <w:spacing w:before="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XXX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XXX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42 534,73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0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370" name="Freeform 3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-175515</wp:posOffset>
            </wp:positionV>
            <wp:extent cx="6096" cy="6096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-175515</wp:posOffset>
            </wp:positionV>
            <wp:extent cx="6096" cy="6096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138685</wp:posOffset>
            </wp:positionV>
            <wp:extent cx="6096" cy="6096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115824</wp:posOffset>
            </wp:positionV>
            <wp:extent cx="6096" cy="6096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92964</wp:posOffset>
            </wp:positionV>
            <wp:extent cx="6096" cy="6095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83821</wp:posOffset>
            </wp:positionV>
            <wp:extent cx="6096" cy="6096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8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60960</wp:posOffset>
            </wp:positionV>
            <wp:extent cx="6096" cy="6096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53340</wp:posOffset>
            </wp:positionV>
            <wp:extent cx="6096" cy="6096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5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44195</wp:posOffset>
            </wp:positionV>
            <wp:extent cx="6096" cy="6096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8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1399286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3133979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4290948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5581777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043" w:type="dxa"/>
        <w:tblLook w:val="04A0" w:firstRow="1" w:lastRow="0" w:firstColumn="1" w:lastColumn="0" w:noHBand="0" w:noVBand="1"/>
      </w:tblPr>
      <w:tblGrid>
        <w:gridCol w:w="787"/>
        <w:gridCol w:w="2731"/>
        <w:gridCol w:w="1822"/>
        <w:gridCol w:w="2032"/>
        <w:gridCol w:w="1690"/>
      </w:tblGrid>
      <w:tr>
        <w:trPr>
          <w:trHeight w:hRule="exact" w:val="280"/>
        </w:trPr>
        <w:tc>
          <w:tcPr>
            <w:tcW w:w="9063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" w:right="0" w:firstLine="0"/>
            </w:pPr>
            <w:r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-10710</wp:posOffset>
                  </wp:positionV>
                  <wp:extent cx="6096" cy="6096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-10710</wp:posOffset>
                  </wp:positionV>
                  <wp:extent cx="6096" cy="6096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Objekt CAMP  </w:t>
            </w:r>
            <w:r/>
            <w:r/>
          </w:p>
        </w:tc>
      </w:tr>
      <w:tr>
        <w:trPr>
          <w:trHeight w:hRule="exact" w:val="747"/>
        </w:trPr>
        <w:tc>
          <w:tcPr>
            <w:tcW w:w="351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55" w:line="252" w:lineRule="exact"/>
              <w:ind w:left="95" w:right="97" w:firstLine="0"/>
            </w:pPr>
            <w:r>
              <w:drawing>
                <wp:anchor simplePos="0" relativeHeight="25165863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85</wp:posOffset>
                  </wp:positionV>
                  <wp:extent cx="6096" cy="6095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základ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í úklido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é služby  </w:t>
            </w:r>
            <w:r>
              <w:br w:type="textWrapping" w:clear="all"/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(pra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id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e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lný úklid)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dle ty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u prost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r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52" w:lineRule="exact"/>
              <w:ind w:left="93" w:right="-18" w:firstLine="0"/>
            </w:pPr>
            <w:r>
              <w:drawing>
                <wp:anchor simplePos="0" relativeHeight="25165863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85</wp:posOffset>
                  </wp:positionV>
                  <wp:extent cx="6096" cy="6095"/>
                  <wp:effectExtent l="0" t="0" r="0" b="0"/>
                  <wp:wrapNone/>
                  <wp:docPr id="391" name="Freeform 3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85</wp:posOffset>
                  </wp:positionV>
                  <wp:extent cx="6096" cy="6095"/>
                  <wp:effectExtent l="0" t="0" r="0" b="0"/>
                  <wp:wrapNone/>
                  <wp:docPr id="392" name="Freeform 3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výměra v m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52" w:lineRule="exact"/>
              <w:ind w:left="97" w:right="82" w:firstLine="0"/>
            </w:pPr>
            <w:r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85</wp:posOffset>
                  </wp:positionV>
                  <wp:extent cx="6096" cy="6095"/>
                  <wp:effectExtent l="0" t="0" r="0" b="0"/>
                  <wp:wrapNone/>
                  <wp:docPr id="393" name="Freeform 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Jedn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v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 bez DPH za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MJ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35" w:right="432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(1 m2 za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měsíc)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55" w:line="252" w:lineRule="exact"/>
              <w:ind w:left="95" w:right="18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Celková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 </w:t>
            </w:r>
            <w:r>
              <w:br w:type="textWrapping" w:clear="all"/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 za měsíc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505"/>
        </w:trPr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94" name="Freeform 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95" name="Freeform 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73152</wp:posOffset>
                  </wp:positionH>
                  <wp:positionV relativeFrom="paragraph">
                    <wp:posOffset>10710</wp:posOffset>
                  </wp:positionV>
                  <wp:extent cx="2205558" cy="431053"/>
                  <wp:effectExtent l="0" t="0" r="0" b="0"/>
                  <wp:wrapNone/>
                  <wp:docPr id="396" name="Freeform 3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72616" y="10710"/>
                            <a:ext cx="2091258" cy="31675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7"/>
                                </w:tabs>
                                <w:spacing w:before="0" w:after="0" w:line="254" w:lineRule="exact"/>
                                <w:ind w:left="787" w:right="0" w:hanging="787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A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Kanceláře, zasedací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místn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sti, v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ý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stavní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pr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st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ry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70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327659</wp:posOffset>
                  </wp:positionV>
                  <wp:extent cx="6096" cy="6097"/>
                  <wp:effectExtent l="0" t="0" r="0" b="0"/>
                  <wp:wrapNone/>
                  <wp:docPr id="397" name="Freeform 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paragraph">
                    <wp:posOffset>327659</wp:posOffset>
                  </wp:positionV>
                  <wp:extent cx="6096" cy="6097"/>
                  <wp:effectExtent l="0" t="0" r="0" b="0"/>
                  <wp:wrapNone/>
                  <wp:docPr id="398" name="Freeform 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524255</wp:posOffset>
                  </wp:positionV>
                  <wp:extent cx="6096" cy="6096"/>
                  <wp:effectExtent l="0" t="0" r="0" b="0"/>
                  <wp:wrapNone/>
                  <wp:docPr id="399" name="Freeform 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paragraph">
                    <wp:posOffset>524255</wp:posOffset>
                  </wp:positionV>
                  <wp:extent cx="6096" cy="6096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33" w:right="-18" w:firstLine="0"/>
              <w:jc w:val="right"/>
            </w:pPr>
            <w:r>
              <w:drawing>
                <wp:anchor simplePos="0" relativeHeight="25165867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3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61,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7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1045" w:right="-18" w:firstLine="0"/>
              <w:jc w:val="right"/>
            </w:pPr>
            <w:r>
              <w:drawing>
                <wp:anchor simplePos="0" relativeHeight="251658675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403" name="Freeform 4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25,33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5" w:line="240" w:lineRule="auto"/>
              <w:ind w:left="427" w:right="28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1 604,63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309"/>
        </w:trPr>
        <w:tc>
          <w:tcPr>
            <w:tcW w:w="7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-18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Výstavní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rostory –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-18" w:firstLine="0"/>
              <w:jc w:val="right"/>
            </w:pPr>
            <w:r>
              <w:drawing>
                <wp:anchor simplePos="0" relativeHeight="25165870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404" name="Freeform 4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0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405" name="Freeform 4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532,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9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5" w:right="-18" w:firstLine="0"/>
              <w:jc w:val="right"/>
            </w:pPr>
            <w:r>
              <w:drawing>
                <wp:anchor simplePos="0" relativeHeight="251658712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406" name="Freeform 4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25,33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6" w:right="28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13 859,15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302"/>
        </w:trPr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-18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Výstavní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rostory –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kauču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-18" w:firstLine="0"/>
              <w:jc w:val="right"/>
            </w:pPr>
            <w:r>
              <w:drawing>
                <wp:anchor simplePos="0" relativeHeight="25165874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-12235</wp:posOffset>
                  </wp:positionV>
                  <wp:extent cx="6096" cy="6096"/>
                  <wp:effectExtent l="0" t="0" r="0" b="0"/>
                  <wp:wrapNone/>
                  <wp:docPr id="407" name="Freeform 4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-12235</wp:posOffset>
                  </wp:positionV>
                  <wp:extent cx="6096" cy="6096"/>
                  <wp:effectExtent l="0" t="0" r="0" b="0"/>
                  <wp:wrapNone/>
                  <wp:docPr id="408" name="Freeform 4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112,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4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5" w:right="-18" w:firstLine="0"/>
              <w:jc w:val="right"/>
            </w:pPr>
            <w:r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-12235</wp:posOffset>
                  </wp:positionV>
                  <wp:extent cx="6096" cy="6096"/>
                  <wp:effectExtent l="0" t="0" r="0" b="0"/>
                  <wp:wrapNone/>
                  <wp:docPr id="409" name="Freeform 4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25,33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28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2 923,19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496"/>
        </w:trPr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255" w:line="240" w:lineRule="auto"/>
              <w:ind w:left="95" w:right="-18" w:firstLine="0"/>
            </w:pPr>
            <w:r>
              <w:drawing>
                <wp:anchor simplePos="0" relativeHeight="25165878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-4360</wp:posOffset>
                  </wp:positionV>
                  <wp:extent cx="6096" cy="6095"/>
                  <wp:effectExtent l="0" t="0" r="0" b="0"/>
                  <wp:wrapNone/>
                  <wp:docPr id="410" name="Freeform 4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line">
                    <wp:posOffset>-4360</wp:posOffset>
                  </wp:positionV>
                  <wp:extent cx="6096" cy="6095"/>
                  <wp:effectExtent l="0" t="0" r="0" b="0"/>
                  <wp:wrapNone/>
                  <wp:docPr id="411" name="Freeform 4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73152</wp:posOffset>
                  </wp:positionH>
                  <wp:positionV relativeFrom="line">
                    <wp:posOffset>6350</wp:posOffset>
                  </wp:positionV>
                  <wp:extent cx="5767781" cy="954039"/>
                  <wp:effectExtent l="0" t="0" r="0" b="0"/>
                  <wp:wrapNone/>
                  <wp:docPr id="412" name="Freeform 4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72616" y="6350"/>
                            <a:ext cx="5653481" cy="839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350"/>
                                  <w:tab w:val="left" w:pos="7764"/>
                                </w:tabs>
                                <w:spacing w:before="0" w:after="0" w:line="244" w:lineRule="exact"/>
                                <w:ind w:left="3516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238,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19,79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4 841,78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7"/>
                                  <w:tab w:val="left" w:pos="3516"/>
                                  <w:tab w:val="left" w:pos="6351"/>
                                  <w:tab w:val="left" w:pos="7765"/>
                                </w:tabs>
                                <w:spacing w:before="26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C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Kuchyňky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24,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70,36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1 769,92 Kč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7"/>
                                </w:tabs>
                                <w:spacing w:before="6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D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Sociál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í zaříze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í (WC,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4" w:lineRule="exact"/>
                                <w:ind w:left="787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koupelny)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B  </w:t>
            </w:r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3" w:line="252" w:lineRule="exact"/>
              <w:ind w:left="115" w:right="207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Chodby včet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ě schodiště,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vstu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ní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estib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ly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2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413" name="Freeform 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7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414" name="Freeform 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89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9"/>
        </w:trPr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416" name="Freeform 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2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417" name="Freeform 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2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2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418" name="Freeform 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6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419" name="Freeform 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28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420" name="Freeform 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95"/>
        </w:trPr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6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21" name="Freeform 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2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22" name="Freeform 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4" w:line="240" w:lineRule="auto"/>
              <w:ind w:left="33" w:right="-18" w:firstLine="0"/>
              <w:jc w:val="right"/>
            </w:pPr>
            <w:r>
              <w:drawing>
                <wp:anchor simplePos="0" relativeHeight="25165886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85</wp:posOffset>
                  </wp:positionV>
                  <wp:extent cx="6096" cy="6096"/>
                  <wp:effectExtent l="0" t="0" r="0" b="0"/>
                  <wp:wrapNone/>
                  <wp:docPr id="423" name="Freeform 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6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85</wp:posOffset>
                  </wp:positionV>
                  <wp:extent cx="6096" cy="6096"/>
                  <wp:effectExtent l="0" t="0" r="0" b="0"/>
                  <wp:wrapNone/>
                  <wp:docPr id="424" name="Freeform 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10,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5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4" w:line="240" w:lineRule="auto"/>
              <w:ind w:left="935" w:right="-18" w:firstLine="0"/>
              <w:jc w:val="right"/>
            </w:pPr>
            <w:r>
              <w:drawing>
                <wp:anchor simplePos="0" relativeHeight="251658868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85</wp:posOffset>
                  </wp:positionV>
                  <wp:extent cx="6096" cy="6096"/>
                  <wp:effectExtent l="0" t="0" r="0" b="0"/>
                  <wp:wrapNone/>
                  <wp:docPr id="425" name="Freeform 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349,05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4" w:line="240" w:lineRule="auto"/>
              <w:ind w:left="427" w:right="28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3 694,56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89"/>
        </w:trPr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" w:right="-18" w:firstLine="0"/>
            </w:pPr>
            <w:r>
              <w:drawing>
                <wp:anchor simplePos="0" relativeHeight="25165889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426" name="Freeform 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427" name="Freeform 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E  </w:t>
            </w:r>
            <w:r/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Výtahy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90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428" name="Freeform 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3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429" name="Freeform 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-  </w:t>
            </w:r>
            <w:r/>
            <w:r/>
          </w:p>
        </w:tc>
        <w:tc>
          <w:tcPr>
            <w:tcW w:w="20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05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430" name="Freeform 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35"/>
        </w:trPr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394" w:line="240" w:lineRule="auto"/>
              <w:ind w:left="95" w:right="-18" w:firstLine="0"/>
            </w:pPr>
            <w:r>
              <w:drawing>
                <wp:anchor simplePos="0" relativeHeight="25165893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85</wp:posOffset>
                  </wp:positionV>
                  <wp:extent cx="6096" cy="6096"/>
                  <wp:effectExtent l="0" t="0" r="0" b="0"/>
                  <wp:wrapNone/>
                  <wp:docPr id="431" name="Freeform 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8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line">
                    <wp:posOffset>85</wp:posOffset>
                  </wp:positionV>
                  <wp:extent cx="6096" cy="6096"/>
                  <wp:effectExtent l="0" t="0" r="0" b="0"/>
                  <wp:wrapNone/>
                  <wp:docPr id="432" name="Freeform 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F  </w:t>
            </w:r>
            <w:r/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394" w:line="240" w:lineRule="auto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Serverovny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,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str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jovny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394" w:line="240" w:lineRule="auto"/>
              <w:ind w:left="113" w:right="-18" w:firstLine="0"/>
            </w:pPr>
            <w:r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85</wp:posOffset>
                  </wp:positionV>
                  <wp:extent cx="6096" cy="6096"/>
                  <wp:effectExtent l="0" t="0" r="0" b="0"/>
                  <wp:wrapNone/>
                  <wp:docPr id="433" name="Freeform 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85</wp:posOffset>
                  </wp:positionV>
                  <wp:extent cx="6096" cy="6096"/>
                  <wp:effectExtent l="0" t="0" r="0" b="0"/>
                  <wp:wrapNone/>
                  <wp:docPr id="434" name="Freeform 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6,3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394" w:line="240" w:lineRule="auto"/>
              <w:ind w:left="1125" w:right="-18" w:firstLine="0"/>
            </w:pPr>
            <w:r>
              <w:drawing>
                <wp:anchor simplePos="0" relativeHeight="251658944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85</wp:posOffset>
                  </wp:positionV>
                  <wp:extent cx="6096" cy="6096"/>
                  <wp:effectExtent l="0" t="0" r="0" b="0"/>
                  <wp:wrapNone/>
                  <wp:docPr id="435" name="Freeform 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21,11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394" w:line="240" w:lineRule="auto"/>
              <w:ind w:left="672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136,54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1254"/>
        </w:trPr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8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36" name="Freeform 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87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37" name="Freeform 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115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Celkem za objekt/měsíc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55" w:line="253" w:lineRule="exact"/>
              <w:ind w:left="97" w:right="-28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(součet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všech celko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ých cen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za měsíc za 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py prostor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F)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013" w:line="240" w:lineRule="auto"/>
              <w:ind w:left="93" w:right="-18" w:firstLine="0"/>
            </w:pPr>
            <w:r>
              <w:drawing>
                <wp:anchor simplePos="0" relativeHeight="25165898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91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439" name="Freeform 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XXX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013" w:line="240" w:lineRule="auto"/>
              <w:ind w:left="115" w:right="-18" w:firstLine="0"/>
            </w:pPr>
            <w:r>
              <w:drawing>
                <wp:anchor simplePos="0" relativeHeight="251658993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84</wp:posOffset>
                  </wp:positionV>
                  <wp:extent cx="6096" cy="6096"/>
                  <wp:effectExtent l="0" t="0" r="0" b="0"/>
                  <wp:wrapNone/>
                  <wp:docPr id="440" name="Freeform 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XXX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013" w:line="240" w:lineRule="auto"/>
              <w:ind w:left="343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28 829,79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1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-175386</wp:posOffset>
            </wp:positionV>
            <wp:extent cx="6096" cy="6096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-175386</wp:posOffset>
            </wp:positionV>
            <wp:extent cx="6096" cy="6096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21210</wp:posOffset>
            </wp:positionV>
            <wp:extent cx="6096" cy="6095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77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158368</wp:posOffset>
            </wp:positionV>
            <wp:extent cx="6096" cy="6096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14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135508</wp:posOffset>
            </wp:positionV>
            <wp:extent cx="6096" cy="6097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51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156845</wp:posOffset>
            </wp:positionV>
            <wp:extent cx="6096" cy="6096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91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4445</wp:posOffset>
            </wp:positionV>
            <wp:extent cx="6096" cy="6095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30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157099</wp:posOffset>
            </wp:positionV>
            <wp:extent cx="6096" cy="6095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70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3176</wp:posOffset>
            </wp:positionV>
            <wp:extent cx="6096" cy="6096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07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155574</wp:posOffset>
            </wp:positionV>
            <wp:extent cx="6096" cy="6096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46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1651</wp:posOffset>
            </wp:positionV>
            <wp:extent cx="6096" cy="6096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95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98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7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1" behindDoc="0" locked="0" layoutInCell="1" allowOverlap="1">
            <wp:simplePos x="0" y="0"/>
            <wp:positionH relativeFrom="page">
              <wp:posOffset>1399286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3133979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4290948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0" behindDoc="0" locked="0" layoutInCell="1" allowOverlap="1">
            <wp:simplePos x="0" y="0"/>
            <wp:positionH relativeFrom="page">
              <wp:posOffset>5581777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4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3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034" w:type="dxa"/>
        <w:tblLook w:val="04A0" w:firstRow="1" w:lastRow="0" w:firstColumn="1" w:lastColumn="0" w:noHBand="0" w:noVBand="1"/>
      </w:tblPr>
      <w:tblGrid>
        <w:gridCol w:w="777"/>
        <w:gridCol w:w="2731"/>
        <w:gridCol w:w="1822"/>
        <w:gridCol w:w="2032"/>
        <w:gridCol w:w="1690"/>
      </w:tblGrid>
      <w:tr>
        <w:trPr>
          <w:trHeight w:hRule="exact" w:val="234"/>
        </w:trPr>
        <w:tc>
          <w:tcPr>
            <w:tcW w:w="9054" w:type="dxa"/>
            <w:gridSpan w:val="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2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461" name="Freeform 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462" name="Freeform 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67056</wp:posOffset>
                  </wp:positionH>
                  <wp:positionV relativeFrom="paragraph">
                    <wp:posOffset>4614</wp:posOffset>
                  </wp:positionV>
                  <wp:extent cx="2466162" cy="597169"/>
                  <wp:effectExtent l="0" t="0" r="0" b="0"/>
                  <wp:wrapNone/>
                  <wp:docPr id="463" name="Freeform 4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72616" y="4614"/>
                            <a:ext cx="2351862" cy="4828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3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Objekt vnější ú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k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lid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včetně zimní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ú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držby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základ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í úklido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v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é služby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(pra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v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id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lný úklid)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dle ty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u prost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r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747"/>
        </w:trPr>
        <w:tc>
          <w:tcPr>
            <w:tcW w:w="3509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6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464" name="Freeform 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82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6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465" name="Freeform 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65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466" name="Freeform 4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71705</wp:posOffset>
                  </wp:positionH>
                  <wp:positionV relativeFrom="paragraph">
                    <wp:posOffset>10710</wp:posOffset>
                  </wp:positionV>
                  <wp:extent cx="2387728" cy="591073"/>
                  <wp:effectExtent l="0" t="0" r="0" b="0"/>
                  <wp:wrapNone/>
                  <wp:docPr id="467" name="Freeform 4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205607" y="10710"/>
                            <a:ext cx="2273428" cy="4767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824"/>
                                </w:tabs>
                                <w:spacing w:before="0" w:after="0" w:line="252" w:lineRule="exact"/>
                                <w:ind w:left="1824" w:right="0" w:hanging="1824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výměra v m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Jedn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tková ce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a v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Kč bez DPH za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MJ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4" w:lineRule="exact"/>
                                <w:ind w:left="1824" w:right="289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(1 m2 za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měsíc)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0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67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468" name="Freeform 4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55" w:line="252" w:lineRule="exact"/>
              <w:ind w:left="115" w:right="18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Celková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 </w:t>
            </w:r>
            <w:r>
              <w:br w:type="textWrapping" w:clear="all"/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 za měsíc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44"/>
        </w:trPr>
        <w:tc>
          <w:tcPr>
            <w:tcW w:w="7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18" w:firstLine="0"/>
            </w:pPr>
            <w:r>
              <w:drawing>
                <wp:anchor simplePos="0" relativeHeight="25165909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469" name="Freeform 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99" behindDoc="0" locked="0" layoutInCell="1" allowOverlap="1">
                  <wp:simplePos x="0" y="0"/>
                  <wp:positionH relativeFrom="page">
                    <wp:posOffset>493726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470" name="Freeform 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 </w:t>
            </w:r>
            <w:r/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Cest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y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910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471" name="Freeform 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03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472" name="Freeform 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135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3"/>
                <w:sz w:val="22"/>
                <w:szCs w:val="22"/>
              </w:rPr>
              <w:t>4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36" w:right="-18" w:firstLine="0"/>
            </w:pPr>
            <w:r>
              <w:drawing>
                <wp:anchor simplePos="0" relativeHeight="251659105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-10711</wp:posOffset>
                  </wp:positionV>
                  <wp:extent cx="6096" cy="6097"/>
                  <wp:effectExtent l="0" t="0" r="0" b="0"/>
                  <wp:wrapNone/>
                  <wp:docPr id="473" name="Freeform 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5,66 Kč</w:t>
            </w:r>
            <w:r>
              <w:rPr lang="cs-CZ" sz="22" baseline="0" dirty="0">
                <w:jc w:val="left"/>
                <w:rFonts w:ascii="Times New Roman" w:hAnsi="Times New Roman" w:cs="Times New Roman"/>
                <w:u w:val="single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7 818,36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543"/>
        </w:trPr>
        <w:tc>
          <w:tcPr>
            <w:tcW w:w="7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303" w:line="240" w:lineRule="auto"/>
              <w:ind w:left="85" w:right="-18" w:firstLine="0"/>
            </w:pPr>
            <w:r>
              <w:drawing>
                <wp:anchor simplePos="0" relativeHeight="25165913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136</wp:posOffset>
                  </wp:positionV>
                  <wp:extent cx="6096" cy="6095"/>
                  <wp:effectExtent l="0" t="0" r="0" b="0"/>
                  <wp:wrapNone/>
                  <wp:docPr id="474" name="Freeform 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38" behindDoc="0" locked="0" layoutInCell="1" allowOverlap="1">
                  <wp:simplePos x="0" y="0"/>
                  <wp:positionH relativeFrom="page">
                    <wp:posOffset>493726</wp:posOffset>
                  </wp:positionH>
                  <wp:positionV relativeFrom="line">
                    <wp:posOffset>136</wp:posOffset>
                  </wp:positionV>
                  <wp:extent cx="6096" cy="6095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B  </w:t>
            </w:r>
            <w:r/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303" w:line="240" w:lineRule="auto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Terasa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303" w:line="240" w:lineRule="auto"/>
              <w:ind w:left="113" w:right="-18" w:firstLine="0"/>
            </w:pPr>
            <w:r>
              <w:drawing>
                <wp:anchor simplePos="0" relativeHeight="25165914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136</wp:posOffset>
                  </wp:positionV>
                  <wp:extent cx="6096" cy="6095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42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136</wp:posOffset>
                  </wp:positionV>
                  <wp:extent cx="6096" cy="6095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99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303" w:line="240" w:lineRule="auto"/>
              <w:ind w:left="1125" w:right="-18" w:firstLine="0"/>
            </w:pPr>
            <w:r>
              <w:drawing>
                <wp:anchor simplePos="0" relativeHeight="251659144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136</wp:posOffset>
                  </wp:positionV>
                  <wp:extent cx="6096" cy="6095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12,67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303" w:line="240" w:lineRule="auto"/>
              <w:ind w:left="507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1 287,35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32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-175513</wp:posOffset>
            </wp:positionV>
            <wp:extent cx="6096" cy="6096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-175513</wp:posOffset>
            </wp:positionV>
            <wp:extent cx="6096" cy="6096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-7873</wp:posOffset>
            </wp:positionV>
            <wp:extent cx="6096" cy="6096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07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129285</wp:posOffset>
            </wp:positionV>
            <wp:extent cx="6096" cy="6097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46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121667</wp:posOffset>
            </wp:positionV>
            <wp:extent cx="6096" cy="6095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49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-6654</wp:posOffset>
            </wp:positionV>
            <wp:extent cx="6096" cy="6096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-6654</wp:posOffset>
            </wp:positionV>
            <wp:extent cx="6096" cy="6096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1399286</wp:posOffset>
            </wp:positionH>
            <wp:positionV relativeFrom="paragraph">
              <wp:posOffset>-6654</wp:posOffset>
            </wp:positionV>
            <wp:extent cx="6096" cy="6096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3133979</wp:posOffset>
            </wp:positionH>
            <wp:positionV relativeFrom="paragraph">
              <wp:posOffset>-6654</wp:posOffset>
            </wp:positionV>
            <wp:extent cx="6096" cy="6096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4290948</wp:posOffset>
            </wp:positionH>
            <wp:positionV relativeFrom="paragraph">
              <wp:posOffset>-6654</wp:posOffset>
            </wp:positionV>
            <wp:extent cx="6096" cy="6096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5581777</wp:posOffset>
            </wp:positionH>
            <wp:positionV relativeFrom="paragraph">
              <wp:posOffset>-6654</wp:posOffset>
            </wp:positionV>
            <wp:extent cx="6096" cy="6096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-6654</wp:posOffset>
            </wp:positionV>
            <wp:extent cx="6096" cy="6096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-6654</wp:posOffset>
            </wp:positionV>
            <wp:extent cx="6096" cy="6096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85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7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043" w:type="dxa"/>
        <w:tblLook w:val="04A0" w:firstRow="1" w:lastRow="0" w:firstColumn="1" w:lastColumn="0" w:noHBand="0" w:noVBand="1"/>
      </w:tblPr>
      <w:tblGrid>
        <w:gridCol w:w="787"/>
        <w:gridCol w:w="2731"/>
        <w:gridCol w:w="1822"/>
        <w:gridCol w:w="2032"/>
        <w:gridCol w:w="1690"/>
      </w:tblGrid>
      <w:tr>
        <w:trPr>
          <w:trHeight w:hRule="exact" w:val="1247"/>
        </w:trPr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7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-6046</wp:posOffset>
                  </wp:positionV>
                  <wp:extent cx="6096" cy="6096"/>
                  <wp:effectExtent l="0" t="0" r="0" b="0"/>
                  <wp:wrapNone/>
                  <wp:docPr id="492" name="Freeform 4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-6046</wp:posOffset>
                  </wp:positionV>
                  <wp:extent cx="6096" cy="6096"/>
                  <wp:effectExtent l="0" t="0" r="0" b="0"/>
                  <wp:wrapNone/>
                  <wp:docPr id="493" name="Freeform 4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1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paragraph">
                    <wp:posOffset>-6046</wp:posOffset>
                  </wp:positionV>
                  <wp:extent cx="6096" cy="6096"/>
                  <wp:effectExtent l="0" t="0" r="0" b="0"/>
                  <wp:wrapNone/>
                  <wp:docPr id="494" name="Freeform 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4" w:lineRule="exact"/>
              <w:ind w:left="115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Celkem za objekt/měsíc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54" w:line="253" w:lineRule="exact"/>
              <w:ind w:left="97" w:right="-28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(součet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všech celko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ých cen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za měsíc za 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py prostor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B)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1013" w:line="240" w:lineRule="auto"/>
              <w:ind w:left="93" w:right="-18" w:firstLine="0"/>
            </w:pPr>
            <w:r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127</wp:posOffset>
                  </wp:positionH>
                  <wp:positionV relativeFrom="line">
                    <wp:posOffset>-6520</wp:posOffset>
                  </wp:positionV>
                  <wp:extent cx="6096" cy="6096"/>
                  <wp:effectExtent l="0" t="0" r="0" b="0"/>
                  <wp:wrapNone/>
                  <wp:docPr id="495" name="Freeform 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1157096</wp:posOffset>
                  </wp:positionH>
                  <wp:positionV relativeFrom="line">
                    <wp:posOffset>-6520</wp:posOffset>
                  </wp:positionV>
                  <wp:extent cx="6096" cy="6096"/>
                  <wp:effectExtent l="0" t="0" r="0" b="0"/>
                  <wp:wrapNone/>
                  <wp:docPr id="496" name="Freeform 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XXX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1013" w:line="240" w:lineRule="auto"/>
              <w:ind w:left="115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-6520</wp:posOffset>
                  </wp:positionV>
                  <wp:extent cx="6096" cy="6096"/>
                  <wp:effectExtent l="0" t="0" r="0" b="0"/>
                  <wp:wrapNone/>
                  <wp:docPr id="497" name="Freeform 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XXX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1013" w:line="240" w:lineRule="auto"/>
              <w:ind w:left="451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9 105,71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-175515</wp:posOffset>
            </wp:positionV>
            <wp:extent cx="6096" cy="6096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-175515</wp:posOffset>
            </wp:positionV>
            <wp:extent cx="6096" cy="6096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1399286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3133979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4290948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5581777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043" w:type="dxa"/>
        <w:tblLook w:val="04A0" w:firstRow="1" w:lastRow="0" w:firstColumn="1" w:lastColumn="0" w:noHBand="0" w:noVBand="1"/>
      </w:tblPr>
      <w:tblGrid>
        <w:gridCol w:w="787"/>
        <w:gridCol w:w="2731"/>
        <w:gridCol w:w="1822"/>
        <w:gridCol w:w="2032"/>
        <w:gridCol w:w="1690"/>
      </w:tblGrid>
      <w:tr>
        <w:trPr>
          <w:trHeight w:hRule="exact" w:val="234"/>
        </w:trPr>
        <w:tc>
          <w:tcPr>
            <w:tcW w:w="9063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" w:right="0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508" name="Freeform 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-10711</wp:posOffset>
                  </wp:positionV>
                  <wp:extent cx="6096" cy="6096"/>
                  <wp:effectExtent l="0" t="0" r="0" b="0"/>
                  <wp:wrapNone/>
                  <wp:docPr id="509" name="Freeform 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Objekt Garáž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747"/>
        </w:trPr>
        <w:tc>
          <w:tcPr>
            <w:tcW w:w="351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255" w:line="252" w:lineRule="exact"/>
              <w:ind w:left="95" w:right="97" w:firstLine="0"/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-550</wp:posOffset>
                  </wp:positionV>
                  <wp:extent cx="6096" cy="6095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základ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í úklido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é služby  </w:t>
            </w:r>
            <w:r>
              <w:br w:type="textWrapping" w:clear="all"/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(pra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id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e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lný úklid)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dle ty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u prost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r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52" w:lineRule="exact"/>
              <w:ind w:left="93" w:right="-18" w:firstLine="0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-550</wp:posOffset>
                  </wp:positionV>
                  <wp:extent cx="6096" cy="6095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-550</wp:posOffset>
                  </wp:positionV>
                  <wp:extent cx="6096" cy="6095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výměra v m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2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52" w:lineRule="exact"/>
              <w:ind w:left="97" w:right="82" w:firstLine="0"/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-550</wp:posOffset>
                  </wp:positionV>
                  <wp:extent cx="6096" cy="6095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Jedn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v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 bez DPH za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MJ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244" w:lineRule="exact"/>
              <w:ind w:left="35" w:right="432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(1 m2 za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měsíc)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255" w:line="252" w:lineRule="exact"/>
              <w:ind w:left="95" w:right="18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Celková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 </w:t>
            </w:r>
            <w:r>
              <w:br w:type="textWrapping" w:clear="all"/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 za měsíc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495"/>
        </w:trPr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4" w:lineRule="exact"/>
              <w:ind w:left="95" w:right="-18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-551</wp:posOffset>
                  </wp:positionV>
                  <wp:extent cx="6096" cy="6096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line">
                    <wp:posOffset>-551</wp:posOffset>
                  </wp:positionV>
                  <wp:extent cx="6096" cy="6096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 </w:t>
            </w:r>
            <w:r/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4" w:lineRule="exact"/>
              <w:ind w:left="115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Objekt garáž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z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ulice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35" w:right="1352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Vyšehrads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á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54" w:line="240" w:lineRule="auto"/>
              <w:ind w:left="93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-551</wp:posOffset>
                  </wp:positionV>
                  <wp:extent cx="6096" cy="6096"/>
                  <wp:effectExtent l="0" t="0" r="0" b="0"/>
                  <wp:wrapNone/>
                  <wp:docPr id="516" name="Freeform 5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-551</wp:posOffset>
                  </wp:positionV>
                  <wp:extent cx="6096" cy="6096"/>
                  <wp:effectExtent l="0" t="0" r="0" b="0"/>
                  <wp:wrapNone/>
                  <wp:docPr id="517" name="Freeform 5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72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54" w:line="240" w:lineRule="auto"/>
              <w:ind w:left="1236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-551</wp:posOffset>
                  </wp:positionV>
                  <wp:extent cx="6096" cy="6096"/>
                  <wp:effectExtent l="0" t="0" r="0" b="0"/>
                  <wp:wrapNone/>
                  <wp:docPr id="518" name="Freeform 5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4,52 Kč</w:t>
            </w:r>
            <w:r>
              <w:rPr lang="cs-CZ" sz="22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54" w:line="240" w:lineRule="auto"/>
              <w:ind w:left="672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334,38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1002"/>
        </w:trPr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519" name="Freeform 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499822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520" name="Freeform 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115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Celkem za objekt/měsíc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55" w:line="252" w:lineRule="exact"/>
              <w:ind w:left="97" w:right="-28" w:firstLine="0"/>
              <w:jc w:val="both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(součet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všech celko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ých cen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za měsíc za t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py prostor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(A)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18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761" w:line="240" w:lineRule="auto"/>
              <w:ind w:left="93" w:right="-18" w:firstLine="0"/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84</wp:posOffset>
                  </wp:positionV>
                  <wp:extent cx="6096" cy="6097"/>
                  <wp:effectExtent l="0" t="0" r="0" b="0"/>
                  <wp:wrapNone/>
                  <wp:docPr id="521" name="Freeform 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1157046</wp:posOffset>
                  </wp:positionH>
                  <wp:positionV relativeFrom="line">
                    <wp:posOffset>84</wp:posOffset>
                  </wp:positionV>
                  <wp:extent cx="6096" cy="6097"/>
                  <wp:effectExtent l="0" t="0" r="0" b="0"/>
                  <wp:wrapNone/>
                  <wp:docPr id="522" name="Freeform 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XXX  </w:t>
            </w:r>
            <w:r/>
            <w:r/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761" w:line="240" w:lineRule="auto"/>
              <w:ind w:left="115" w:right="-18" w:firstLine="0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1290778</wp:posOffset>
                  </wp:positionH>
                  <wp:positionV relativeFrom="line">
                    <wp:posOffset>84</wp:posOffset>
                  </wp:positionV>
                  <wp:extent cx="6096" cy="6097"/>
                  <wp:effectExtent l="0" t="0" r="0" b="0"/>
                  <wp:wrapNone/>
                  <wp:docPr id="523" name="Freeform 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XXX  </w:t>
            </w:r>
            <w:r/>
            <w:r/>
          </w:p>
        </w:tc>
        <w:tc>
          <w:tcPr>
            <w:tcW w:w="1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761" w:line="240" w:lineRule="auto"/>
              <w:ind w:left="617" w:right="-18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334,38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-175260</wp:posOffset>
            </wp:positionV>
            <wp:extent cx="6096" cy="6096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-175260</wp:posOffset>
            </wp:positionV>
            <wp:extent cx="6096" cy="6096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-7619</wp:posOffset>
            </wp:positionV>
            <wp:extent cx="6096" cy="6095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129539</wp:posOffset>
            </wp:positionV>
            <wp:extent cx="6096" cy="6096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106680</wp:posOffset>
            </wp:positionV>
            <wp:extent cx="6096" cy="6097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1399286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3133979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4290948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5581777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896" w:right="1167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CELKOVÁ CENA ZA VŠECHNY OBJEKTY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KČ ZA 1 MĚSÍC PLNĚNÍ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ČINÍ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(tj. s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oučet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celko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ých cen za všech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objekty v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Kč z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měsíc):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30 114,3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0</w:t>
      </w:r>
      <w:r>
        <w:rPr lang="cs-CZ" sz="14" baseline="0" dirty="0">
          <w:jc w:val="left"/>
          <w:rFonts w:ascii="Times New Roman" w:hAnsi="Times New Roman" w:cs="Times New Roman"/>
          <w:color w:val="000000"/>
          <w:sz w:val="14"/>
          <w:szCs w:val="14"/>
          <w:vertAlign w:val="superscript"/>
        </w:rPr>
        <w:t>1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Maximál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cena za měsíc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oskytování pravidelného běžného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klidu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150 0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Kč.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76"/>
        </w:tabs>
        <w:spacing w:before="18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0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162053</wp:posOffset>
            </wp:positionV>
            <wp:extent cx="1829054" cy="9143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9054" cy="9143"/>
                    </a:xfrm>
                    <a:custGeom>
                      <a:rect l="l" t="t" r="r" b="b"/>
                      <a:pathLst>
                        <a:path w="1829054" h="9143">
                          <a:moveTo>
                            <a:pt x="0" y="9143"/>
                          </a:moveTo>
                          <a:lnTo>
                            <a:pt x="1829054" y="9143"/>
                          </a:lnTo>
                          <a:lnTo>
                            <a:pt x="182905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2" w:lineRule="exact"/>
        <w:ind w:left="896" w:right="1373" w:firstLine="0"/>
      </w:pPr>
      <w:r/>
      <w:r>
        <w:rPr lang="cs-CZ" sz="13" baseline="6" dirty="0">
          <w:jc w:val="left"/>
          <w:rFonts w:ascii="Calibri" w:hAnsi="Calibri" w:cs="Calibri"/>
          <w:color w:val="000000"/>
          <w:position w:val="6"/>
          <w:sz w:val="13"/>
          <w:szCs w:val="13"/>
        </w:rPr>
        <w:t>1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Tato celková cena za 1 měsíc za všechny objekty bude uvedena také 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čl. 5 odst. 2. smlouvy (příloha č. 5 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výzvy).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219" w:after="0" w:line="220" w:lineRule="exact"/>
        <w:ind w:left="985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8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Kategorie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rostor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5"/>
        </w:tabs>
        <w:spacing w:before="160" w:after="0" w:line="269" w:lineRule="exact"/>
        <w:ind w:left="1176" w:right="932" w:firstLine="0"/>
        <w:jc w:val="right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ry typu 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zejm.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anceláře, zasedací místnosti, denní místnosti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odpočívárny, uče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ny,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15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čítárn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knihovny,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pozoro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atelny, šat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y, společenské místn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sti,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ry typu B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zejm. chodby, haly,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scho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iště, 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árny,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racovní místnosti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ry typu C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zejm.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šetřovny,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kuchyně, 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kuchyňky, dětské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skupiny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ry typu D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zejm. sociál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zaříze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(WC, kou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elny,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ry typu 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zejm.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ýtahy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5"/>
        </w:tabs>
        <w:spacing w:before="0" w:after="0" w:line="269" w:lineRule="exact"/>
        <w:ind w:left="1176" w:right="1159" w:firstLine="0"/>
        <w:jc w:val="right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ry typu F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zejm.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ravidelně využívané místn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speciál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režimu,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15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garáže,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dzem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garáže, strojo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ny, ústředny, dílny,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měníky,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ůdy,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atelny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5"/>
        </w:tabs>
        <w:spacing w:before="0" w:after="0" w:line="269" w:lineRule="exact"/>
        <w:ind w:left="1176" w:right="1018" w:firstLine="0"/>
        <w:jc w:val="right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ry typu G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zejm.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ikace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zpev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lochy (v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itřní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munikace), 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odníky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vč.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615" w:right="852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obrub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íků,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rajnice,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lochy a zpev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lochy, vnější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munikace a 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odníky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vč.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obrub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íků,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py do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tů vč. sch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diště v majetku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bjednatele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Kategorie p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vrch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16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ry typu 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erce, kauču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PU stěr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0" w:after="0" w:line="287" w:lineRule="exact"/>
        <w:ind w:left="1256" w:right="852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ry typu B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keramická dlažba, PVC, kamenná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mram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 a travertin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ry typu C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PVC,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eramická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lažba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2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ry typu D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keramická dlažba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ry typu E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ry typu F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PVC, beton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ry typu G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beton,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asfalt,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žul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 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lad, dřevě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terasová prkna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85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9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94" Type="http://schemas.openxmlformats.org/officeDocument/2006/relationships/image" Target="media/image19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2025-11-20T13:53:23Z</dcterms:created>
  <dcterms:modified xsi:type="dcterms:W3CDTF">2025-11-20T13:53:23Z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