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A924D" w14:textId="7C8BA84E" w:rsidR="00335580" w:rsidRDefault="00335580" w:rsidP="004238DA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3403"/>
        <w:gridCol w:w="6486"/>
      </w:tblGrid>
      <w:tr w:rsidR="00C00F85" w14:paraId="27F2FE9B" w14:textId="77777777" w:rsidTr="00113505">
        <w:tc>
          <w:tcPr>
            <w:tcW w:w="3403" w:type="dxa"/>
          </w:tcPr>
          <w:p w14:paraId="6F663725" w14:textId="0589D4BD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Objednávka č.:</w:t>
            </w:r>
          </w:p>
        </w:tc>
        <w:tc>
          <w:tcPr>
            <w:tcW w:w="6486" w:type="dxa"/>
          </w:tcPr>
          <w:p w14:paraId="3F5E83CC" w14:textId="4BFF0C4A" w:rsidR="00C00F85" w:rsidRDefault="0097129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2356/25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C00F85" w14:paraId="0B38F697" w14:textId="77777777" w:rsidTr="00113505">
        <w:tc>
          <w:tcPr>
            <w:tcW w:w="3403" w:type="dxa"/>
          </w:tcPr>
          <w:p w14:paraId="301E3D74" w14:textId="1548F1C1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6" w:type="dxa"/>
          </w:tcPr>
          <w:p w14:paraId="13284703" w14:textId="479B3EA3" w:rsidR="00C00F85" w:rsidRDefault="0097129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BD10CB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C00F85" w14:paraId="4E7F3904" w14:textId="77777777" w:rsidTr="00113505">
        <w:tc>
          <w:tcPr>
            <w:tcW w:w="3403" w:type="dxa"/>
          </w:tcPr>
          <w:p w14:paraId="2358B0AF" w14:textId="418BF8C5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6" w:type="dxa"/>
          </w:tcPr>
          <w:p w14:paraId="1C7EFB66" w14:textId="09600B80" w:rsidR="00C00F85" w:rsidRDefault="00B45520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C00F85" w14:paraId="4B6BB9C2" w14:textId="77777777" w:rsidTr="00113505">
        <w:tc>
          <w:tcPr>
            <w:tcW w:w="3403" w:type="dxa"/>
          </w:tcPr>
          <w:p w14:paraId="01BB3ACE" w14:textId="500507A5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</w:t>
            </w:r>
            <w:r w:rsidR="006E6D2E">
              <w:rPr>
                <w:rFonts w:asciiTheme="minorHAnsi" w:hAnsiTheme="minorHAnsi" w:cstheme="minorHAnsi"/>
                <w:sz w:val="24"/>
                <w:szCs w:val="24"/>
              </w:rPr>
              <w:t xml:space="preserve"> vč. DPH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486" w:type="dxa"/>
          </w:tcPr>
          <w:p w14:paraId="06CB96FA" w14:textId="63C692D4" w:rsidR="00C00F85" w:rsidRDefault="0097129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196 891,20</w:t>
            </w:r>
            <w:r w:rsidR="00B45520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</w:p>
        </w:tc>
      </w:tr>
      <w:tr w:rsidR="00C00F85" w14:paraId="75172BA7" w14:textId="77777777" w:rsidTr="00113505">
        <w:tc>
          <w:tcPr>
            <w:tcW w:w="3403" w:type="dxa"/>
          </w:tcPr>
          <w:p w14:paraId="0082943F" w14:textId="69AA42FC" w:rsidR="00C00F85" w:rsidRDefault="0011350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6" w:type="dxa"/>
          </w:tcPr>
          <w:p w14:paraId="2C7DE717" w14:textId="77777777" w:rsidR="00C00F85" w:rsidRDefault="00C00F85" w:rsidP="004238D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F1044B5" w14:textId="61D68A80" w:rsidR="00BC1132" w:rsidRDefault="00945BA9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Mkatabulky"/>
        <w:tblW w:w="0" w:type="auto"/>
        <w:tblInd w:w="-147" w:type="dxa"/>
        <w:tblLook w:val="04A0" w:firstRow="1" w:lastRow="0" w:firstColumn="1" w:lastColumn="0" w:noHBand="0" w:noVBand="1"/>
      </w:tblPr>
      <w:tblGrid>
        <w:gridCol w:w="4820"/>
        <w:gridCol w:w="5063"/>
      </w:tblGrid>
      <w:tr w:rsidR="00945BA9" w14:paraId="032D7006" w14:textId="77777777" w:rsidTr="00945BA9">
        <w:tc>
          <w:tcPr>
            <w:tcW w:w="4820" w:type="dxa"/>
          </w:tcPr>
          <w:p w14:paraId="1FFE61C4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14:paraId="7CF96E2C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14:paraId="08048340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14:paraId="302BEC11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14:paraId="200C1C66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14:paraId="71B9D764" w14:textId="77777777" w:rsidR="00945BA9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63" w:type="dxa"/>
          </w:tcPr>
          <w:p w14:paraId="5D4C974A" w14:textId="77777777" w:rsidR="00945BA9" w:rsidRPr="00BC1132" w:rsidRDefault="00945BA9" w:rsidP="00945BA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C113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14:paraId="5E54C8B9" w14:textId="77777777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Petr Hovorka</w:t>
            </w:r>
          </w:p>
          <w:p w14:paraId="2F449BC1" w14:textId="3611CBCD" w:rsidR="00335580" w:rsidRDefault="00335580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35580">
              <w:rPr>
                <w:rFonts w:asciiTheme="minorHAnsi" w:hAnsiTheme="minorHAnsi" w:cstheme="minorHAnsi"/>
                <w:sz w:val="24"/>
                <w:szCs w:val="24"/>
              </w:rPr>
              <w:t>Kostelní Lhot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335580">
              <w:rPr>
                <w:rFonts w:asciiTheme="minorHAnsi" w:hAnsiTheme="minorHAnsi" w:cstheme="minorHAnsi"/>
                <w:sz w:val="24"/>
                <w:szCs w:val="24"/>
              </w:rPr>
              <w:t xml:space="preserve"> 288</w:t>
            </w:r>
          </w:p>
          <w:p w14:paraId="63C44852" w14:textId="7247EFAC" w:rsidR="00335580" w:rsidRDefault="00335580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289 12  Sadská</w:t>
            </w:r>
          </w:p>
          <w:p w14:paraId="75A54F0D" w14:textId="0D952F4F" w:rsid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IČ: 61880884</w:t>
            </w:r>
          </w:p>
          <w:p w14:paraId="01891669" w14:textId="77777777" w:rsidR="00945BA9" w:rsidRDefault="00945BA9" w:rsidP="004238D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2BC007C" w14:textId="4226D661" w:rsidR="00945BA9" w:rsidRDefault="00945BA9" w:rsidP="004238D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6FB23FF" w14:textId="4BA0E8E5" w:rsidR="004928CE" w:rsidRDefault="004928CE" w:rsidP="004238DA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7136B4F" w14:textId="345B1BBA" w:rsidR="004928CE" w:rsidRPr="004928CE" w:rsidRDefault="004928CE" w:rsidP="004238DA">
      <w:pPr>
        <w:rPr>
          <w:rFonts w:asciiTheme="minorHAnsi" w:hAnsiTheme="minorHAnsi" w:cstheme="minorHAnsi"/>
          <w:bCs/>
          <w:sz w:val="24"/>
          <w:szCs w:val="24"/>
        </w:rPr>
      </w:pPr>
      <w:r w:rsidRPr="004928CE">
        <w:rPr>
          <w:rFonts w:asciiTheme="minorHAnsi" w:hAnsiTheme="minorHAnsi" w:cstheme="minorHAnsi"/>
          <w:bCs/>
          <w:sz w:val="24"/>
          <w:szCs w:val="24"/>
        </w:rPr>
        <w:t>Na základě zaslané cenové nabídky objednáváme následující zboží:</w:t>
      </w:r>
    </w:p>
    <w:p w14:paraId="04A2FBFC" w14:textId="77777777" w:rsidR="00945BA9" w:rsidRPr="00945BA9" w:rsidRDefault="00945BA9" w:rsidP="00945BA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8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5"/>
        <w:gridCol w:w="1701"/>
        <w:gridCol w:w="1559"/>
        <w:gridCol w:w="1843"/>
      </w:tblGrid>
      <w:tr w:rsidR="00945BA9" w:rsidRPr="00945BA9" w14:paraId="2DF26D0A" w14:textId="77777777" w:rsidTr="004928CE">
        <w:trPr>
          <w:trHeight w:val="110"/>
        </w:trPr>
        <w:tc>
          <w:tcPr>
            <w:tcW w:w="4765" w:type="dxa"/>
          </w:tcPr>
          <w:p w14:paraId="422A5B7C" w14:textId="77777777" w:rsidR="00945BA9" w:rsidRP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název položky</w:t>
            </w:r>
          </w:p>
        </w:tc>
        <w:tc>
          <w:tcPr>
            <w:tcW w:w="1701" w:type="dxa"/>
          </w:tcPr>
          <w:p w14:paraId="6E048142" w14:textId="77777777" w:rsidR="00945BA9" w:rsidRP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počet ks</w:t>
            </w:r>
          </w:p>
        </w:tc>
        <w:tc>
          <w:tcPr>
            <w:tcW w:w="1559" w:type="dxa"/>
          </w:tcPr>
          <w:p w14:paraId="3DDFA7B4" w14:textId="77777777" w:rsidR="00945BA9" w:rsidRP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cena/kus s DPH Kč</w:t>
            </w:r>
          </w:p>
        </w:tc>
        <w:tc>
          <w:tcPr>
            <w:tcW w:w="1843" w:type="dxa"/>
          </w:tcPr>
          <w:p w14:paraId="48317F6E" w14:textId="77777777" w:rsidR="00945BA9" w:rsidRPr="00945BA9" w:rsidRDefault="00945BA9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cena celkem s DPH Kč</w:t>
            </w:r>
          </w:p>
        </w:tc>
      </w:tr>
      <w:tr w:rsidR="00945BA9" w:rsidRPr="00945BA9" w14:paraId="392E2E5A" w14:textId="77777777" w:rsidTr="004928CE">
        <w:trPr>
          <w:trHeight w:val="94"/>
        </w:trPr>
        <w:tc>
          <w:tcPr>
            <w:tcW w:w="4765" w:type="dxa"/>
          </w:tcPr>
          <w:p w14:paraId="484DD673" w14:textId="39378291" w:rsidR="00945BA9" w:rsidRPr="00945BA9" w:rsidRDefault="004928CE" w:rsidP="009712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Persil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971295">
              <w:rPr>
                <w:rFonts w:asciiTheme="minorHAnsi" w:hAnsiTheme="minorHAnsi" w:cstheme="minorHAnsi"/>
                <w:sz w:val="24"/>
                <w:szCs w:val="24"/>
              </w:rPr>
              <w:t>regular</w:t>
            </w:r>
            <w:proofErr w:type="spellEnd"/>
            <w:r w:rsidR="00971295">
              <w:rPr>
                <w:rFonts w:asciiTheme="minorHAnsi" w:hAnsiTheme="minorHAnsi" w:cstheme="minorHAnsi"/>
                <w:sz w:val="24"/>
                <w:szCs w:val="24"/>
              </w:rPr>
              <w:t xml:space="preserve"> 2,97 l</w:t>
            </w:r>
          </w:p>
        </w:tc>
        <w:tc>
          <w:tcPr>
            <w:tcW w:w="1701" w:type="dxa"/>
          </w:tcPr>
          <w:p w14:paraId="6D28CDFF" w14:textId="070BC117" w:rsidR="00945BA9" w:rsidRPr="00945BA9" w:rsidRDefault="00971295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412</w:t>
            </w:r>
          </w:p>
        </w:tc>
        <w:tc>
          <w:tcPr>
            <w:tcW w:w="1559" w:type="dxa"/>
          </w:tcPr>
          <w:p w14:paraId="51738FC5" w14:textId="36174983" w:rsidR="00945BA9" w:rsidRPr="00945BA9" w:rsidRDefault="00971295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339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>,90</w:t>
            </w:r>
          </w:p>
        </w:tc>
        <w:tc>
          <w:tcPr>
            <w:tcW w:w="1843" w:type="dxa"/>
          </w:tcPr>
          <w:p w14:paraId="595F5434" w14:textId="539618D4" w:rsidR="00945BA9" w:rsidRPr="00945BA9" w:rsidRDefault="00C543DD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71295">
              <w:rPr>
                <w:rFonts w:asciiTheme="minorHAnsi" w:hAnsiTheme="minorHAnsi" w:cstheme="minorHAnsi"/>
                <w:sz w:val="24"/>
                <w:szCs w:val="24"/>
              </w:rPr>
              <w:t>40 038,80</w:t>
            </w:r>
          </w:p>
        </w:tc>
      </w:tr>
      <w:tr w:rsidR="004928CE" w:rsidRPr="00945BA9" w14:paraId="63BF9991" w14:textId="77777777" w:rsidTr="004928CE">
        <w:trPr>
          <w:trHeight w:val="94"/>
        </w:trPr>
        <w:tc>
          <w:tcPr>
            <w:tcW w:w="4765" w:type="dxa"/>
          </w:tcPr>
          <w:p w14:paraId="11CE6C8E" w14:textId="31B4928E" w:rsidR="004928CE" w:rsidRPr="00945BA9" w:rsidRDefault="008271A2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Indulona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 xml:space="preserve"> tekuté mýdlo</w:t>
            </w:r>
            <w:r w:rsidR="009712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2</w:t>
            </w:r>
            <w:r w:rsidR="00C543DD">
              <w:rPr>
                <w:rFonts w:asciiTheme="minorHAnsi" w:hAnsiTheme="minorHAnsi" w:cstheme="minorHAnsi"/>
                <w:sz w:val="24"/>
                <w:szCs w:val="24"/>
              </w:rPr>
              <w:t>50 ml</w:t>
            </w:r>
          </w:p>
        </w:tc>
        <w:tc>
          <w:tcPr>
            <w:tcW w:w="1701" w:type="dxa"/>
          </w:tcPr>
          <w:p w14:paraId="372746CC" w14:textId="728F4B00" w:rsidR="004928CE" w:rsidRPr="00945BA9" w:rsidRDefault="00971295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219</w:t>
            </w:r>
          </w:p>
        </w:tc>
        <w:tc>
          <w:tcPr>
            <w:tcW w:w="1559" w:type="dxa"/>
          </w:tcPr>
          <w:p w14:paraId="78D3D753" w14:textId="681AAC9B" w:rsidR="004928CE" w:rsidRPr="00945BA9" w:rsidRDefault="00971295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69</w:t>
            </w:r>
            <w:r w:rsidR="008271A2">
              <w:rPr>
                <w:rFonts w:asciiTheme="minorHAnsi" w:hAnsiTheme="minorHAnsi" w:cstheme="minorHAnsi"/>
                <w:sz w:val="24"/>
                <w:szCs w:val="24"/>
              </w:rPr>
              <w:t>,90</w:t>
            </w:r>
          </w:p>
        </w:tc>
        <w:tc>
          <w:tcPr>
            <w:tcW w:w="1843" w:type="dxa"/>
          </w:tcPr>
          <w:p w14:paraId="71F87579" w14:textId="28AE1E32" w:rsidR="004928CE" w:rsidRPr="00945BA9" w:rsidRDefault="004928CE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971295">
              <w:rPr>
                <w:rFonts w:asciiTheme="minorHAnsi" w:hAnsiTheme="minorHAnsi" w:cstheme="minorHAnsi"/>
                <w:sz w:val="24"/>
                <w:szCs w:val="24"/>
              </w:rPr>
              <w:t>15 308,10</w:t>
            </w:r>
          </w:p>
        </w:tc>
      </w:tr>
      <w:tr w:rsidR="004928CE" w:rsidRPr="00945BA9" w14:paraId="13F5814F" w14:textId="77777777" w:rsidTr="004928CE">
        <w:trPr>
          <w:trHeight w:val="94"/>
        </w:trPr>
        <w:tc>
          <w:tcPr>
            <w:tcW w:w="4765" w:type="dxa"/>
          </w:tcPr>
          <w:p w14:paraId="48733E32" w14:textId="69BC2D42" w:rsidR="004928CE" w:rsidRPr="00945BA9" w:rsidRDefault="008271A2" w:rsidP="00945B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Indul</w:t>
            </w:r>
            <w:r w:rsidR="00971295">
              <w:rPr>
                <w:rFonts w:asciiTheme="minorHAnsi" w:hAnsiTheme="minorHAnsi" w:cstheme="minorHAnsi"/>
                <w:sz w:val="24"/>
                <w:szCs w:val="24"/>
              </w:rPr>
              <w:t>ona tekuté mýdlo     500</w:t>
            </w:r>
            <w:r w:rsidR="00C543DD">
              <w:rPr>
                <w:rFonts w:asciiTheme="minorHAnsi" w:hAnsiTheme="minorHAnsi" w:cstheme="minorHAnsi"/>
                <w:sz w:val="24"/>
                <w:szCs w:val="24"/>
              </w:rPr>
              <w:t xml:space="preserve"> ml</w:t>
            </w:r>
          </w:p>
        </w:tc>
        <w:tc>
          <w:tcPr>
            <w:tcW w:w="1701" w:type="dxa"/>
          </w:tcPr>
          <w:p w14:paraId="0825DAEF" w14:textId="5D0E24EA" w:rsidR="004928CE" w:rsidRPr="00945BA9" w:rsidRDefault="00971295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219</w:t>
            </w:r>
          </w:p>
        </w:tc>
        <w:tc>
          <w:tcPr>
            <w:tcW w:w="1559" w:type="dxa"/>
          </w:tcPr>
          <w:p w14:paraId="2F4CC357" w14:textId="2D0EF9BC" w:rsidR="004928CE" w:rsidRPr="00945BA9" w:rsidRDefault="00971295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8271A2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4928CE">
              <w:rPr>
                <w:rFonts w:asciiTheme="minorHAnsi" w:hAnsiTheme="minorHAnsi" w:cstheme="minorHAnsi"/>
                <w:sz w:val="24"/>
                <w:szCs w:val="24"/>
              </w:rPr>
              <w:t>,90</w:t>
            </w:r>
          </w:p>
        </w:tc>
        <w:tc>
          <w:tcPr>
            <w:tcW w:w="1843" w:type="dxa"/>
          </w:tcPr>
          <w:p w14:paraId="2EEEA325" w14:textId="63C45E24" w:rsidR="004928CE" w:rsidRPr="00945BA9" w:rsidRDefault="004928CE" w:rsidP="004928C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1</w:t>
            </w:r>
            <w:r w:rsidR="00971295">
              <w:rPr>
                <w:rFonts w:asciiTheme="minorHAnsi" w:hAnsiTheme="minorHAnsi" w:cstheme="minorHAnsi"/>
                <w:sz w:val="24"/>
                <w:szCs w:val="24"/>
              </w:rPr>
              <w:t>7 498,10</w:t>
            </w:r>
          </w:p>
        </w:tc>
      </w:tr>
      <w:tr w:rsidR="008271A2" w:rsidRPr="00945BA9" w14:paraId="7D11067C" w14:textId="77777777" w:rsidTr="004928CE">
        <w:trPr>
          <w:trHeight w:val="94"/>
        </w:trPr>
        <w:tc>
          <w:tcPr>
            <w:tcW w:w="4765" w:type="dxa"/>
          </w:tcPr>
          <w:p w14:paraId="762CC1B1" w14:textId="61AD5377" w:rsidR="008271A2" w:rsidRPr="008271A2" w:rsidRDefault="008271A2" w:rsidP="00945BA9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271A2">
              <w:rPr>
                <w:rFonts w:asciiTheme="minorHAnsi" w:hAnsiTheme="minorHAnsi" w:cstheme="minorHAnsi"/>
                <w:bCs/>
                <w:sz w:val="24"/>
                <w:szCs w:val="24"/>
              </w:rPr>
              <w:t>Indulona krém</w:t>
            </w:r>
            <w:r w:rsidR="009712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originál 72 ml</w:t>
            </w:r>
          </w:p>
        </w:tc>
        <w:tc>
          <w:tcPr>
            <w:tcW w:w="1701" w:type="dxa"/>
          </w:tcPr>
          <w:p w14:paraId="2E0FA886" w14:textId="7138339A" w:rsidR="008271A2" w:rsidRPr="00945BA9" w:rsidRDefault="00971295" w:rsidP="00827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219</w:t>
            </w:r>
          </w:p>
        </w:tc>
        <w:tc>
          <w:tcPr>
            <w:tcW w:w="1559" w:type="dxa"/>
          </w:tcPr>
          <w:p w14:paraId="29C0F506" w14:textId="762D8060" w:rsidR="008271A2" w:rsidRPr="008271A2" w:rsidRDefault="00971295" w:rsidP="00827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8271A2" w:rsidRPr="008271A2">
              <w:rPr>
                <w:rFonts w:asciiTheme="minorHAnsi" w:hAnsiTheme="minorHAnsi" w:cstheme="minorHAnsi"/>
                <w:sz w:val="24"/>
                <w:szCs w:val="24"/>
              </w:rPr>
              <w:t>9,90</w:t>
            </w:r>
          </w:p>
        </w:tc>
        <w:tc>
          <w:tcPr>
            <w:tcW w:w="1843" w:type="dxa"/>
          </w:tcPr>
          <w:p w14:paraId="6A84A093" w14:textId="5072638A" w:rsidR="008271A2" w:rsidRPr="008271A2" w:rsidRDefault="008271A2" w:rsidP="008271A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  <w:r w:rsidR="00971295">
              <w:rPr>
                <w:rFonts w:asciiTheme="minorHAnsi" w:hAnsiTheme="minorHAnsi" w:cstheme="minorHAnsi"/>
                <w:sz w:val="24"/>
                <w:szCs w:val="24"/>
              </w:rPr>
              <w:t>0 928,10</w:t>
            </w:r>
          </w:p>
        </w:tc>
      </w:tr>
      <w:tr w:rsidR="00971295" w:rsidRPr="00945BA9" w14:paraId="74704976" w14:textId="77777777" w:rsidTr="004928CE">
        <w:trPr>
          <w:trHeight w:val="94"/>
        </w:trPr>
        <w:tc>
          <w:tcPr>
            <w:tcW w:w="4765" w:type="dxa"/>
          </w:tcPr>
          <w:p w14:paraId="03869C66" w14:textId="27A563C7" w:rsidR="00971295" w:rsidRPr="008271A2" w:rsidRDefault="00971295" w:rsidP="00971295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271A2">
              <w:rPr>
                <w:rFonts w:asciiTheme="minorHAnsi" w:hAnsiTheme="minorHAnsi" w:cstheme="minorHAnsi"/>
                <w:bCs/>
                <w:sz w:val="24"/>
                <w:szCs w:val="24"/>
              </w:rPr>
              <w:t>Indulona krém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zklidňující 50 ml</w:t>
            </w:r>
          </w:p>
        </w:tc>
        <w:tc>
          <w:tcPr>
            <w:tcW w:w="1701" w:type="dxa"/>
          </w:tcPr>
          <w:p w14:paraId="5E2A9DE4" w14:textId="773F5ADF" w:rsidR="00971295" w:rsidRDefault="00971295" w:rsidP="009712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219</w:t>
            </w:r>
          </w:p>
        </w:tc>
        <w:tc>
          <w:tcPr>
            <w:tcW w:w="1559" w:type="dxa"/>
          </w:tcPr>
          <w:p w14:paraId="23F80D72" w14:textId="579C40F5" w:rsidR="00971295" w:rsidRDefault="00971295" w:rsidP="009712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59,90</w:t>
            </w:r>
          </w:p>
        </w:tc>
        <w:tc>
          <w:tcPr>
            <w:tcW w:w="1843" w:type="dxa"/>
          </w:tcPr>
          <w:p w14:paraId="7E288B2D" w14:textId="04D00CAD" w:rsidR="00971295" w:rsidRDefault="00971295" w:rsidP="0097129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13 118,10</w:t>
            </w:r>
          </w:p>
        </w:tc>
      </w:tr>
      <w:tr w:rsidR="00971295" w:rsidRPr="00945BA9" w14:paraId="67A46D57" w14:textId="77777777" w:rsidTr="004928CE">
        <w:trPr>
          <w:trHeight w:val="94"/>
        </w:trPr>
        <w:tc>
          <w:tcPr>
            <w:tcW w:w="4765" w:type="dxa"/>
          </w:tcPr>
          <w:p w14:paraId="4C6E7663" w14:textId="1AB78FFD" w:rsidR="00971295" w:rsidRPr="00945BA9" w:rsidRDefault="00971295" w:rsidP="0097129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45BA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701" w:type="dxa"/>
          </w:tcPr>
          <w:p w14:paraId="44C080C4" w14:textId="11F3B680" w:rsidR="00971295" w:rsidRPr="00945BA9" w:rsidRDefault="00971295" w:rsidP="009712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818C003" w14:textId="322E51CB" w:rsidR="00971295" w:rsidRPr="004928CE" w:rsidRDefault="00971295" w:rsidP="0097129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8B00A4" w14:textId="21884EFD" w:rsidR="00971295" w:rsidRPr="004928CE" w:rsidRDefault="00971295" w:rsidP="0097129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196 891,20</w:t>
            </w:r>
            <w:r w:rsidRPr="004928C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Kč</w:t>
            </w:r>
          </w:p>
        </w:tc>
      </w:tr>
      <w:tr w:rsidR="00971295" w:rsidRPr="00945BA9" w14:paraId="33C82BE6" w14:textId="77777777" w:rsidTr="004928CE">
        <w:trPr>
          <w:trHeight w:val="94"/>
        </w:trPr>
        <w:tc>
          <w:tcPr>
            <w:tcW w:w="4765" w:type="dxa"/>
          </w:tcPr>
          <w:p w14:paraId="3E7190B1" w14:textId="37DE6B0A" w:rsidR="00971295" w:rsidRPr="00945BA9" w:rsidRDefault="00971295" w:rsidP="009712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C8AFFE" w14:textId="7E3AFBE5" w:rsidR="00971295" w:rsidRPr="00945BA9" w:rsidRDefault="00971295" w:rsidP="009712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146703" w14:textId="59D5E83B" w:rsidR="00971295" w:rsidRPr="00945BA9" w:rsidRDefault="00971295" w:rsidP="009712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C0995B" w14:textId="0152A022" w:rsidR="00971295" w:rsidRPr="00945BA9" w:rsidRDefault="00971295" w:rsidP="0097129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20C7DC6" w14:textId="51243A84" w:rsidR="00BC1132" w:rsidRDefault="00BC1132" w:rsidP="004238DA">
      <w:pPr>
        <w:rPr>
          <w:rFonts w:asciiTheme="minorHAnsi" w:hAnsiTheme="minorHAnsi" w:cstheme="minorHAnsi"/>
          <w:sz w:val="24"/>
          <w:szCs w:val="24"/>
        </w:rPr>
      </w:pPr>
    </w:p>
    <w:p w14:paraId="75E5B6A3" w14:textId="089C7F82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76D44E1A" w14:textId="49C53E45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2EF2BC9A" w14:textId="313A2A20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1F6EE0B9" w14:textId="7BAFDD8A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</w:p>
    <w:p w14:paraId="24D2EA26" w14:textId="1F073774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Emilie Třísková</w:t>
      </w:r>
    </w:p>
    <w:p w14:paraId="72E72D16" w14:textId="7418DF5A" w:rsidR="004928CE" w:rsidRDefault="004928CE" w:rsidP="004238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ředitelka</w:t>
      </w:r>
    </w:p>
    <w:sectPr w:rsidR="004928CE" w:rsidSect="00945BA9">
      <w:headerReference w:type="default" r:id="rId8"/>
      <w:footerReference w:type="default" r:id="rId9"/>
      <w:pgSz w:w="11906" w:h="16838" w:code="9"/>
      <w:pgMar w:top="1531" w:right="1077" w:bottom="1440" w:left="1077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A9D1A" w14:textId="77777777" w:rsidR="00A87260" w:rsidRDefault="00A87260">
      <w:r>
        <w:separator/>
      </w:r>
    </w:p>
  </w:endnote>
  <w:endnote w:type="continuationSeparator" w:id="0">
    <w:p w14:paraId="347B5FD9" w14:textId="77777777" w:rsidR="00A87260" w:rsidRDefault="00A8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79B47" w14:textId="77777777" w:rsidR="00A24363" w:rsidRPr="007970FD" w:rsidRDefault="007970FD" w:rsidP="00A24363">
    <w:pPr>
      <w:pStyle w:val="Zhlav"/>
      <w:ind w:left="-426"/>
      <w:jc w:val="center"/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</w:pPr>
    <w:r w:rsidRPr="007970FD">
      <w:rPr>
        <w:rFonts w:ascii="Tahoma" w:hAnsi="Tahoma" w:cs="Tahoma"/>
        <w:b/>
        <w:noProof/>
        <w:color w:val="A6A6A6" w:themeColor="background1" w:themeShade="A6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D1489BE" wp14:editId="77F52ECA">
              <wp:simplePos x="0" y="0"/>
              <wp:positionH relativeFrom="margin">
                <wp:align>left</wp:align>
              </wp:positionH>
              <wp:positionV relativeFrom="paragraph">
                <wp:posOffset>-48260</wp:posOffset>
              </wp:positionV>
              <wp:extent cx="6286500" cy="0"/>
              <wp:effectExtent l="0" t="0" r="19050" b="1905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076B7EC0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-3.8pt" to="49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Ba+/3n2wAAAAYBAAAPAAAA&#10;ZHJzL2Rvd25yZXYueG1sTI9BS8NAEIXvgv9hGcFbu1Gh2phNUbEoHgrWQq+T7DRJzc6G3W0b/70j&#10;HvT43hve+6ZYjK5XRwqx82zgapqBIq697bgxsPlYTu5AxYRssfdMBr4owqI8Pyswt/7E73Rcp0ZJ&#10;CcccDbQpDbnWsW7JYZz6gViynQ8Ok8jQaBvwJOWu19dZNtMOO5aFFgd6aqn+XB+cAVvtl8/b1zcK&#10;jX10nV7dxM32xZjLi/HhHlSiMf0dww++oEMpTJU/sI2qNyCPJAOT2xkoSefzTIzq19Blo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Wvv959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 w:rsidR="001368CA" w:rsidRPr="007970FD">
      <w:rPr>
        <w:rFonts w:asciiTheme="minorHAnsi" w:hAnsiTheme="minorHAnsi" w:cstheme="minorHAnsi"/>
        <w:b/>
        <w:noProof/>
        <w:color w:val="A6A6A6" w:themeColor="background1" w:themeShade="A6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410E363" wp14:editId="66F004EF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426E45A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Telefon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: 325 626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 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352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IČ-27395286</w:t>
    </w:r>
    <w:r w:rsidR="00A24363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9D1B0E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 </w:t>
    </w:r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>účet KB 51-5816630227/0100</w:t>
    </w:r>
    <w:bookmarkStart w:id="1" w:name="_Hlt32393006"/>
  </w:p>
  <w:p w14:paraId="0E3CC6A4" w14:textId="77777777" w:rsidR="007252B5" w:rsidRPr="007970FD" w:rsidRDefault="00A87260" w:rsidP="00225C74">
    <w:pPr>
      <w:pStyle w:val="Zhlav"/>
      <w:jc w:val="center"/>
      <w:rPr>
        <w:rFonts w:ascii="Tahoma" w:hAnsi="Tahoma" w:cs="Tahoma"/>
        <w:b/>
        <w:color w:val="A6A6A6" w:themeColor="background1" w:themeShade="A6"/>
        <w:sz w:val="16"/>
        <w:szCs w:val="16"/>
      </w:rPr>
    </w:pPr>
    <w:hyperlink r:id="rId1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info@centrum-podebrady.info</w:t>
      </w:r>
      <w:bookmarkEnd w:id="1"/>
    </w:hyperlink>
    <w:r w:rsidR="007252B5" w:rsidRPr="007970FD">
      <w:rPr>
        <w:rFonts w:asciiTheme="minorHAnsi" w:hAnsiTheme="minorHAnsi" w:cstheme="minorHAnsi"/>
        <w:b/>
        <w:color w:val="A6A6A6" w:themeColor="background1" w:themeShade="A6"/>
        <w:sz w:val="18"/>
        <w:szCs w:val="18"/>
      </w:rPr>
      <w:t xml:space="preserve">, </w:t>
    </w:r>
    <w:hyperlink r:id="rId2" w:history="1">
      <w:r w:rsidR="007252B5" w:rsidRPr="007970FD">
        <w:rPr>
          <w:rStyle w:val="Hypertextovodkaz"/>
          <w:rFonts w:asciiTheme="minorHAnsi" w:hAnsiTheme="minorHAnsi" w:cstheme="minorHAnsi"/>
          <w:b/>
          <w:color w:val="A6A6A6" w:themeColor="background1" w:themeShade="A6"/>
          <w:sz w:val="18"/>
          <w:szCs w:val="18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ED03D" w14:textId="77777777" w:rsidR="00A87260" w:rsidRDefault="00A87260">
      <w:r>
        <w:separator/>
      </w:r>
    </w:p>
  </w:footnote>
  <w:footnote w:type="continuationSeparator" w:id="0">
    <w:p w14:paraId="1699FEF4" w14:textId="77777777" w:rsidR="00A87260" w:rsidRDefault="00A872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1F10C" w14:textId="77777777" w:rsidR="007252B5" w:rsidRDefault="007970F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rFonts w:ascii="Tahoma" w:hAnsi="Tahoma" w:cs="Tahoma"/>
        <w:noProof/>
        <w:sz w:val="16"/>
        <w:szCs w:val="16"/>
      </w:rPr>
      <w:drawing>
        <wp:inline distT="0" distB="0" distL="0" distR="0" wp14:anchorId="56E8BA8B" wp14:editId="39493F7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A137677" wp14:editId="67B497B5">
              <wp:simplePos x="0" y="0"/>
              <wp:positionH relativeFrom="margin">
                <wp:align>right</wp:align>
              </wp:positionH>
              <wp:positionV relativeFrom="paragraph">
                <wp:posOffset>-9525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FA38F7" w14:textId="77777777" w:rsidR="007252B5" w:rsidRPr="007970FD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b/>
                              <w:color w:val="A6A6A6" w:themeColor="background1" w:themeShade="A6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14:paraId="3A682409" w14:textId="77777777" w:rsidR="00A24363" w:rsidRPr="007970FD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n</w:t>
                          </w:r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14:paraId="483B51F9" w14:textId="77777777" w:rsidR="007252B5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7970FD">
                            <w:rPr>
                              <w:rFonts w:asciiTheme="minorHAnsi" w:hAnsiTheme="minorHAnsi" w:cs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14:paraId="26C49C18" w14:textId="77777777"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4A137677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-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" stroked="f">
              <v:textbox inset="0,0,0,0">
                <w:txbxContent>
                  <w:p w14:paraId="20FA38F7" w14:textId="77777777" w:rsidR="007252B5" w:rsidRPr="007970FD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</w:pPr>
                    <w:r w:rsidRPr="007970FD">
                      <w:rPr>
                        <w:rFonts w:asciiTheme="minorHAnsi" w:hAnsiTheme="minorHAnsi" w:cstheme="minorHAnsi"/>
                        <w:b/>
                        <w:color w:val="A6A6A6" w:themeColor="background1" w:themeShade="A6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14:paraId="3A682409" w14:textId="77777777" w:rsidR="00A24363" w:rsidRPr="007970FD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n</w:t>
                    </w:r>
                    <w:r w:rsidR="00A24363"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ám. T.G.Masaryka 1130/18</w:t>
                    </w:r>
                  </w:p>
                  <w:p w14:paraId="483B51F9" w14:textId="77777777" w:rsidR="007252B5" w:rsidRPr="007970FD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7970FD">
                      <w:rPr>
                        <w:rFonts w:asciiTheme="minorHAnsi" w:hAnsiTheme="minorHAnsi" w:cstheme="minorHAnsi"/>
                        <w:color w:val="A6A6A6" w:themeColor="background1" w:themeShade="A6"/>
                        <w:sz w:val="18"/>
                        <w:szCs w:val="18"/>
                      </w:rPr>
                      <w:t>290 01  Poděbrady</w:t>
                    </w:r>
                  </w:p>
                  <w:p w14:paraId="26C49C18" w14:textId="77777777"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3FE93453" w14:textId="77777777"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62CEAD9" wp14:editId="543A567B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3D970D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32"/>
    <w:rsid w:val="000071DA"/>
    <w:rsid w:val="00023531"/>
    <w:rsid w:val="0003497C"/>
    <w:rsid w:val="0006662B"/>
    <w:rsid w:val="000730A9"/>
    <w:rsid w:val="00081D4E"/>
    <w:rsid w:val="000A1C9F"/>
    <w:rsid w:val="000A1E38"/>
    <w:rsid w:val="000A2799"/>
    <w:rsid w:val="000F7751"/>
    <w:rsid w:val="000F7C82"/>
    <w:rsid w:val="00113505"/>
    <w:rsid w:val="001272E4"/>
    <w:rsid w:val="00133079"/>
    <w:rsid w:val="001368CA"/>
    <w:rsid w:val="001528C5"/>
    <w:rsid w:val="00156ECE"/>
    <w:rsid w:val="00160CFC"/>
    <w:rsid w:val="001A2250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C129D"/>
    <w:rsid w:val="002D30BB"/>
    <w:rsid w:val="002E17FD"/>
    <w:rsid w:val="002E6ACE"/>
    <w:rsid w:val="002F7F39"/>
    <w:rsid w:val="00306149"/>
    <w:rsid w:val="00306B1E"/>
    <w:rsid w:val="00307E95"/>
    <w:rsid w:val="00335580"/>
    <w:rsid w:val="00336844"/>
    <w:rsid w:val="0034605D"/>
    <w:rsid w:val="00346703"/>
    <w:rsid w:val="003546B0"/>
    <w:rsid w:val="00355356"/>
    <w:rsid w:val="003566F9"/>
    <w:rsid w:val="003766EA"/>
    <w:rsid w:val="0038213B"/>
    <w:rsid w:val="00387E4B"/>
    <w:rsid w:val="003B03B9"/>
    <w:rsid w:val="003E4701"/>
    <w:rsid w:val="00402164"/>
    <w:rsid w:val="0040337C"/>
    <w:rsid w:val="00404CAE"/>
    <w:rsid w:val="004238DA"/>
    <w:rsid w:val="004523A9"/>
    <w:rsid w:val="00486388"/>
    <w:rsid w:val="004928CE"/>
    <w:rsid w:val="004C1407"/>
    <w:rsid w:val="004C370D"/>
    <w:rsid w:val="004C5673"/>
    <w:rsid w:val="004C5BFF"/>
    <w:rsid w:val="004D353F"/>
    <w:rsid w:val="0054453A"/>
    <w:rsid w:val="00546E65"/>
    <w:rsid w:val="0055182C"/>
    <w:rsid w:val="00554415"/>
    <w:rsid w:val="005948CD"/>
    <w:rsid w:val="005A29C9"/>
    <w:rsid w:val="005A77F9"/>
    <w:rsid w:val="005B580C"/>
    <w:rsid w:val="005C523A"/>
    <w:rsid w:val="005D0EBD"/>
    <w:rsid w:val="005D2148"/>
    <w:rsid w:val="005D5F90"/>
    <w:rsid w:val="0062198C"/>
    <w:rsid w:val="00684F5F"/>
    <w:rsid w:val="006D2EE2"/>
    <w:rsid w:val="006E6D2E"/>
    <w:rsid w:val="006F1FEE"/>
    <w:rsid w:val="00722112"/>
    <w:rsid w:val="00724DB8"/>
    <w:rsid w:val="007252B5"/>
    <w:rsid w:val="00726B5F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70FD"/>
    <w:rsid w:val="007D6120"/>
    <w:rsid w:val="00810180"/>
    <w:rsid w:val="0081500A"/>
    <w:rsid w:val="00817536"/>
    <w:rsid w:val="00820038"/>
    <w:rsid w:val="008271A2"/>
    <w:rsid w:val="00827B17"/>
    <w:rsid w:val="00846103"/>
    <w:rsid w:val="00852AF2"/>
    <w:rsid w:val="00865288"/>
    <w:rsid w:val="008714E6"/>
    <w:rsid w:val="008759AC"/>
    <w:rsid w:val="008A169C"/>
    <w:rsid w:val="008B4C3D"/>
    <w:rsid w:val="008D7010"/>
    <w:rsid w:val="008F017D"/>
    <w:rsid w:val="0090454B"/>
    <w:rsid w:val="00915389"/>
    <w:rsid w:val="00926534"/>
    <w:rsid w:val="00945BA9"/>
    <w:rsid w:val="00961245"/>
    <w:rsid w:val="00965EE5"/>
    <w:rsid w:val="00971295"/>
    <w:rsid w:val="00983D81"/>
    <w:rsid w:val="00996F08"/>
    <w:rsid w:val="009C7023"/>
    <w:rsid w:val="009D1B0E"/>
    <w:rsid w:val="009F4ECE"/>
    <w:rsid w:val="00A201CA"/>
    <w:rsid w:val="00A24363"/>
    <w:rsid w:val="00A26546"/>
    <w:rsid w:val="00A42252"/>
    <w:rsid w:val="00A43ACF"/>
    <w:rsid w:val="00A44AD7"/>
    <w:rsid w:val="00A67065"/>
    <w:rsid w:val="00A847BB"/>
    <w:rsid w:val="00A87260"/>
    <w:rsid w:val="00A87671"/>
    <w:rsid w:val="00AA2346"/>
    <w:rsid w:val="00AC3232"/>
    <w:rsid w:val="00AC3B17"/>
    <w:rsid w:val="00AD50AF"/>
    <w:rsid w:val="00AE787E"/>
    <w:rsid w:val="00B1021C"/>
    <w:rsid w:val="00B12179"/>
    <w:rsid w:val="00B23121"/>
    <w:rsid w:val="00B26F33"/>
    <w:rsid w:val="00B35784"/>
    <w:rsid w:val="00B45520"/>
    <w:rsid w:val="00B978B8"/>
    <w:rsid w:val="00B97B7B"/>
    <w:rsid w:val="00BC1132"/>
    <w:rsid w:val="00BC4E2E"/>
    <w:rsid w:val="00BD10CB"/>
    <w:rsid w:val="00BE2B22"/>
    <w:rsid w:val="00C00F85"/>
    <w:rsid w:val="00C16D36"/>
    <w:rsid w:val="00C16E08"/>
    <w:rsid w:val="00C277BC"/>
    <w:rsid w:val="00C453FA"/>
    <w:rsid w:val="00C45667"/>
    <w:rsid w:val="00C543DD"/>
    <w:rsid w:val="00C60FA7"/>
    <w:rsid w:val="00C95E19"/>
    <w:rsid w:val="00CA66C9"/>
    <w:rsid w:val="00CB540C"/>
    <w:rsid w:val="00CC3E71"/>
    <w:rsid w:val="00CD310A"/>
    <w:rsid w:val="00CE1C50"/>
    <w:rsid w:val="00CF7977"/>
    <w:rsid w:val="00D028EE"/>
    <w:rsid w:val="00D11E99"/>
    <w:rsid w:val="00D35CF3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3431B"/>
    <w:rsid w:val="00EB66ED"/>
    <w:rsid w:val="00ED2D30"/>
    <w:rsid w:val="00EE6ABC"/>
    <w:rsid w:val="00EF2701"/>
    <w:rsid w:val="00EF4BE8"/>
    <w:rsid w:val="00F1142F"/>
    <w:rsid w:val="00F13E6D"/>
    <w:rsid w:val="00F531D2"/>
    <w:rsid w:val="00F76E9D"/>
    <w:rsid w:val="00F93C24"/>
    <w:rsid w:val="00FB0144"/>
    <w:rsid w:val="00FC3AE7"/>
    <w:rsid w:val="00FD01CA"/>
    <w:rsid w:val="00FD3EDB"/>
    <w:rsid w:val="00FE0332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693F5C"/>
  <w15:docId w15:val="{EF14FB09-DDF1-40AF-9EE8-9D3346E1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C11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BC1132"/>
    <w:pPr>
      <w:widowControl w:val="0"/>
      <w:autoSpaceDE w:val="0"/>
      <w:autoSpaceDN w:val="0"/>
      <w:spacing w:before="35"/>
      <w:jc w:val="right"/>
    </w:pPr>
    <w:rPr>
      <w:rFonts w:ascii="Arial" w:eastAsia="Arial" w:hAnsi="Arial" w:cs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1"/>
    <w:qFormat/>
    <w:rsid w:val="00BC1132"/>
    <w:pPr>
      <w:widowControl w:val="0"/>
      <w:autoSpaceDE w:val="0"/>
      <w:autoSpaceDN w:val="0"/>
    </w:pPr>
    <w:rPr>
      <w:rFonts w:ascii="Arial" w:eastAsia="Arial" w:hAnsi="Arial" w:cs="Arial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C1132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&#367;j%20disk\Hlavi&#269;kov&#253;%20pap&#237;r%20202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87113-6B55-4041-819D-E457E0368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2021</Template>
  <TotalTime>1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825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Jan Přibáň</dc:creator>
  <cp:lastModifiedBy>Renata Kurelová</cp:lastModifiedBy>
  <cp:revision>4</cp:revision>
  <cp:lastPrinted>2025-11-20T07:23:00Z</cp:lastPrinted>
  <dcterms:created xsi:type="dcterms:W3CDTF">2025-11-20T07:22:00Z</dcterms:created>
  <dcterms:modified xsi:type="dcterms:W3CDTF">2025-11-20T07:24:00Z</dcterms:modified>
</cp:coreProperties>
</file>