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11B5" w14:textId="43896734" w:rsidR="003A6F5B" w:rsidRDefault="00724ABC" w:rsidP="009407E9">
      <w:pPr>
        <w:pStyle w:val="Prost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Kolešovicích</w:t>
      </w:r>
      <w:r w:rsidR="005D31A5">
        <w:rPr>
          <w:rFonts w:asciiTheme="minorHAnsi" w:hAnsiTheme="minorHAnsi" w:cstheme="minorHAnsi"/>
        </w:rPr>
        <w:t xml:space="preserve"> </w:t>
      </w:r>
      <w:r w:rsidR="009407E9">
        <w:rPr>
          <w:rFonts w:asciiTheme="minorHAnsi" w:hAnsiTheme="minorHAnsi" w:cstheme="minorHAnsi"/>
        </w:rPr>
        <w:t xml:space="preserve">13.11.2025 </w:t>
      </w:r>
      <w:r w:rsidR="00035902">
        <w:rPr>
          <w:rFonts w:asciiTheme="minorHAnsi" w:hAnsiTheme="minorHAnsi" w:cstheme="minorHAnsi"/>
        </w:rPr>
        <w:t xml:space="preserve">   </w:t>
      </w:r>
      <w:r w:rsidR="00DA72C8">
        <w:rPr>
          <w:rFonts w:asciiTheme="minorHAnsi" w:hAnsiTheme="minorHAnsi" w:cstheme="minorHAnsi"/>
        </w:rPr>
        <w:t xml:space="preserve">                </w:t>
      </w:r>
      <w:r w:rsidR="00C80CC4">
        <w:rPr>
          <w:rFonts w:asciiTheme="minorHAnsi" w:hAnsiTheme="minorHAnsi" w:cstheme="minorHAnsi"/>
        </w:rPr>
        <w:t xml:space="preserve">      </w:t>
      </w:r>
      <w:r w:rsidR="00DA72C8">
        <w:rPr>
          <w:rFonts w:asciiTheme="minorHAnsi" w:hAnsiTheme="minorHAnsi" w:cstheme="minorHAnsi"/>
        </w:rPr>
        <w:t xml:space="preserve">       </w:t>
      </w:r>
      <w:r w:rsidR="00F047C4">
        <w:rPr>
          <w:rFonts w:asciiTheme="minorHAnsi" w:hAnsiTheme="minorHAnsi" w:cstheme="minorHAnsi"/>
        </w:rPr>
        <w:t xml:space="preserve">         </w:t>
      </w:r>
      <w:r w:rsidR="005C10A2">
        <w:rPr>
          <w:rFonts w:asciiTheme="minorHAnsi" w:hAnsiTheme="minorHAnsi" w:cstheme="minorHAnsi"/>
        </w:rPr>
        <w:t xml:space="preserve">                    </w:t>
      </w:r>
      <w:r w:rsidR="00F047C4">
        <w:rPr>
          <w:rFonts w:asciiTheme="minorHAnsi" w:hAnsiTheme="minorHAnsi" w:cstheme="minorHAnsi"/>
        </w:rPr>
        <w:t xml:space="preserve"> </w:t>
      </w:r>
      <w:r w:rsidR="00FF2905">
        <w:rPr>
          <w:rFonts w:asciiTheme="minorHAnsi" w:hAnsiTheme="minorHAnsi" w:cstheme="minorHAnsi"/>
        </w:rPr>
        <w:t xml:space="preserve"> </w:t>
      </w:r>
      <w:r w:rsidR="009407E9">
        <w:rPr>
          <w:rFonts w:asciiTheme="minorHAnsi" w:hAnsiTheme="minorHAnsi" w:cstheme="minorHAnsi"/>
        </w:rPr>
        <w:t xml:space="preserve">   Radek </w:t>
      </w:r>
      <w:proofErr w:type="spellStart"/>
      <w:r w:rsidR="009407E9">
        <w:rPr>
          <w:rFonts w:asciiTheme="minorHAnsi" w:hAnsiTheme="minorHAnsi" w:cstheme="minorHAnsi"/>
        </w:rPr>
        <w:t>Feher</w:t>
      </w:r>
      <w:proofErr w:type="spellEnd"/>
    </w:p>
    <w:p w14:paraId="0C96A60D" w14:textId="35D9A12D" w:rsidR="009407E9" w:rsidRDefault="009407E9" w:rsidP="009407E9">
      <w:pPr>
        <w:pStyle w:val="Prost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5C10A2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 xml:space="preserve">     Zednictví</w:t>
      </w:r>
    </w:p>
    <w:p w14:paraId="6CD8809D" w14:textId="42954CF8" w:rsidR="00DB65D3" w:rsidRDefault="009407E9" w:rsidP="00DB65D3">
      <w:pPr>
        <w:pStyle w:val="Prost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5C10A2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 xml:space="preserve">      </w:t>
      </w:r>
    </w:p>
    <w:p w14:paraId="5DB66D5B" w14:textId="56A0471B" w:rsidR="009407E9" w:rsidRDefault="009407E9" w:rsidP="009407E9">
      <w:pPr>
        <w:pStyle w:val="Prosttext"/>
        <w:rPr>
          <w:rFonts w:asciiTheme="minorHAnsi" w:hAnsiTheme="minorHAnsi" w:cstheme="minorHAnsi"/>
        </w:rPr>
      </w:pPr>
    </w:p>
    <w:p w14:paraId="3347F1D0" w14:textId="2767B931" w:rsidR="00153446" w:rsidRDefault="00CD2BB8" w:rsidP="00DF2D70">
      <w:pPr>
        <w:pStyle w:val="Prost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DF2D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="005C10A2"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 xml:space="preserve"> </w:t>
      </w:r>
      <w:r w:rsidR="005C10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IČO 76216349</w:t>
      </w:r>
      <w:r w:rsidR="00153446">
        <w:rPr>
          <w:rFonts w:asciiTheme="minorHAnsi" w:hAnsiTheme="minorHAnsi" w:cstheme="minorHAnsi"/>
        </w:rPr>
        <w:t xml:space="preserve">                                                                                    </w:t>
      </w:r>
    </w:p>
    <w:p w14:paraId="199D5634" w14:textId="71751232" w:rsidR="004377FB" w:rsidRDefault="00D67B8D" w:rsidP="00035902">
      <w:pPr>
        <w:spacing w:after="150" w:line="360" w:lineRule="atLeast"/>
        <w:outlineLvl w:val="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Věc: </w:t>
      </w:r>
      <w:r>
        <w:rPr>
          <w:rFonts w:asciiTheme="minorHAnsi" w:hAnsiTheme="minorHAnsi" w:cstheme="minorHAnsi"/>
          <w:b/>
          <w:bCs/>
        </w:rPr>
        <w:t>Obj</w:t>
      </w:r>
      <w:r w:rsidR="004377FB" w:rsidRPr="004377FB">
        <w:rPr>
          <w:rFonts w:asciiTheme="minorHAnsi" w:hAnsiTheme="minorHAnsi" w:cstheme="minorHAnsi"/>
          <w:b/>
          <w:bCs/>
        </w:rPr>
        <w:t>ednávka</w:t>
      </w:r>
    </w:p>
    <w:p w14:paraId="360C1338" w14:textId="2A1DDC7C" w:rsidR="001A13FA" w:rsidRDefault="003A6F5B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153446">
        <w:rPr>
          <w:rFonts w:asciiTheme="minorHAnsi" w:hAnsiTheme="minorHAnsi" w:cstheme="minorHAnsi"/>
        </w:rPr>
        <w:t xml:space="preserve">bjednáváme </w:t>
      </w:r>
      <w:r w:rsidR="00C80CC4">
        <w:rPr>
          <w:rFonts w:asciiTheme="minorHAnsi" w:hAnsiTheme="minorHAnsi" w:cstheme="minorHAnsi"/>
        </w:rPr>
        <w:t>oprav</w:t>
      </w:r>
      <w:r w:rsidR="001A13FA">
        <w:rPr>
          <w:rFonts w:asciiTheme="minorHAnsi" w:hAnsiTheme="minorHAnsi" w:cstheme="minorHAnsi"/>
        </w:rPr>
        <w:t xml:space="preserve">u </w:t>
      </w:r>
      <w:r w:rsidR="009407E9">
        <w:rPr>
          <w:rFonts w:asciiTheme="minorHAnsi" w:hAnsiTheme="minorHAnsi" w:cstheme="minorHAnsi"/>
        </w:rPr>
        <w:t>podlahy v žehlírně dle cenové nabídky za cenu 59 850,--</w:t>
      </w:r>
      <w:proofErr w:type="gramStart"/>
      <w:r w:rsidR="009407E9">
        <w:rPr>
          <w:rFonts w:asciiTheme="minorHAnsi" w:hAnsiTheme="minorHAnsi" w:cstheme="minorHAnsi"/>
        </w:rPr>
        <w:t>Kč</w:t>
      </w:r>
      <w:r w:rsidR="00DF2D70">
        <w:rPr>
          <w:rFonts w:asciiTheme="minorHAnsi" w:hAnsiTheme="minorHAnsi" w:cstheme="minorHAnsi"/>
        </w:rPr>
        <w:t xml:space="preserve"> :</w:t>
      </w:r>
      <w:proofErr w:type="gramEnd"/>
    </w:p>
    <w:p w14:paraId="5F69D179" w14:textId="2DEE6FD9" w:rsidR="00DF2D70" w:rsidRDefault="00DF2D70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Vystěhování nábytku a mandlů                                                                       4000 Kč</w:t>
      </w:r>
    </w:p>
    <w:p w14:paraId="2BF07C6E" w14:textId="4C3380A9" w:rsidR="00DF2D70" w:rsidRDefault="00DF2D70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Odstranění starého nátěru a přebroušení podlahy   46 m/2                   10200 Kč</w:t>
      </w:r>
    </w:p>
    <w:p w14:paraId="1AD5BDAD" w14:textId="0B3F6E1F" w:rsidR="00DF2D70" w:rsidRDefault="00DF2D70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Doplnění chybějící dlažby 3 m/2                                                                       850 Kč</w:t>
      </w:r>
    </w:p>
    <w:p w14:paraId="3DBA83A5" w14:textId="6D0EAE43" w:rsidR="00DF2D70" w:rsidRDefault="00DF2D70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Příprava podlahy pro nátěr soklu 28 m                                                         4200 Kč</w:t>
      </w:r>
    </w:p>
    <w:p w14:paraId="2419075A" w14:textId="64D4E659" w:rsidR="00DF2D70" w:rsidRDefault="00DF2D70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Napenetrování</w:t>
      </w:r>
      <w:proofErr w:type="spellEnd"/>
      <w:r>
        <w:rPr>
          <w:rFonts w:asciiTheme="minorHAnsi" w:hAnsiTheme="minorHAnsi" w:cstheme="minorHAnsi"/>
        </w:rPr>
        <w:t xml:space="preserve"> podlahy epoxidovým nátěrem EPOXIBAN 46 m/2         15400 Kč</w:t>
      </w:r>
    </w:p>
    <w:p w14:paraId="4CE66A8A" w14:textId="749BC2E9" w:rsidR="00DF2D70" w:rsidRDefault="00DF2D70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Nastěrkování</w:t>
      </w:r>
      <w:proofErr w:type="spellEnd"/>
      <w:r>
        <w:rPr>
          <w:rFonts w:asciiTheme="minorHAnsi" w:hAnsiTheme="minorHAnsi" w:cstheme="minorHAnsi"/>
        </w:rPr>
        <w:t xml:space="preserve"> podlahy epoxidovou stěrkou EPOXIBAN 46 m/2               19600 Kč</w:t>
      </w:r>
    </w:p>
    <w:p w14:paraId="63216737" w14:textId="4E9A14F3" w:rsidR="00DF2D70" w:rsidRDefault="00DF2D70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Zapůjčení podlahové brusky, brusné kotouče 1 + 2                                     2800 Kč</w:t>
      </w:r>
    </w:p>
    <w:p w14:paraId="4B2FD57A" w14:textId="08229814" w:rsidR="00DF2D70" w:rsidRDefault="00DF2D70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Přesun hmot                                                                                                       2000 Kč</w:t>
      </w:r>
    </w:p>
    <w:p w14:paraId="67238AD3" w14:textId="1C67AD24" w:rsidR="00DF2D70" w:rsidRDefault="00DF2D70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Doprava                                                                                                                 800 Kč</w:t>
      </w:r>
    </w:p>
    <w:p w14:paraId="0FDCB2CA" w14:textId="77777777" w:rsidR="00DF2D70" w:rsidRDefault="00DF2D70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</w:p>
    <w:p w14:paraId="37A45B40" w14:textId="637F3564" w:rsidR="009407E9" w:rsidRDefault="009407E9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Fakturu zašlete na adresu:</w:t>
      </w:r>
    </w:p>
    <w:p w14:paraId="5EC52B0F" w14:textId="77777777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Domov Kolešovice</w:t>
      </w:r>
    </w:p>
    <w:p w14:paraId="522F8DAF" w14:textId="25A5A55A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 sociálních služeb</w:t>
      </w:r>
    </w:p>
    <w:p w14:paraId="403BADFD" w14:textId="6D134F37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Kolešovice 180</w:t>
      </w:r>
    </w:p>
    <w:p w14:paraId="6A73A3C2" w14:textId="794BAF38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270 02 Kolešovice </w:t>
      </w:r>
      <w:r w:rsidR="00DF2D70">
        <w:rPr>
          <w:rFonts w:asciiTheme="minorHAnsi" w:hAnsiTheme="minorHAnsi" w:cstheme="minorHAnsi"/>
        </w:rPr>
        <w:t xml:space="preserve">                                                          …………………………………………………</w:t>
      </w:r>
      <w:proofErr w:type="gramStart"/>
      <w:r w:rsidR="00DF2D70">
        <w:rPr>
          <w:rFonts w:asciiTheme="minorHAnsi" w:hAnsiTheme="minorHAnsi" w:cstheme="minorHAnsi"/>
        </w:rPr>
        <w:t>…….</w:t>
      </w:r>
      <w:proofErr w:type="gramEnd"/>
      <w:r w:rsidR="00DF2D70">
        <w:rPr>
          <w:rFonts w:asciiTheme="minorHAnsi" w:hAnsiTheme="minorHAnsi" w:cstheme="minorHAnsi"/>
        </w:rPr>
        <w:t>.</w:t>
      </w:r>
    </w:p>
    <w:p w14:paraId="275F697C" w14:textId="13886957" w:rsidR="00CE06AD" w:rsidRDefault="00153446" w:rsidP="001C7F57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 712 09</w:t>
      </w:r>
      <w:r w:rsidR="00DF2D7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905</w:t>
      </w:r>
      <w:r w:rsidR="00DF2D70">
        <w:rPr>
          <w:rFonts w:asciiTheme="minorHAnsi" w:hAnsiTheme="minorHAnsi" w:cstheme="minorHAnsi"/>
        </w:rPr>
        <w:t xml:space="preserve">                                                                     Dagmar Barthelová, ekonom                       </w:t>
      </w:r>
    </w:p>
    <w:sectPr w:rsidR="00CE06AD" w:rsidSect="00901B55">
      <w:headerReference w:type="default" r:id="rId8"/>
      <w:footerReference w:type="default" r:id="rId9"/>
      <w:pgSz w:w="12240" w:h="15840" w:code="1"/>
      <w:pgMar w:top="720" w:right="1106" w:bottom="720" w:left="1259" w:header="1134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C55B" w14:textId="77777777" w:rsidR="009A71DA" w:rsidRDefault="009A71DA">
      <w:r>
        <w:separator/>
      </w:r>
    </w:p>
  </w:endnote>
  <w:endnote w:type="continuationSeparator" w:id="0">
    <w:p w14:paraId="775ABDC5" w14:textId="77777777" w:rsidR="009A71DA" w:rsidRDefault="009A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2C46" w14:textId="77777777" w:rsidR="00604ACB" w:rsidRDefault="0068322C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5CD011" wp14:editId="34A709DF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6057900" cy="0"/>
              <wp:effectExtent l="9525" t="5080" r="9525" b="1397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74E15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7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" strokeweight=".25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3286DB" wp14:editId="386C470A">
              <wp:simplePos x="0" y="0"/>
              <wp:positionH relativeFrom="column">
                <wp:posOffset>2057400</wp:posOffset>
              </wp:positionH>
              <wp:positionV relativeFrom="paragraph">
                <wp:posOffset>5080</wp:posOffset>
              </wp:positionV>
              <wp:extent cx="2057400" cy="685800"/>
              <wp:effectExtent l="0" t="0" r="0" b="444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993E" w14:textId="77777777" w:rsidR="00604ACB" w:rsidRPr="00240874" w:rsidRDefault="00604ACB" w:rsidP="002A61CD">
                          <w:pPr>
                            <w:pStyle w:val="Nadpis1"/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</w:pPr>
                          <w:r w:rsidRPr="00240874">
                            <w:rPr>
                              <w:b w:val="0"/>
                              <w:sz w:val="16"/>
                              <w:szCs w:val="16"/>
                            </w:rPr>
                            <w:t>telefon</w:t>
                          </w:r>
                          <w:r w:rsidR="002A61CD">
                            <w:rPr>
                              <w:b w:val="0"/>
                              <w:sz w:val="16"/>
                              <w:szCs w:val="16"/>
                            </w:rPr>
                            <w:t>:</w:t>
                          </w:r>
                          <w:r w:rsidR="002A61CD">
                            <w:rPr>
                              <w:b w:val="0"/>
                              <w:sz w:val="16"/>
                              <w:szCs w:val="16"/>
                            </w:rPr>
                            <w:tab/>
                          </w:r>
                          <w:r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313 582</w:t>
                          </w:r>
                          <w:r w:rsidR="00D15CE8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 </w:t>
                          </w:r>
                          <w:r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="002A61CD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65</w:t>
                          </w:r>
                          <w:r w:rsidR="00D15CE8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 xml:space="preserve"> - 7</w:t>
                          </w:r>
                          <w:r w:rsidR="002A61CD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,</w:t>
                          </w:r>
                          <w:r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 xml:space="preserve"> 313 582 2</w:t>
                          </w:r>
                          <w:r w:rsidR="002A61CD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87</w:t>
                          </w:r>
                        </w:p>
                        <w:p w14:paraId="5912BE3B" w14:textId="77777777" w:rsidR="00604ACB" w:rsidRPr="00240874" w:rsidRDefault="002A61CD" w:rsidP="002A61CD">
                          <w:pPr>
                            <w:pStyle w:val="Nadpis1"/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web:</w:t>
                          </w:r>
                          <w:r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ab/>
                            <w:t>www.domovkolesovice.cz</w:t>
                          </w:r>
                          <w:r w:rsidR="00604ACB"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</w:t>
                          </w:r>
                        </w:p>
                        <w:p w14:paraId="3F18CE0D" w14:textId="77777777" w:rsidR="00604ACB" w:rsidRPr="00240874" w:rsidRDefault="00604ACB" w:rsidP="00265687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240874">
                            <w:rPr>
                              <w:bCs/>
                              <w:sz w:val="16"/>
                              <w:szCs w:val="16"/>
                            </w:rPr>
                            <w:t>e-mail</w:t>
                          </w:r>
                          <w:r w:rsidR="00385D71">
                            <w:rPr>
                              <w:bCs/>
                              <w:sz w:val="16"/>
                              <w:szCs w:val="16"/>
                            </w:rPr>
                            <w:t>:</w:t>
                          </w:r>
                          <w:r w:rsidR="002A61CD">
                            <w:rPr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="00D15CE8">
                            <w:rPr>
                              <w:bCs/>
                              <w:sz w:val="16"/>
                              <w:szCs w:val="16"/>
                            </w:rPr>
                            <w:t>kontakt@domovkolesovice.cz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286D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162pt;margin-top:.4pt;width:162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" stroked="f">
              <v:textbox>
                <w:txbxContent>
                  <w:p w14:paraId="545B993E" w14:textId="77777777" w:rsidR="00604ACB" w:rsidRPr="00240874" w:rsidRDefault="00604ACB" w:rsidP="002A61CD">
                    <w:pPr>
                      <w:pStyle w:val="Nadpis1"/>
                      <w:rPr>
                        <w:b w:val="0"/>
                        <w:bCs/>
                        <w:sz w:val="16"/>
                        <w:szCs w:val="16"/>
                      </w:rPr>
                    </w:pPr>
                    <w:r w:rsidRPr="00240874">
                      <w:rPr>
                        <w:b w:val="0"/>
                        <w:sz w:val="16"/>
                        <w:szCs w:val="16"/>
                      </w:rPr>
                      <w:t>telefon</w:t>
                    </w:r>
                    <w:r w:rsidR="002A61CD">
                      <w:rPr>
                        <w:b w:val="0"/>
                        <w:sz w:val="16"/>
                        <w:szCs w:val="16"/>
                      </w:rPr>
                      <w:t>:</w:t>
                    </w:r>
                    <w:r w:rsidR="002A61CD">
                      <w:rPr>
                        <w:b w:val="0"/>
                        <w:sz w:val="16"/>
                        <w:szCs w:val="16"/>
                      </w:rPr>
                      <w:tab/>
                    </w:r>
                    <w:r w:rsidRPr="00240874">
                      <w:rPr>
                        <w:b w:val="0"/>
                        <w:bCs/>
                        <w:sz w:val="16"/>
                        <w:szCs w:val="16"/>
                      </w:rPr>
                      <w:t>313 582</w:t>
                    </w:r>
                    <w:r w:rsidR="00D15CE8">
                      <w:rPr>
                        <w:b w:val="0"/>
                        <w:bCs/>
                        <w:sz w:val="16"/>
                        <w:szCs w:val="16"/>
                      </w:rPr>
                      <w:t> </w:t>
                    </w:r>
                    <w:r w:rsidRPr="00240874">
                      <w:rPr>
                        <w:b w:val="0"/>
                        <w:bCs/>
                        <w:sz w:val="16"/>
                        <w:szCs w:val="16"/>
                      </w:rPr>
                      <w:t>2</w:t>
                    </w:r>
                    <w:r w:rsidR="002A61CD">
                      <w:rPr>
                        <w:b w:val="0"/>
                        <w:bCs/>
                        <w:sz w:val="16"/>
                        <w:szCs w:val="16"/>
                      </w:rPr>
                      <w:t>65</w:t>
                    </w:r>
                    <w:r w:rsidR="00D15CE8">
                      <w:rPr>
                        <w:b w:val="0"/>
                        <w:bCs/>
                        <w:sz w:val="16"/>
                        <w:szCs w:val="16"/>
                      </w:rPr>
                      <w:t xml:space="preserve"> - 7</w:t>
                    </w:r>
                    <w:r w:rsidR="002A61CD">
                      <w:rPr>
                        <w:b w:val="0"/>
                        <w:bCs/>
                        <w:sz w:val="16"/>
                        <w:szCs w:val="16"/>
                      </w:rPr>
                      <w:t>,</w:t>
                    </w:r>
                    <w:r w:rsidRPr="00240874">
                      <w:rPr>
                        <w:b w:val="0"/>
                        <w:bCs/>
                        <w:sz w:val="16"/>
                        <w:szCs w:val="16"/>
                      </w:rPr>
                      <w:t xml:space="preserve"> 313 582 2</w:t>
                    </w:r>
                    <w:r w:rsidR="002A61CD">
                      <w:rPr>
                        <w:b w:val="0"/>
                        <w:bCs/>
                        <w:sz w:val="16"/>
                        <w:szCs w:val="16"/>
                      </w:rPr>
                      <w:t>87</w:t>
                    </w:r>
                  </w:p>
                  <w:p w14:paraId="5912BE3B" w14:textId="77777777" w:rsidR="00604ACB" w:rsidRPr="00240874" w:rsidRDefault="002A61CD" w:rsidP="002A61CD">
                    <w:pPr>
                      <w:pStyle w:val="Nadpis1"/>
                      <w:rPr>
                        <w:b w:val="0"/>
                        <w:bCs/>
                        <w:sz w:val="16"/>
                        <w:szCs w:val="16"/>
                      </w:rPr>
                    </w:pPr>
                    <w:r>
                      <w:rPr>
                        <w:b w:val="0"/>
                        <w:bCs/>
                        <w:sz w:val="16"/>
                        <w:szCs w:val="16"/>
                      </w:rPr>
                      <w:t>web:</w:t>
                    </w:r>
                    <w:r>
                      <w:rPr>
                        <w:b w:val="0"/>
                        <w:bCs/>
                        <w:sz w:val="16"/>
                        <w:szCs w:val="16"/>
                      </w:rPr>
                      <w:tab/>
                      <w:t>www.domovkolesovice.cz</w:t>
                    </w:r>
                    <w:r w:rsidR="00604ACB" w:rsidRPr="00240874">
                      <w:rPr>
                        <w:b w:val="0"/>
                        <w:bCs/>
                        <w:sz w:val="16"/>
                        <w:szCs w:val="16"/>
                      </w:rPr>
                      <w:t xml:space="preserve">                                                          </w:t>
                    </w:r>
                  </w:p>
                  <w:p w14:paraId="3F18CE0D" w14:textId="77777777" w:rsidR="00604ACB" w:rsidRPr="00240874" w:rsidRDefault="00604ACB" w:rsidP="00265687">
                    <w:pPr>
                      <w:rPr>
                        <w:bCs/>
                        <w:sz w:val="16"/>
                        <w:szCs w:val="16"/>
                      </w:rPr>
                    </w:pPr>
                    <w:r w:rsidRPr="00240874">
                      <w:rPr>
                        <w:bCs/>
                        <w:sz w:val="16"/>
                        <w:szCs w:val="16"/>
                      </w:rPr>
                      <w:t>e-mail</w:t>
                    </w:r>
                    <w:r w:rsidR="00385D71">
                      <w:rPr>
                        <w:bCs/>
                        <w:sz w:val="16"/>
                        <w:szCs w:val="16"/>
                      </w:rPr>
                      <w:t>:</w:t>
                    </w:r>
                    <w:r w:rsidR="002A61CD">
                      <w:rPr>
                        <w:bCs/>
                        <w:sz w:val="16"/>
                        <w:szCs w:val="16"/>
                      </w:rPr>
                      <w:tab/>
                    </w:r>
                    <w:r w:rsidR="00D15CE8">
                      <w:rPr>
                        <w:bCs/>
                        <w:sz w:val="16"/>
                        <w:szCs w:val="16"/>
                      </w:rPr>
                      <w:t>kontakt@domovkolesovice.cz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EE2F6A" wp14:editId="489DB4BF">
              <wp:simplePos x="0" y="0"/>
              <wp:positionH relativeFrom="column">
                <wp:posOffset>4914900</wp:posOffset>
              </wp:positionH>
              <wp:positionV relativeFrom="paragraph">
                <wp:posOffset>119380</wp:posOffset>
              </wp:positionV>
              <wp:extent cx="1028700" cy="228600"/>
              <wp:effectExtent l="0" t="0" r="0" b="4445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2DF99" w14:textId="77777777" w:rsidR="00604ACB" w:rsidRDefault="00604ACB">
                          <w:pPr>
                            <w:pStyle w:val="Nadpis1"/>
                            <w:rPr>
                              <w:b w:val="0"/>
                              <w:sz w:val="22"/>
                            </w:rPr>
                          </w:pPr>
                          <w:proofErr w:type="gramStart"/>
                          <w:r>
                            <w:rPr>
                              <w:b w:val="0"/>
                              <w:sz w:val="22"/>
                            </w:rPr>
                            <w:t>IČ :</w:t>
                          </w:r>
                          <w:proofErr w:type="gramEnd"/>
                          <w:r>
                            <w:rPr>
                              <w:b w:val="0"/>
                              <w:sz w:val="22"/>
                            </w:rPr>
                            <w:t xml:space="preserve">  71209905     </w:t>
                          </w:r>
                        </w:p>
                        <w:p w14:paraId="2228BD9C" w14:textId="77777777" w:rsidR="00604ACB" w:rsidRDefault="00604ACB">
                          <w:pPr>
                            <w:pStyle w:val="Nadpis1"/>
                            <w:rPr>
                              <w:b w:val="0"/>
                              <w:sz w:val="22"/>
                            </w:rPr>
                          </w:pPr>
                        </w:p>
                        <w:p w14:paraId="0FFED906" w14:textId="77777777" w:rsidR="00604ACB" w:rsidRDefault="00604ACB">
                          <w:pPr>
                            <w:pStyle w:val="Nadpis1"/>
                            <w:rPr>
                              <w:b w:val="0"/>
                              <w:bCs/>
                              <w:sz w:val="22"/>
                            </w:rPr>
                          </w:pPr>
                          <w:r>
                            <w:rPr>
                              <w:b w:val="0"/>
                              <w:bCs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sz w:val="22"/>
                            </w:rPr>
                            <w:t xml:space="preserve">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EE2F6A" id="Text Box 16" o:spid="_x0000_s1028" type="#_x0000_t202" style="position:absolute;margin-left:387pt;margin-top:9.4pt;width:8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" stroked="f">
              <v:textbox>
                <w:txbxContent>
                  <w:p w14:paraId="2E62DF99" w14:textId="77777777" w:rsidR="00604ACB" w:rsidRDefault="00604ACB">
                    <w:pPr>
                      <w:pStyle w:val="Nadpis1"/>
                      <w:rPr>
                        <w:b w:val="0"/>
                        <w:sz w:val="22"/>
                      </w:rPr>
                    </w:pPr>
                    <w:proofErr w:type="gramStart"/>
                    <w:r>
                      <w:rPr>
                        <w:b w:val="0"/>
                        <w:sz w:val="22"/>
                      </w:rPr>
                      <w:t>IČ :</w:t>
                    </w:r>
                    <w:proofErr w:type="gramEnd"/>
                    <w:r>
                      <w:rPr>
                        <w:b w:val="0"/>
                        <w:sz w:val="22"/>
                      </w:rPr>
                      <w:t xml:space="preserve">  71209905     </w:t>
                    </w:r>
                  </w:p>
                  <w:p w14:paraId="2228BD9C" w14:textId="77777777" w:rsidR="00604ACB" w:rsidRDefault="00604ACB">
                    <w:pPr>
                      <w:pStyle w:val="Nadpis1"/>
                      <w:rPr>
                        <w:b w:val="0"/>
                        <w:sz w:val="22"/>
                      </w:rPr>
                    </w:pPr>
                  </w:p>
                  <w:p w14:paraId="0FFED906" w14:textId="77777777" w:rsidR="00604ACB" w:rsidRDefault="00604ACB">
                    <w:pPr>
                      <w:pStyle w:val="Nadpis1"/>
                      <w:rPr>
                        <w:b w:val="0"/>
                        <w:bCs/>
                        <w:sz w:val="22"/>
                      </w:rPr>
                    </w:pPr>
                    <w:r>
                      <w:rPr>
                        <w:b w:val="0"/>
                        <w:bCs/>
                        <w:sz w:val="22"/>
                      </w:rPr>
                      <w:t xml:space="preserve">  </w:t>
                    </w:r>
                    <w:r>
                      <w:rPr>
                        <w:sz w:val="22"/>
                      </w:rPr>
                      <w:t xml:space="preserve">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402075">
      <w:rPr>
        <w:noProof/>
      </w:rPr>
      <w:drawing>
        <wp:inline distT="0" distB="0" distL="0" distR="0" wp14:anchorId="652BE8EA" wp14:editId="60933791">
          <wp:extent cx="1485900" cy="28194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BEC7" w14:textId="77777777" w:rsidR="009A71DA" w:rsidRDefault="009A71DA">
      <w:r>
        <w:separator/>
      </w:r>
    </w:p>
  </w:footnote>
  <w:footnote w:type="continuationSeparator" w:id="0">
    <w:p w14:paraId="14D5095A" w14:textId="77777777" w:rsidR="009A71DA" w:rsidRDefault="009A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7707" w14:textId="77777777" w:rsidR="00385D71" w:rsidRDefault="00385D71">
    <w:pPr>
      <w:pStyle w:val="Zhlav"/>
      <w:tabs>
        <w:tab w:val="clear" w:pos="4536"/>
        <w:tab w:val="clear" w:pos="9072"/>
        <w:tab w:val="left" w:pos="3587"/>
      </w:tabs>
      <w:ind w:left="-180" w:firstLine="180"/>
      <w:rPr>
        <w:sz w:val="16"/>
      </w:rPr>
    </w:pPr>
  </w:p>
  <w:p w14:paraId="4F1719BD" w14:textId="77777777" w:rsidR="00604ACB" w:rsidRDefault="00604ACB">
    <w:pPr>
      <w:pStyle w:val="Zhlav"/>
      <w:tabs>
        <w:tab w:val="clear" w:pos="4536"/>
        <w:tab w:val="clear" w:pos="9072"/>
        <w:tab w:val="left" w:pos="3587"/>
      </w:tabs>
      <w:ind w:left="-180" w:firstLine="180"/>
      <w:rPr>
        <w:sz w:val="16"/>
      </w:rPr>
    </w:pPr>
    <w:r>
      <w:rPr>
        <w:sz w:val="16"/>
      </w:rPr>
      <w:tab/>
    </w:r>
  </w:p>
  <w:p w14:paraId="44434B77" w14:textId="77777777" w:rsidR="00604ACB" w:rsidRDefault="0068322C">
    <w:pPr>
      <w:pStyle w:val="Zhlav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3CFE3AD" wp14:editId="095E591D">
              <wp:simplePos x="0" y="0"/>
              <wp:positionH relativeFrom="column">
                <wp:posOffset>2514600</wp:posOffset>
              </wp:positionH>
              <wp:positionV relativeFrom="paragraph">
                <wp:posOffset>191770</wp:posOffset>
              </wp:positionV>
              <wp:extent cx="3314700" cy="1143000"/>
              <wp:effectExtent l="0" t="127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7985C" w14:textId="77777777" w:rsidR="00604ACB" w:rsidRDefault="00604ACB" w:rsidP="00240874">
                          <w:pPr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Domov Kolešovice</w:t>
                          </w:r>
                          <w:r w:rsidR="00240874">
                            <w:rPr>
                              <w:sz w:val="44"/>
                            </w:rPr>
                            <w:t>,</w:t>
                          </w:r>
                        </w:p>
                        <w:p w14:paraId="262CBD5E" w14:textId="77777777" w:rsidR="00240874" w:rsidRPr="00385D71" w:rsidRDefault="00240874" w:rsidP="00240874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385D71">
                            <w:rPr>
                              <w:sz w:val="30"/>
                              <w:szCs w:val="30"/>
                            </w:rPr>
                            <w:t>poskytovatel sociálních služeb</w:t>
                          </w:r>
                        </w:p>
                        <w:p w14:paraId="1D697E9D" w14:textId="77777777" w:rsidR="00240874" w:rsidRDefault="00240874" w:rsidP="00240874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240874">
                            <w:rPr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              </w:t>
                          </w:r>
                        </w:p>
                        <w:p w14:paraId="732B211A" w14:textId="77777777" w:rsidR="00240874" w:rsidRPr="00240874" w:rsidRDefault="00240874" w:rsidP="00BF725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               </w:t>
                          </w:r>
                          <w:r w:rsidRPr="00240874">
                            <w:rPr>
                              <w:sz w:val="28"/>
                              <w:szCs w:val="28"/>
                            </w:rPr>
                            <w:t>270 02 Kolešovice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BF7258">
                            <w:rPr>
                              <w:sz w:val="28"/>
                              <w:szCs w:val="28"/>
                            </w:rPr>
                            <w:t>180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FE3A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198pt;margin-top:15.1pt;width:261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" stroked="f">
              <v:textbox>
                <w:txbxContent>
                  <w:p w14:paraId="0AC7985C" w14:textId="77777777" w:rsidR="00604ACB" w:rsidRDefault="00604ACB" w:rsidP="00240874">
                    <w:pPr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Domov Kolešovice</w:t>
                    </w:r>
                    <w:r w:rsidR="00240874">
                      <w:rPr>
                        <w:sz w:val="44"/>
                      </w:rPr>
                      <w:t>,</w:t>
                    </w:r>
                  </w:p>
                  <w:p w14:paraId="262CBD5E" w14:textId="77777777" w:rsidR="00240874" w:rsidRPr="00385D71" w:rsidRDefault="00240874" w:rsidP="00240874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385D71">
                      <w:rPr>
                        <w:sz w:val="30"/>
                        <w:szCs w:val="30"/>
                      </w:rPr>
                      <w:t>poskytovatel sociálních služeb</w:t>
                    </w:r>
                  </w:p>
                  <w:p w14:paraId="1D697E9D" w14:textId="77777777" w:rsidR="00240874" w:rsidRDefault="00240874" w:rsidP="00240874">
                    <w:pPr>
                      <w:rPr>
                        <w:sz w:val="28"/>
                        <w:szCs w:val="28"/>
                      </w:rPr>
                    </w:pPr>
                    <w:r w:rsidRPr="00240874">
                      <w:rPr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 xml:space="preserve">                </w:t>
                    </w:r>
                  </w:p>
                  <w:p w14:paraId="732B211A" w14:textId="77777777" w:rsidR="00240874" w:rsidRPr="00240874" w:rsidRDefault="00240874" w:rsidP="00BF725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       </w:t>
                    </w:r>
                    <w:r w:rsidRPr="00240874">
                      <w:rPr>
                        <w:sz w:val="28"/>
                        <w:szCs w:val="28"/>
                      </w:rPr>
                      <w:t>270 02 Kolešovice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BF7258">
                      <w:rPr>
                        <w:sz w:val="28"/>
                        <w:szCs w:val="28"/>
                      </w:rPr>
                      <w:t>180</w:t>
                    </w:r>
                    <w:r>
                      <w:rPr>
                        <w:sz w:val="28"/>
                        <w:szCs w:val="28"/>
                      </w:rPr>
                      <w:t xml:space="preserve">                   </w:t>
                    </w:r>
                  </w:p>
                </w:txbxContent>
              </v:textbox>
            </v:shape>
          </w:pict>
        </mc:Fallback>
      </mc:AlternateContent>
    </w:r>
    <w:r w:rsidR="00402075">
      <w:rPr>
        <w:noProof/>
        <w:sz w:val="16"/>
      </w:rPr>
      <w:drawing>
        <wp:inline distT="0" distB="0" distL="0" distR="0" wp14:anchorId="038D6B5B" wp14:editId="635C2FEA">
          <wp:extent cx="2400300" cy="127254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2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2EBF8" w14:textId="77777777" w:rsidR="00604ACB" w:rsidRDefault="00604ACB">
    <w:pPr>
      <w:pStyle w:val="Zhlav"/>
      <w:rPr>
        <w:sz w:val="16"/>
      </w:rPr>
    </w:pPr>
  </w:p>
  <w:p w14:paraId="3F137DD5" w14:textId="77777777" w:rsidR="00604ACB" w:rsidRDefault="0068322C" w:rsidP="002A61CD">
    <w:pPr>
      <w:pStyle w:val="Zhlav"/>
      <w:ind w:left="-180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A70424" wp14:editId="3C56B4A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6057900" cy="0"/>
              <wp:effectExtent l="9525" t="10795" r="9525" b="8255"/>
              <wp:wrapNone/>
              <wp:docPr id="6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6118D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7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3F1"/>
    <w:multiLevelType w:val="hybridMultilevel"/>
    <w:tmpl w:val="A1B88540"/>
    <w:lvl w:ilvl="0" w:tplc="63122A9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0F2C37"/>
    <w:multiLevelType w:val="hybridMultilevel"/>
    <w:tmpl w:val="1A6E3B82"/>
    <w:lvl w:ilvl="0" w:tplc="CD98C5EA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2" w15:restartNumberingAfterBreak="0">
    <w:nsid w:val="23B2188C"/>
    <w:multiLevelType w:val="hybridMultilevel"/>
    <w:tmpl w:val="CD34F642"/>
    <w:lvl w:ilvl="0" w:tplc="03EA8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2815"/>
    <w:multiLevelType w:val="hybridMultilevel"/>
    <w:tmpl w:val="7D2091D8"/>
    <w:lvl w:ilvl="0" w:tplc="EEACBDF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0674BA6"/>
    <w:multiLevelType w:val="hybridMultilevel"/>
    <w:tmpl w:val="AA90F630"/>
    <w:lvl w:ilvl="0" w:tplc="9068898E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1165973136">
    <w:abstractNumId w:val="3"/>
  </w:num>
  <w:num w:numId="2" w16cid:durableId="1407219845">
    <w:abstractNumId w:val="4"/>
  </w:num>
  <w:num w:numId="3" w16cid:durableId="133108349">
    <w:abstractNumId w:val="0"/>
  </w:num>
  <w:num w:numId="4" w16cid:durableId="810512666">
    <w:abstractNumId w:val="1"/>
  </w:num>
  <w:num w:numId="5" w16cid:durableId="186215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2C"/>
    <w:rsid w:val="00001654"/>
    <w:rsid w:val="00035902"/>
    <w:rsid w:val="0006547B"/>
    <w:rsid w:val="000975CF"/>
    <w:rsid w:val="000A0273"/>
    <w:rsid w:val="000A0A4D"/>
    <w:rsid w:val="000D35D4"/>
    <w:rsid w:val="000D6E7F"/>
    <w:rsid w:val="00106060"/>
    <w:rsid w:val="0013179B"/>
    <w:rsid w:val="00142C68"/>
    <w:rsid w:val="0014735B"/>
    <w:rsid w:val="00153446"/>
    <w:rsid w:val="00170A86"/>
    <w:rsid w:val="00177305"/>
    <w:rsid w:val="00184AC7"/>
    <w:rsid w:val="00186CA2"/>
    <w:rsid w:val="0019370D"/>
    <w:rsid w:val="00196D7D"/>
    <w:rsid w:val="001A13FA"/>
    <w:rsid w:val="001C6CD5"/>
    <w:rsid w:val="001C7F57"/>
    <w:rsid w:val="001D425B"/>
    <w:rsid w:val="00240874"/>
    <w:rsid w:val="00252F4E"/>
    <w:rsid w:val="0025498C"/>
    <w:rsid w:val="002551B8"/>
    <w:rsid w:val="00263579"/>
    <w:rsid w:val="00265687"/>
    <w:rsid w:val="0027506F"/>
    <w:rsid w:val="00285775"/>
    <w:rsid w:val="002A61CD"/>
    <w:rsid w:val="002E1FC1"/>
    <w:rsid w:val="002F3633"/>
    <w:rsid w:val="002F5504"/>
    <w:rsid w:val="003735E6"/>
    <w:rsid w:val="00385D71"/>
    <w:rsid w:val="003A6F5B"/>
    <w:rsid w:val="003C1A56"/>
    <w:rsid w:val="003F59DF"/>
    <w:rsid w:val="00402075"/>
    <w:rsid w:val="0041436B"/>
    <w:rsid w:val="004377FB"/>
    <w:rsid w:val="004576F9"/>
    <w:rsid w:val="0046073B"/>
    <w:rsid w:val="004763C4"/>
    <w:rsid w:val="004835A9"/>
    <w:rsid w:val="004B36CB"/>
    <w:rsid w:val="004C61AB"/>
    <w:rsid w:val="004D6BA6"/>
    <w:rsid w:val="004F27B8"/>
    <w:rsid w:val="00502180"/>
    <w:rsid w:val="0055004B"/>
    <w:rsid w:val="005A6345"/>
    <w:rsid w:val="005C10A2"/>
    <w:rsid w:val="005C60ED"/>
    <w:rsid w:val="005D31A5"/>
    <w:rsid w:val="005E27BE"/>
    <w:rsid w:val="00604ACB"/>
    <w:rsid w:val="00604C98"/>
    <w:rsid w:val="006531E0"/>
    <w:rsid w:val="0068322C"/>
    <w:rsid w:val="006B59A9"/>
    <w:rsid w:val="006C5D88"/>
    <w:rsid w:val="00705051"/>
    <w:rsid w:val="00724ABC"/>
    <w:rsid w:val="00773DD3"/>
    <w:rsid w:val="00774018"/>
    <w:rsid w:val="007C2FD6"/>
    <w:rsid w:val="007D1FEA"/>
    <w:rsid w:val="007D7CF7"/>
    <w:rsid w:val="007E3A95"/>
    <w:rsid w:val="007F46E9"/>
    <w:rsid w:val="00810790"/>
    <w:rsid w:val="00843552"/>
    <w:rsid w:val="0084421C"/>
    <w:rsid w:val="0087698C"/>
    <w:rsid w:val="008B608D"/>
    <w:rsid w:val="00901B55"/>
    <w:rsid w:val="009407E9"/>
    <w:rsid w:val="00943B57"/>
    <w:rsid w:val="0095233D"/>
    <w:rsid w:val="009A71DA"/>
    <w:rsid w:val="009C04F6"/>
    <w:rsid w:val="009E3461"/>
    <w:rsid w:val="00A04C77"/>
    <w:rsid w:val="00A2567B"/>
    <w:rsid w:val="00A324F7"/>
    <w:rsid w:val="00A55657"/>
    <w:rsid w:val="00A95D4C"/>
    <w:rsid w:val="00AB727A"/>
    <w:rsid w:val="00AC6152"/>
    <w:rsid w:val="00AC6556"/>
    <w:rsid w:val="00AC7C74"/>
    <w:rsid w:val="00B128F6"/>
    <w:rsid w:val="00B317CC"/>
    <w:rsid w:val="00B37174"/>
    <w:rsid w:val="00B90472"/>
    <w:rsid w:val="00BA2181"/>
    <w:rsid w:val="00BD33BE"/>
    <w:rsid w:val="00BD7CBE"/>
    <w:rsid w:val="00BF7258"/>
    <w:rsid w:val="00C01DDB"/>
    <w:rsid w:val="00C26138"/>
    <w:rsid w:val="00C40156"/>
    <w:rsid w:val="00C70C0B"/>
    <w:rsid w:val="00C80CC4"/>
    <w:rsid w:val="00C95818"/>
    <w:rsid w:val="00CA364F"/>
    <w:rsid w:val="00CA4E7C"/>
    <w:rsid w:val="00CC506F"/>
    <w:rsid w:val="00CD2BB8"/>
    <w:rsid w:val="00CE06AD"/>
    <w:rsid w:val="00D15CE8"/>
    <w:rsid w:val="00D41455"/>
    <w:rsid w:val="00D43DDE"/>
    <w:rsid w:val="00D67B8D"/>
    <w:rsid w:val="00D85B65"/>
    <w:rsid w:val="00DA1BD5"/>
    <w:rsid w:val="00DA6918"/>
    <w:rsid w:val="00DA72C8"/>
    <w:rsid w:val="00DB65D3"/>
    <w:rsid w:val="00DF2D70"/>
    <w:rsid w:val="00E010E3"/>
    <w:rsid w:val="00E212A4"/>
    <w:rsid w:val="00E30346"/>
    <w:rsid w:val="00E36184"/>
    <w:rsid w:val="00E866A4"/>
    <w:rsid w:val="00E925BE"/>
    <w:rsid w:val="00EF071D"/>
    <w:rsid w:val="00F047C4"/>
    <w:rsid w:val="00F61416"/>
    <w:rsid w:val="00FD3A5E"/>
    <w:rsid w:val="00FE70B1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f5f5f"/>
    </o:shapedefaults>
    <o:shapelayout v:ext="edit">
      <o:idmap v:ext="edit" data="2"/>
    </o:shapelayout>
  </w:shapeDefaults>
  <w:decimalSymbol w:val=","/>
  <w:listSeparator w:val=";"/>
  <w14:docId w14:val="16DFF9FE"/>
  <w15:docId w15:val="{364661CF-3A4D-4C4E-B052-634BA1F8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w="7454" w:h="572" w:hSpace="141" w:wrap="around" w:vAnchor="text" w:hAnchor="page" w:x="2449" w:y="905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framePr w:w="7454" w:h="572" w:hSpace="141" w:wrap="around" w:vAnchor="text" w:hAnchor="page" w:x="2449" w:y="905"/>
      <w:outlineLvl w:val="1"/>
    </w:pPr>
    <w:rPr>
      <w:b/>
      <w:position w:val="-6"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ind w:firstLine="72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4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font0">
    <w:name w:val="font0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sz w:val="20"/>
      <w:szCs w:val="20"/>
    </w:rPr>
  </w:style>
  <w:style w:type="paragraph" w:customStyle="1" w:styleId="font5">
    <w:name w:val="font5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b/>
      <w:bCs/>
      <w:sz w:val="20"/>
      <w:szCs w:val="20"/>
    </w:rPr>
  </w:style>
  <w:style w:type="paragraph" w:customStyle="1" w:styleId="font6">
    <w:name w:val="font6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i/>
      <w:iCs/>
      <w:sz w:val="20"/>
      <w:szCs w:val="20"/>
    </w:rPr>
  </w:style>
  <w:style w:type="paragraph" w:customStyle="1" w:styleId="font7">
    <w:name w:val="font7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sz w:val="20"/>
      <w:szCs w:val="20"/>
    </w:rPr>
  </w:style>
  <w:style w:type="paragraph" w:customStyle="1" w:styleId="font8">
    <w:name w:val="font8"/>
    <w:basedOn w:val="Normln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0"/>
      <w:szCs w:val="20"/>
    </w:rPr>
  </w:style>
  <w:style w:type="paragraph" w:customStyle="1" w:styleId="xl24">
    <w:name w:val="xl24"/>
    <w:basedOn w:val="Normln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27">
    <w:name w:val="xl27"/>
    <w:basedOn w:val="Normln"/>
    <w:pPr>
      <w:shd w:val="clear" w:color="auto" w:fill="CCFFCC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28">
    <w:name w:val="xl28"/>
    <w:basedOn w:val="Normln"/>
    <w:pPr>
      <w:shd w:val="clear" w:color="auto" w:fill="CCFFFF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9">
    <w:name w:val="xl29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31">
    <w:name w:val="xl31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32">
    <w:name w:val="xl32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</w:rPr>
  </w:style>
  <w:style w:type="paragraph" w:customStyle="1" w:styleId="xl33">
    <w:name w:val="xl33"/>
    <w:basedOn w:val="Normln"/>
    <w:pP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ln"/>
    <w:pPr>
      <w:shd w:val="clear" w:color="auto" w:fill="CCFFFF"/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36">
    <w:name w:val="xl36"/>
    <w:basedOn w:val="Normln"/>
    <w:pP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7">
    <w:name w:val="xl37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</w:rPr>
  </w:style>
  <w:style w:type="paragraph" w:customStyle="1" w:styleId="xl38">
    <w:name w:val="xl38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39">
    <w:name w:val="xl39"/>
    <w:basedOn w:val="Normln"/>
    <w:pPr>
      <w:shd w:val="clear" w:color="auto" w:fill="FFFFCC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0">
    <w:name w:val="xl40"/>
    <w:basedOn w:val="Norml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41">
    <w:name w:val="xl41"/>
    <w:basedOn w:val="Normln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ln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ln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ln"/>
    <w:pPr>
      <w:shd w:val="clear" w:color="auto" w:fill="FFFFCC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Normln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46">
    <w:name w:val="xl46"/>
    <w:basedOn w:val="Normln"/>
    <w:pPr>
      <w:shd w:val="clear" w:color="auto" w:fill="CC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ln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9">
    <w:name w:val="xl49"/>
    <w:basedOn w:val="Norml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2">
    <w:name w:val="xl52"/>
    <w:basedOn w:val="Norml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3">
    <w:name w:val="xl53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ln"/>
    <w:pPr>
      <w:shd w:val="clear" w:color="auto" w:fill="CC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58">
    <w:name w:val="xl58"/>
    <w:basedOn w:val="Normln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ln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i/>
      <w:iCs/>
    </w:rPr>
  </w:style>
  <w:style w:type="paragraph" w:customStyle="1" w:styleId="xl60">
    <w:name w:val="xl60"/>
    <w:basedOn w:val="Normln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61">
    <w:name w:val="xl61"/>
    <w:basedOn w:val="Norml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i/>
      <w:iCs/>
    </w:rPr>
  </w:style>
  <w:style w:type="paragraph" w:customStyle="1" w:styleId="xl62">
    <w:name w:val="xl62"/>
    <w:basedOn w:val="Normln"/>
    <w:pPr>
      <w:spacing w:before="100" w:beforeAutospacing="1" w:after="100" w:afterAutospacing="1"/>
      <w:ind w:firstLineChars="100" w:firstLine="100"/>
    </w:pPr>
    <w:rPr>
      <w:rFonts w:ascii="Arial" w:eastAsia="Arial Unicode MS" w:hAnsi="Arial" w:cs="Arial Unicode MS"/>
      <w:i/>
      <w:iCs/>
    </w:rPr>
  </w:style>
  <w:style w:type="paragraph" w:customStyle="1" w:styleId="xl63">
    <w:name w:val="xl63"/>
    <w:basedOn w:val="Normln"/>
    <w:pP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64">
    <w:name w:val="xl64"/>
    <w:basedOn w:val="Normln"/>
    <w:pPr>
      <w:shd w:val="clear" w:color="auto" w:fill="CC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66">
    <w:name w:val="xl66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C5D8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C5D88"/>
    <w:rPr>
      <w:rFonts w:ascii="Tahoma" w:hAnsi="Tahoma" w:cs="Tahoma"/>
      <w:sz w:val="16"/>
      <w:szCs w:val="16"/>
    </w:rPr>
  </w:style>
  <w:style w:type="paragraph" w:customStyle="1" w:styleId="Adresapjemce">
    <w:name w:val="Adresa příjemce"/>
    <w:basedOn w:val="Bezmezer"/>
    <w:uiPriority w:val="4"/>
    <w:qFormat/>
    <w:rsid w:val="00DA6918"/>
    <w:pPr>
      <w:spacing w:after="360"/>
      <w:contextualSpacing/>
    </w:pPr>
    <w:rPr>
      <w:rFonts w:ascii="Calibri" w:hAnsi="Calibri"/>
      <w:color w:val="000000"/>
      <w:sz w:val="22"/>
      <w:szCs w:val="22"/>
      <w:lang w:eastAsia="en-US"/>
    </w:rPr>
  </w:style>
  <w:style w:type="paragraph" w:styleId="Bezmezer">
    <w:name w:val="No Spacing"/>
    <w:uiPriority w:val="1"/>
    <w:qFormat/>
    <w:rsid w:val="00DA691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F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FD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C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C01DDB"/>
    <w:rPr>
      <w:snapToGrid w:val="0"/>
      <w:sz w:val="24"/>
    </w:rPr>
  </w:style>
  <w:style w:type="character" w:styleId="Zdraznn">
    <w:name w:val="Emphasis"/>
    <w:basedOn w:val="Standardnpsmoodstavce"/>
    <w:uiPriority w:val="20"/>
    <w:qFormat/>
    <w:rsid w:val="00C01DDB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01DDB"/>
    <w:pPr>
      <w:spacing w:after="150"/>
    </w:pPr>
  </w:style>
  <w:style w:type="paragraph" w:styleId="Prosttext">
    <w:name w:val="Plain Text"/>
    <w:basedOn w:val="Normln"/>
    <w:link w:val="ProsttextChar"/>
    <w:uiPriority w:val="99"/>
    <w:unhideWhenUsed/>
    <w:rsid w:val="003A6F5B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3A6F5B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232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9503">
                                      <w:marLeft w:val="0"/>
                                      <w:marRight w:val="0"/>
                                      <w:marTop w:val="4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0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O%20II\Documents\hlavi&#269;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2CE79-82A5-43C2-89B8-1B83054D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6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s použitím fotografií s mou osobou, pro vnitřní potřebu Domova</vt:lpstr>
    </vt:vector>
  </TitlesOfParts>
  <Company>projekce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 použitím fotografií s mou osobou, pro vnitřní potřebu Domova</dc:title>
  <dc:creator>UCTO II</dc:creator>
  <cp:lastModifiedBy>HP</cp:lastModifiedBy>
  <cp:revision>3</cp:revision>
  <cp:lastPrinted>2025-11-13T11:57:00Z</cp:lastPrinted>
  <dcterms:created xsi:type="dcterms:W3CDTF">2025-11-19T14:05:00Z</dcterms:created>
  <dcterms:modified xsi:type="dcterms:W3CDTF">2025-11-19T14:05:00Z</dcterms:modified>
</cp:coreProperties>
</file>