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2C220D3A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3F1A58">
        <w:rPr>
          <w:sz w:val="24"/>
          <w:szCs w:val="24"/>
        </w:rPr>
        <w:t xml:space="preserve"> </w:t>
      </w:r>
      <w:r w:rsidR="00052FC6">
        <w:rPr>
          <w:sz w:val="24"/>
          <w:szCs w:val="24"/>
        </w:rPr>
        <w:t>1</w:t>
      </w:r>
      <w:r w:rsidR="00E4690B">
        <w:rPr>
          <w:sz w:val="24"/>
          <w:szCs w:val="24"/>
        </w:rPr>
        <w:t>.</w:t>
      </w:r>
      <w:r w:rsidR="00052FC6">
        <w:rPr>
          <w:sz w:val="24"/>
          <w:szCs w:val="24"/>
        </w:rPr>
        <w:t>10</w:t>
      </w:r>
      <w:r w:rsidR="00E4690B">
        <w:rPr>
          <w:sz w:val="24"/>
          <w:szCs w:val="24"/>
        </w:rPr>
        <w:t>.2025</w:t>
      </w:r>
    </w:p>
    <w:p w14:paraId="08F18D1D" w14:textId="0F73A29B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052FC6">
        <w:rPr>
          <w:sz w:val="24"/>
          <w:szCs w:val="24"/>
        </w:rPr>
        <w:t>Lenka Eliášová</w:t>
      </w:r>
    </w:p>
    <w:p w14:paraId="08F18D1E" w14:textId="059123C8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proofErr w:type="spellStart"/>
      <w:r w:rsidR="002D006E">
        <w:rPr>
          <w:sz w:val="24"/>
          <w:szCs w:val="24"/>
        </w:rPr>
        <w:t>xxx</w:t>
      </w:r>
      <w:proofErr w:type="spellEnd"/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9F60" w14:textId="77777777" w:rsidR="00655F20" w:rsidRDefault="00655F20" w:rsidP="00655F20">
            <w:pPr>
              <w:rPr>
                <w:sz w:val="24"/>
                <w:szCs w:val="24"/>
              </w:rPr>
            </w:pPr>
          </w:p>
          <w:p w14:paraId="04905F95" w14:textId="4E9541A6" w:rsidR="00283413" w:rsidRPr="002D006E" w:rsidRDefault="00052FC6" w:rsidP="00655F2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Ledovec, </w:t>
            </w:r>
            <w:proofErr w:type="spellStart"/>
            <w:r>
              <w:rPr>
                <w:b/>
                <w:bCs/>
                <w:sz w:val="24"/>
                <w:szCs w:val="24"/>
              </w:rPr>
              <w:t>z.s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2D006E">
              <w:rPr>
                <w:sz w:val="24"/>
                <w:szCs w:val="24"/>
              </w:rPr>
              <w:t>Ledce 1</w:t>
            </w:r>
            <w:r w:rsidRPr="002D006E">
              <w:rPr>
                <w:sz w:val="24"/>
                <w:szCs w:val="24"/>
              </w:rPr>
              <w:br/>
            </w:r>
            <w:r w:rsidR="002D006E" w:rsidRPr="002D006E">
              <w:rPr>
                <w:sz w:val="24"/>
                <w:szCs w:val="24"/>
              </w:rPr>
              <w:t>330 14 Ledce</w:t>
            </w:r>
          </w:p>
          <w:p w14:paraId="7675C241" w14:textId="77777777" w:rsidR="002D006E" w:rsidRDefault="002D006E" w:rsidP="00655F20">
            <w:pPr>
              <w:rPr>
                <w:b/>
                <w:bCs/>
                <w:sz w:val="24"/>
                <w:szCs w:val="24"/>
              </w:rPr>
            </w:pPr>
          </w:p>
          <w:p w14:paraId="74714AC9" w14:textId="4CFCAB7E" w:rsidR="00655F20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>IČO:</w:t>
            </w:r>
            <w:r w:rsidR="00DE32CD">
              <w:rPr>
                <w:sz w:val="24"/>
                <w:szCs w:val="24"/>
              </w:rPr>
              <w:t xml:space="preserve"> </w:t>
            </w:r>
            <w:r w:rsidR="002D006E">
              <w:rPr>
                <w:sz w:val="24"/>
                <w:szCs w:val="24"/>
              </w:rPr>
              <w:t>26517051</w:t>
            </w:r>
          </w:p>
          <w:p w14:paraId="70229553" w14:textId="7B41E26D" w:rsidR="002D006E" w:rsidRPr="00DE32CD" w:rsidRDefault="002D006E" w:rsidP="0065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Číslo účtu: </w:t>
            </w: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14:paraId="394F04AB" w14:textId="12B7D0D9" w:rsidR="00655F20" w:rsidRPr="00DE32CD" w:rsidRDefault="00655F20" w:rsidP="00655F20">
            <w:pPr>
              <w:rPr>
                <w:sz w:val="24"/>
                <w:szCs w:val="24"/>
              </w:rPr>
            </w:pPr>
          </w:p>
          <w:p w14:paraId="45C8A530" w14:textId="7A3D025B" w:rsidR="00655F20" w:rsidRPr="00600EB1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44F270B5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  <w:r w:rsidR="00263C21">
              <w:rPr>
                <w:sz w:val="24"/>
                <w:szCs w:val="24"/>
              </w:rPr>
              <w:t xml:space="preserve"> xxx</w:t>
            </w:r>
          </w:p>
          <w:p w14:paraId="08F18D30" w14:textId="75223EBE" w:rsidR="006A7BD6" w:rsidRDefault="006A7BD6">
            <w:pPr>
              <w:rPr>
                <w:sz w:val="24"/>
                <w:szCs w:val="24"/>
              </w:rPr>
            </w:pP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A33483">
        <w:trPr>
          <w:trHeight w:val="15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6F00E40E" w14:textId="69243161" w:rsidR="00980880" w:rsidRPr="00980880" w:rsidRDefault="000368E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CF490B">
              <w:rPr>
                <w:rFonts w:ascii="Times New Roman" w:hAnsi="Times New Roman"/>
                <w:b w:val="0"/>
                <w:bCs w:val="0"/>
                <w:szCs w:val="24"/>
              </w:rPr>
              <w:t xml:space="preserve">ředitelství 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B" w14:textId="54B75C31" w:rsidR="006A7BD6" w:rsidRDefault="000368E6" w:rsidP="00466D74">
            <w:pPr>
              <w:pStyle w:val="IM-Nadpis4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Zařízení</w:t>
            </w:r>
            <w:r w:rsidRPr="00466D74">
              <w:rPr>
                <w:rFonts w:ascii="Times New Roman" w:hAnsi="Times New Roman"/>
                <w:szCs w:val="24"/>
              </w:rPr>
              <w:t>:</w:t>
            </w:r>
            <w:r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Sociální služby Haná, </w:t>
            </w:r>
            <w:proofErr w:type="spellStart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p.o</w:t>
            </w:r>
            <w:proofErr w:type="spellEnd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</w:t>
            </w:r>
            <w:r w:rsidR="00466D74" w:rsidRPr="00466D74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</w:tc>
      </w:tr>
      <w:tr w:rsidR="00466D74" w14:paraId="4E886699" w14:textId="77777777" w:rsidTr="00466D74">
        <w:trPr>
          <w:trHeight w:val="2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CDD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F10E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6A7BD6" w14:paraId="08F18D45" w14:textId="77777777" w:rsidTr="007810DA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4" w14:textId="52097C40" w:rsidR="006A7BD6" w:rsidRPr="00DA5C1A" w:rsidRDefault="00CB6A9A" w:rsidP="00DA5C1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  <w:r w:rsidR="00C63B7D">
              <w:rPr>
                <w:b/>
                <w:sz w:val="22"/>
                <w:szCs w:val="22"/>
              </w:rPr>
              <w:br/>
              <w:t>bez DPH</w:t>
            </w:r>
          </w:p>
        </w:tc>
      </w:tr>
      <w:tr w:rsidR="006A7BD6" w14:paraId="08F18D5E" w14:textId="77777777" w:rsidTr="007810DA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2A0B" w14:textId="77777777" w:rsidR="00A86FF0" w:rsidRDefault="00A86FF0" w:rsidP="002D006E">
            <w:pPr>
              <w:rPr>
                <w:sz w:val="24"/>
                <w:szCs w:val="24"/>
              </w:rPr>
            </w:pPr>
          </w:p>
          <w:p w14:paraId="08F18D4C" w14:textId="56FF63E6" w:rsidR="002D006E" w:rsidRPr="004771E2" w:rsidRDefault="002D006E" w:rsidP="002D0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Služba zaměřená na </w:t>
            </w:r>
            <w:proofErr w:type="spellStart"/>
            <w:r>
              <w:rPr>
                <w:sz w:val="24"/>
                <w:szCs w:val="24"/>
              </w:rPr>
              <w:t>recovery</w:t>
            </w:r>
            <w:proofErr w:type="spellEnd"/>
            <w:r>
              <w:rPr>
                <w:sz w:val="24"/>
                <w:szCs w:val="24"/>
              </w:rPr>
              <w:t xml:space="preserve"> – základní orientace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1E1C" w14:textId="77777777" w:rsidR="00C168A3" w:rsidRDefault="00C168A3" w:rsidP="00653A32">
            <w:pPr>
              <w:jc w:val="center"/>
              <w:rPr>
                <w:sz w:val="24"/>
                <w:szCs w:val="24"/>
              </w:rPr>
            </w:pPr>
          </w:p>
          <w:p w14:paraId="3BB41C6C" w14:textId="08A1B48E" w:rsidR="002D006E" w:rsidRDefault="002D006E" w:rsidP="0065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  <w:p w14:paraId="08F18D4E" w14:textId="1702A032" w:rsidR="00653A32" w:rsidRDefault="00653A32" w:rsidP="00653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7444D459" w14:textId="50F09750" w:rsidR="002D006E" w:rsidRDefault="002D006E" w:rsidP="00C63B7D">
            <w:pPr>
              <w:rPr>
                <w:sz w:val="24"/>
                <w:szCs w:val="24"/>
              </w:rPr>
            </w:pPr>
          </w:p>
          <w:p w14:paraId="281F589C" w14:textId="77777777" w:rsidR="00003B54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C5BC3C3" w:rsidR="00C168A3" w:rsidRDefault="00C168A3" w:rsidP="00C63B7D">
            <w:pPr>
              <w:jc w:val="center"/>
              <w:rPr>
                <w:sz w:val="24"/>
                <w:szCs w:val="24"/>
              </w:rPr>
            </w:pPr>
          </w:p>
          <w:p w14:paraId="7A6E84A9" w14:textId="4053E05E" w:rsidR="00C63B7D" w:rsidRDefault="00C63B7D" w:rsidP="00C63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08F18D54" w14:textId="0B91AB14" w:rsidR="006A7BD6" w:rsidRDefault="006A7BD6" w:rsidP="00C63B7D">
            <w:pPr>
              <w:jc w:val="center"/>
              <w:rPr>
                <w:sz w:val="24"/>
                <w:szCs w:val="24"/>
              </w:rPr>
            </w:pPr>
          </w:p>
          <w:p w14:paraId="08F18D57" w14:textId="77777777" w:rsidR="006A7BD6" w:rsidRDefault="006A7BD6" w:rsidP="00C63B7D">
            <w:pPr>
              <w:rPr>
                <w:sz w:val="24"/>
                <w:szCs w:val="24"/>
              </w:rPr>
            </w:pPr>
          </w:p>
          <w:p w14:paraId="08F18D58" w14:textId="6248441E" w:rsidR="006A7BD6" w:rsidRDefault="006A7BD6" w:rsidP="00C63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 w:rsidP="00753C56">
            <w:pPr>
              <w:jc w:val="center"/>
              <w:rPr>
                <w:sz w:val="24"/>
                <w:szCs w:val="24"/>
              </w:rPr>
            </w:pPr>
          </w:p>
          <w:p w14:paraId="08F18D5D" w14:textId="6CA7CD91" w:rsidR="002148CF" w:rsidRDefault="002148CF" w:rsidP="00C63B7D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7810DA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7AABAA05" w:rsidR="006A7BD6" w:rsidRPr="00FD2ED0" w:rsidRDefault="00C63B7D" w:rsidP="000237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54.693,44</w:t>
            </w:r>
            <w:r w:rsidR="00DA5C1A">
              <w:rPr>
                <w:b/>
                <w:bCs/>
                <w:sz w:val="24"/>
                <w:szCs w:val="24"/>
              </w:rPr>
              <w:t xml:space="preserve"> </w:t>
            </w:r>
            <w:r w:rsidR="00FD2ED0" w:rsidRPr="00FD2ED0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4E4BA5F6" w14:textId="77777777" w:rsidR="00A74D0F" w:rsidRDefault="00A74D0F" w:rsidP="003D7B0F">
      <w:pPr>
        <w:tabs>
          <w:tab w:val="left" w:pos="4536"/>
        </w:tabs>
        <w:rPr>
          <w:sz w:val="24"/>
          <w:szCs w:val="24"/>
        </w:rPr>
      </w:pPr>
    </w:p>
    <w:p w14:paraId="08F18D68" w14:textId="44D58492" w:rsidR="006A7BD6" w:rsidRPr="00B61E5D" w:rsidRDefault="000368E6" w:rsidP="003D7B0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razítko:</w:t>
      </w:r>
    </w:p>
    <w:p w14:paraId="08F18D69" w14:textId="61ACDAE4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</w:t>
      </w:r>
      <w:r w:rsidR="00E4690B">
        <w:rPr>
          <w:sz w:val="24"/>
          <w:szCs w:val="24"/>
        </w:rPr>
        <w:t xml:space="preserve"> </w:t>
      </w:r>
      <w:r w:rsidR="00C63B7D">
        <w:rPr>
          <w:sz w:val="24"/>
          <w:szCs w:val="24"/>
        </w:rPr>
        <w:t>1.10.</w:t>
      </w:r>
      <w:r w:rsidR="00E4690B">
        <w:rPr>
          <w:sz w:val="24"/>
          <w:szCs w:val="24"/>
        </w:rPr>
        <w:t>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</w:t>
      </w:r>
      <w:proofErr w:type="gramStart"/>
      <w:r>
        <w:rPr>
          <w:sz w:val="24"/>
          <w:szCs w:val="24"/>
        </w:rPr>
        <w:t xml:space="preserve">operace:  </w:t>
      </w:r>
      <w:proofErr w:type="spellStart"/>
      <w:r w:rsidR="00C63B7D">
        <w:rPr>
          <w:sz w:val="24"/>
          <w:szCs w:val="24"/>
        </w:rPr>
        <w:t>xxx</w:t>
      </w:r>
      <w:proofErr w:type="spellEnd"/>
      <w:proofErr w:type="gramEnd"/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B9D3AC9" w14:textId="77777777" w:rsidR="009A2287" w:rsidRDefault="009A2287">
      <w:pPr>
        <w:tabs>
          <w:tab w:val="left" w:pos="4536"/>
        </w:tabs>
        <w:ind w:left="-284"/>
        <w:rPr>
          <w:sz w:val="24"/>
          <w:szCs w:val="24"/>
        </w:rPr>
      </w:pPr>
    </w:p>
    <w:p w14:paraId="125D3903" w14:textId="77777777" w:rsidR="00653A32" w:rsidRDefault="000368E6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F18D6B" w14:textId="0624DC1D" w:rsidR="006A7BD6" w:rsidRDefault="000368E6" w:rsidP="00653A32">
      <w:pPr>
        <w:ind w:left="4248" w:firstLine="708"/>
      </w:pPr>
      <w:r>
        <w:rPr>
          <w:sz w:val="24"/>
          <w:szCs w:val="24"/>
        </w:rPr>
        <w:t>Správce rozpočtu:</w:t>
      </w:r>
      <w:r w:rsidR="00C63B7D">
        <w:rPr>
          <w:sz w:val="24"/>
          <w:szCs w:val="24"/>
        </w:rPr>
        <w:t xml:space="preserve"> </w:t>
      </w:r>
      <w:proofErr w:type="spellStart"/>
      <w:r w:rsidR="00C63B7D">
        <w:rPr>
          <w:sz w:val="24"/>
          <w:szCs w:val="24"/>
        </w:rPr>
        <w:t>xxx</w:t>
      </w:r>
      <w:proofErr w:type="spellEnd"/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6ED9" w14:textId="77777777" w:rsidR="00AD0DEA" w:rsidRDefault="00AD0DEA">
      <w:r>
        <w:separator/>
      </w:r>
    </w:p>
  </w:endnote>
  <w:endnote w:type="continuationSeparator" w:id="0">
    <w:p w14:paraId="52653F47" w14:textId="77777777" w:rsidR="00AD0DEA" w:rsidRDefault="00AD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5E85" w14:textId="77777777" w:rsidR="00AD0DEA" w:rsidRDefault="00AD0DEA">
      <w:r>
        <w:rPr>
          <w:color w:val="000000"/>
        </w:rPr>
        <w:separator/>
      </w:r>
    </w:p>
  </w:footnote>
  <w:footnote w:type="continuationSeparator" w:id="0">
    <w:p w14:paraId="61333692" w14:textId="77777777" w:rsidR="00AD0DEA" w:rsidRDefault="00AD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1772"/>
    <w:rsid w:val="00003B54"/>
    <w:rsid w:val="00015A16"/>
    <w:rsid w:val="00023718"/>
    <w:rsid w:val="000368E6"/>
    <w:rsid w:val="00052FC6"/>
    <w:rsid w:val="000D6442"/>
    <w:rsid w:val="000E43F0"/>
    <w:rsid w:val="000F64ED"/>
    <w:rsid w:val="001503CF"/>
    <w:rsid w:val="00181A02"/>
    <w:rsid w:val="00192F05"/>
    <w:rsid w:val="001B63F0"/>
    <w:rsid w:val="001F0A45"/>
    <w:rsid w:val="00201594"/>
    <w:rsid w:val="002148CF"/>
    <w:rsid w:val="002436AE"/>
    <w:rsid w:val="002568D1"/>
    <w:rsid w:val="00263C21"/>
    <w:rsid w:val="00272668"/>
    <w:rsid w:val="00283305"/>
    <w:rsid w:val="00283413"/>
    <w:rsid w:val="002A7CDF"/>
    <w:rsid w:val="002C0EF2"/>
    <w:rsid w:val="002D006E"/>
    <w:rsid w:val="00321565"/>
    <w:rsid w:val="00325D89"/>
    <w:rsid w:val="00371D0F"/>
    <w:rsid w:val="003B27C0"/>
    <w:rsid w:val="003D7B0F"/>
    <w:rsid w:val="003E4290"/>
    <w:rsid w:val="003F1A58"/>
    <w:rsid w:val="003F255A"/>
    <w:rsid w:val="00456FB3"/>
    <w:rsid w:val="00466D74"/>
    <w:rsid w:val="00470A1D"/>
    <w:rsid w:val="004771E2"/>
    <w:rsid w:val="00495424"/>
    <w:rsid w:val="004B1CD2"/>
    <w:rsid w:val="004B61C7"/>
    <w:rsid w:val="004F37E2"/>
    <w:rsid w:val="004F5A52"/>
    <w:rsid w:val="00513DB5"/>
    <w:rsid w:val="00584E43"/>
    <w:rsid w:val="00590838"/>
    <w:rsid w:val="005C1DE1"/>
    <w:rsid w:val="005E1B2D"/>
    <w:rsid w:val="00600EB1"/>
    <w:rsid w:val="00624F57"/>
    <w:rsid w:val="00653A32"/>
    <w:rsid w:val="00655F20"/>
    <w:rsid w:val="0067119B"/>
    <w:rsid w:val="006955D7"/>
    <w:rsid w:val="006A3C92"/>
    <w:rsid w:val="006A7BD6"/>
    <w:rsid w:val="006D69F0"/>
    <w:rsid w:val="006E7225"/>
    <w:rsid w:val="00703516"/>
    <w:rsid w:val="00753C56"/>
    <w:rsid w:val="00761500"/>
    <w:rsid w:val="00780ADB"/>
    <w:rsid w:val="007810DA"/>
    <w:rsid w:val="007901ED"/>
    <w:rsid w:val="007C2489"/>
    <w:rsid w:val="007D3DFA"/>
    <w:rsid w:val="00802439"/>
    <w:rsid w:val="008056BC"/>
    <w:rsid w:val="00806FDE"/>
    <w:rsid w:val="00830659"/>
    <w:rsid w:val="00897301"/>
    <w:rsid w:val="008E6687"/>
    <w:rsid w:val="008F57D5"/>
    <w:rsid w:val="00907851"/>
    <w:rsid w:val="0091710D"/>
    <w:rsid w:val="00932976"/>
    <w:rsid w:val="00980880"/>
    <w:rsid w:val="009A2287"/>
    <w:rsid w:val="009D2C5C"/>
    <w:rsid w:val="00A24DFC"/>
    <w:rsid w:val="00A33483"/>
    <w:rsid w:val="00A44D9A"/>
    <w:rsid w:val="00A74D0F"/>
    <w:rsid w:val="00A76609"/>
    <w:rsid w:val="00A86FF0"/>
    <w:rsid w:val="00A9053F"/>
    <w:rsid w:val="00AB0325"/>
    <w:rsid w:val="00AC11C5"/>
    <w:rsid w:val="00AD0DEA"/>
    <w:rsid w:val="00AD168F"/>
    <w:rsid w:val="00AE736F"/>
    <w:rsid w:val="00B61E5D"/>
    <w:rsid w:val="00BA4A62"/>
    <w:rsid w:val="00BA7927"/>
    <w:rsid w:val="00BD5576"/>
    <w:rsid w:val="00BE0A57"/>
    <w:rsid w:val="00BE4954"/>
    <w:rsid w:val="00C168A3"/>
    <w:rsid w:val="00C63B7D"/>
    <w:rsid w:val="00CB6A9A"/>
    <w:rsid w:val="00CC4272"/>
    <w:rsid w:val="00CC5589"/>
    <w:rsid w:val="00CD2897"/>
    <w:rsid w:val="00CF490B"/>
    <w:rsid w:val="00CF509A"/>
    <w:rsid w:val="00D85453"/>
    <w:rsid w:val="00DA5C1A"/>
    <w:rsid w:val="00DB5BDB"/>
    <w:rsid w:val="00DC5A70"/>
    <w:rsid w:val="00DE10CC"/>
    <w:rsid w:val="00DE32CD"/>
    <w:rsid w:val="00E13433"/>
    <w:rsid w:val="00E4690B"/>
    <w:rsid w:val="00E813C7"/>
    <w:rsid w:val="00E87D88"/>
    <w:rsid w:val="00EC2C0C"/>
    <w:rsid w:val="00EE36FE"/>
    <w:rsid w:val="00EE4736"/>
    <w:rsid w:val="00F01ED9"/>
    <w:rsid w:val="00F05051"/>
    <w:rsid w:val="00F2183E"/>
    <w:rsid w:val="00F5147D"/>
    <w:rsid w:val="00F62995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258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93</cp:revision>
  <cp:lastPrinted>2025-08-12T11:18:00Z</cp:lastPrinted>
  <dcterms:created xsi:type="dcterms:W3CDTF">2023-08-04T09:20:00Z</dcterms:created>
  <dcterms:modified xsi:type="dcterms:W3CDTF">2025-11-19T12:59:00Z</dcterms:modified>
</cp:coreProperties>
</file>