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0B" w:rsidRDefault="004F050B" w:rsidP="002823EB">
      <w:pPr>
        <w:tabs>
          <w:tab w:val="left" w:pos="5670"/>
        </w:tabs>
      </w:pPr>
      <w:r>
        <w:tab/>
      </w:r>
    </w:p>
    <w:p w:rsidR="004F050B" w:rsidRDefault="004F050B" w:rsidP="002823EB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8A629B" w:rsidRDefault="008A629B" w:rsidP="002823EB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8B3D35" w:rsidRPr="006F087B" w:rsidRDefault="008B3D35" w:rsidP="002823EB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C2B1D" w:rsidRPr="00895D3F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0" w:name="_GoBack"/>
      <w:bookmarkEnd w:id="0"/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</w:t>
      </w:r>
      <w:proofErr w:type="spellStart"/>
      <w:r w:rsidR="00B1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Webškoly</w:t>
      </w:r>
      <w:proofErr w:type="spellEnd"/>
      <w:r w:rsidR="00B1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proofErr w:type="spellStart"/>
      <w:r w:rsidR="00B1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services</w:t>
      </w:r>
      <w:proofErr w:type="spellEnd"/>
      <w:r w:rsidR="00B1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s.r.o.</w:t>
      </w:r>
      <w:r w:rsidRPr="00895D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</w:t>
      </w: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</w:t>
      </w:r>
      <w:r w:rsidR="00895D3F">
        <w:rPr>
          <w:rFonts w:asciiTheme="minorHAnsi" w:eastAsiaTheme="minorHAnsi" w:hAnsiTheme="minorHAnsi" w:cstheme="minorBidi"/>
          <w:sz w:val="22"/>
          <w:szCs w:val="22"/>
          <w:lang w:eastAsia="en-US"/>
        </w:rPr>
        <w:t>U Nádrže 2/618</w:t>
      </w: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18</w:t>
      </w:r>
      <w:r w:rsidR="00895D3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00 Praha 8</w:t>
      </w: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IČ: </w:t>
      </w:r>
      <w:r w:rsidR="00B136FE">
        <w:rPr>
          <w:rFonts w:asciiTheme="minorHAnsi" w:eastAsiaTheme="minorHAnsi" w:hAnsiTheme="minorHAnsi" w:cstheme="minorBidi"/>
          <w:sz w:val="22"/>
          <w:szCs w:val="22"/>
          <w:lang w:eastAsia="en-US"/>
        </w:rPr>
        <w:t>07206569</w:t>
      </w: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</w:t>
      </w: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 Praze dne </w:t>
      </w:r>
      <w:r w:rsidR="00B136FE">
        <w:rPr>
          <w:rFonts w:asciiTheme="minorHAnsi" w:eastAsiaTheme="minorHAnsi" w:hAnsiTheme="minorHAnsi" w:cstheme="minorBidi"/>
          <w:sz w:val="22"/>
          <w:szCs w:val="22"/>
          <w:lang w:eastAsia="en-US"/>
        </w:rPr>
        <w:t>11</w:t>
      </w: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5D32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136FE">
        <w:rPr>
          <w:rFonts w:asciiTheme="minorHAnsi" w:eastAsiaTheme="minorHAnsi" w:hAnsiTheme="minorHAnsi" w:cstheme="minorBidi"/>
          <w:sz w:val="22"/>
          <w:szCs w:val="22"/>
          <w:lang w:eastAsia="en-US"/>
        </w:rPr>
        <w:t>11</w:t>
      </w: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5D32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>2025</w:t>
      </w: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0C2B1D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Objednávka</w:t>
      </w:r>
    </w:p>
    <w:p w:rsidR="00895D3F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objednáváme u Vás </w:t>
      </w:r>
      <w:r w:rsidR="00B136FE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895D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5 ks </w:t>
      </w:r>
      <w:r w:rsidR="005D32A5">
        <w:rPr>
          <w:rFonts w:asciiTheme="minorHAnsi" w:eastAsiaTheme="minorHAnsi" w:hAnsiTheme="minorHAnsi" w:cstheme="minorBidi"/>
          <w:sz w:val="22"/>
          <w:szCs w:val="22"/>
          <w:lang w:eastAsia="en-US"/>
        </w:rPr>
        <w:t>notebooků</w:t>
      </w:r>
      <w:r w:rsidR="00895D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B136FE">
        <w:rPr>
          <w:rFonts w:asciiTheme="minorHAnsi" w:eastAsiaTheme="minorHAnsi" w:hAnsiTheme="minorHAnsi" w:cstheme="minorBidi"/>
          <w:sz w:val="22"/>
          <w:szCs w:val="22"/>
          <w:lang w:eastAsia="en-US"/>
        </w:rPr>
        <w:t>Lenovo</w:t>
      </w:r>
      <w:proofErr w:type="spellEnd"/>
      <w:r w:rsidR="00B136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V15 G4 IRL černý</w:t>
      </w:r>
      <w:r w:rsidR="000271E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dle cenové nabídky ze dne </w:t>
      </w:r>
      <w:proofErr w:type="gramStart"/>
      <w:r w:rsidR="000271E0">
        <w:rPr>
          <w:rFonts w:asciiTheme="minorHAnsi" w:eastAsiaTheme="minorHAnsi" w:hAnsiTheme="minorHAnsi" w:cstheme="minorBidi"/>
          <w:sz w:val="22"/>
          <w:szCs w:val="22"/>
          <w:lang w:eastAsia="en-US"/>
        </w:rPr>
        <w:t>6.11.2025</w:t>
      </w:r>
      <w:proofErr w:type="gramEnd"/>
      <w:r w:rsidR="000271E0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1ks  - </w:t>
      </w:r>
      <w:r w:rsidR="00B136FE">
        <w:rPr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895D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9</w:t>
      </w:r>
      <w:r w:rsidR="00B136FE">
        <w:rPr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895D3F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>,- Kč</w:t>
      </w: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C2B1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Celková částka </w:t>
      </w:r>
      <w:r w:rsidR="00B1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149</w:t>
      </w:r>
      <w:r w:rsidRPr="000C2B1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 </w:t>
      </w:r>
      <w:r w:rsidR="00B1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8</w:t>
      </w:r>
      <w:r w:rsidR="00895D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50</w:t>
      </w:r>
      <w:r w:rsidRPr="000C2B1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</w:t>
      </w:r>
      <w:r w:rsidR="00895D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-</w:t>
      </w:r>
      <w:r w:rsidRPr="000C2B1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</w:t>
      </w: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>S pozdravem</w:t>
      </w: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</w:t>
      </w:r>
    </w:p>
    <w:p w:rsidR="000C2B1D" w:rsidRPr="000C2B1D" w:rsidRDefault="000C2B1D" w:rsidP="000C2B1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2B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Mgr. Jan Korda, ředitel školy</w:t>
      </w:r>
    </w:p>
    <w:p w:rsidR="008A629B" w:rsidRPr="008B3D35" w:rsidRDefault="008A629B" w:rsidP="008A62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18"/>
        </w:rPr>
      </w:pPr>
    </w:p>
    <w:p w:rsidR="008A629B" w:rsidRPr="008B3D35" w:rsidRDefault="008A629B" w:rsidP="005F70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2"/>
        </w:rPr>
      </w:pPr>
      <w:r w:rsidRPr="008B3D35">
        <w:rPr>
          <w:rStyle w:val="normaltextrun"/>
          <w:rFonts w:ascii="Calibri" w:hAnsi="Calibri" w:cs="Calibri"/>
          <w:sz w:val="28"/>
          <w:szCs w:val="22"/>
        </w:rPr>
        <w:t>                                                                                   </w:t>
      </w:r>
      <w:r w:rsidR="005F7037">
        <w:rPr>
          <w:rStyle w:val="normaltextrun"/>
          <w:rFonts w:ascii="Calibri" w:hAnsi="Calibri" w:cs="Calibri"/>
          <w:sz w:val="28"/>
          <w:szCs w:val="22"/>
        </w:rPr>
        <w:t xml:space="preserve">                        </w:t>
      </w:r>
    </w:p>
    <w:p w:rsidR="008B3D35" w:rsidRDefault="008A629B" w:rsidP="004B0D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2"/>
        </w:rPr>
      </w:pPr>
      <w:r w:rsidRPr="008B3D35">
        <w:rPr>
          <w:rStyle w:val="normaltextrun"/>
          <w:rFonts w:ascii="Calibri" w:hAnsi="Calibri" w:cs="Calibri"/>
          <w:sz w:val="28"/>
          <w:szCs w:val="22"/>
        </w:rPr>
        <w:t xml:space="preserve">                                       </w:t>
      </w:r>
      <w:r w:rsidR="005F7037">
        <w:rPr>
          <w:rStyle w:val="normaltextrun"/>
          <w:rFonts w:ascii="Calibri" w:hAnsi="Calibri" w:cs="Calibri"/>
          <w:sz w:val="28"/>
          <w:szCs w:val="22"/>
        </w:rPr>
        <w:t xml:space="preserve">           </w:t>
      </w:r>
      <w:r w:rsidRPr="008B3D35">
        <w:rPr>
          <w:rStyle w:val="normaltextrun"/>
          <w:rFonts w:ascii="Calibri" w:hAnsi="Calibri" w:cs="Calibri"/>
          <w:sz w:val="28"/>
          <w:szCs w:val="22"/>
        </w:rPr>
        <w:t xml:space="preserve">                                          </w:t>
      </w:r>
      <w:r w:rsidR="008B3D35">
        <w:rPr>
          <w:rStyle w:val="normaltextrun"/>
          <w:rFonts w:ascii="Calibri" w:hAnsi="Calibri" w:cs="Calibri"/>
          <w:sz w:val="28"/>
          <w:szCs w:val="22"/>
        </w:rPr>
        <w:t xml:space="preserve">       </w:t>
      </w:r>
      <w:r w:rsidRPr="008B3D35">
        <w:rPr>
          <w:rStyle w:val="normaltextrun"/>
          <w:rFonts w:ascii="Calibri" w:hAnsi="Calibri" w:cs="Calibri"/>
          <w:sz w:val="28"/>
          <w:szCs w:val="22"/>
        </w:rPr>
        <w:t xml:space="preserve">    </w:t>
      </w:r>
    </w:p>
    <w:p w:rsidR="008B3D35" w:rsidRDefault="008B3D35" w:rsidP="004B0D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2"/>
        </w:rPr>
      </w:pPr>
    </w:p>
    <w:p w:rsidR="004B0D96" w:rsidRDefault="00EB55B6" w:rsidP="00EB55B6">
      <w:pPr>
        <w:pStyle w:val="paragraph"/>
        <w:spacing w:before="0" w:beforeAutospacing="0" w:after="0" w:afterAutospacing="0"/>
        <w:ind w:right="904"/>
        <w:textAlignment w:val="baseline"/>
        <w:rPr>
          <w:rStyle w:val="normaltextrun"/>
          <w:rFonts w:ascii="Calibri" w:hAnsi="Calibri" w:cs="Calibri"/>
          <w:sz w:val="28"/>
          <w:szCs w:val="22"/>
        </w:rPr>
      </w:pPr>
      <w:r>
        <w:rPr>
          <w:rStyle w:val="normaltextrun"/>
          <w:rFonts w:ascii="Calibri" w:hAnsi="Calibri" w:cs="Calibri"/>
          <w:sz w:val="28"/>
          <w:szCs w:val="22"/>
        </w:rPr>
        <w:t xml:space="preserve">                                                                                                </w:t>
      </w:r>
      <w:r w:rsidR="005F7037">
        <w:rPr>
          <w:rStyle w:val="normaltextrun"/>
          <w:rFonts w:ascii="Calibri" w:hAnsi="Calibri" w:cs="Calibri"/>
          <w:sz w:val="28"/>
          <w:szCs w:val="22"/>
        </w:rPr>
        <w:t xml:space="preserve">          </w:t>
      </w:r>
    </w:p>
    <w:p w:rsidR="00EB55B6" w:rsidRPr="008B3D35" w:rsidRDefault="00EB55B6" w:rsidP="00EB55B6">
      <w:pPr>
        <w:pStyle w:val="paragraph"/>
        <w:spacing w:before="0" w:beforeAutospacing="0" w:after="0" w:afterAutospacing="0"/>
        <w:ind w:right="904"/>
        <w:textAlignment w:val="baseline"/>
        <w:rPr>
          <w:rFonts w:ascii="Calibri" w:hAnsi="Calibri" w:cs="Calibri"/>
          <w:sz w:val="28"/>
          <w:szCs w:val="22"/>
        </w:rPr>
      </w:pPr>
      <w:r>
        <w:rPr>
          <w:rStyle w:val="normaltextrun"/>
          <w:rFonts w:ascii="Calibri" w:hAnsi="Calibri" w:cs="Calibri"/>
          <w:sz w:val="28"/>
          <w:szCs w:val="22"/>
        </w:rPr>
        <w:t xml:space="preserve">                                                                                              </w:t>
      </w:r>
    </w:p>
    <w:p w:rsidR="004F050B" w:rsidRDefault="005F7037" w:rsidP="00DF083C">
      <w:r>
        <w:t xml:space="preserve">                                                                                                                 </w:t>
      </w:r>
    </w:p>
    <w:sectPr w:rsidR="004F050B" w:rsidSect="004F050B">
      <w:headerReference w:type="default" r:id="rId7"/>
      <w:type w:val="continuous"/>
      <w:pgSz w:w="11906" w:h="16838"/>
      <w:pgMar w:top="719" w:right="926" w:bottom="426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91F" w:rsidRDefault="003D291F">
      <w:r>
        <w:separator/>
      </w:r>
    </w:p>
  </w:endnote>
  <w:endnote w:type="continuationSeparator" w:id="0">
    <w:p w:rsidR="003D291F" w:rsidRDefault="003D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nguiat Frisky CE">
    <w:altName w:val="Arial"/>
    <w:charset w:val="EE"/>
    <w:family w:val="script"/>
    <w:pitch w:val="variable"/>
    <w:sig w:usb0="00000001" w:usb1="00000048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91F" w:rsidRDefault="003D291F">
      <w:r>
        <w:separator/>
      </w:r>
    </w:p>
  </w:footnote>
  <w:footnote w:type="continuationSeparator" w:id="0">
    <w:p w:rsidR="003D291F" w:rsidRDefault="003D2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6CD" w:rsidRPr="002823EB" w:rsidRDefault="00082CC5" w:rsidP="002823E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4476750</wp:posOffset>
              </wp:positionH>
              <wp:positionV relativeFrom="paragraph">
                <wp:posOffset>45719</wp:posOffset>
              </wp:positionV>
              <wp:extent cx="1943100" cy="92392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6CD" w:rsidRPr="009C4996" w:rsidRDefault="00E026CD" w:rsidP="006F087B">
                          <w:pPr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</w:pPr>
                          <w:r w:rsidRPr="009C4996"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  <w:t>ZÁKLADNÍ ŠKOLA A MATEŘSKÁ ŠKOLA</w:t>
                          </w:r>
                        </w:p>
                        <w:p w:rsidR="00E026CD" w:rsidRPr="009C4996" w:rsidRDefault="00E026CD" w:rsidP="006F087B">
                          <w:pPr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</w:pPr>
                          <w:r w:rsidRPr="009C4996"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  <w:t>Lyčkovo náměstí 6, Praha 8 – Karlín</w:t>
                          </w:r>
                        </w:p>
                        <w:p w:rsidR="00E026CD" w:rsidRPr="009C4996" w:rsidRDefault="00E026CD" w:rsidP="006F087B">
                          <w:pPr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</w:pPr>
                          <w:r w:rsidRPr="009C4996"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  <w:t>IČO: 604 33 230</w:t>
                          </w:r>
                        </w:p>
                        <w:p w:rsidR="00E026CD" w:rsidRPr="009C4996" w:rsidRDefault="00E026CD" w:rsidP="006F087B">
                          <w:pPr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</w:pPr>
                          <w:r w:rsidRPr="009C4996"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  <w:t>Mgr. Jan KORDA, ředitel školy</w:t>
                          </w:r>
                        </w:p>
                        <w:p w:rsidR="00E026CD" w:rsidRPr="009C4996" w:rsidRDefault="00E026CD" w:rsidP="006F087B">
                          <w:pPr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</w:pPr>
                          <w:r w:rsidRPr="009C4996"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  <w:t>tel.: 221 779 670, 602 286 973</w:t>
                          </w:r>
                        </w:p>
                        <w:p w:rsidR="00E026CD" w:rsidRPr="009C4996" w:rsidRDefault="00E026CD" w:rsidP="006F087B">
                          <w:pPr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</w:pPr>
                          <w:r w:rsidRPr="009C4996"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  <w:t>fax.: 221 779 672</w:t>
                          </w:r>
                        </w:p>
                        <w:p w:rsidR="00E026CD" w:rsidRPr="009C4996" w:rsidRDefault="00E026CD" w:rsidP="006F087B">
                          <w:pPr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</w:pPr>
                          <w:r w:rsidRPr="009C4996"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  <w:t xml:space="preserve">email: </w:t>
                          </w:r>
                          <w:r w:rsidR="00082CC5" w:rsidRPr="00082CC5"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  <w:t>reditel@smysluplnaskola.cz</w:t>
                          </w:r>
                          <w:r w:rsidRPr="009C4996"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  <w:t xml:space="preserve"> </w:t>
                          </w:r>
                          <w:r w:rsidR="00082CC5"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  <w:t>www.smysluplnaskola</w:t>
                          </w:r>
                          <w:r w:rsidRPr="009C4996">
                            <w:rPr>
                              <w:rFonts w:ascii="Arial" w:hAnsi="Arial" w:cs="Arial"/>
                              <w:b/>
                              <w:color w:val="C0C0C0"/>
                              <w:sz w:val="14"/>
                              <w:szCs w:val="14"/>
                            </w:rPr>
                            <w:t>.cz</w:t>
                          </w:r>
                        </w:p>
                        <w:p w:rsidR="00E026CD" w:rsidRPr="00D30B7D" w:rsidRDefault="00E026CD" w:rsidP="006F087B">
                          <w:pPr>
                            <w:rPr>
                              <w:rFonts w:ascii="Arial" w:hAnsi="Arial" w:cs="Arial"/>
                              <w:color w:val="99999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2.5pt;margin-top:3.6pt;width:153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" stroked="f">
              <v:textbox>
                <w:txbxContent>
                  <w:p w:rsidR="00E026CD" w:rsidRPr="009C4996" w:rsidRDefault="00E026CD" w:rsidP="006F087B">
                    <w:pPr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</w:pPr>
                    <w:r w:rsidRPr="009C4996"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  <w:t>ZÁKLADNÍ ŠKOLA A MATEŘSKÁ ŠKOLA</w:t>
                    </w:r>
                  </w:p>
                  <w:p w:rsidR="00E026CD" w:rsidRPr="009C4996" w:rsidRDefault="00E026CD" w:rsidP="006F087B">
                    <w:pPr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</w:pPr>
                    <w:r w:rsidRPr="009C4996"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  <w:t>Lyčkovo náměstí 6, Praha 8 – Karlín</w:t>
                    </w:r>
                  </w:p>
                  <w:p w:rsidR="00E026CD" w:rsidRPr="009C4996" w:rsidRDefault="00E026CD" w:rsidP="006F087B">
                    <w:pPr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</w:pPr>
                    <w:r w:rsidRPr="009C4996"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  <w:t>IČO: 604 33 230</w:t>
                    </w:r>
                  </w:p>
                  <w:p w:rsidR="00E026CD" w:rsidRPr="009C4996" w:rsidRDefault="00E026CD" w:rsidP="006F087B">
                    <w:pPr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</w:pPr>
                    <w:r w:rsidRPr="009C4996"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  <w:t>Mgr. Jan KORDA, ředitel školy</w:t>
                    </w:r>
                  </w:p>
                  <w:p w:rsidR="00E026CD" w:rsidRPr="009C4996" w:rsidRDefault="00E026CD" w:rsidP="006F087B">
                    <w:pPr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</w:pPr>
                    <w:r w:rsidRPr="009C4996"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  <w:t>tel.: 221 779 670, 602 286 973</w:t>
                    </w:r>
                  </w:p>
                  <w:p w:rsidR="00E026CD" w:rsidRPr="009C4996" w:rsidRDefault="00E026CD" w:rsidP="006F087B">
                    <w:pPr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</w:pPr>
                    <w:r w:rsidRPr="009C4996"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  <w:t>fax.: 221 779 672</w:t>
                    </w:r>
                  </w:p>
                  <w:p w:rsidR="00E026CD" w:rsidRPr="009C4996" w:rsidRDefault="00E026CD" w:rsidP="006F087B">
                    <w:pPr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</w:pPr>
                    <w:r w:rsidRPr="009C4996"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  <w:t xml:space="preserve">email: </w:t>
                    </w:r>
                    <w:r w:rsidR="00082CC5" w:rsidRPr="00082CC5"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  <w:t>reditel@smysluplnaskola.cz</w:t>
                    </w:r>
                    <w:r w:rsidRPr="009C4996"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  <w:t xml:space="preserve"> </w:t>
                    </w:r>
                    <w:r w:rsidR="00082CC5"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  <w:t>www.smysluplnaskola</w:t>
                    </w:r>
                    <w:r w:rsidRPr="009C4996">
                      <w:rPr>
                        <w:rFonts w:ascii="Arial" w:hAnsi="Arial" w:cs="Arial"/>
                        <w:b/>
                        <w:color w:val="C0C0C0"/>
                        <w:sz w:val="14"/>
                        <w:szCs w:val="14"/>
                      </w:rPr>
                      <w:t>.cz</w:t>
                    </w:r>
                  </w:p>
                  <w:p w:rsidR="00E026CD" w:rsidRPr="00D30B7D" w:rsidRDefault="00E026CD" w:rsidP="006F087B">
                    <w:pPr>
                      <w:rPr>
                        <w:rFonts w:ascii="Arial" w:hAnsi="Arial" w:cs="Arial"/>
                        <w:color w:val="999999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3D291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-78.2pt;margin-top:234.2pt;width:696.35pt;height:435.35pt;z-index:-251658240;mso-position-horizontal-relative:margin;mso-position-vertical-relative:margin" wrapcoords="-23 0 -23 21563 21600 21563 21600 0 -23 0">
          <v:imagedata r:id="rId1" o:title="vodotisk" gain="69719f"/>
          <w10:wrap anchorx="margin" anchory="margin"/>
        </v:shape>
      </w:pict>
    </w:r>
    <w:r w:rsidR="00E026CD" w:rsidRPr="009C4996">
      <w:rPr>
        <w:noProof/>
      </w:rPr>
      <w:drawing>
        <wp:inline distT="0" distB="0" distL="0" distR="0">
          <wp:extent cx="6972300" cy="10210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EB"/>
    <w:rsid w:val="00005257"/>
    <w:rsid w:val="00005958"/>
    <w:rsid w:val="00005DAB"/>
    <w:rsid w:val="000271E0"/>
    <w:rsid w:val="000544B9"/>
    <w:rsid w:val="00060A95"/>
    <w:rsid w:val="00074F7B"/>
    <w:rsid w:val="00082CC5"/>
    <w:rsid w:val="00087E9B"/>
    <w:rsid w:val="000C2B1D"/>
    <w:rsid w:val="000C5ECD"/>
    <w:rsid w:val="001358D5"/>
    <w:rsid w:val="001872C1"/>
    <w:rsid w:val="00194811"/>
    <w:rsid w:val="001A6F3B"/>
    <w:rsid w:val="001C2E10"/>
    <w:rsid w:val="00210754"/>
    <w:rsid w:val="0022045E"/>
    <w:rsid w:val="0022052B"/>
    <w:rsid w:val="00220843"/>
    <w:rsid w:val="002335E5"/>
    <w:rsid w:val="002823EB"/>
    <w:rsid w:val="00294708"/>
    <w:rsid w:val="00296084"/>
    <w:rsid w:val="002C0A88"/>
    <w:rsid w:val="002C1E1A"/>
    <w:rsid w:val="002D5E57"/>
    <w:rsid w:val="002D674D"/>
    <w:rsid w:val="00313BDB"/>
    <w:rsid w:val="0036026E"/>
    <w:rsid w:val="003909B9"/>
    <w:rsid w:val="003A1389"/>
    <w:rsid w:val="003A4230"/>
    <w:rsid w:val="003A593C"/>
    <w:rsid w:val="003D291F"/>
    <w:rsid w:val="003E216F"/>
    <w:rsid w:val="003F6CC0"/>
    <w:rsid w:val="004218CB"/>
    <w:rsid w:val="00431819"/>
    <w:rsid w:val="004415BC"/>
    <w:rsid w:val="00457997"/>
    <w:rsid w:val="00493E1A"/>
    <w:rsid w:val="004B0D96"/>
    <w:rsid w:val="004F050B"/>
    <w:rsid w:val="00510FD3"/>
    <w:rsid w:val="00536B4D"/>
    <w:rsid w:val="0055450F"/>
    <w:rsid w:val="00574635"/>
    <w:rsid w:val="005B0574"/>
    <w:rsid w:val="005B61F7"/>
    <w:rsid w:val="005D32A5"/>
    <w:rsid w:val="005E118D"/>
    <w:rsid w:val="005F07E8"/>
    <w:rsid w:val="005F7037"/>
    <w:rsid w:val="00622EB5"/>
    <w:rsid w:val="006307EE"/>
    <w:rsid w:val="00646CE9"/>
    <w:rsid w:val="00694A43"/>
    <w:rsid w:val="006A32D1"/>
    <w:rsid w:val="006C380B"/>
    <w:rsid w:val="006C3CBB"/>
    <w:rsid w:val="006F087B"/>
    <w:rsid w:val="0070167A"/>
    <w:rsid w:val="00723F0B"/>
    <w:rsid w:val="00771272"/>
    <w:rsid w:val="00772682"/>
    <w:rsid w:val="0079643D"/>
    <w:rsid w:val="007C158D"/>
    <w:rsid w:val="007E61C4"/>
    <w:rsid w:val="007F18AB"/>
    <w:rsid w:val="007F3A7B"/>
    <w:rsid w:val="00810880"/>
    <w:rsid w:val="00867DB0"/>
    <w:rsid w:val="00885ED1"/>
    <w:rsid w:val="00892A9A"/>
    <w:rsid w:val="00895D3F"/>
    <w:rsid w:val="008A32DB"/>
    <w:rsid w:val="008A629B"/>
    <w:rsid w:val="008B3D35"/>
    <w:rsid w:val="008C42EB"/>
    <w:rsid w:val="008E7D14"/>
    <w:rsid w:val="00921C83"/>
    <w:rsid w:val="009570D3"/>
    <w:rsid w:val="00965F8D"/>
    <w:rsid w:val="00977A75"/>
    <w:rsid w:val="009819E6"/>
    <w:rsid w:val="009A020E"/>
    <w:rsid w:val="009D0145"/>
    <w:rsid w:val="009D27ED"/>
    <w:rsid w:val="009D3136"/>
    <w:rsid w:val="00A11F80"/>
    <w:rsid w:val="00A65B14"/>
    <w:rsid w:val="00A77253"/>
    <w:rsid w:val="00AA1325"/>
    <w:rsid w:val="00AA7419"/>
    <w:rsid w:val="00AC352D"/>
    <w:rsid w:val="00AD18BF"/>
    <w:rsid w:val="00AE714D"/>
    <w:rsid w:val="00B06CC8"/>
    <w:rsid w:val="00B12ED5"/>
    <w:rsid w:val="00B136FE"/>
    <w:rsid w:val="00B1503D"/>
    <w:rsid w:val="00B42D81"/>
    <w:rsid w:val="00B45324"/>
    <w:rsid w:val="00B656BE"/>
    <w:rsid w:val="00B67760"/>
    <w:rsid w:val="00BA1266"/>
    <w:rsid w:val="00BB63FC"/>
    <w:rsid w:val="00BB6F3C"/>
    <w:rsid w:val="00C06785"/>
    <w:rsid w:val="00C16815"/>
    <w:rsid w:val="00C3091F"/>
    <w:rsid w:val="00C63156"/>
    <w:rsid w:val="00CA5A1C"/>
    <w:rsid w:val="00CB0F1E"/>
    <w:rsid w:val="00D108FE"/>
    <w:rsid w:val="00D125BA"/>
    <w:rsid w:val="00D1483E"/>
    <w:rsid w:val="00D5736F"/>
    <w:rsid w:val="00D61519"/>
    <w:rsid w:val="00DA4B3C"/>
    <w:rsid w:val="00DA5B8E"/>
    <w:rsid w:val="00DE407E"/>
    <w:rsid w:val="00DF083C"/>
    <w:rsid w:val="00E026CD"/>
    <w:rsid w:val="00E75DE1"/>
    <w:rsid w:val="00E9172C"/>
    <w:rsid w:val="00EB55B6"/>
    <w:rsid w:val="00EC2127"/>
    <w:rsid w:val="00ED474F"/>
    <w:rsid w:val="00EF0FF4"/>
    <w:rsid w:val="00F24A9B"/>
    <w:rsid w:val="00F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008012"/>
  <w15:chartTrackingRefBased/>
  <w15:docId w15:val="{B4EE6D60-3B16-4838-9BF6-B8EF5B68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823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Benguiat Frisky CE" w:hAnsi="Benguiat Frisky CE"/>
      <w:b/>
      <w:color w:val="000080"/>
      <w:sz w:val="40"/>
    </w:rPr>
  </w:style>
  <w:style w:type="paragraph" w:styleId="Nadpis4">
    <w:name w:val="heading 4"/>
    <w:basedOn w:val="Normln"/>
    <w:next w:val="Normln"/>
    <w:qFormat/>
    <w:pPr>
      <w:keepNext/>
      <w:pBdr>
        <w:bottom w:val="single" w:sz="4" w:space="1" w:color="auto"/>
      </w:pBdr>
      <w:outlineLvl w:val="3"/>
    </w:pPr>
    <w:rPr>
      <w:color w:val="000080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rsid w:val="002823E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rsid w:val="002823E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bubliny">
    <w:name w:val="Balloon Text"/>
    <w:basedOn w:val="Normln"/>
    <w:semiHidden/>
    <w:rsid w:val="00B12ED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ln"/>
    <w:rsid w:val="008A62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8A629B"/>
  </w:style>
  <w:style w:type="character" w:customStyle="1" w:styleId="spellingerror">
    <w:name w:val="spellingerror"/>
    <w:basedOn w:val="Standardnpsmoodstavce"/>
    <w:rsid w:val="008A629B"/>
  </w:style>
  <w:style w:type="character" w:customStyle="1" w:styleId="eop">
    <w:name w:val="eop"/>
    <w:basedOn w:val="Standardnpsmoodstavce"/>
    <w:rsid w:val="008A629B"/>
  </w:style>
  <w:style w:type="character" w:customStyle="1" w:styleId="contextualspellingandgrammarerror">
    <w:name w:val="contextualspellingandgrammarerror"/>
    <w:basedOn w:val="Standardnpsmoodstavce"/>
    <w:rsid w:val="008A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jvodov&#225;\Data%20aplikac&#237;\Microsoft\&#352;ablony\hlavpapZ&#352;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41EE1-B948-4E30-B449-4089BED5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hlavpapZŠ1</Template>
  <TotalTime>0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 ŠKOLA</vt:lpstr>
    </vt:vector>
  </TitlesOfParts>
  <Company>ZŠ</Company>
  <LinksUpToDate>false</LinksUpToDate>
  <CharactersWithSpaces>1709</CharactersWithSpaces>
  <SharedDoc>false</SharedDoc>
  <HLinks>
    <vt:vector size="6" baseType="variant">
      <vt:variant>
        <vt:i4>3539026</vt:i4>
      </vt:variant>
      <vt:variant>
        <vt:i4>0</vt:i4>
      </vt:variant>
      <vt:variant>
        <vt:i4>0</vt:i4>
      </vt:variant>
      <vt:variant>
        <vt:i4>5</vt:i4>
      </vt:variant>
      <vt:variant>
        <vt:lpwstr>mailto:reditel@zs-ln.cz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 ŠKOLA</dc:title>
  <dc:subject/>
  <dc:creator>Korda</dc:creator>
  <cp:keywords/>
  <dc:description/>
  <cp:lastModifiedBy>Jan Korda</cp:lastModifiedBy>
  <cp:revision>2</cp:revision>
  <cp:lastPrinted>2020-07-09T10:35:00Z</cp:lastPrinted>
  <dcterms:created xsi:type="dcterms:W3CDTF">2025-11-11T13:38:00Z</dcterms:created>
  <dcterms:modified xsi:type="dcterms:W3CDTF">2025-11-11T13:38:00Z</dcterms:modified>
</cp:coreProperties>
</file>