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4685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073C4A2A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</w:t>
      </w:r>
      <w:r w:rsidR="00A420E3">
        <w:rPr>
          <w:rFonts w:ascii="Arial" w:hAnsi="Arial" w:cs="Arial"/>
        </w:rPr>
        <w:t>46</w:t>
      </w:r>
      <w:r w:rsidR="00B43697">
        <w:rPr>
          <w:rFonts w:ascii="Arial" w:hAnsi="Arial" w:cs="Arial"/>
        </w:rPr>
        <w:t xml:space="preserve"> odst. 2, zákona č. 89/2012 Sb. občanského zákoníku, v platném znění </w:t>
      </w:r>
    </w:p>
    <w:p w14:paraId="2EF5EBAD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2B5F0B17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8393084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45073CE0" w14:textId="77777777" w:rsidR="00730F72" w:rsidRDefault="00730F72" w:rsidP="00F5660C">
      <w:pPr>
        <w:pStyle w:val="Zkladntext"/>
        <w:spacing w:after="0"/>
        <w:ind w:left="567" w:right="567"/>
        <w:jc w:val="center"/>
        <w:rPr>
          <w:rFonts w:ascii="Arial" w:hAnsi="Arial" w:cs="Arial"/>
        </w:rPr>
      </w:pPr>
    </w:p>
    <w:p w14:paraId="740A334D" w14:textId="2D8B992B" w:rsidR="00143C4B" w:rsidRDefault="00730F72" w:rsidP="00F5660C">
      <w:pPr>
        <w:pStyle w:val="Zkladntext"/>
        <w:spacing w:after="240"/>
        <w:ind w:left="567" w:right="567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bookmarkStart w:id="0" w:name="_Hlk200792953"/>
      <w:bookmarkStart w:id="1" w:name="_Hlk200792921"/>
      <w:r w:rsidR="00A478AC" w:rsidRPr="00A478AC">
        <w:rPr>
          <w:rFonts w:ascii="Arial" w:hAnsi="Arial" w:cs="Arial"/>
        </w:rPr>
        <w:t>25/007/304</w:t>
      </w:r>
      <w:bookmarkEnd w:id="0"/>
    </w:p>
    <w:bookmarkEnd w:id="1"/>
    <w:p w14:paraId="2E26FB22" w14:textId="465C9187" w:rsidR="00CC7E94" w:rsidRPr="008C0185" w:rsidRDefault="00CA3344" w:rsidP="0037605D">
      <w:pPr>
        <w:pStyle w:val="Zkladntext"/>
        <w:spacing w:after="240"/>
        <w:ind w:right="567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 xml:space="preserve">Vlastník sítě elektronických komunikací: </w:t>
      </w:r>
    </w:p>
    <w:p w14:paraId="287D24F0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63FEE001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43E477E1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2ED7D3B2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8E12F27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61DABCB0" w14:textId="77777777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B43697">
        <w:rPr>
          <w:rFonts w:ascii="Arial" w:hAnsi="Arial" w:cs="Arial"/>
        </w:rPr>
        <w:t>19-5524200217/0100</w:t>
      </w:r>
      <w:r w:rsidR="00E76C75">
        <w:rPr>
          <w:rFonts w:ascii="Arial" w:hAnsi="Arial" w:cs="Arial"/>
        </w:rPr>
        <w:t xml:space="preserve"> účet vedený u Komerční banky a.s.</w:t>
      </w:r>
    </w:p>
    <w:p w14:paraId="1F859DC2" w14:textId="77777777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B1123" w:rsidRPr="005B1123">
        <w:rPr>
          <w:rFonts w:ascii="Helv" w:hAnsi="Helv" w:cs="Helv"/>
          <w:color w:val="000000"/>
        </w:rPr>
        <w:t>Ing. Jan</w:t>
      </w:r>
      <w:r w:rsidR="005B1123">
        <w:rPr>
          <w:rFonts w:ascii="Helv" w:hAnsi="Helv" w:cs="Helv"/>
          <w:color w:val="000000"/>
        </w:rPr>
        <w:t>em</w:t>
      </w:r>
      <w:r w:rsidR="005B1123" w:rsidRPr="005B1123">
        <w:rPr>
          <w:rFonts w:ascii="Helv" w:hAnsi="Helv" w:cs="Helv"/>
          <w:color w:val="000000"/>
        </w:rPr>
        <w:t xml:space="preserve"> Hobz</w:t>
      </w:r>
      <w:r w:rsidR="005B1123">
        <w:rPr>
          <w:rFonts w:ascii="Helv" w:hAnsi="Helv" w:cs="Helv"/>
          <w:color w:val="000000"/>
        </w:rPr>
        <w:t>ou</w:t>
      </w:r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6401CB94" w14:textId="6FC32D09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</w:t>
      </w:r>
      <w:r w:rsidR="00E14618">
        <w:rPr>
          <w:rFonts w:ascii="Arial" w:hAnsi="Arial" w:cs="Arial"/>
        </w:rPr>
        <w:t xml:space="preserve"> </w:t>
      </w:r>
      <w:r w:rsidR="00E14618" w:rsidRPr="00FA16DC">
        <w:rPr>
          <w:rFonts w:ascii="Arial" w:hAnsi="Arial" w:cs="Arial"/>
        </w:rPr>
        <w:t xml:space="preserve">Janem </w:t>
      </w:r>
      <w:proofErr w:type="spellStart"/>
      <w:r w:rsidR="00E14618" w:rsidRPr="00FA16DC">
        <w:rPr>
          <w:rFonts w:ascii="Arial" w:hAnsi="Arial" w:cs="Arial"/>
        </w:rPr>
        <w:t>Voborou</w:t>
      </w:r>
      <w:proofErr w:type="spellEnd"/>
      <w:r w:rsidR="00660439" w:rsidRPr="00FA16DC">
        <w:rPr>
          <w:rFonts w:ascii="Arial" w:hAnsi="Arial" w:cs="Arial"/>
        </w:rPr>
        <w:t>,</w:t>
      </w:r>
      <w:r w:rsidR="00660439">
        <w:rPr>
          <w:rFonts w:ascii="Arial" w:hAnsi="Arial" w:cs="Arial"/>
        </w:rPr>
        <w:t xml:space="preserve"> členem představenstva</w:t>
      </w:r>
    </w:p>
    <w:p w14:paraId="33EBDE22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 xml:space="preserve">apsaná v obchodním rejstříku vedeném Městským soudem v Praze, </w:t>
      </w:r>
      <w:r w:rsidR="000C5DE3">
        <w:rPr>
          <w:rFonts w:ascii="Arial" w:hAnsi="Arial" w:cs="Arial"/>
        </w:rPr>
        <w:t xml:space="preserve">pod </w:t>
      </w:r>
      <w:proofErr w:type="spellStart"/>
      <w:r w:rsidR="000C5DE3">
        <w:rPr>
          <w:rFonts w:ascii="Arial" w:hAnsi="Arial" w:cs="Arial"/>
        </w:rPr>
        <w:t>sp</w:t>
      </w:r>
      <w:proofErr w:type="spellEnd"/>
      <w:r w:rsidR="000C5DE3">
        <w:rPr>
          <w:rFonts w:ascii="Arial" w:hAnsi="Arial" w:cs="Arial"/>
        </w:rPr>
        <w:t>. zn. B 8938</w:t>
      </w:r>
    </w:p>
    <w:p w14:paraId="7AB5915E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296CD3E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E4C9460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AE4D9FA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288B2104" w14:textId="77777777" w:rsidR="00CC7E94" w:rsidRDefault="00CC7E94" w:rsidP="00CC7E94">
      <w:pPr>
        <w:jc w:val="both"/>
        <w:rPr>
          <w:rFonts w:ascii="Arial" w:hAnsi="Arial" w:cs="Arial"/>
        </w:rPr>
      </w:pPr>
    </w:p>
    <w:p w14:paraId="7C7E5E15" w14:textId="77777777" w:rsidR="00CA3344" w:rsidRPr="00FA16DC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FA16DC">
        <w:rPr>
          <w:rFonts w:ascii="Arial" w:hAnsi="Arial" w:cs="Arial"/>
          <w:b/>
          <w:sz w:val="22"/>
        </w:rPr>
        <w:t>Stavebník žádající o překládku sítě elektronických komunikací:</w:t>
      </w:r>
    </w:p>
    <w:p w14:paraId="172AA78A" w14:textId="77777777" w:rsidR="00510305" w:rsidRPr="00FA16DC" w:rsidRDefault="00510305" w:rsidP="00510305">
      <w:pPr>
        <w:spacing w:after="12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  <w:b/>
        </w:rPr>
        <w:t>Společnost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  <w:t>Olomoucký kraj</w:t>
      </w:r>
    </w:p>
    <w:p w14:paraId="5A6A167F" w14:textId="787366C6" w:rsidR="00510305" w:rsidRPr="00FA16DC" w:rsidRDefault="00510305" w:rsidP="00510305">
      <w:pPr>
        <w:spacing w:after="120"/>
        <w:jc w:val="both"/>
        <w:rPr>
          <w:rFonts w:ascii="Arial" w:hAnsi="Arial" w:cs="Arial"/>
        </w:rPr>
      </w:pPr>
      <w:r w:rsidRPr="00FA16DC">
        <w:rPr>
          <w:rFonts w:ascii="Arial" w:hAnsi="Arial" w:cs="Arial"/>
          <w:b/>
        </w:rPr>
        <w:t>se sídlem: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bookmarkStart w:id="2" w:name="_Hlk200793033"/>
      <w:r w:rsidR="00F942E4" w:rsidRPr="00FA16DC">
        <w:rPr>
          <w:rFonts w:ascii="Arial" w:hAnsi="Arial" w:cs="Arial"/>
        </w:rPr>
        <w:t>Jeremenkova 1191/</w:t>
      </w:r>
      <w:proofErr w:type="gramStart"/>
      <w:r w:rsidR="00F942E4" w:rsidRPr="00FA16DC">
        <w:rPr>
          <w:rFonts w:ascii="Arial" w:hAnsi="Arial" w:cs="Arial"/>
        </w:rPr>
        <w:t>40a</w:t>
      </w:r>
      <w:proofErr w:type="gramEnd"/>
      <w:r w:rsidR="00F942E4" w:rsidRPr="00FA16DC">
        <w:rPr>
          <w:rFonts w:ascii="Arial" w:hAnsi="Arial" w:cs="Arial"/>
        </w:rPr>
        <w:t>, PSČ 779 00 Olomouc</w:t>
      </w:r>
      <w:bookmarkEnd w:id="2"/>
    </w:p>
    <w:p w14:paraId="32EDFD46" w14:textId="4E4546B3" w:rsidR="00510305" w:rsidRPr="00FA16DC" w:rsidRDefault="00510305" w:rsidP="00510305">
      <w:pPr>
        <w:spacing w:after="12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  <w:b/>
        </w:rPr>
        <w:t>IČO: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r w:rsidR="00F942E4" w:rsidRPr="00FA16DC">
        <w:rPr>
          <w:rFonts w:ascii="Arial" w:hAnsi="Arial" w:cs="Arial"/>
        </w:rPr>
        <w:t>60609460</w:t>
      </w:r>
    </w:p>
    <w:p w14:paraId="6F1A38EC" w14:textId="52B6176B" w:rsidR="00510305" w:rsidRPr="00FA16DC" w:rsidRDefault="00510305" w:rsidP="00510305">
      <w:pPr>
        <w:spacing w:after="12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  <w:b/>
        </w:rPr>
        <w:t>DIČ: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r w:rsidR="00F942E4" w:rsidRPr="00FA16DC">
        <w:rPr>
          <w:rFonts w:ascii="Arial" w:hAnsi="Arial" w:cs="Arial"/>
        </w:rPr>
        <w:t>CZ60609460</w:t>
      </w:r>
    </w:p>
    <w:p w14:paraId="5C06B569" w14:textId="77777777" w:rsidR="00510305" w:rsidRPr="00FA16DC" w:rsidRDefault="00510305" w:rsidP="00510305">
      <w:pPr>
        <w:spacing w:after="120"/>
        <w:jc w:val="both"/>
        <w:rPr>
          <w:rFonts w:ascii="Arial" w:hAnsi="Arial" w:cs="Arial"/>
          <w:b/>
        </w:rPr>
      </w:pPr>
    </w:p>
    <w:p w14:paraId="086A6AC5" w14:textId="77777777" w:rsidR="00510305" w:rsidRPr="00FA16DC" w:rsidRDefault="00510305" w:rsidP="00510305">
      <w:pPr>
        <w:spacing w:after="12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  <w:b/>
        </w:rPr>
        <w:t>Zastoupený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  <w:t>Správou silnic Olomouckého kraje, příspěvkovou organizací</w:t>
      </w:r>
    </w:p>
    <w:p w14:paraId="758EB113" w14:textId="2EAD4E45" w:rsidR="00510305" w:rsidRPr="00FA16DC" w:rsidRDefault="00510305" w:rsidP="00510305">
      <w:pPr>
        <w:spacing w:after="12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  <w:b/>
        </w:rPr>
        <w:t xml:space="preserve">IČO: 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r w:rsidR="00F942E4" w:rsidRPr="00FA16DC">
        <w:rPr>
          <w:rFonts w:ascii="Arial" w:hAnsi="Arial" w:cs="Arial"/>
        </w:rPr>
        <w:t>70960399</w:t>
      </w:r>
    </w:p>
    <w:p w14:paraId="7E2C17DD" w14:textId="49A08435" w:rsidR="00510305" w:rsidRPr="00FA16DC" w:rsidRDefault="00510305" w:rsidP="00510305">
      <w:pPr>
        <w:spacing w:after="12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  <w:b/>
        </w:rPr>
        <w:t xml:space="preserve">DIC: 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r w:rsidR="00F942E4" w:rsidRPr="00FA16DC">
        <w:rPr>
          <w:rFonts w:ascii="Arial" w:hAnsi="Arial" w:cs="Arial"/>
        </w:rPr>
        <w:t>CZ70960399</w:t>
      </w:r>
    </w:p>
    <w:p w14:paraId="1CC2953E" w14:textId="2DFCC89C" w:rsidR="00F942E4" w:rsidRPr="00FA16DC" w:rsidRDefault="00510305" w:rsidP="00F942E4">
      <w:pPr>
        <w:spacing w:after="120"/>
        <w:jc w:val="both"/>
        <w:rPr>
          <w:rFonts w:ascii="Arial" w:hAnsi="Arial" w:cs="Arial"/>
        </w:rPr>
      </w:pPr>
      <w:r w:rsidRPr="00FA16DC">
        <w:rPr>
          <w:rFonts w:ascii="Arial" w:hAnsi="Arial" w:cs="Arial"/>
          <w:b/>
        </w:rPr>
        <w:t xml:space="preserve">se sídlem: 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r w:rsidR="00F942E4" w:rsidRPr="00FA16DC">
        <w:rPr>
          <w:rFonts w:ascii="Arial" w:hAnsi="Arial" w:cs="Arial"/>
        </w:rPr>
        <w:t>Olomouc, Hodolany, Lipenská 753/120, PSC 779 00,</w:t>
      </w:r>
    </w:p>
    <w:p w14:paraId="6FE42417" w14:textId="77777777" w:rsidR="00F942E4" w:rsidRPr="00FA16DC" w:rsidRDefault="00F942E4" w:rsidP="00F942E4">
      <w:pPr>
        <w:spacing w:after="120"/>
        <w:jc w:val="both"/>
        <w:rPr>
          <w:rFonts w:ascii="Arial" w:hAnsi="Arial" w:cs="Arial"/>
        </w:rPr>
      </w:pPr>
      <w:r w:rsidRPr="00FA16DC">
        <w:rPr>
          <w:rFonts w:ascii="Arial" w:hAnsi="Arial" w:cs="Arial"/>
        </w:rPr>
        <w:t xml:space="preserve">zapsaná v obchodním rejstříku, vedeném Krajským soudem v Ostravě, v oddíle </w:t>
      </w:r>
      <w:proofErr w:type="spellStart"/>
      <w:r w:rsidRPr="00FA16DC">
        <w:rPr>
          <w:rFonts w:ascii="Arial" w:hAnsi="Arial" w:cs="Arial"/>
        </w:rPr>
        <w:t>Pr</w:t>
      </w:r>
      <w:proofErr w:type="spellEnd"/>
      <w:r w:rsidRPr="00FA16DC">
        <w:rPr>
          <w:rFonts w:ascii="Arial" w:hAnsi="Arial" w:cs="Arial"/>
        </w:rPr>
        <w:t>., vložka 100 dnem 14. 11.</w:t>
      </w:r>
    </w:p>
    <w:p w14:paraId="1B85AFCC" w14:textId="750B80D1" w:rsidR="00510305" w:rsidRPr="00FA16DC" w:rsidRDefault="00F942E4" w:rsidP="00510305">
      <w:pPr>
        <w:spacing w:after="12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</w:rPr>
        <w:t>2002</w:t>
      </w:r>
    </w:p>
    <w:p w14:paraId="72B5D56F" w14:textId="178D88DD" w:rsidR="00510305" w:rsidRPr="00FA16DC" w:rsidRDefault="00510305" w:rsidP="00510305">
      <w:pPr>
        <w:spacing w:after="12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  <w:b/>
        </w:rPr>
        <w:t xml:space="preserve">Zastoupená: 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proofErr w:type="spellStart"/>
      <w:r w:rsidR="00743BF1">
        <w:rPr>
          <w:rFonts w:ascii="Arial" w:hAnsi="Arial" w:cs="Arial"/>
        </w:rPr>
        <w:t>xx</w:t>
      </w:r>
      <w:proofErr w:type="spellEnd"/>
    </w:p>
    <w:p w14:paraId="44CA0999" w14:textId="7950FAFA" w:rsidR="00510305" w:rsidRPr="00FA16DC" w:rsidRDefault="00510305" w:rsidP="00510305">
      <w:pPr>
        <w:spacing w:after="12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  <w:b/>
        </w:rPr>
        <w:t xml:space="preserve">bankovní spojení </w:t>
      </w:r>
      <w:r w:rsidRPr="00FA16DC">
        <w:rPr>
          <w:rFonts w:ascii="Arial" w:hAnsi="Arial" w:cs="Arial"/>
          <w:b/>
        </w:rPr>
        <w:tab/>
      </w:r>
      <w:proofErr w:type="spellStart"/>
      <w:r w:rsidR="00743BF1">
        <w:rPr>
          <w:rFonts w:ascii="Arial" w:hAnsi="Arial" w:cs="Arial"/>
        </w:rPr>
        <w:t>xx</w:t>
      </w:r>
      <w:proofErr w:type="spellEnd"/>
    </w:p>
    <w:p w14:paraId="484B25A9" w14:textId="437D8451" w:rsidR="00510305" w:rsidRPr="00DA7F4D" w:rsidRDefault="00510305" w:rsidP="00510305">
      <w:pPr>
        <w:spacing w:after="40"/>
        <w:jc w:val="both"/>
        <w:rPr>
          <w:rFonts w:ascii="Arial" w:hAnsi="Arial" w:cs="Arial"/>
          <w:b/>
        </w:rPr>
      </w:pPr>
      <w:r w:rsidRPr="00FA16DC">
        <w:rPr>
          <w:rFonts w:ascii="Arial" w:hAnsi="Arial" w:cs="Arial"/>
          <w:b/>
        </w:rPr>
        <w:t xml:space="preserve">Číslo účtu: </w:t>
      </w:r>
      <w:r w:rsidRPr="00FA16DC">
        <w:rPr>
          <w:rFonts w:ascii="Arial" w:hAnsi="Arial" w:cs="Arial"/>
          <w:b/>
        </w:rPr>
        <w:tab/>
      </w:r>
      <w:r w:rsidRPr="00FA16DC">
        <w:rPr>
          <w:rFonts w:ascii="Arial" w:hAnsi="Arial" w:cs="Arial"/>
          <w:b/>
        </w:rPr>
        <w:tab/>
      </w:r>
      <w:bookmarkStart w:id="3" w:name="_Hlk200793495"/>
      <w:proofErr w:type="spellStart"/>
      <w:r w:rsidR="00743BF1">
        <w:rPr>
          <w:rFonts w:ascii="Arial" w:hAnsi="Arial" w:cs="Arial"/>
        </w:rPr>
        <w:t>xx</w:t>
      </w:r>
      <w:proofErr w:type="spellEnd"/>
      <w:r w:rsidRPr="00FA16DC" w:rsidDel="00EA31F9">
        <w:rPr>
          <w:rFonts w:ascii="Arial" w:hAnsi="Arial" w:cs="Arial"/>
          <w:b/>
        </w:rPr>
        <w:t xml:space="preserve"> </w:t>
      </w:r>
      <w:bookmarkEnd w:id="3"/>
    </w:p>
    <w:p w14:paraId="4D172BE6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CFBF51E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38F73C3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7FCDEC4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58301A7F" w14:textId="77777777" w:rsidR="00941B05" w:rsidRDefault="00941B05" w:rsidP="001C3682">
      <w:pPr>
        <w:pStyle w:val="lnek-odstavec"/>
        <w:spacing w:before="360"/>
      </w:pPr>
    </w:p>
    <w:p w14:paraId="19EE925A" w14:textId="0BC3235B" w:rsidR="009F3F86" w:rsidRPr="00CC7E94" w:rsidRDefault="009F3F86" w:rsidP="001C3682">
      <w:pPr>
        <w:pStyle w:val="lnek-odstavec"/>
        <w:spacing w:before="360"/>
      </w:pPr>
      <w:r w:rsidRPr="009F3F86">
        <w:lastRenderedPageBreak/>
        <w:t>Definice</w:t>
      </w:r>
      <w:r>
        <w:t xml:space="preserve"> </w:t>
      </w:r>
      <w:r w:rsidRPr="009F3F86">
        <w:t>pojmů</w:t>
      </w:r>
    </w:p>
    <w:p w14:paraId="70713479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41F7057C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3C9A45E1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0577AECB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5B79645B" w14:textId="05FF0AC4" w:rsidR="008D265D" w:rsidRPr="00FA16DC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</w:t>
      </w:r>
      <w:r w:rsidRPr="00FA16DC">
        <w:rPr>
          <w:rFonts w:ascii="Arial" w:hAnsi="Arial" w:cs="Arial"/>
        </w:rPr>
        <w:t>stavbu</w:t>
      </w:r>
      <w:r w:rsidR="001A7E9A" w:rsidRPr="00FA16DC">
        <w:rPr>
          <w:rFonts w:ascii="Arial" w:hAnsi="Arial" w:cs="Arial"/>
        </w:rPr>
        <w:t xml:space="preserve"> </w:t>
      </w:r>
      <w:r w:rsidR="00856491" w:rsidRPr="00FA16DC">
        <w:rPr>
          <w:rFonts w:ascii="Arial" w:hAnsi="Arial" w:cs="Arial"/>
        </w:rPr>
        <w:t xml:space="preserve">Most </w:t>
      </w:r>
      <w:proofErr w:type="spellStart"/>
      <w:r w:rsidR="00856491" w:rsidRPr="00FA16DC">
        <w:rPr>
          <w:rFonts w:ascii="Arial" w:hAnsi="Arial" w:cs="Arial"/>
        </w:rPr>
        <w:t>ev.č</w:t>
      </w:r>
      <w:proofErr w:type="spellEnd"/>
      <w:r w:rsidR="00856491" w:rsidRPr="00FA16DC">
        <w:rPr>
          <w:rFonts w:ascii="Arial" w:hAnsi="Arial" w:cs="Arial"/>
        </w:rPr>
        <w:t>. 44016-2, Bělotín: SO 402 - Úprava kabelů ČD Telematika,</w:t>
      </w:r>
      <w:r w:rsidRPr="00FA16DC">
        <w:rPr>
          <w:rFonts w:ascii="Arial" w:hAnsi="Arial" w:cs="Arial"/>
        </w:rPr>
        <w:t xml:space="preserve"> na </w:t>
      </w:r>
      <w:proofErr w:type="gramStart"/>
      <w:r w:rsidRPr="00FA16DC">
        <w:rPr>
          <w:rFonts w:ascii="Arial" w:hAnsi="Arial" w:cs="Arial"/>
        </w:rPr>
        <w:t>základě</w:t>
      </w:r>
      <w:proofErr w:type="gramEnd"/>
      <w:r w:rsidRPr="00FA16DC">
        <w:rPr>
          <w:rFonts w:ascii="Arial" w:hAnsi="Arial" w:cs="Arial"/>
        </w:rPr>
        <w:t xml:space="preserve"> níž dojde k přeložení SEK ČDT oproti původnímu stavu jejího uložení.</w:t>
      </w:r>
    </w:p>
    <w:p w14:paraId="5B0BE341" w14:textId="2C26FB1F" w:rsidR="008D265D" w:rsidRPr="00FA16DC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 w:rsidRPr="00FA16DC">
        <w:rPr>
          <w:rFonts w:ascii="Arial" w:hAnsi="Arial" w:cs="Arial"/>
        </w:rPr>
        <w:t xml:space="preserve">Překládka SEK (dále jen „Překládka“), dle této </w:t>
      </w:r>
      <w:r w:rsidR="00BB1E86" w:rsidRPr="00FA16DC">
        <w:rPr>
          <w:rFonts w:ascii="Arial" w:hAnsi="Arial" w:cs="Arial"/>
        </w:rPr>
        <w:t>S</w:t>
      </w:r>
      <w:r w:rsidRPr="00FA16DC">
        <w:rPr>
          <w:rFonts w:ascii="Arial" w:hAnsi="Arial" w:cs="Arial"/>
        </w:rPr>
        <w:t xml:space="preserve">mlouvy je vedena u ČDT pod označením </w:t>
      </w:r>
      <w:r w:rsidR="00856491" w:rsidRPr="00FA16DC">
        <w:rPr>
          <w:rFonts w:ascii="Arial" w:hAnsi="Arial" w:cs="Arial"/>
        </w:rPr>
        <w:t xml:space="preserve">Most </w:t>
      </w:r>
      <w:proofErr w:type="spellStart"/>
      <w:r w:rsidR="00856491" w:rsidRPr="00FA16DC">
        <w:rPr>
          <w:rFonts w:ascii="Arial" w:hAnsi="Arial" w:cs="Arial"/>
        </w:rPr>
        <w:t>ev.č</w:t>
      </w:r>
      <w:proofErr w:type="spellEnd"/>
      <w:r w:rsidR="00856491" w:rsidRPr="00FA16DC">
        <w:rPr>
          <w:rFonts w:ascii="Arial" w:hAnsi="Arial" w:cs="Arial"/>
        </w:rPr>
        <w:t>. 44016-2, Bělotín: SO 402 - Úprava kabelů ČD Telematika</w:t>
      </w:r>
      <w:r w:rsidRPr="00FA16DC">
        <w:rPr>
          <w:rFonts w:ascii="Arial" w:hAnsi="Arial" w:cs="Arial"/>
        </w:rPr>
        <w:t xml:space="preserve">. </w:t>
      </w:r>
    </w:p>
    <w:p w14:paraId="721A198A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6E52B6AB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7636C1EB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2DBA41B1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5D76FDBD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8F11EB7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15343145" w14:textId="6E7C8CE8" w:rsidR="005221E0" w:rsidRPr="00FA16DC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FA16DC">
        <w:rPr>
          <w:rFonts w:ascii="Arial" w:hAnsi="Arial" w:cs="Arial"/>
          <w:sz w:val="20"/>
          <w:szCs w:val="20"/>
        </w:rPr>
        <w:t xml:space="preserve">zpracované </w:t>
      </w:r>
      <w:r w:rsidR="00856491" w:rsidRPr="00FA16DC">
        <w:rPr>
          <w:rFonts w:ascii="Arial" w:hAnsi="Arial" w:cs="Arial"/>
          <w:sz w:val="20"/>
          <w:szCs w:val="20"/>
        </w:rPr>
        <w:t>HBH Projekt spol. s r.o.</w:t>
      </w:r>
      <w:r w:rsidR="00805941" w:rsidRPr="00FA16DC">
        <w:rPr>
          <w:rFonts w:ascii="Arial" w:hAnsi="Arial" w:cs="Arial"/>
        </w:rPr>
        <w:t>,</w:t>
      </w:r>
    </w:p>
    <w:p w14:paraId="0E52CEEE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19D9300B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3C14D696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06790200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6B4E74BE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3BE18673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55EFB322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67B7F285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16DFC9FC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22549114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214E7F83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 pověřit i jinou osobu. Při realizaci Překládky jinou osobou nese společnost ČDT odpovědnost, jako by Překládku realizovala sama.</w:t>
      </w:r>
    </w:p>
    <w:p w14:paraId="5B7E96DC" w14:textId="77777777" w:rsidR="00195E23" w:rsidRPr="006053FF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226E60B2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7F806048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7AFA9F44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BBCF04E" w14:textId="77777777" w:rsidR="004E358B" w:rsidRPr="00FA16DC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16DC">
        <w:rPr>
          <w:rFonts w:ascii="Arial" w:hAnsi="Arial" w:cs="Arial"/>
          <w:u w:val="single"/>
        </w:rPr>
        <w:t>před realizací Překládky</w:t>
      </w:r>
    </w:p>
    <w:p w14:paraId="1A5BE33D" w14:textId="77777777" w:rsidR="004E358B" w:rsidRPr="00FA16DC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FA16DC"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2295B39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179D7F2A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10241F7D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lastRenderedPageBreak/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54D8BED9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1A1E6CC4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1C3F5E31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460D401D" w14:textId="77777777" w:rsidR="00DF7F18" w:rsidRPr="00FA16DC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 xml:space="preserve">stavební připravenost </w:t>
      </w:r>
      <w:r w:rsidR="00CE1E9A" w:rsidRPr="00FA16DC">
        <w:rPr>
          <w:rFonts w:ascii="Arial" w:hAnsi="Arial" w:cs="Arial"/>
          <w:sz w:val="20"/>
          <w:szCs w:val="20"/>
        </w:rPr>
        <w:t>viz </w:t>
      </w:r>
      <w:r w:rsidR="0048489E" w:rsidRPr="00FA16DC">
        <w:rPr>
          <w:rFonts w:ascii="Arial" w:hAnsi="Arial" w:cs="Arial"/>
          <w:sz w:val="20"/>
          <w:szCs w:val="20"/>
        </w:rPr>
        <w:t>čl.</w:t>
      </w:r>
      <w:r w:rsidR="00CE1E9A" w:rsidRPr="00FA16DC">
        <w:rPr>
          <w:rFonts w:ascii="Arial" w:hAnsi="Arial" w:cs="Arial"/>
          <w:sz w:val="20"/>
          <w:szCs w:val="20"/>
        </w:rPr>
        <w:t> </w:t>
      </w:r>
      <w:r w:rsidR="0048489E" w:rsidRPr="00FA16DC">
        <w:rPr>
          <w:rFonts w:ascii="Arial" w:hAnsi="Arial" w:cs="Arial"/>
          <w:sz w:val="20"/>
          <w:szCs w:val="20"/>
        </w:rPr>
        <w:t xml:space="preserve">III., odst. </w:t>
      </w:r>
      <w:r w:rsidR="00A73757" w:rsidRPr="00FA16DC">
        <w:rPr>
          <w:rFonts w:ascii="Arial" w:hAnsi="Arial" w:cs="Arial"/>
          <w:sz w:val="20"/>
          <w:szCs w:val="20"/>
        </w:rPr>
        <w:t>2</w:t>
      </w:r>
      <w:r w:rsidR="00654685" w:rsidRPr="00FA16DC">
        <w:rPr>
          <w:rFonts w:ascii="Arial" w:hAnsi="Arial" w:cs="Arial"/>
          <w:sz w:val="20"/>
          <w:szCs w:val="20"/>
        </w:rPr>
        <w:t xml:space="preserve"> této Smlouvy</w:t>
      </w:r>
      <w:r w:rsidR="0048489E" w:rsidRPr="00FA16DC">
        <w:rPr>
          <w:rFonts w:ascii="Arial" w:hAnsi="Arial" w:cs="Arial"/>
          <w:sz w:val="20"/>
          <w:szCs w:val="20"/>
        </w:rPr>
        <w:t>., a kontakt</w:t>
      </w:r>
      <w:r w:rsidR="00654685" w:rsidRPr="00FA16DC">
        <w:rPr>
          <w:rFonts w:ascii="Arial" w:hAnsi="Arial" w:cs="Arial"/>
          <w:sz w:val="20"/>
          <w:szCs w:val="20"/>
        </w:rPr>
        <w:t>ní osobu ve věcech technických</w:t>
      </w:r>
      <w:r w:rsidR="0048489E" w:rsidRPr="00FA16DC">
        <w:rPr>
          <w:rFonts w:ascii="Arial" w:hAnsi="Arial" w:cs="Arial"/>
          <w:sz w:val="20"/>
          <w:szCs w:val="20"/>
        </w:rPr>
        <w:t xml:space="preserve"> viz čl. VIII</w:t>
      </w:r>
      <w:r w:rsidR="00A33112" w:rsidRPr="00FA16DC">
        <w:rPr>
          <w:rFonts w:ascii="Arial" w:hAnsi="Arial" w:cs="Arial"/>
          <w:sz w:val="20"/>
          <w:szCs w:val="20"/>
        </w:rPr>
        <w:t>.</w:t>
      </w:r>
      <w:r w:rsidR="00E91D5E" w:rsidRPr="00FA16DC">
        <w:rPr>
          <w:rFonts w:ascii="Arial" w:hAnsi="Arial" w:cs="Arial"/>
          <w:sz w:val="20"/>
          <w:szCs w:val="20"/>
        </w:rPr>
        <w:t xml:space="preserve">, </w:t>
      </w:r>
      <w:r w:rsidR="00654685" w:rsidRPr="00FA16DC">
        <w:rPr>
          <w:rFonts w:ascii="Arial" w:hAnsi="Arial" w:cs="Arial"/>
          <w:sz w:val="20"/>
          <w:szCs w:val="20"/>
        </w:rPr>
        <w:t>této</w:t>
      </w:r>
      <w:r w:rsidRPr="00FA16DC">
        <w:rPr>
          <w:rFonts w:ascii="Arial" w:hAnsi="Arial" w:cs="Arial"/>
          <w:sz w:val="20"/>
          <w:szCs w:val="20"/>
        </w:rPr>
        <w:t xml:space="preserve"> </w:t>
      </w:r>
      <w:r w:rsidR="00221FF7" w:rsidRPr="00FA16DC">
        <w:rPr>
          <w:rFonts w:ascii="Arial" w:hAnsi="Arial" w:cs="Arial"/>
          <w:sz w:val="20"/>
          <w:szCs w:val="20"/>
        </w:rPr>
        <w:t>S</w:t>
      </w:r>
      <w:r w:rsidRPr="00FA16DC">
        <w:rPr>
          <w:rFonts w:ascii="Arial" w:hAnsi="Arial" w:cs="Arial"/>
          <w:sz w:val="20"/>
          <w:szCs w:val="20"/>
        </w:rPr>
        <w:t>mlouvy.</w:t>
      </w:r>
    </w:p>
    <w:p w14:paraId="056168DD" w14:textId="77777777" w:rsidR="000E4D9B" w:rsidRPr="00FA16DC" w:rsidRDefault="000E4D9B" w:rsidP="000E4D9B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FA16DC">
        <w:rPr>
          <w:rFonts w:ascii="Arial" w:hAnsi="Arial" w:cs="Arial"/>
          <w:sz w:val="20"/>
          <w:szCs w:val="20"/>
        </w:rPr>
        <w:t>poskytnut ÚR/Stavební povolení na stavbu v el. podobě</w:t>
      </w:r>
    </w:p>
    <w:p w14:paraId="05008EFA" w14:textId="77777777" w:rsidR="000E4D9B" w:rsidRPr="00FA16DC" w:rsidRDefault="000E4D9B" w:rsidP="000E4D9B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FA16DC">
        <w:rPr>
          <w:rFonts w:ascii="Arial" w:hAnsi="Arial" w:cs="Arial"/>
          <w:sz w:val="20"/>
          <w:szCs w:val="20"/>
        </w:rPr>
        <w:t>poskytnout vyjádření k projektové dokumentaci jiných správců v el. podobě</w:t>
      </w:r>
    </w:p>
    <w:p w14:paraId="625C7D11" w14:textId="0DFC6FFC" w:rsidR="00FC5E04" w:rsidRPr="00FA16DC" w:rsidRDefault="00FC5E04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FA16DC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Smlouvy převádí na ČDT některá práva a povinnosti ze Společného povolení </w:t>
      </w:r>
      <w:r w:rsidRPr="00FA16DC">
        <w:rPr>
          <w:rFonts w:ascii="Arial" w:hAnsi="Arial" w:cs="Arial"/>
          <w:sz w:val="20"/>
          <w:szCs w:val="20"/>
        </w:rPr>
        <w:t>rozhodnutí č.j.: OSUZPD/32944/23-10 ze dne 30.10.2023 a to toliko práva k umístění, resp. přeložení veřejné komunikační sítě ČDT za podmínek stanovených v tomto rozhodnutí, a dále související práva a povinnosti, která plynou v tomto rozhodnutí, a dále související práva a povinnosti, která plynou ze stanovisek dotčených orgánů státní správy, správců inženýrských sítí a účastníků řízení, tak jak jsou v tomto rozhodnutí stanoveny. ČDT tato převáděná práva ke dni uzavření této Smlouvy přijímá.</w:t>
      </w:r>
    </w:p>
    <w:p w14:paraId="34B3ADBA" w14:textId="56EEAF4B" w:rsidR="001A26BA" w:rsidRPr="00FA16DC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A16DC">
        <w:rPr>
          <w:rFonts w:ascii="Arial" w:hAnsi="Arial" w:cs="Arial"/>
          <w:sz w:val="20"/>
          <w:szCs w:val="20"/>
        </w:rPr>
        <w:t>ČDT se zavazuje, že zajistí realizaci Překládky</w:t>
      </w:r>
      <w:r w:rsidR="00B052AD" w:rsidRPr="00FA16DC">
        <w:rPr>
          <w:rFonts w:ascii="Arial" w:hAnsi="Arial" w:cs="Arial"/>
          <w:sz w:val="20"/>
          <w:szCs w:val="20"/>
        </w:rPr>
        <w:t xml:space="preserve"> </w:t>
      </w:r>
      <w:r w:rsidRPr="00FA16DC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="00716967" w:rsidRPr="00FA16DC">
        <w:rPr>
          <w:rFonts w:ascii="Arial" w:hAnsi="Arial" w:cs="Arial"/>
          <w:sz w:val="20"/>
          <w:szCs w:val="20"/>
        </w:rPr>
        <w:t xml:space="preserve">. </w:t>
      </w:r>
    </w:p>
    <w:p w14:paraId="6C1C773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1B16324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3D931C4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4FB03412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35CA6870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3115589F" w14:textId="77777777" w:rsidR="001A26BA" w:rsidRPr="001A26BA" w:rsidRDefault="001A26B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1A26BA">
        <w:rPr>
          <w:rFonts w:ascii="Arial" w:hAnsi="Arial" w:cs="Arial"/>
        </w:rPr>
        <w:t xml:space="preserve">Stavebník je na základě </w:t>
      </w:r>
      <w:proofErr w:type="spellStart"/>
      <w:r w:rsidRPr="001A26BA">
        <w:rPr>
          <w:rFonts w:ascii="Arial" w:hAnsi="Arial" w:cs="Arial"/>
        </w:rPr>
        <w:t>ZeK</w:t>
      </w:r>
      <w:proofErr w:type="spellEnd"/>
      <w:r w:rsidRPr="001A26BA">
        <w:rPr>
          <w:rFonts w:ascii="Arial" w:hAnsi="Arial" w:cs="Arial"/>
        </w:rPr>
        <w:t xml:space="preserve"> § 104., odst. 17. povinen nést náklady překládky dotčeného úseku SEK, přičemž takovými náklady jsou všechny nezbytné náklady vlastníka SEK, které mu v souvislosti s překládkou SEK vzniknou, a které by mu nevznikly, kdyby k překládce nedošlo.</w:t>
      </w:r>
    </w:p>
    <w:p w14:paraId="1AF58DA0" w14:textId="68CF5CE3" w:rsidR="00E7542F" w:rsidRDefault="00743BF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3D7E7C7" w14:textId="77777777" w:rsidR="000E4D9B" w:rsidRPr="00A74052" w:rsidRDefault="000E4D9B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74052">
        <w:rPr>
          <w:rFonts w:ascii="Arial" w:hAnsi="Arial" w:cs="Arial"/>
        </w:rPr>
        <w:t xml:space="preserve">Výše upřesněných nákladů Překládky bude stanovena po vyhotovení Projektu, na jehož základě (dále jen „Náklady Přeložky stanovené na základě Projektu“) ČDT písemně oznámí </w:t>
      </w:r>
      <w:r w:rsidR="009F09A1">
        <w:rPr>
          <w:rFonts w:ascii="Arial" w:hAnsi="Arial" w:cs="Arial"/>
        </w:rPr>
        <w:t>Stavebníkovi</w:t>
      </w:r>
      <w:r w:rsidRPr="00A74052">
        <w:rPr>
          <w:rFonts w:ascii="Arial" w:hAnsi="Arial" w:cs="Arial"/>
        </w:rPr>
        <w:t xml:space="preserve"> výši nákladů Překládky stanovených na základě Projektu, pokud se tak již nestalo, viz předchozí odstavec této Smlouvy.</w:t>
      </w:r>
    </w:p>
    <w:p w14:paraId="5CE386B9" w14:textId="77777777" w:rsidR="00E7542F" w:rsidRDefault="00E7542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v souvislosti s realizací Překládky ČDT vzniknou další nezbytné náklady na Překládku</w:t>
      </w:r>
      <w:r w:rsidR="0048489E">
        <w:rPr>
          <w:rFonts w:ascii="Arial" w:hAnsi="Arial" w:cs="Arial"/>
        </w:rPr>
        <w:t>, které nejsou vyčísleny v čl. V</w:t>
      </w:r>
      <w:r w:rsidR="00D0746C">
        <w:rPr>
          <w:rFonts w:ascii="Arial" w:hAnsi="Arial" w:cs="Arial"/>
        </w:rPr>
        <w:t>., odst. 2</w:t>
      </w:r>
      <w:r w:rsidR="00221FF7">
        <w:rPr>
          <w:rFonts w:ascii="Arial" w:hAnsi="Arial" w:cs="Arial"/>
        </w:rPr>
        <w:t>., této S</w:t>
      </w:r>
      <w:r>
        <w:rPr>
          <w:rFonts w:ascii="Arial" w:hAnsi="Arial" w:cs="Arial"/>
        </w:rPr>
        <w:t xml:space="preserve">mlouvy, Stavebník se zavazuje je ČDT uhradit za předpokladu, že nebudou zahrnuty v nákladech Překládky stanovených po vyhotovení Projektu ve smyslu čl. </w:t>
      </w:r>
      <w:r w:rsidR="0048489E">
        <w:rPr>
          <w:rFonts w:ascii="Arial" w:hAnsi="Arial" w:cs="Arial"/>
        </w:rPr>
        <w:t>V</w:t>
      </w:r>
      <w:r w:rsidR="00D0746C">
        <w:rPr>
          <w:rFonts w:ascii="Arial" w:hAnsi="Arial" w:cs="Arial"/>
        </w:rPr>
        <w:t xml:space="preserve">., odst. </w:t>
      </w:r>
      <w:r w:rsidR="00DE1F7B">
        <w:rPr>
          <w:rFonts w:ascii="Arial" w:hAnsi="Arial" w:cs="Arial"/>
        </w:rPr>
        <w:t>3</w:t>
      </w:r>
      <w:r w:rsidR="00221FF7">
        <w:rPr>
          <w:rFonts w:ascii="Arial" w:hAnsi="Arial" w:cs="Arial"/>
        </w:rPr>
        <w:t>. této S</w:t>
      </w:r>
      <w:r>
        <w:rPr>
          <w:rFonts w:ascii="Arial" w:hAnsi="Arial" w:cs="Arial"/>
        </w:rPr>
        <w:t>mlouvy.</w:t>
      </w:r>
    </w:p>
    <w:p w14:paraId="1FB44159" w14:textId="77777777" w:rsidR="00E7542F" w:rsidRDefault="00E7542F" w:rsidP="00E7542F">
      <w:pPr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Může se jednat zejména o:</w:t>
      </w:r>
    </w:p>
    <w:p w14:paraId="613BBA83" w14:textId="77777777" w:rsidR="00E7542F" w:rsidRPr="00CE1E9A" w:rsidRDefault="00E7542F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omezení vlastnického práva</w:t>
      </w:r>
      <w:r w:rsidR="00CF4A0A">
        <w:rPr>
          <w:rFonts w:ascii="Arial" w:hAnsi="Arial" w:cs="Arial"/>
          <w:sz w:val="20"/>
          <w:szCs w:val="20"/>
        </w:rPr>
        <w:t xml:space="preserve"> zřízením slu</w:t>
      </w:r>
      <w:r w:rsidR="00221FF7">
        <w:rPr>
          <w:rFonts w:ascii="Arial" w:hAnsi="Arial" w:cs="Arial"/>
          <w:sz w:val="20"/>
          <w:szCs w:val="20"/>
        </w:rPr>
        <w:t>žebnosti vlastníkům nebo jinou s</w:t>
      </w:r>
      <w:r w:rsidR="00CF4A0A">
        <w:rPr>
          <w:rFonts w:ascii="Arial" w:hAnsi="Arial" w:cs="Arial"/>
          <w:sz w:val="20"/>
          <w:szCs w:val="20"/>
        </w:rPr>
        <w:t>mlouvou Překládkou dotčených nemovitostí dle uzavřený</w:t>
      </w:r>
      <w:r w:rsidR="00221FF7">
        <w:rPr>
          <w:rFonts w:ascii="Arial" w:hAnsi="Arial" w:cs="Arial"/>
          <w:sz w:val="20"/>
          <w:szCs w:val="20"/>
        </w:rPr>
        <w:t>ch smluv o služebnosti či jiné s</w:t>
      </w:r>
      <w:r w:rsidR="00CF4A0A">
        <w:rPr>
          <w:rFonts w:ascii="Arial" w:hAnsi="Arial" w:cs="Arial"/>
          <w:sz w:val="20"/>
          <w:szCs w:val="20"/>
        </w:rPr>
        <w:t>mlouvy;</w:t>
      </w:r>
    </w:p>
    <w:p w14:paraId="4B6F22DC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náklady související s přípravou zřízení služebnosti či jiné smlouvy, jako jsou zejména geometrické plány, správní poplatky, vyhotovení smluvních vztahů o zřízení služebnosti </w:t>
      </w:r>
      <w:r w:rsidR="00221FF7">
        <w:rPr>
          <w:rFonts w:ascii="Arial" w:hAnsi="Arial" w:cs="Arial"/>
          <w:sz w:val="20"/>
          <w:szCs w:val="20"/>
        </w:rPr>
        <w:t>či vztahů vyplývajících z jiné s</w:t>
      </w:r>
      <w:r>
        <w:rPr>
          <w:rFonts w:ascii="Arial" w:hAnsi="Arial" w:cs="Arial"/>
          <w:sz w:val="20"/>
          <w:szCs w:val="20"/>
        </w:rPr>
        <w:t>mlouvy;</w:t>
      </w:r>
    </w:p>
    <w:p w14:paraId="019921A6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zrušením a následným výmazem služebnosti (váznoucí na nemovitostech dotčených původní, překládanou, trasou SEK) z katastru nemovitostí;</w:t>
      </w:r>
    </w:p>
    <w:p w14:paraId="6AAC9AF8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omezené užívání lesního a půdního fondu včetně nákladů na vypracování jejich výpočtů;</w:t>
      </w:r>
    </w:p>
    <w:p w14:paraId="7AC208BD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hydrogeologický, geologický, dendrologický a ostatní odborné posudky zpracované subjekty k tomu určenými potřebné pro realizaci Překládky;</w:t>
      </w:r>
    </w:p>
    <w:p w14:paraId="00D62E81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náklady na koordinační výkresy, povodňové plány a zaměření, vyžadované dotčenými subjekty;</w:t>
      </w:r>
    </w:p>
    <w:p w14:paraId="33C2B772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identifikaci parcel;</w:t>
      </w:r>
    </w:p>
    <w:p w14:paraId="50046D2D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správní poplatky podle zákona č. 634/</w:t>
      </w:r>
      <w:r w:rsidR="009A58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004 Sb., o správních poplatcích v platném znění, které vzniknou ČDT v důsledku získávání potřebných správních rozhodnutí – povolení, které jsou nezbytné k realizaci Překládky;</w:t>
      </w:r>
    </w:p>
    <w:p w14:paraId="54DD37BE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zvláštním užíváním veřejného prostranství, vyměřené v souvislosti s realizací předmětného díla podle zákona č. 565/1990 Sb., o místních poplatcích v platném znění;</w:t>
      </w:r>
    </w:p>
    <w:p w14:paraId="45B054D5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náklady, související se zvláštním užíváním komunikace ve smyslu § 25 zákona č. 13/1997 Sb., o pozemních komunikacích, v platném znění;</w:t>
      </w:r>
    </w:p>
    <w:p w14:paraId="18B33CEF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peněžité plnění plynoucí z nájemních smluv, jejichž uzavření je nutné pro realizaci Překládky;</w:t>
      </w:r>
    </w:p>
    <w:p w14:paraId="2F35503A" w14:textId="77777777" w:rsidR="00264BB2" w:rsidRPr="00E91D5E" w:rsidRDefault="00264BB2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91D5E">
        <w:rPr>
          <w:rFonts w:ascii="Arial" w:hAnsi="Arial" w:cs="Arial"/>
          <w:sz w:val="20"/>
          <w:szCs w:val="20"/>
        </w:rPr>
        <w:t xml:space="preserve">náklady související s majetkovými újmami, způsobenými na zemědělských plodinách v souvislosti s realizací Překládky; </w:t>
      </w:r>
    </w:p>
    <w:p w14:paraId="2B538BC7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ochranu komunikačních vedení a zařízení před přepětím a nadproudem, včetně odborného výpočtu a návrhu;</w:t>
      </w:r>
    </w:p>
    <w:p w14:paraId="3F260871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záchranným archeologickým dohledem;</w:t>
      </w:r>
    </w:p>
    <w:p w14:paraId="311EA4E7" w14:textId="77777777" w:rsidR="00195E23" w:rsidRPr="00523DE3" w:rsidRDefault="00746EFA" w:rsidP="00831E72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zde nespecifikované náklady nezbytné pro realizaci Překládky, na nichž se ČDT a Stavebník dohodnou.</w:t>
      </w:r>
    </w:p>
    <w:p w14:paraId="7FA90130" w14:textId="77777777" w:rsidR="00FD1776" w:rsidRPr="00FD1776" w:rsidRDefault="00FD1776" w:rsidP="00FD1776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V případě, že míra inflace vyjádřená přírůstkem průměrného ročního indexu spotřebitelských cen dle údajů Českého statistického úřadu, publikovaných na jeho internetových stránkách, uvedená ke kalendářnímu měsíci odpovídajícímu měsíci, v němž byla smlouva podepsána, za posledních 12 měsíců vzroste (bude vyšší než 0), zvýší se neuhrazená část smluvní ceny dle smlouvy o výši tohoto indexu, a to v každém roce trvání smlouvy (dále jako „Indexace“). Základem pro zvyšování smluvní ceny je vždy cena platná na předcházejících 12 měsíců.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 (dále jen „Oznámení o indexaci“).</w:t>
      </w:r>
      <w:r>
        <w:rPr>
          <w:rFonts w:ascii="Arial" w:hAnsi="Arial" w:cs="Arial"/>
          <w:iCs/>
          <w:color w:val="000000"/>
        </w:rPr>
        <w:t xml:space="preserve"> </w:t>
      </w:r>
      <w:r w:rsidRPr="00FD1776">
        <w:rPr>
          <w:rFonts w:ascii="Arial" w:hAnsi="Arial" w:cs="Arial"/>
          <w:iCs/>
          <w:color w:val="000000"/>
        </w:rPr>
        <w:t xml:space="preserve">Nová zvýšená cena bude vypočítána následovně: </w:t>
      </w:r>
    </w:p>
    <w:p w14:paraId="119F9563" w14:textId="77777777" w:rsidR="00FD1776" w:rsidRPr="00FD1776" w:rsidRDefault="00FD1776" w:rsidP="00F1300C">
      <w:pPr>
        <w:tabs>
          <w:tab w:val="left" w:pos="851"/>
        </w:tabs>
        <w:spacing w:before="120"/>
        <w:ind w:left="851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 xml:space="preserve">nová cena = 1+(I/100) * současná cena, </w:t>
      </w:r>
    </w:p>
    <w:p w14:paraId="3232AFB0" w14:textId="77777777" w:rsidR="00FD1776" w:rsidRPr="00FD1776" w:rsidRDefault="00FD1776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kdy I = míra inflace vyjádřená přírůstkem indexu spotřebitelských cen posledních 12 měsíců proti předchozím 12 měsícům. Pokud bude „I“ záporné, zůstává cena v původní výši.</w:t>
      </w:r>
    </w:p>
    <w:p w14:paraId="5D8AB9AB" w14:textId="77777777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9926EF">
        <w:t>VI.</w:t>
      </w:r>
    </w:p>
    <w:p w14:paraId="2E01C0F2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1453C601" w14:textId="77777777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6CDFCFC7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61330711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7DA30817" w14:textId="0BC9A9B1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527F8F6A" w14:textId="3646D7A4" w:rsidR="00743BF1" w:rsidRDefault="00743BF1" w:rsidP="00743BF1">
      <w:pPr>
        <w:tabs>
          <w:tab w:val="left" w:pos="567"/>
        </w:tabs>
        <w:spacing w:before="120"/>
        <w:jc w:val="both"/>
        <w:rPr>
          <w:rFonts w:ascii="Arial" w:hAnsi="Arial" w:cs="Arial"/>
          <w:b/>
        </w:rPr>
      </w:pPr>
    </w:p>
    <w:p w14:paraId="56CB7D7A" w14:textId="498E806F" w:rsidR="00743BF1" w:rsidRDefault="00743BF1" w:rsidP="00743BF1">
      <w:pPr>
        <w:tabs>
          <w:tab w:val="left" w:pos="567"/>
        </w:tabs>
        <w:spacing w:before="120"/>
        <w:jc w:val="both"/>
        <w:rPr>
          <w:rFonts w:ascii="Arial" w:hAnsi="Arial" w:cs="Arial"/>
          <w:b/>
        </w:rPr>
      </w:pPr>
    </w:p>
    <w:p w14:paraId="7AE1F112" w14:textId="48EA3C12" w:rsidR="00AA4719" w:rsidRDefault="00AA4719" w:rsidP="00743BF1">
      <w:pPr>
        <w:tabs>
          <w:tab w:val="left" w:pos="567"/>
        </w:tabs>
        <w:spacing w:before="120"/>
        <w:jc w:val="both"/>
        <w:rPr>
          <w:rFonts w:ascii="Arial" w:hAnsi="Arial" w:cs="Arial"/>
          <w:b/>
        </w:rPr>
      </w:pPr>
    </w:p>
    <w:p w14:paraId="5D0F542E" w14:textId="301D5A27" w:rsidR="00AA4719" w:rsidRDefault="00AA4719" w:rsidP="00743BF1">
      <w:pPr>
        <w:tabs>
          <w:tab w:val="left" w:pos="567"/>
        </w:tabs>
        <w:spacing w:before="120"/>
        <w:jc w:val="both"/>
        <w:rPr>
          <w:rFonts w:ascii="Arial" w:hAnsi="Arial" w:cs="Arial"/>
          <w:b/>
        </w:rPr>
      </w:pPr>
    </w:p>
    <w:p w14:paraId="71186427" w14:textId="4FC73224" w:rsidR="00AA4719" w:rsidRDefault="00AA4719" w:rsidP="00743BF1">
      <w:pPr>
        <w:tabs>
          <w:tab w:val="left" w:pos="567"/>
        </w:tabs>
        <w:spacing w:before="120"/>
        <w:jc w:val="both"/>
        <w:rPr>
          <w:rFonts w:ascii="Arial" w:hAnsi="Arial" w:cs="Arial"/>
          <w:b/>
        </w:rPr>
      </w:pPr>
    </w:p>
    <w:p w14:paraId="27DB603A" w14:textId="77777777" w:rsidR="00AA4719" w:rsidRDefault="00AA4719" w:rsidP="00743BF1">
      <w:pPr>
        <w:tabs>
          <w:tab w:val="left" w:pos="567"/>
        </w:tabs>
        <w:spacing w:before="120"/>
        <w:jc w:val="both"/>
        <w:rPr>
          <w:rFonts w:ascii="Arial" w:hAnsi="Arial" w:cs="Arial"/>
          <w:b/>
        </w:rPr>
      </w:pPr>
    </w:p>
    <w:p w14:paraId="727A504A" w14:textId="77777777" w:rsidR="00A46B8E" w:rsidRPr="009926EF" w:rsidRDefault="00A46B8E" w:rsidP="003D41BA">
      <w:pPr>
        <w:pStyle w:val="lnek-odstavec"/>
        <w:spacing w:before="300"/>
      </w:pPr>
      <w:r w:rsidRPr="009926EF">
        <w:lastRenderedPageBreak/>
        <w:t>VII.</w:t>
      </w:r>
    </w:p>
    <w:p w14:paraId="5967237D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64C94EF2" w14:textId="5DB8B7C1" w:rsidR="00A46B8E" w:rsidRDefault="00743BF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9E68045" w14:textId="77777777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pokuta je splatná do 10 dnů poté, co bude písemná výzva jedné strany v tomto směru druhé straně doručena.</w:t>
      </w:r>
    </w:p>
    <w:p w14:paraId="3AD38F30" w14:textId="77777777" w:rsidR="00A46B8E" w:rsidRDefault="0048489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Povinností zaplatit smlu</w:t>
      </w:r>
      <w:r w:rsidR="00A46B8E">
        <w:rPr>
          <w:rFonts w:ascii="Arial" w:hAnsi="Arial" w:cs="Arial"/>
          <w:sz w:val="20"/>
          <w:szCs w:val="20"/>
        </w:rPr>
        <w:t>vní pokutu, jak je specifikov</w:t>
      </w:r>
      <w:r w:rsidR="009E389D">
        <w:rPr>
          <w:rFonts w:ascii="Arial" w:hAnsi="Arial" w:cs="Arial"/>
          <w:sz w:val="20"/>
          <w:szCs w:val="20"/>
        </w:rPr>
        <w:t>á</w:t>
      </w:r>
      <w:r w:rsidR="00A46B8E">
        <w:rPr>
          <w:rFonts w:ascii="Arial" w:hAnsi="Arial" w:cs="Arial"/>
          <w:sz w:val="20"/>
          <w:szCs w:val="20"/>
        </w:rPr>
        <w:t>n</w:t>
      </w:r>
      <w:r w:rsidR="009E389D">
        <w:rPr>
          <w:rFonts w:ascii="Arial" w:hAnsi="Arial" w:cs="Arial"/>
          <w:sz w:val="20"/>
          <w:szCs w:val="20"/>
        </w:rPr>
        <w:t>a</w:t>
      </w:r>
      <w:r w:rsidR="00A46B8E">
        <w:rPr>
          <w:rFonts w:ascii="Arial" w:hAnsi="Arial" w:cs="Arial"/>
          <w:sz w:val="20"/>
          <w:szCs w:val="20"/>
        </w:rPr>
        <w:t xml:space="preserve"> v odstavcích 1., a 2., tohoto článku</w:t>
      </w:r>
      <w:r w:rsidR="009E38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E389D">
        <w:rPr>
          <w:rFonts w:ascii="Arial" w:hAnsi="Arial" w:cs="Arial"/>
          <w:sz w:val="20"/>
          <w:szCs w:val="20"/>
        </w:rPr>
        <w:t>VII,</w:t>
      </w:r>
      <w:r w:rsidR="00A46B8E">
        <w:rPr>
          <w:rFonts w:ascii="Arial" w:hAnsi="Arial" w:cs="Arial"/>
          <w:sz w:val="20"/>
          <w:szCs w:val="20"/>
        </w:rPr>
        <w:t>,</w:t>
      </w:r>
      <w:proofErr w:type="gramEnd"/>
      <w:r w:rsidR="00A46B8E">
        <w:rPr>
          <w:rFonts w:ascii="Arial" w:hAnsi="Arial" w:cs="Arial"/>
          <w:sz w:val="20"/>
          <w:szCs w:val="20"/>
        </w:rPr>
        <w:t xml:space="preserve"> není dotčeno právo na náhradu škody, a to ani co do výše, v níž případně náhrada škody smluvní pokutu přesáhne. Povinnost zaplatit smluvní pokutu může vzniknout i opakovaně, její celková výše není omezena.</w:t>
      </w:r>
    </w:p>
    <w:p w14:paraId="61290026" w14:textId="77777777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 zaplatit smluvní pokutu, jak je specifikována v odstavcích 1., až 3., včetně, tohoto článku</w:t>
      </w:r>
      <w:r w:rsidR="009E389D">
        <w:rPr>
          <w:rFonts w:ascii="Arial" w:hAnsi="Arial" w:cs="Arial"/>
          <w:sz w:val="20"/>
          <w:szCs w:val="20"/>
        </w:rPr>
        <w:t xml:space="preserve"> VII.</w:t>
      </w:r>
      <w:r>
        <w:rPr>
          <w:rFonts w:ascii="Arial" w:hAnsi="Arial" w:cs="Arial"/>
          <w:sz w:val="20"/>
          <w:szCs w:val="20"/>
        </w:rPr>
        <w:t xml:space="preserve">, </w:t>
      </w:r>
      <w:r w:rsidR="00D0746C">
        <w:rPr>
          <w:rFonts w:ascii="Arial" w:hAnsi="Arial" w:cs="Arial"/>
          <w:sz w:val="20"/>
          <w:szCs w:val="20"/>
        </w:rPr>
        <w:t>trvá i po skončení trvání této S</w:t>
      </w:r>
      <w:r>
        <w:rPr>
          <w:rFonts w:ascii="Arial" w:hAnsi="Arial" w:cs="Arial"/>
          <w:sz w:val="20"/>
          <w:szCs w:val="20"/>
        </w:rPr>
        <w:t>mlouvy, jakož i poté, co dojde k odstoupení od ní některou ze stran či oběma stranami.</w:t>
      </w:r>
    </w:p>
    <w:p w14:paraId="7CF7983A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4197F4E3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7D9A8034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4682FF21" w14:textId="5CF3321F" w:rsidR="006E239A" w:rsidRDefault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34D6DD54" w14:textId="3F628FD5" w:rsidR="00695B14" w:rsidRDefault="006E239A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95B14">
        <w:rPr>
          <w:rFonts w:ascii="Arial" w:hAnsi="Arial" w:cs="Arial"/>
          <w:sz w:val="20"/>
          <w:szCs w:val="20"/>
        </w:rPr>
        <w:t xml:space="preserve">-mail: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 w:rsidR="00695B14"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31F5B130" w14:textId="0DBE4D76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399B57D4" w14:textId="32072EF9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17852E3E" w14:textId="22CC9980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realizace: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6B4BCC46" w14:textId="5E14E9FC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55E88BC5" w14:textId="48370B6C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realizace (zástupce</w:t>
      </w:r>
      <w:proofErr w:type="gramStart"/>
      <w:r>
        <w:rPr>
          <w:rFonts w:ascii="Arial" w:hAnsi="Arial" w:cs="Arial"/>
          <w:sz w:val="20"/>
          <w:szCs w:val="20"/>
        </w:rPr>
        <w:t>):</w:t>
      </w:r>
      <w:r w:rsidR="00C619BF">
        <w:rPr>
          <w:rFonts w:ascii="Arial" w:hAnsi="Arial" w:cs="Arial"/>
          <w:sz w:val="20"/>
          <w:szCs w:val="20"/>
        </w:rPr>
        <w:t>ČDT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5546E599" w14:textId="756BA32F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1BE3010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EABAA08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4AA6E719" w14:textId="5FAEC0D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7FFC7D06" w14:textId="69B5D8DA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21ECE438" w14:textId="05FDDE8A" w:rsidR="00041338" w:rsidRDefault="00041338" w:rsidP="00041338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17FC090B" w14:textId="63C0B78D" w:rsidR="00041338" w:rsidRDefault="00041338" w:rsidP="00041338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15E3A94E" w14:textId="1D569C36" w:rsidR="00041338" w:rsidRDefault="00041338" w:rsidP="00041338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59E2D459" w14:textId="1B5E593C" w:rsidR="00041338" w:rsidRPr="00695B14" w:rsidRDefault="00041338" w:rsidP="00041338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743BF1">
        <w:rPr>
          <w:rFonts w:ascii="Arial" w:hAnsi="Arial" w:cs="Arial"/>
          <w:sz w:val="20"/>
          <w:szCs w:val="20"/>
        </w:rPr>
        <w:t>xx</w:t>
      </w:r>
      <w:proofErr w:type="spellEnd"/>
    </w:p>
    <w:p w14:paraId="7275E5B3" w14:textId="77777777" w:rsidR="00041338" w:rsidRPr="00695B14" w:rsidRDefault="00041338" w:rsidP="00041338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9491C4C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44CF6434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343FB80" w14:textId="77777777" w:rsidR="00695B14" w:rsidRDefault="00A35F42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strana této S</w:t>
      </w:r>
      <w:r w:rsidR="00695B14">
        <w:rPr>
          <w:rFonts w:ascii="Arial" w:hAnsi="Arial" w:cs="Arial"/>
          <w:sz w:val="20"/>
          <w:szCs w:val="20"/>
        </w:rPr>
        <w:t>mlouvy může od ní na základě písemného prohlášení odstoupit, a to z důvodů jejího vážného porušování druhou stranou. Samostatně pak bude řešena otázka, z</w:t>
      </w:r>
      <w:r>
        <w:rPr>
          <w:rFonts w:ascii="Arial" w:hAnsi="Arial" w:cs="Arial"/>
          <w:sz w:val="20"/>
          <w:szCs w:val="20"/>
        </w:rPr>
        <w:t>da ČDT bude po odstoupení této S</w:t>
      </w:r>
      <w:r w:rsidR="00695B14">
        <w:rPr>
          <w:rFonts w:ascii="Arial" w:hAnsi="Arial" w:cs="Arial"/>
          <w:sz w:val="20"/>
          <w:szCs w:val="20"/>
        </w:rPr>
        <w:t xml:space="preserve">mlouvy souhlasit se zásahem do své SEK. </w:t>
      </w:r>
      <w:r w:rsidR="00A22169">
        <w:rPr>
          <w:rFonts w:ascii="Arial" w:hAnsi="Arial" w:cs="Arial"/>
          <w:sz w:val="20"/>
          <w:szCs w:val="20"/>
        </w:rPr>
        <w:t>K odstoupení dojde bez zbytečného odkladu poté, co</w:t>
      </w:r>
      <w:r w:rsidR="00EC51F1">
        <w:rPr>
          <w:rFonts w:ascii="Arial" w:hAnsi="Arial" w:cs="Arial"/>
          <w:sz w:val="20"/>
          <w:szCs w:val="20"/>
        </w:rPr>
        <w:t xml:space="preserve"> došlo</w:t>
      </w:r>
      <w:r w:rsidR="00A22169">
        <w:rPr>
          <w:rFonts w:ascii="Arial" w:hAnsi="Arial" w:cs="Arial"/>
          <w:sz w:val="20"/>
          <w:szCs w:val="20"/>
        </w:rPr>
        <w:t xml:space="preserve"> k podstatnému porušení smlouvy. Lhůtou bez zbytečného odkladu se </w:t>
      </w:r>
      <w:r w:rsidR="00EC51F1">
        <w:rPr>
          <w:rFonts w:ascii="Arial" w:hAnsi="Arial" w:cs="Arial"/>
          <w:sz w:val="20"/>
          <w:szCs w:val="20"/>
        </w:rPr>
        <w:t>rozumí</w:t>
      </w:r>
      <w:r w:rsidR="00A22169">
        <w:rPr>
          <w:rFonts w:ascii="Arial" w:hAnsi="Arial" w:cs="Arial"/>
          <w:sz w:val="20"/>
          <w:szCs w:val="20"/>
        </w:rPr>
        <w:t xml:space="preserve"> lhůta 60 dnů od okamžiku, kdy se smluvní strana dozvěděla o podstatném porušení smlouvy. Účinky odstoupení nastávají </w:t>
      </w:r>
      <w:r w:rsidR="00EC51F1">
        <w:rPr>
          <w:rFonts w:ascii="Arial" w:hAnsi="Arial" w:cs="Arial"/>
          <w:sz w:val="20"/>
          <w:szCs w:val="20"/>
        </w:rPr>
        <w:t xml:space="preserve">okamžikem </w:t>
      </w:r>
      <w:r w:rsidR="00A22169">
        <w:rPr>
          <w:rFonts w:ascii="Arial" w:hAnsi="Arial" w:cs="Arial"/>
          <w:sz w:val="20"/>
          <w:szCs w:val="20"/>
        </w:rPr>
        <w:t>doručení oznámení druhé straně</w:t>
      </w:r>
      <w:r w:rsidR="00EC51F1">
        <w:rPr>
          <w:rFonts w:ascii="Arial" w:hAnsi="Arial" w:cs="Arial"/>
          <w:sz w:val="20"/>
          <w:szCs w:val="20"/>
        </w:rPr>
        <w:t xml:space="preserve">. </w:t>
      </w:r>
    </w:p>
    <w:p w14:paraId="42144AD2" w14:textId="77777777" w:rsidR="00CF5C48" w:rsidRPr="00695B14" w:rsidRDefault="00CF5C4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takovémto případě musí dojít k vzájemnému finančnímu vyrovnání</w:t>
      </w:r>
      <w:r w:rsidR="00A35F42">
        <w:rPr>
          <w:rFonts w:ascii="Arial" w:hAnsi="Arial" w:cs="Arial"/>
          <w:sz w:val="20"/>
          <w:szCs w:val="20"/>
        </w:rPr>
        <w:t xml:space="preserve"> za činnosti, které podle této Smlouvy realizoval</w:t>
      </w:r>
      <w:r>
        <w:rPr>
          <w:rFonts w:ascii="Arial" w:hAnsi="Arial" w:cs="Arial"/>
          <w:sz w:val="20"/>
          <w:szCs w:val="20"/>
        </w:rPr>
        <w:t>o ČDT.</w:t>
      </w:r>
    </w:p>
    <w:p w14:paraId="1F8734A8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20FBC6C2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7604BD04" w14:textId="77777777" w:rsidR="00CF5C48" w:rsidRDefault="00CF5C4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Překládky musí být zahájena nejpozdě</w:t>
      </w:r>
      <w:r w:rsidR="00A35F42">
        <w:rPr>
          <w:rFonts w:ascii="Arial" w:hAnsi="Arial" w:cs="Arial"/>
          <w:sz w:val="20"/>
          <w:szCs w:val="20"/>
        </w:rPr>
        <w:t>ji do (2) dvou let od uzavření S</w:t>
      </w:r>
      <w:r>
        <w:rPr>
          <w:rFonts w:ascii="Arial" w:hAnsi="Arial" w:cs="Arial"/>
          <w:sz w:val="20"/>
          <w:szCs w:val="20"/>
        </w:rPr>
        <w:t>mlouvy. Marné uplynutí této lhůty</w:t>
      </w:r>
      <w:r w:rsidR="00A35F42">
        <w:rPr>
          <w:rFonts w:ascii="Arial" w:hAnsi="Arial" w:cs="Arial"/>
          <w:sz w:val="20"/>
          <w:szCs w:val="20"/>
        </w:rPr>
        <w:t xml:space="preserve"> je rozvazovací podmínkou této </w:t>
      </w:r>
      <w:r w:rsidR="0084155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ve smyslu ustanovení § 548., odst. 2., </w:t>
      </w:r>
      <w:proofErr w:type="spellStart"/>
      <w:r>
        <w:rPr>
          <w:rFonts w:ascii="Arial" w:hAnsi="Arial" w:cs="Arial"/>
          <w:sz w:val="20"/>
          <w:szCs w:val="20"/>
        </w:rPr>
        <w:t>ObčZ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ED439AA" w14:textId="792E1A13" w:rsidR="00CF5C48" w:rsidRDefault="0084155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Tato S</w:t>
      </w:r>
      <w:r w:rsidR="00CF5C48">
        <w:rPr>
          <w:rFonts w:ascii="Arial" w:hAnsi="Arial" w:cs="Arial"/>
          <w:sz w:val="20"/>
          <w:szCs w:val="20"/>
        </w:rPr>
        <w:t xml:space="preserve">mlouva zanikne prvním dnem následujícím po uplynutí (2) dvou let od jejího uzavření, aniž by realizace Překládky byla zahájena. Zánikem </w:t>
      </w:r>
      <w:r>
        <w:rPr>
          <w:rFonts w:ascii="Arial" w:hAnsi="Arial" w:cs="Arial"/>
          <w:sz w:val="20"/>
          <w:szCs w:val="20"/>
        </w:rPr>
        <w:t>S</w:t>
      </w:r>
      <w:r w:rsidR="00CF5C48">
        <w:rPr>
          <w:rFonts w:ascii="Arial" w:hAnsi="Arial" w:cs="Arial"/>
          <w:sz w:val="20"/>
          <w:szCs w:val="20"/>
        </w:rPr>
        <w:t xml:space="preserve">mlouvy touto rozvazovací podmínkou není dotčeno právo ČDT na zaplacení smluvní pokuty dle čl. </w:t>
      </w:r>
      <w:r w:rsidR="004B6558">
        <w:rPr>
          <w:rFonts w:ascii="Arial" w:hAnsi="Arial" w:cs="Arial"/>
          <w:sz w:val="20"/>
          <w:szCs w:val="20"/>
        </w:rPr>
        <w:t>VII</w:t>
      </w:r>
      <w:r w:rsidR="00CF5C48">
        <w:rPr>
          <w:rFonts w:ascii="Arial" w:hAnsi="Arial" w:cs="Arial"/>
          <w:sz w:val="20"/>
          <w:szCs w:val="20"/>
        </w:rPr>
        <w:t>., o</w:t>
      </w:r>
      <w:r>
        <w:rPr>
          <w:rFonts w:ascii="Arial" w:hAnsi="Arial" w:cs="Arial"/>
          <w:sz w:val="20"/>
          <w:szCs w:val="20"/>
        </w:rPr>
        <w:t>dstavec 1. až 4., včetně této S</w:t>
      </w:r>
      <w:r w:rsidR="00CF5C48">
        <w:rPr>
          <w:rFonts w:ascii="Arial" w:hAnsi="Arial" w:cs="Arial"/>
          <w:sz w:val="20"/>
          <w:szCs w:val="20"/>
        </w:rPr>
        <w:t>mlouvy, a tomu odpovídající povinnost Stavebníka tuto pokutu zaplatit. Právo na náhradu škody zůstává zachováno.</w:t>
      </w:r>
    </w:p>
    <w:p w14:paraId="78AB3645" w14:textId="5118BD38" w:rsidR="00743BF1" w:rsidRDefault="00743BF1" w:rsidP="00743BF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D1FE60F" w14:textId="77777777" w:rsidR="00743BF1" w:rsidRPr="00743BF1" w:rsidRDefault="00743BF1" w:rsidP="00743BF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EB5084D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220C27C6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357ADC8" w14:textId="6158DEE4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1FE3AD75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</w:t>
      </w:r>
      <w:r w:rsidR="004D559B">
        <w:rPr>
          <w:rFonts w:ascii="Arial" w:hAnsi="Arial" w:cs="Arial"/>
          <w:sz w:val="20"/>
          <w:szCs w:val="20"/>
        </w:rPr>
        <w:t xml:space="preserve">V. odst. 2 a VII. odst. 1 </w:t>
      </w:r>
      <w:r w:rsidR="00221FF7">
        <w:rPr>
          <w:rFonts w:ascii="Arial" w:hAnsi="Arial" w:cs="Arial"/>
          <w:sz w:val="20"/>
          <w:szCs w:val="20"/>
        </w:rPr>
        <w:t>této S</w:t>
      </w:r>
      <w:r w:rsidR="000949CE">
        <w:rPr>
          <w:rFonts w:ascii="Arial" w:hAnsi="Arial" w:cs="Arial"/>
          <w:sz w:val="20"/>
          <w:szCs w:val="20"/>
        </w:rPr>
        <w:t xml:space="preserve">mlouvy včetně </w:t>
      </w:r>
      <w:r w:rsidR="004D559B">
        <w:rPr>
          <w:rFonts w:ascii="Arial" w:hAnsi="Arial" w:cs="Arial"/>
          <w:sz w:val="20"/>
          <w:szCs w:val="20"/>
        </w:rPr>
        <w:t xml:space="preserve">cenových údajů uvedených v Příloze č.1 </w:t>
      </w:r>
      <w:r w:rsidR="00110ACF">
        <w:rPr>
          <w:rFonts w:ascii="Arial" w:hAnsi="Arial" w:cs="Arial"/>
          <w:sz w:val="20"/>
          <w:szCs w:val="20"/>
        </w:rPr>
        <w:t>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7C822D7A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2917A891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0BAA9746" w14:textId="05ACF9DD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2A7A0EAE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2791F02B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24B77BFD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E1C4EA3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F017FC3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</w:t>
      </w:r>
      <w:r w:rsidR="004D559B">
        <w:rPr>
          <w:rFonts w:ascii="Arial" w:hAnsi="Arial" w:cs="Arial"/>
          <w:snapToGrid w:val="0"/>
        </w:rPr>
        <w:t>. Podléhá-li smlouva uveřejnění v registru smluv dle čl. XI., na</w:t>
      </w:r>
      <w:r w:rsidR="00694BF2">
        <w:rPr>
          <w:rFonts w:ascii="Arial" w:hAnsi="Arial" w:cs="Arial"/>
          <w:snapToGrid w:val="0"/>
        </w:rPr>
        <w:t>bývá</w:t>
      </w:r>
      <w:r w:rsidR="004D559B">
        <w:rPr>
          <w:rFonts w:ascii="Arial" w:hAnsi="Arial" w:cs="Arial"/>
          <w:snapToGrid w:val="0"/>
        </w:rPr>
        <w:t xml:space="preserve"> smlouva účinnosti dnem uveřejnění v registru smluv.</w:t>
      </w:r>
      <w:r w:rsidR="004B6558" w:rsidRPr="004B6558">
        <w:rPr>
          <w:rFonts w:ascii="Arial" w:hAnsi="Arial" w:cs="Arial"/>
          <w:snapToGrid w:val="0"/>
        </w:rPr>
        <w:t xml:space="preserve"> </w:t>
      </w:r>
    </w:p>
    <w:p w14:paraId="478F0653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54F2779E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74E3BD97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5FED37D9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2A84728D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62B4239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3498449F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08D5F47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5A8D06A0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6F440E2D" w14:textId="77777777" w:rsid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  <w:r w:rsidR="00BD46BE">
        <w:rPr>
          <w:rFonts w:ascii="Arial" w:hAnsi="Arial" w:cs="Arial"/>
          <w:snapToGrid w:val="0"/>
        </w:rPr>
        <w:t xml:space="preserve"> Stavebník na sebe přebírá nebezpečí změny okolností dle § 1765 odst. 2 </w:t>
      </w:r>
      <w:proofErr w:type="spellStart"/>
      <w:r w:rsidR="00BD46BE">
        <w:rPr>
          <w:rFonts w:ascii="Arial" w:hAnsi="Arial" w:cs="Arial"/>
          <w:snapToGrid w:val="0"/>
        </w:rPr>
        <w:t>ObčZ</w:t>
      </w:r>
      <w:proofErr w:type="spellEnd"/>
      <w:r w:rsidR="00BD46BE">
        <w:rPr>
          <w:rFonts w:ascii="Arial" w:hAnsi="Arial" w:cs="Arial"/>
          <w:snapToGrid w:val="0"/>
        </w:rPr>
        <w:t>.</w:t>
      </w:r>
    </w:p>
    <w:p w14:paraId="20E0BD53" w14:textId="77777777" w:rsidR="00612ED7" w:rsidRP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053C9E0" w14:textId="77777777" w:rsidR="00145963" w:rsidRDefault="00145963" w:rsidP="00B56942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 w:rsidRPr="00145963">
        <w:rPr>
          <w:rFonts w:ascii="Arial" w:hAnsi="Arial" w:cs="Arial"/>
          <w:snapToGrid w:val="0"/>
        </w:rPr>
        <w:t>Tato Smlouva bude vyhotovena v elektronické podobě a bude podepsána uznávanými elektronickými podpisy.</w:t>
      </w:r>
    </w:p>
    <w:p w14:paraId="70392E58" w14:textId="4857B3C5" w:rsidR="003D41BA" w:rsidRDefault="00BB1E86" w:rsidP="00B56942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E92DBB">
        <w:rPr>
          <w:rFonts w:ascii="Arial" w:hAnsi="Arial" w:cs="Arial"/>
          <w:snapToGrid w:val="0"/>
        </w:rPr>
        <w:t>,</w:t>
      </w:r>
      <w:r w:rsidR="00E92DBB" w:rsidRPr="00E92DBB">
        <w:t xml:space="preserve"> </w:t>
      </w:r>
      <w:r w:rsidR="00E92DBB" w:rsidRPr="00E92DBB">
        <w:rPr>
          <w:rFonts w:ascii="Arial" w:hAnsi="Arial" w:cs="Arial"/>
          <w:snapToGrid w:val="0"/>
        </w:rPr>
        <w:t xml:space="preserve">Příloha č. 2 </w:t>
      </w:r>
      <w:r w:rsidR="002419C5">
        <w:rPr>
          <w:rFonts w:ascii="Arial" w:hAnsi="Arial" w:cs="Arial"/>
          <w:snapToGrid w:val="0"/>
        </w:rPr>
        <w:t>Specifické p</w:t>
      </w:r>
      <w:r w:rsidR="00E92DBB" w:rsidRPr="00E92DBB">
        <w:rPr>
          <w:rFonts w:ascii="Arial" w:hAnsi="Arial" w:cs="Arial"/>
          <w:snapToGrid w:val="0"/>
        </w:rPr>
        <w:t>odmínky ČD – Telematika a.s.</w:t>
      </w:r>
    </w:p>
    <w:p w14:paraId="5CB3D563" w14:textId="77777777" w:rsidR="00616357" w:rsidRPr="00840BA4" w:rsidRDefault="00B56942" w:rsidP="00840BA4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bookmarkStart w:id="4" w:name="_Hlk153209826"/>
      <w:r w:rsidRPr="00840BA4">
        <w:rPr>
          <w:rFonts w:ascii="Arial" w:hAnsi="Arial" w:cs="Arial"/>
          <w:snapToGrid w:val="0"/>
        </w:rPr>
        <w:t xml:space="preserve">Stavebník </w:t>
      </w:r>
      <w:r w:rsidR="00616357" w:rsidRPr="00840BA4">
        <w:rPr>
          <w:rFonts w:ascii="Arial" w:hAnsi="Arial" w:cs="Arial"/>
          <w:snapToGrid w:val="0"/>
        </w:rPr>
        <w:t>prohlašuje, že:</w:t>
      </w:r>
    </w:p>
    <w:p w14:paraId="7A0E14B2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i) 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má nastaven funkční systém kontroly obchodních partnerů ve vztahu k mezinárodním sankcím vyplývajícím zejména z předpisů a rozhodnutí orgánů Evropské unie, Organizace spojených národů, kteréhokoli z členských státu Evropské Unie, Spojených států amerických, Spojeného království Velké Británie a Severního Irska nebo Švýcarské konfederace (dále jen „</w:t>
      </w:r>
      <w:r w:rsidRPr="00453596">
        <w:rPr>
          <w:rFonts w:ascii="Arial" w:hAnsi="Arial" w:cs="Arial"/>
          <w:b/>
          <w:bCs/>
        </w:rPr>
        <w:t>sankce</w:t>
      </w:r>
      <w:r w:rsidRPr="00453596">
        <w:rPr>
          <w:rFonts w:ascii="Arial" w:hAnsi="Arial" w:cs="Arial"/>
          <w:bCs/>
        </w:rPr>
        <w:t>“), a není si vědom existence smluvních vztahů s osobou, na kterou se tyto sankce vztahují, zejména pak s osobu uvedenou na sankčních seznamech a v dokumentech vydávaných uvedenými orgány a institucemi, osobou, která je usídlena v zemi nebo založena podle práva země nebo území, které je cílem sankcí, nebo osobou, která je jinak předmětem sankcí („</w:t>
      </w:r>
      <w:r w:rsidRPr="00453596">
        <w:rPr>
          <w:rFonts w:ascii="Arial" w:hAnsi="Arial" w:cs="Arial"/>
          <w:b/>
          <w:bCs/>
        </w:rPr>
        <w:t>osoba podléhající sankcím</w:t>
      </w:r>
      <w:r w:rsidRPr="00453596">
        <w:rPr>
          <w:rFonts w:ascii="Arial" w:hAnsi="Arial" w:cs="Arial"/>
          <w:bCs/>
        </w:rPr>
        <w:t xml:space="preserve">“). </w:t>
      </w:r>
    </w:p>
    <w:p w14:paraId="093CF9C9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 xml:space="preserve">není osobou podléhající sankcím a žádná z osob podléhajících sankcím nefiguruje formálně ani fakticky ve vlastnické či řídící struktuře </w:t>
      </w:r>
      <w:r w:rsidR="00B56942">
        <w:rPr>
          <w:rFonts w:ascii="Arial" w:hAnsi="Arial" w:cs="Arial"/>
          <w:bCs/>
        </w:rPr>
        <w:t>Stavebníka</w:t>
      </w:r>
      <w:r w:rsidRPr="00453596">
        <w:rPr>
          <w:rFonts w:ascii="Arial" w:hAnsi="Arial" w:cs="Arial"/>
          <w:bCs/>
        </w:rPr>
        <w:t xml:space="preserve">, není jeho skutečným majitelem, nedává jakékoli pokyny </w:t>
      </w:r>
      <w:r w:rsidR="00B56942">
        <w:rPr>
          <w:rFonts w:ascii="Arial" w:hAnsi="Arial" w:cs="Arial"/>
          <w:bCs/>
        </w:rPr>
        <w:t>Stavebníkovi</w:t>
      </w:r>
      <w:r>
        <w:rPr>
          <w:rFonts w:ascii="Arial" w:hAnsi="Arial" w:cs="Arial"/>
          <w:bCs/>
        </w:rPr>
        <w:t>, ani ho</w:t>
      </w:r>
      <w:r w:rsidRPr="00453596">
        <w:rPr>
          <w:rFonts w:ascii="Arial" w:hAnsi="Arial" w:cs="Arial"/>
          <w:bCs/>
        </w:rPr>
        <w:t xml:space="preserve"> nezastupuje, neovlivňuje, neovládá, ani se jakoukoli jinou formou, ať už skrytou či zjevnou, nepodílí </w:t>
      </w:r>
      <w:r>
        <w:rPr>
          <w:rFonts w:ascii="Arial" w:hAnsi="Arial" w:cs="Arial"/>
          <w:bCs/>
        </w:rPr>
        <w:t xml:space="preserve">se </w:t>
      </w:r>
      <w:r w:rsidRPr="00453596">
        <w:rPr>
          <w:rFonts w:ascii="Arial" w:hAnsi="Arial" w:cs="Arial"/>
          <w:bCs/>
        </w:rPr>
        <w:t>na jeho fungování;</w:t>
      </w:r>
    </w:p>
    <w:p w14:paraId="03475716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si není vědom skutečnosti, že by měly být v souvislosti s touto smlouvou osobě podléhající sankcím přímo či nepřímo zpřístupněny finanční prostředky či hospodářské zdroje či že by z nich mohla mít osoba podléhající sankcím jakýkoli prospěch;</w:t>
      </w:r>
    </w:p>
    <w:p w14:paraId="62E489E8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neobdržel oznámení ani si není jinak vědom, že by proti němu byl vznesen nárok, vedena žaloba, soudní spor, správní řízení nebo šetření ze strany v souvislosti se sankcemi,</w:t>
      </w:r>
    </w:p>
    <w:p w14:paraId="748B7BD9" w14:textId="77777777" w:rsidR="00616357" w:rsidRPr="00453596" w:rsidRDefault="00616357" w:rsidP="0093102D">
      <w:pPr>
        <w:tabs>
          <w:tab w:val="left" w:pos="568"/>
        </w:tabs>
        <w:spacing w:before="120"/>
        <w:ind w:left="567"/>
        <w:jc w:val="both"/>
        <w:rPr>
          <w:rFonts w:ascii="Arial" w:hAnsi="Arial" w:cs="Arial"/>
          <w:bCs/>
        </w:rPr>
      </w:pPr>
      <w:r w:rsidRPr="00453596">
        <w:rPr>
          <w:rFonts w:ascii="Arial" w:hAnsi="Arial" w:cs="Arial"/>
          <w:bCs/>
        </w:rPr>
        <w:t xml:space="preserve">a v případě, že kdykoli v budoucnu dojde k porušení některého ze shora uvedených prohlášení, je </w:t>
      </w:r>
      <w:r w:rsidR="00B56942">
        <w:rPr>
          <w:rFonts w:ascii="Arial" w:hAnsi="Arial" w:cs="Arial"/>
          <w:bCs/>
        </w:rPr>
        <w:t xml:space="preserve">Stavebník </w:t>
      </w:r>
      <w:r w:rsidRPr="00453596">
        <w:rPr>
          <w:rFonts w:ascii="Arial" w:hAnsi="Arial" w:cs="Arial"/>
          <w:bCs/>
        </w:rPr>
        <w:t xml:space="preserve">povinen oznámit tuto skutečnost bez zbytečného odkladu ČD – Telematika a.s. </w:t>
      </w:r>
    </w:p>
    <w:p w14:paraId="261B1A43" w14:textId="2607600C" w:rsidR="00616357" w:rsidRDefault="00616357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53596">
        <w:rPr>
          <w:rFonts w:ascii="Arial" w:hAnsi="Arial" w:cs="Arial"/>
          <w:bCs/>
        </w:rPr>
        <w:t>orušení shora uvedených prohlášení se považuje za porušení smlouvy podstatným způsobem a opravňuje druhou smluvní stranu od smlouvy odstoupit.</w:t>
      </w:r>
      <w:bookmarkEnd w:id="4"/>
    </w:p>
    <w:p w14:paraId="03FC7113" w14:textId="562F2547" w:rsidR="00AA4719" w:rsidRDefault="00AA4719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</w:p>
    <w:p w14:paraId="69B5F29A" w14:textId="0428E7AC" w:rsidR="00AA4719" w:rsidRDefault="00AA4719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</w:p>
    <w:p w14:paraId="304C7047" w14:textId="77777777" w:rsidR="00AA4719" w:rsidRDefault="00AA4719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</w:p>
    <w:p w14:paraId="78CB3B80" w14:textId="77777777" w:rsidR="00840BA4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p w14:paraId="27B6A26D" w14:textId="77777777" w:rsidR="00840BA4" w:rsidRPr="000D0C50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00004A7E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2481EC11" w14:textId="33B5A0FF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5D2A34">
              <w:rPr>
                <w:rFonts w:ascii="Arial" w:hAnsi="Arial" w:cs="Arial"/>
              </w:rPr>
              <w:t>26.9.2025</w:t>
            </w:r>
          </w:p>
        </w:tc>
        <w:tc>
          <w:tcPr>
            <w:tcW w:w="534" w:type="dxa"/>
            <w:vAlign w:val="center"/>
          </w:tcPr>
          <w:p w14:paraId="274A120F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FA380AB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1E8C1B4E" w14:textId="20A09C16" w:rsidR="00383BE8" w:rsidRPr="005D2A34" w:rsidRDefault="00383BE8" w:rsidP="00BB1E86">
            <w:pPr>
              <w:jc w:val="center"/>
              <w:rPr>
                <w:rFonts w:ascii="Arial" w:hAnsi="Arial" w:cs="Arial"/>
              </w:rPr>
            </w:pPr>
            <w:r w:rsidRPr="005D2A34">
              <w:rPr>
                <w:rFonts w:ascii="Arial" w:hAnsi="Arial" w:cs="Arial"/>
              </w:rPr>
              <w:t xml:space="preserve">V </w:t>
            </w:r>
            <w:r w:rsidR="00041338" w:rsidRPr="005D2A34">
              <w:rPr>
                <w:rFonts w:ascii="Arial" w:hAnsi="Arial" w:cs="Arial"/>
              </w:rPr>
              <w:t>Olomouci</w:t>
            </w:r>
            <w:r w:rsidR="00BB1E86" w:rsidRPr="005D2A34">
              <w:rPr>
                <w:rFonts w:ascii="Arial" w:hAnsi="Arial" w:cs="Arial"/>
              </w:rPr>
              <w:t xml:space="preserve"> </w:t>
            </w:r>
            <w:r w:rsidRPr="005D2A34">
              <w:rPr>
                <w:rFonts w:ascii="Arial" w:hAnsi="Arial" w:cs="Arial"/>
              </w:rPr>
              <w:t xml:space="preserve">dne </w:t>
            </w:r>
            <w:r w:rsidR="005D2A34">
              <w:rPr>
                <w:rFonts w:ascii="Arial" w:hAnsi="Arial" w:cs="Arial"/>
              </w:rPr>
              <w:t>11.11.2025</w:t>
            </w:r>
          </w:p>
        </w:tc>
      </w:tr>
      <w:tr w:rsidR="00383BE8" w:rsidRPr="00AC5BAE" w14:paraId="0C96C825" w14:textId="77777777">
        <w:trPr>
          <w:jc w:val="center"/>
        </w:trPr>
        <w:tc>
          <w:tcPr>
            <w:tcW w:w="3654" w:type="dxa"/>
          </w:tcPr>
          <w:p w14:paraId="26367E5F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139AB7A4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3183C786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278A3B52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7D1271E2" w14:textId="77777777" w:rsidR="00383BE8" w:rsidRPr="005D2A34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47A7D4AD" w14:textId="0402055F" w:rsidR="00383BE8" w:rsidRPr="005D2A34" w:rsidRDefault="00DE1635" w:rsidP="00797EDC">
            <w:pPr>
              <w:jc w:val="center"/>
              <w:rPr>
                <w:rFonts w:ascii="Arial" w:hAnsi="Arial" w:cs="Arial"/>
                <w:b/>
              </w:rPr>
            </w:pPr>
            <w:r w:rsidRPr="005D2A34">
              <w:rPr>
                <w:rFonts w:ascii="Arial" w:hAnsi="Arial" w:cs="Arial"/>
                <w:b/>
              </w:rPr>
              <w:t>Správa silnic Olomouckého kraje, příspěvková organizace</w:t>
            </w:r>
          </w:p>
        </w:tc>
      </w:tr>
      <w:tr w:rsidR="00383BE8" w:rsidRPr="00AC5BAE" w14:paraId="15914E99" w14:textId="77777777">
        <w:trPr>
          <w:trHeight w:val="1619"/>
          <w:jc w:val="center"/>
        </w:trPr>
        <w:tc>
          <w:tcPr>
            <w:tcW w:w="3654" w:type="dxa"/>
          </w:tcPr>
          <w:p w14:paraId="0F88D802" w14:textId="72536458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043D7C02" w14:textId="45CB0BE7" w:rsidR="00145963" w:rsidRDefault="00145963" w:rsidP="00B023D7">
            <w:pPr>
              <w:jc w:val="center"/>
              <w:rPr>
                <w:rFonts w:ascii="Arial" w:hAnsi="Arial" w:cs="Arial"/>
              </w:rPr>
            </w:pPr>
          </w:p>
          <w:p w14:paraId="19947915" w14:textId="77777777" w:rsidR="00145963" w:rsidRDefault="00145963" w:rsidP="00B023D7">
            <w:pPr>
              <w:jc w:val="center"/>
              <w:rPr>
                <w:rFonts w:ascii="Arial" w:hAnsi="Arial" w:cs="Arial"/>
              </w:rPr>
            </w:pPr>
          </w:p>
          <w:p w14:paraId="0FD390C8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42660A25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5F9FFDD6" w14:textId="77777777" w:rsidR="005B1123" w:rsidRPr="005B1123" w:rsidRDefault="005B1123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5B1123">
              <w:rPr>
                <w:rFonts w:ascii="Helv" w:hAnsi="Helv" w:cs="Helv"/>
                <w:color w:val="000000"/>
              </w:rPr>
              <w:t>Ing. Jan Hobza</w:t>
            </w:r>
          </w:p>
          <w:p w14:paraId="17D9F720" w14:textId="77777777" w:rsidR="00383BE8" w:rsidRPr="00AC5BAE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534" w:type="dxa"/>
          </w:tcPr>
          <w:p w14:paraId="1FEA4E2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9F4E7E3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4E56C86A" w14:textId="77777777" w:rsidR="00145963" w:rsidRDefault="00145963" w:rsidP="00B023D7">
            <w:pPr>
              <w:jc w:val="center"/>
              <w:rPr>
                <w:rFonts w:ascii="Arial" w:hAnsi="Arial" w:cs="Arial"/>
              </w:rPr>
            </w:pPr>
          </w:p>
          <w:p w14:paraId="7AC62674" w14:textId="7370ED91" w:rsidR="00145963" w:rsidRPr="00AC5BAE" w:rsidRDefault="00145963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1EBE37FD" w14:textId="77777777" w:rsidR="00383BE8" w:rsidRPr="005D2A34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0276A487" w14:textId="6FF5DE23" w:rsidR="00383BE8" w:rsidRPr="005D2A34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4657D7CE" w14:textId="32FED3AD" w:rsidR="00145963" w:rsidRPr="005D2A34" w:rsidRDefault="00145963" w:rsidP="00B023D7">
            <w:pPr>
              <w:jc w:val="center"/>
              <w:rPr>
                <w:rFonts w:ascii="Arial" w:hAnsi="Arial" w:cs="Arial"/>
              </w:rPr>
            </w:pPr>
          </w:p>
          <w:p w14:paraId="750B6584" w14:textId="32FED3AD" w:rsidR="00145963" w:rsidRPr="005D2A34" w:rsidRDefault="00145963" w:rsidP="00B023D7">
            <w:pPr>
              <w:jc w:val="center"/>
              <w:rPr>
                <w:rFonts w:ascii="Arial" w:hAnsi="Arial" w:cs="Arial"/>
              </w:rPr>
            </w:pPr>
          </w:p>
          <w:p w14:paraId="1C928AB0" w14:textId="77777777" w:rsidR="00383BE8" w:rsidRPr="005D2A34" w:rsidRDefault="00383BE8" w:rsidP="00B023D7">
            <w:pPr>
              <w:jc w:val="center"/>
              <w:rPr>
                <w:rFonts w:ascii="Arial" w:hAnsi="Arial" w:cs="Arial"/>
              </w:rPr>
            </w:pPr>
            <w:r w:rsidRPr="005D2A34">
              <w:rPr>
                <w:rFonts w:ascii="Arial" w:hAnsi="Arial" w:cs="Arial"/>
              </w:rPr>
              <w:t>____________________</w:t>
            </w:r>
          </w:p>
          <w:p w14:paraId="5D6F6562" w14:textId="5034159D" w:rsidR="006B5573" w:rsidRPr="005D2A34" w:rsidRDefault="00743BF1" w:rsidP="003D41B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</w:tc>
      </w:tr>
      <w:tr w:rsidR="00660439" w:rsidRPr="00AC5BAE" w14:paraId="25FEEE5B" w14:textId="77777777" w:rsidTr="007976B1">
        <w:trPr>
          <w:gridAfter w:val="3"/>
          <w:wAfter w:w="5435" w:type="dxa"/>
          <w:jc w:val="center"/>
        </w:trPr>
        <w:tc>
          <w:tcPr>
            <w:tcW w:w="3654" w:type="dxa"/>
          </w:tcPr>
          <w:p w14:paraId="02810FF0" w14:textId="77777777" w:rsidR="00660439" w:rsidRDefault="00660439" w:rsidP="007976B1">
            <w:pPr>
              <w:jc w:val="center"/>
              <w:rPr>
                <w:rFonts w:ascii="Arial" w:hAnsi="Arial" w:cs="Arial"/>
                <w:b/>
              </w:rPr>
            </w:pPr>
          </w:p>
          <w:p w14:paraId="2C4D2130" w14:textId="77777777" w:rsidR="00660439" w:rsidRPr="00AC5BAE" w:rsidRDefault="00660439" w:rsidP="007976B1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lastRenderedPageBreak/>
              <w:t>ČD - Telematika a.s.</w:t>
            </w:r>
          </w:p>
        </w:tc>
      </w:tr>
      <w:tr w:rsidR="00660439" w:rsidRPr="00AC5BAE" w14:paraId="603477E7" w14:textId="77777777" w:rsidTr="00840BA4">
        <w:trPr>
          <w:gridAfter w:val="3"/>
          <w:wAfter w:w="5435" w:type="dxa"/>
          <w:trHeight w:val="1202"/>
          <w:jc w:val="center"/>
        </w:trPr>
        <w:tc>
          <w:tcPr>
            <w:tcW w:w="3654" w:type="dxa"/>
          </w:tcPr>
          <w:p w14:paraId="400AE137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7C6ED1BE" w14:textId="514278B5" w:rsidR="00660439" w:rsidRDefault="00660439" w:rsidP="00145963">
            <w:pPr>
              <w:rPr>
                <w:rFonts w:ascii="Arial" w:hAnsi="Arial" w:cs="Arial"/>
              </w:rPr>
            </w:pPr>
          </w:p>
          <w:p w14:paraId="7195620E" w14:textId="0ADF9459" w:rsidR="00145963" w:rsidRDefault="00145963" w:rsidP="00FA16DC">
            <w:pPr>
              <w:rPr>
                <w:rFonts w:ascii="Arial" w:hAnsi="Arial" w:cs="Arial"/>
              </w:rPr>
            </w:pPr>
          </w:p>
          <w:p w14:paraId="3E4AC51E" w14:textId="77777777" w:rsidR="00145963" w:rsidRDefault="00145963" w:rsidP="007976B1">
            <w:pPr>
              <w:jc w:val="center"/>
              <w:rPr>
                <w:rFonts w:ascii="Arial" w:hAnsi="Arial" w:cs="Arial"/>
              </w:rPr>
            </w:pPr>
          </w:p>
          <w:p w14:paraId="42717343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155FBA51" w14:textId="554BF9E9" w:rsidR="005C6A38" w:rsidRDefault="008D52A9" w:rsidP="007976B1">
            <w:pPr>
              <w:jc w:val="center"/>
              <w:rPr>
                <w:rFonts w:ascii="Arial" w:hAnsi="Arial" w:cs="Arial"/>
              </w:rPr>
            </w:pPr>
            <w:r w:rsidRPr="00743BF1">
              <w:rPr>
                <w:rFonts w:ascii="Arial" w:hAnsi="Arial" w:cs="Arial"/>
              </w:rPr>
              <w:t xml:space="preserve">Jan </w:t>
            </w:r>
            <w:proofErr w:type="spellStart"/>
            <w:r w:rsidRPr="00743BF1">
              <w:rPr>
                <w:rFonts w:ascii="Arial" w:hAnsi="Arial" w:cs="Arial"/>
              </w:rPr>
              <w:t>Vobora</w:t>
            </w:r>
            <w:proofErr w:type="spellEnd"/>
          </w:p>
          <w:p w14:paraId="147B7B43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</w:tr>
    </w:tbl>
    <w:p w14:paraId="57E8CC75" w14:textId="77777777" w:rsidR="005E2CBC" w:rsidRPr="00931A96" w:rsidRDefault="005E2CBC" w:rsidP="00CC7E94">
      <w:pPr>
        <w:rPr>
          <w:rFonts w:ascii="Arial" w:hAnsi="Arial" w:cs="Arial"/>
          <w:sz w:val="22"/>
        </w:rPr>
      </w:pPr>
    </w:p>
    <w:sectPr w:rsidR="005E2CBC" w:rsidRPr="00931A96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1051" w14:textId="77777777" w:rsidR="00E072C0" w:rsidRDefault="00E072C0">
      <w:r>
        <w:separator/>
      </w:r>
    </w:p>
  </w:endnote>
  <w:endnote w:type="continuationSeparator" w:id="0">
    <w:p w14:paraId="0D1D68A4" w14:textId="77777777" w:rsidR="00E072C0" w:rsidRDefault="00E0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9742" w14:textId="7F0A3A29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FC5E04">
      <w:rPr>
        <w:rStyle w:val="slostrnky"/>
        <w:rFonts w:ascii="Arial" w:hAnsi="Arial" w:cs="Arial"/>
        <w:noProof/>
        <w:color w:val="7F7F7F"/>
      </w:rPr>
      <w:t>8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FC5E04">
      <w:rPr>
        <w:rStyle w:val="slostrnky"/>
        <w:rFonts w:ascii="Arial" w:hAnsi="Arial" w:cs="Arial"/>
        <w:noProof/>
        <w:color w:val="7F7F7F"/>
      </w:rPr>
      <w:t>8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08FB" w14:textId="77777777" w:rsidR="00E072C0" w:rsidRDefault="00E072C0">
      <w:r>
        <w:separator/>
      </w:r>
    </w:p>
  </w:footnote>
  <w:footnote w:type="continuationSeparator" w:id="0">
    <w:p w14:paraId="2894FDE3" w14:textId="77777777" w:rsidR="00E072C0" w:rsidRDefault="00E0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F6F2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0DF2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1521A8" wp14:editId="1DB90C57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21"/>
  </w:num>
  <w:num w:numId="9">
    <w:abstractNumId w:val="15"/>
  </w:num>
  <w:num w:numId="10">
    <w:abstractNumId w:val="8"/>
  </w:num>
  <w:num w:numId="11">
    <w:abstractNumId w:val="4"/>
  </w:num>
  <w:num w:numId="12">
    <w:abstractNumId w:val="19"/>
  </w:num>
  <w:num w:numId="13">
    <w:abstractNumId w:val="20"/>
  </w:num>
  <w:num w:numId="14">
    <w:abstractNumId w:val="14"/>
  </w:num>
  <w:num w:numId="15">
    <w:abstractNumId w:val="5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9"/>
  </w:num>
  <w:num w:numId="21">
    <w:abstractNumId w:val="12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1171"/>
    <w:rsid w:val="00002141"/>
    <w:rsid w:val="00003411"/>
    <w:rsid w:val="0001785E"/>
    <w:rsid w:val="00017D21"/>
    <w:rsid w:val="000208A1"/>
    <w:rsid w:val="00023FC0"/>
    <w:rsid w:val="00032B97"/>
    <w:rsid w:val="00041338"/>
    <w:rsid w:val="00043DCF"/>
    <w:rsid w:val="000537EF"/>
    <w:rsid w:val="00054035"/>
    <w:rsid w:val="00064416"/>
    <w:rsid w:val="0006515A"/>
    <w:rsid w:val="0006648A"/>
    <w:rsid w:val="00066502"/>
    <w:rsid w:val="000665A2"/>
    <w:rsid w:val="00070568"/>
    <w:rsid w:val="00071A85"/>
    <w:rsid w:val="00072306"/>
    <w:rsid w:val="000772DF"/>
    <w:rsid w:val="00085625"/>
    <w:rsid w:val="000904AA"/>
    <w:rsid w:val="00092617"/>
    <w:rsid w:val="000949CE"/>
    <w:rsid w:val="000A5CAB"/>
    <w:rsid w:val="000A7123"/>
    <w:rsid w:val="000B099D"/>
    <w:rsid w:val="000B1961"/>
    <w:rsid w:val="000B3AC7"/>
    <w:rsid w:val="000B3AD6"/>
    <w:rsid w:val="000B6318"/>
    <w:rsid w:val="000C5DE3"/>
    <w:rsid w:val="000C65D9"/>
    <w:rsid w:val="000C7DD2"/>
    <w:rsid w:val="000D0C50"/>
    <w:rsid w:val="000E19FF"/>
    <w:rsid w:val="000E4D9B"/>
    <w:rsid w:val="000F0AE9"/>
    <w:rsid w:val="001024D7"/>
    <w:rsid w:val="00103340"/>
    <w:rsid w:val="00106BB9"/>
    <w:rsid w:val="00107884"/>
    <w:rsid w:val="00110ACF"/>
    <w:rsid w:val="00111DDD"/>
    <w:rsid w:val="00113A3B"/>
    <w:rsid w:val="00130CAC"/>
    <w:rsid w:val="00142B53"/>
    <w:rsid w:val="00143C4B"/>
    <w:rsid w:val="00145963"/>
    <w:rsid w:val="00163F24"/>
    <w:rsid w:val="001672CE"/>
    <w:rsid w:val="001740F9"/>
    <w:rsid w:val="00182C7E"/>
    <w:rsid w:val="00185377"/>
    <w:rsid w:val="001869E3"/>
    <w:rsid w:val="00186C03"/>
    <w:rsid w:val="0019148C"/>
    <w:rsid w:val="00192691"/>
    <w:rsid w:val="00195E23"/>
    <w:rsid w:val="001A26BA"/>
    <w:rsid w:val="001A7E9A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70EC"/>
    <w:rsid w:val="00221FF7"/>
    <w:rsid w:val="00222983"/>
    <w:rsid w:val="002320ED"/>
    <w:rsid w:val="00233305"/>
    <w:rsid w:val="002345B6"/>
    <w:rsid w:val="00236C14"/>
    <w:rsid w:val="002419C5"/>
    <w:rsid w:val="0025549C"/>
    <w:rsid w:val="00262172"/>
    <w:rsid w:val="00264BB2"/>
    <w:rsid w:val="00270D32"/>
    <w:rsid w:val="002716EB"/>
    <w:rsid w:val="002722F2"/>
    <w:rsid w:val="0028037B"/>
    <w:rsid w:val="00282288"/>
    <w:rsid w:val="0028798F"/>
    <w:rsid w:val="002A15B4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30A9"/>
    <w:rsid w:val="00314EB0"/>
    <w:rsid w:val="003204E4"/>
    <w:rsid w:val="003235FE"/>
    <w:rsid w:val="003344E5"/>
    <w:rsid w:val="0033479A"/>
    <w:rsid w:val="00334F8E"/>
    <w:rsid w:val="00343953"/>
    <w:rsid w:val="003544F5"/>
    <w:rsid w:val="0036416A"/>
    <w:rsid w:val="003650B7"/>
    <w:rsid w:val="003664FB"/>
    <w:rsid w:val="00367085"/>
    <w:rsid w:val="00370B57"/>
    <w:rsid w:val="00374343"/>
    <w:rsid w:val="0037605D"/>
    <w:rsid w:val="003817C7"/>
    <w:rsid w:val="00381912"/>
    <w:rsid w:val="00383BE8"/>
    <w:rsid w:val="00393EDF"/>
    <w:rsid w:val="003A27D1"/>
    <w:rsid w:val="003B3471"/>
    <w:rsid w:val="003B48A6"/>
    <w:rsid w:val="003C14A4"/>
    <w:rsid w:val="003C18F9"/>
    <w:rsid w:val="003C564F"/>
    <w:rsid w:val="003D2EEE"/>
    <w:rsid w:val="003D41BA"/>
    <w:rsid w:val="003D4DE6"/>
    <w:rsid w:val="003E0936"/>
    <w:rsid w:val="003E3844"/>
    <w:rsid w:val="003F40B4"/>
    <w:rsid w:val="003F4941"/>
    <w:rsid w:val="003F6F95"/>
    <w:rsid w:val="004055D5"/>
    <w:rsid w:val="00405700"/>
    <w:rsid w:val="00406AC7"/>
    <w:rsid w:val="00407D83"/>
    <w:rsid w:val="004110F1"/>
    <w:rsid w:val="004255CB"/>
    <w:rsid w:val="00427ACD"/>
    <w:rsid w:val="00437969"/>
    <w:rsid w:val="004401B8"/>
    <w:rsid w:val="00441C22"/>
    <w:rsid w:val="00442D8B"/>
    <w:rsid w:val="00450BF2"/>
    <w:rsid w:val="00452B50"/>
    <w:rsid w:val="00455612"/>
    <w:rsid w:val="00456833"/>
    <w:rsid w:val="0046224E"/>
    <w:rsid w:val="00462C16"/>
    <w:rsid w:val="00466BB9"/>
    <w:rsid w:val="004701A5"/>
    <w:rsid w:val="0047480A"/>
    <w:rsid w:val="00481463"/>
    <w:rsid w:val="00482E42"/>
    <w:rsid w:val="00484268"/>
    <w:rsid w:val="0048489E"/>
    <w:rsid w:val="004931FD"/>
    <w:rsid w:val="004A76DA"/>
    <w:rsid w:val="004B0376"/>
    <w:rsid w:val="004B5EA0"/>
    <w:rsid w:val="004B6558"/>
    <w:rsid w:val="004C0968"/>
    <w:rsid w:val="004C1CE1"/>
    <w:rsid w:val="004C2714"/>
    <w:rsid w:val="004D49D9"/>
    <w:rsid w:val="004D559B"/>
    <w:rsid w:val="004D7689"/>
    <w:rsid w:val="004E358B"/>
    <w:rsid w:val="004E4C3B"/>
    <w:rsid w:val="004E729F"/>
    <w:rsid w:val="00510305"/>
    <w:rsid w:val="00510C7D"/>
    <w:rsid w:val="00513E3B"/>
    <w:rsid w:val="0051420E"/>
    <w:rsid w:val="00514834"/>
    <w:rsid w:val="00520676"/>
    <w:rsid w:val="005219D4"/>
    <w:rsid w:val="005221E0"/>
    <w:rsid w:val="00523DE3"/>
    <w:rsid w:val="00534975"/>
    <w:rsid w:val="00536C6C"/>
    <w:rsid w:val="00546D3E"/>
    <w:rsid w:val="0054785C"/>
    <w:rsid w:val="00552FD0"/>
    <w:rsid w:val="0057385B"/>
    <w:rsid w:val="00575537"/>
    <w:rsid w:val="00576596"/>
    <w:rsid w:val="00591ADB"/>
    <w:rsid w:val="00594364"/>
    <w:rsid w:val="005953A2"/>
    <w:rsid w:val="005A027E"/>
    <w:rsid w:val="005A1633"/>
    <w:rsid w:val="005A2200"/>
    <w:rsid w:val="005A3750"/>
    <w:rsid w:val="005A7316"/>
    <w:rsid w:val="005B1123"/>
    <w:rsid w:val="005B5B37"/>
    <w:rsid w:val="005C372B"/>
    <w:rsid w:val="005C4BCD"/>
    <w:rsid w:val="005C6A38"/>
    <w:rsid w:val="005D2A34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53FF"/>
    <w:rsid w:val="006059C2"/>
    <w:rsid w:val="006078BD"/>
    <w:rsid w:val="00610E5B"/>
    <w:rsid w:val="00612ED7"/>
    <w:rsid w:val="00616357"/>
    <w:rsid w:val="006202A0"/>
    <w:rsid w:val="0062675D"/>
    <w:rsid w:val="00633318"/>
    <w:rsid w:val="00641597"/>
    <w:rsid w:val="00654685"/>
    <w:rsid w:val="00655F77"/>
    <w:rsid w:val="00660439"/>
    <w:rsid w:val="006605D3"/>
    <w:rsid w:val="00666D97"/>
    <w:rsid w:val="00670D40"/>
    <w:rsid w:val="00673165"/>
    <w:rsid w:val="00680E77"/>
    <w:rsid w:val="0068477E"/>
    <w:rsid w:val="00687C59"/>
    <w:rsid w:val="00694BF2"/>
    <w:rsid w:val="00695B14"/>
    <w:rsid w:val="00697F09"/>
    <w:rsid w:val="006A379B"/>
    <w:rsid w:val="006B44D1"/>
    <w:rsid w:val="006B5573"/>
    <w:rsid w:val="006D08FB"/>
    <w:rsid w:val="006D55CF"/>
    <w:rsid w:val="006D7640"/>
    <w:rsid w:val="006E239A"/>
    <w:rsid w:val="006E78E8"/>
    <w:rsid w:val="006F3720"/>
    <w:rsid w:val="006F4B1C"/>
    <w:rsid w:val="00703895"/>
    <w:rsid w:val="007063F4"/>
    <w:rsid w:val="00706BF3"/>
    <w:rsid w:val="00707D07"/>
    <w:rsid w:val="007143DB"/>
    <w:rsid w:val="00716967"/>
    <w:rsid w:val="00725B46"/>
    <w:rsid w:val="00726163"/>
    <w:rsid w:val="00726B21"/>
    <w:rsid w:val="00730F72"/>
    <w:rsid w:val="0073350C"/>
    <w:rsid w:val="00735CF4"/>
    <w:rsid w:val="00736955"/>
    <w:rsid w:val="00743BF1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7EDC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0786D"/>
    <w:rsid w:val="00807DF3"/>
    <w:rsid w:val="00813333"/>
    <w:rsid w:val="00817F64"/>
    <w:rsid w:val="008236D8"/>
    <w:rsid w:val="008272B5"/>
    <w:rsid w:val="00831E72"/>
    <w:rsid w:val="00840BA4"/>
    <w:rsid w:val="00841556"/>
    <w:rsid w:val="00846040"/>
    <w:rsid w:val="008465F8"/>
    <w:rsid w:val="0085014B"/>
    <w:rsid w:val="00851769"/>
    <w:rsid w:val="00855C82"/>
    <w:rsid w:val="00856491"/>
    <w:rsid w:val="00864C42"/>
    <w:rsid w:val="008663B5"/>
    <w:rsid w:val="00872895"/>
    <w:rsid w:val="00885CF0"/>
    <w:rsid w:val="00890D6B"/>
    <w:rsid w:val="008A149B"/>
    <w:rsid w:val="008A1A86"/>
    <w:rsid w:val="008A3DB2"/>
    <w:rsid w:val="008B727C"/>
    <w:rsid w:val="008B745E"/>
    <w:rsid w:val="008C0185"/>
    <w:rsid w:val="008D265D"/>
    <w:rsid w:val="008D52A9"/>
    <w:rsid w:val="008D703F"/>
    <w:rsid w:val="008E6A49"/>
    <w:rsid w:val="008E6CC9"/>
    <w:rsid w:val="008F5891"/>
    <w:rsid w:val="009060A4"/>
    <w:rsid w:val="0090628C"/>
    <w:rsid w:val="0090679C"/>
    <w:rsid w:val="0093102D"/>
    <w:rsid w:val="00931A96"/>
    <w:rsid w:val="00935B36"/>
    <w:rsid w:val="00937CF3"/>
    <w:rsid w:val="00941B05"/>
    <w:rsid w:val="0094625A"/>
    <w:rsid w:val="009470AF"/>
    <w:rsid w:val="00964E15"/>
    <w:rsid w:val="00965679"/>
    <w:rsid w:val="009737F9"/>
    <w:rsid w:val="0097442F"/>
    <w:rsid w:val="00974BB6"/>
    <w:rsid w:val="009872A0"/>
    <w:rsid w:val="009926EF"/>
    <w:rsid w:val="00994853"/>
    <w:rsid w:val="009A12C6"/>
    <w:rsid w:val="009A203D"/>
    <w:rsid w:val="009A2A4B"/>
    <w:rsid w:val="009A4CEB"/>
    <w:rsid w:val="009A5820"/>
    <w:rsid w:val="009A58F3"/>
    <w:rsid w:val="009B3394"/>
    <w:rsid w:val="009B68B8"/>
    <w:rsid w:val="009C399A"/>
    <w:rsid w:val="009C5087"/>
    <w:rsid w:val="009D3085"/>
    <w:rsid w:val="009E389D"/>
    <w:rsid w:val="009E707A"/>
    <w:rsid w:val="009F09A1"/>
    <w:rsid w:val="009F3F86"/>
    <w:rsid w:val="00A005F1"/>
    <w:rsid w:val="00A027DF"/>
    <w:rsid w:val="00A065E6"/>
    <w:rsid w:val="00A114C3"/>
    <w:rsid w:val="00A11843"/>
    <w:rsid w:val="00A1677E"/>
    <w:rsid w:val="00A21161"/>
    <w:rsid w:val="00A21AD6"/>
    <w:rsid w:val="00A22169"/>
    <w:rsid w:val="00A2378E"/>
    <w:rsid w:val="00A3087D"/>
    <w:rsid w:val="00A30D04"/>
    <w:rsid w:val="00A3153D"/>
    <w:rsid w:val="00A31AD4"/>
    <w:rsid w:val="00A33112"/>
    <w:rsid w:val="00A35916"/>
    <w:rsid w:val="00A35F42"/>
    <w:rsid w:val="00A420E3"/>
    <w:rsid w:val="00A4688D"/>
    <w:rsid w:val="00A46B8E"/>
    <w:rsid w:val="00A478AC"/>
    <w:rsid w:val="00A55717"/>
    <w:rsid w:val="00A60CF6"/>
    <w:rsid w:val="00A73757"/>
    <w:rsid w:val="00A74052"/>
    <w:rsid w:val="00A76E31"/>
    <w:rsid w:val="00A8265E"/>
    <w:rsid w:val="00A86039"/>
    <w:rsid w:val="00A86D3F"/>
    <w:rsid w:val="00A91163"/>
    <w:rsid w:val="00A972C8"/>
    <w:rsid w:val="00A979A4"/>
    <w:rsid w:val="00AA4719"/>
    <w:rsid w:val="00AA5D25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07AFA"/>
    <w:rsid w:val="00B1121A"/>
    <w:rsid w:val="00B22E37"/>
    <w:rsid w:val="00B26372"/>
    <w:rsid w:val="00B26DA4"/>
    <w:rsid w:val="00B33305"/>
    <w:rsid w:val="00B40379"/>
    <w:rsid w:val="00B4304D"/>
    <w:rsid w:val="00B43697"/>
    <w:rsid w:val="00B43B10"/>
    <w:rsid w:val="00B56942"/>
    <w:rsid w:val="00B62CB9"/>
    <w:rsid w:val="00B64DDC"/>
    <w:rsid w:val="00B73203"/>
    <w:rsid w:val="00B749A0"/>
    <w:rsid w:val="00B77DC7"/>
    <w:rsid w:val="00BA1E59"/>
    <w:rsid w:val="00BA7B69"/>
    <w:rsid w:val="00BB1340"/>
    <w:rsid w:val="00BB1E86"/>
    <w:rsid w:val="00BB2979"/>
    <w:rsid w:val="00BB7791"/>
    <w:rsid w:val="00BC1234"/>
    <w:rsid w:val="00BC214F"/>
    <w:rsid w:val="00BC38C8"/>
    <w:rsid w:val="00BD237F"/>
    <w:rsid w:val="00BD372A"/>
    <w:rsid w:val="00BD3B9D"/>
    <w:rsid w:val="00BD46BE"/>
    <w:rsid w:val="00BE3126"/>
    <w:rsid w:val="00BE6209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31729"/>
    <w:rsid w:val="00C47292"/>
    <w:rsid w:val="00C517FC"/>
    <w:rsid w:val="00C53A93"/>
    <w:rsid w:val="00C575F2"/>
    <w:rsid w:val="00C619BF"/>
    <w:rsid w:val="00C65430"/>
    <w:rsid w:val="00C6750B"/>
    <w:rsid w:val="00C825AA"/>
    <w:rsid w:val="00C8408D"/>
    <w:rsid w:val="00C8451C"/>
    <w:rsid w:val="00C87C55"/>
    <w:rsid w:val="00C969A2"/>
    <w:rsid w:val="00CA3344"/>
    <w:rsid w:val="00CA69F0"/>
    <w:rsid w:val="00CC00DA"/>
    <w:rsid w:val="00CC12D0"/>
    <w:rsid w:val="00CC29E1"/>
    <w:rsid w:val="00CC36FF"/>
    <w:rsid w:val="00CC7E94"/>
    <w:rsid w:val="00CE08E3"/>
    <w:rsid w:val="00CE1E9A"/>
    <w:rsid w:val="00CE3147"/>
    <w:rsid w:val="00CE5EF9"/>
    <w:rsid w:val="00CE7ACC"/>
    <w:rsid w:val="00CF1A91"/>
    <w:rsid w:val="00CF39DD"/>
    <w:rsid w:val="00CF401B"/>
    <w:rsid w:val="00CF4A0A"/>
    <w:rsid w:val="00CF5C48"/>
    <w:rsid w:val="00D003C8"/>
    <w:rsid w:val="00D007EC"/>
    <w:rsid w:val="00D057FB"/>
    <w:rsid w:val="00D059B5"/>
    <w:rsid w:val="00D0746C"/>
    <w:rsid w:val="00D110B8"/>
    <w:rsid w:val="00D111FB"/>
    <w:rsid w:val="00D12E8F"/>
    <w:rsid w:val="00D132C3"/>
    <w:rsid w:val="00D21E9C"/>
    <w:rsid w:val="00D24CEC"/>
    <w:rsid w:val="00D3311A"/>
    <w:rsid w:val="00D3480F"/>
    <w:rsid w:val="00D5356B"/>
    <w:rsid w:val="00D5624C"/>
    <w:rsid w:val="00D60AB7"/>
    <w:rsid w:val="00D633B1"/>
    <w:rsid w:val="00D7339B"/>
    <w:rsid w:val="00D81ACC"/>
    <w:rsid w:val="00D822A1"/>
    <w:rsid w:val="00D90681"/>
    <w:rsid w:val="00D96A40"/>
    <w:rsid w:val="00DB4E76"/>
    <w:rsid w:val="00DC5960"/>
    <w:rsid w:val="00DC76B4"/>
    <w:rsid w:val="00DE1635"/>
    <w:rsid w:val="00DE1F7B"/>
    <w:rsid w:val="00DE2FEE"/>
    <w:rsid w:val="00DE42F8"/>
    <w:rsid w:val="00DE675A"/>
    <w:rsid w:val="00DE7415"/>
    <w:rsid w:val="00DE74FB"/>
    <w:rsid w:val="00DF7F18"/>
    <w:rsid w:val="00E05982"/>
    <w:rsid w:val="00E072C0"/>
    <w:rsid w:val="00E14312"/>
    <w:rsid w:val="00E14618"/>
    <w:rsid w:val="00E21D49"/>
    <w:rsid w:val="00E2674D"/>
    <w:rsid w:val="00E304B6"/>
    <w:rsid w:val="00E41CF8"/>
    <w:rsid w:val="00E46B5A"/>
    <w:rsid w:val="00E55796"/>
    <w:rsid w:val="00E6318D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2DBB"/>
    <w:rsid w:val="00E969A7"/>
    <w:rsid w:val="00EA31F9"/>
    <w:rsid w:val="00EB3F3A"/>
    <w:rsid w:val="00EC51F1"/>
    <w:rsid w:val="00EC531C"/>
    <w:rsid w:val="00EC70B6"/>
    <w:rsid w:val="00EC75C6"/>
    <w:rsid w:val="00ED1E3A"/>
    <w:rsid w:val="00EE55A6"/>
    <w:rsid w:val="00EF0BD5"/>
    <w:rsid w:val="00EF1438"/>
    <w:rsid w:val="00EF36DB"/>
    <w:rsid w:val="00EF77D5"/>
    <w:rsid w:val="00F07A8B"/>
    <w:rsid w:val="00F115EF"/>
    <w:rsid w:val="00F1300C"/>
    <w:rsid w:val="00F20FAC"/>
    <w:rsid w:val="00F31BD7"/>
    <w:rsid w:val="00F320E6"/>
    <w:rsid w:val="00F36615"/>
    <w:rsid w:val="00F42582"/>
    <w:rsid w:val="00F44111"/>
    <w:rsid w:val="00F47104"/>
    <w:rsid w:val="00F5660C"/>
    <w:rsid w:val="00F614FC"/>
    <w:rsid w:val="00F61ADE"/>
    <w:rsid w:val="00F650EF"/>
    <w:rsid w:val="00F72598"/>
    <w:rsid w:val="00F74368"/>
    <w:rsid w:val="00F76F3A"/>
    <w:rsid w:val="00F8000E"/>
    <w:rsid w:val="00F93A6E"/>
    <w:rsid w:val="00F942E4"/>
    <w:rsid w:val="00F94545"/>
    <w:rsid w:val="00F9575A"/>
    <w:rsid w:val="00FA16DC"/>
    <w:rsid w:val="00FA3039"/>
    <w:rsid w:val="00FA3652"/>
    <w:rsid w:val="00FA7A99"/>
    <w:rsid w:val="00FC5E04"/>
    <w:rsid w:val="00FC6193"/>
    <w:rsid w:val="00FD1776"/>
    <w:rsid w:val="00FD6E1C"/>
    <w:rsid w:val="00FE689F"/>
    <w:rsid w:val="00FE6914"/>
    <w:rsid w:val="00FF03AB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69F79C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905FD18-C4FC-41C9-B136-1595CFCF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</Template>
  <TotalTime>1</TotalTime>
  <Pages>8</Pages>
  <Words>3189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Ivana Vaněčková</cp:lastModifiedBy>
  <cp:revision>2</cp:revision>
  <cp:lastPrinted>2018-08-20T12:12:00Z</cp:lastPrinted>
  <dcterms:created xsi:type="dcterms:W3CDTF">2025-11-19T10:22:00Z</dcterms:created>
  <dcterms:modified xsi:type="dcterms:W3CDTF">2025-11-19T10:22:00Z</dcterms:modified>
</cp:coreProperties>
</file>