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45273" w14:textId="3FB6579C" w:rsidR="17CFA072" w:rsidRDefault="30A8D390" w:rsidP="001F6FE0">
      <w:pPr>
        <w:jc w:val="center"/>
        <w:rPr>
          <w:b/>
          <w:bCs/>
        </w:rPr>
      </w:pPr>
      <w:r w:rsidRPr="17CFA072">
        <w:rPr>
          <w:b/>
          <w:bCs/>
        </w:rPr>
        <w:t>O</w:t>
      </w:r>
      <w:r w:rsidR="000368E6" w:rsidRPr="17CFA072">
        <w:rPr>
          <w:b/>
          <w:bCs/>
        </w:rPr>
        <w:t>BJEDNÁVKA</w:t>
      </w:r>
    </w:p>
    <w:p w14:paraId="777547A9" w14:textId="77777777" w:rsidR="00F65A34" w:rsidRDefault="00F65A34">
      <w:pPr>
        <w:tabs>
          <w:tab w:val="left" w:pos="1701"/>
        </w:tabs>
        <w:ind w:left="-284"/>
        <w:rPr>
          <w:sz w:val="24"/>
          <w:szCs w:val="24"/>
        </w:rPr>
      </w:pPr>
    </w:p>
    <w:p w14:paraId="08F18D1D" w14:textId="4703CA50" w:rsidR="006A7BD6" w:rsidRDefault="00F65A34">
      <w:pPr>
        <w:tabs>
          <w:tab w:val="left" w:pos="1701"/>
        </w:tabs>
        <w:ind w:left="-284"/>
        <w:rPr>
          <w:sz w:val="24"/>
          <w:szCs w:val="24"/>
        </w:rPr>
      </w:pPr>
      <w:r>
        <w:rPr>
          <w:sz w:val="24"/>
          <w:szCs w:val="24"/>
        </w:rPr>
        <w:t>ze dne: 18.11.2025</w:t>
      </w:r>
    </w:p>
    <w:p w14:paraId="00A71EBF" w14:textId="4AD1CCC3" w:rsidR="00F65A34" w:rsidRPr="00751F82" w:rsidRDefault="0057760F">
      <w:pPr>
        <w:tabs>
          <w:tab w:val="left" w:pos="1701"/>
        </w:tabs>
        <w:ind w:left="-284"/>
        <w:rPr>
          <w:color w:val="FF000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932DF" wp14:editId="2E382501">
                <wp:simplePos x="0" y="0"/>
                <wp:positionH relativeFrom="column">
                  <wp:posOffset>714375</wp:posOffset>
                </wp:positionH>
                <wp:positionV relativeFrom="paragraph">
                  <wp:posOffset>156845</wp:posOffset>
                </wp:positionV>
                <wp:extent cx="2895600" cy="276225"/>
                <wp:effectExtent l="0" t="0" r="19050" b="28575"/>
                <wp:wrapNone/>
                <wp:docPr id="1177531855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762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B5D66D" id="Obdélník 1" o:spid="_x0000_s1026" style="position:absolute;margin-left:56.25pt;margin-top:12.35pt;width:228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" fillcolor="black [3213]" strokecolor="#09101d [484]" strokeweight="1pt"/>
            </w:pict>
          </mc:Fallback>
        </mc:AlternateContent>
      </w:r>
      <w:r w:rsidR="00F65A34">
        <w:rPr>
          <w:sz w:val="24"/>
          <w:szCs w:val="24"/>
        </w:rPr>
        <w:t>vyřizuje: Emil Jurkovič</w:t>
      </w:r>
    </w:p>
    <w:p w14:paraId="2587318E" w14:textId="173C2FD0" w:rsidR="00861DD3" w:rsidRPr="00861DD3" w:rsidRDefault="000368E6" w:rsidP="001F6FE0">
      <w:pPr>
        <w:tabs>
          <w:tab w:val="left" w:pos="1701"/>
        </w:tabs>
        <w:ind w:left="-284"/>
        <w:rPr>
          <w:sz w:val="24"/>
          <w:szCs w:val="24"/>
        </w:rPr>
      </w:pPr>
      <w:r>
        <w:rPr>
          <w:sz w:val="24"/>
          <w:szCs w:val="24"/>
        </w:rPr>
        <w:t>telefon/</w:t>
      </w:r>
      <w:proofErr w:type="gramStart"/>
      <w:r>
        <w:rPr>
          <w:sz w:val="24"/>
          <w:szCs w:val="24"/>
        </w:rPr>
        <w:t>email</w:t>
      </w:r>
      <w:r w:rsidRPr="00F946A2">
        <w:rPr>
          <w:sz w:val="24"/>
          <w:szCs w:val="24"/>
        </w:rPr>
        <w:t>:</w:t>
      </w:r>
      <w:r w:rsidR="00861DD3">
        <w:rPr>
          <w:sz w:val="24"/>
          <w:szCs w:val="24"/>
        </w:rPr>
        <w:t xml:space="preserve"> </w:t>
      </w:r>
      <w:r w:rsidRPr="00F946A2">
        <w:rPr>
          <w:sz w:val="24"/>
          <w:szCs w:val="24"/>
        </w:rPr>
        <w:t xml:space="preserve"> </w:t>
      </w:r>
      <w:r w:rsidR="00861DD3" w:rsidRPr="00861DD3">
        <w:rPr>
          <w:sz w:val="24"/>
          <w:szCs w:val="24"/>
        </w:rPr>
        <w:t>+</w:t>
      </w:r>
      <w:proofErr w:type="gramEnd"/>
      <w:r w:rsidR="00861DD3" w:rsidRPr="00861DD3">
        <w:rPr>
          <w:sz w:val="24"/>
          <w:szCs w:val="24"/>
        </w:rPr>
        <w:t>420 734 725</w:t>
      </w:r>
      <w:r w:rsidR="001F6FE0">
        <w:rPr>
          <w:sz w:val="24"/>
          <w:szCs w:val="24"/>
        </w:rPr>
        <w:t> </w:t>
      </w:r>
      <w:r w:rsidR="00861DD3" w:rsidRPr="00861DD3">
        <w:rPr>
          <w:sz w:val="24"/>
          <w:szCs w:val="24"/>
        </w:rPr>
        <w:t>540</w:t>
      </w:r>
      <w:r w:rsidR="001F6FE0">
        <w:rPr>
          <w:sz w:val="24"/>
          <w:szCs w:val="24"/>
        </w:rPr>
        <w:t xml:space="preserve">, </w:t>
      </w:r>
      <w:r w:rsidR="00861DD3" w:rsidRPr="00861DD3">
        <w:rPr>
          <w:sz w:val="24"/>
          <w:szCs w:val="24"/>
        </w:rPr>
        <w:t>emil.jurkovic@sslhana.cz</w:t>
      </w:r>
    </w:p>
    <w:p w14:paraId="08F18D1F" w14:textId="77777777" w:rsidR="006A7BD6" w:rsidRDefault="006A7BD6"/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6A7BD6" w14:paraId="08F18D22" w14:textId="77777777" w:rsidTr="17CFA072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0" w14:textId="0C83DAD1" w:rsidR="006A7BD6" w:rsidRDefault="00641BD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1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751F82" w:rsidRPr="00751F82" w14:paraId="08F18D32" w14:textId="77777777" w:rsidTr="17CFA072">
        <w:trPr>
          <w:trHeight w:val="2929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07F9A" w14:textId="3BB59F60" w:rsidR="00514827" w:rsidRPr="00514827" w:rsidRDefault="001F6FE0" w:rsidP="003F3194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/>
            </w:r>
            <w:r w:rsidR="00514827" w:rsidRPr="001F6FE0">
              <w:rPr>
                <w:b/>
                <w:bCs/>
                <w:sz w:val="24"/>
                <w:szCs w:val="24"/>
              </w:rPr>
              <w:t>RI OKNA a.s.</w:t>
            </w:r>
            <w:r>
              <w:rPr>
                <w:sz w:val="24"/>
                <w:szCs w:val="24"/>
              </w:rPr>
              <w:br/>
            </w:r>
            <w:proofErr w:type="spellStart"/>
            <w:r w:rsidR="003F3194" w:rsidRPr="003F3194">
              <w:rPr>
                <w:sz w:val="24"/>
                <w:szCs w:val="24"/>
              </w:rPr>
              <w:t>Úkolky</w:t>
            </w:r>
            <w:proofErr w:type="spellEnd"/>
            <w:r w:rsidR="003F3194" w:rsidRPr="003F3194">
              <w:rPr>
                <w:sz w:val="24"/>
                <w:szCs w:val="24"/>
              </w:rPr>
              <w:t xml:space="preserve"> 1055</w:t>
            </w:r>
            <w:r>
              <w:rPr>
                <w:sz w:val="24"/>
                <w:szCs w:val="24"/>
              </w:rPr>
              <w:br/>
            </w:r>
            <w:r w:rsidR="003F3194" w:rsidRPr="003F3194">
              <w:rPr>
                <w:sz w:val="24"/>
                <w:szCs w:val="24"/>
              </w:rPr>
              <w:t>696 81 BZENEC</w:t>
            </w:r>
          </w:p>
          <w:p w14:paraId="2C14B9FA" w14:textId="3C82FC7A" w:rsidR="001F6375" w:rsidRDefault="0057760F" w:rsidP="00514827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1CB043" wp14:editId="18685F2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416560</wp:posOffset>
                      </wp:positionV>
                      <wp:extent cx="1914525" cy="485775"/>
                      <wp:effectExtent l="0" t="0" r="28575" b="28575"/>
                      <wp:wrapNone/>
                      <wp:docPr id="732074456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4525" cy="485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8C5B9C" id="Obdélník 2" o:spid="_x0000_s1026" style="position:absolute;margin-left:-.2pt;margin-top:32.8pt;width:150.75pt;height:3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" fillcolor="black [3213]" strokecolor="#09101d [484]" strokeweight="1pt"/>
                  </w:pict>
                </mc:Fallback>
              </mc:AlternateContent>
            </w:r>
            <w:r w:rsidR="00514827" w:rsidRPr="00514827">
              <w:rPr>
                <w:sz w:val="24"/>
                <w:szCs w:val="24"/>
              </w:rPr>
              <w:t>IČ: 60724862</w:t>
            </w:r>
            <w:r w:rsidR="001F6FE0">
              <w:rPr>
                <w:sz w:val="24"/>
                <w:szCs w:val="24"/>
              </w:rPr>
              <w:br/>
            </w:r>
            <w:r w:rsidR="00514827" w:rsidRPr="00514827">
              <w:rPr>
                <w:sz w:val="24"/>
                <w:szCs w:val="24"/>
              </w:rPr>
              <w:t>DIČ: CZ</w:t>
            </w:r>
            <w:proofErr w:type="gramStart"/>
            <w:r w:rsidR="00514827" w:rsidRPr="00514827">
              <w:rPr>
                <w:sz w:val="24"/>
                <w:szCs w:val="24"/>
              </w:rPr>
              <w:t xml:space="preserve">60724862 </w:t>
            </w:r>
            <w:r w:rsidR="000D4A90" w:rsidRPr="000D4A90">
              <w:rPr>
                <w:sz w:val="24"/>
                <w:szCs w:val="24"/>
              </w:rPr>
              <w:t>,</w:t>
            </w:r>
            <w:proofErr w:type="gramEnd"/>
          </w:p>
          <w:p w14:paraId="1E7BD84A" w14:textId="77777777" w:rsidR="006A7BD6" w:rsidRDefault="003B2FFA" w:rsidP="003B2FFA">
            <w:pPr>
              <w:rPr>
                <w:sz w:val="24"/>
                <w:szCs w:val="24"/>
              </w:rPr>
            </w:pPr>
            <w:r w:rsidRPr="003B2FFA">
              <w:rPr>
                <w:sz w:val="24"/>
                <w:szCs w:val="24"/>
              </w:rPr>
              <w:t xml:space="preserve"> </w:t>
            </w:r>
            <w:r w:rsidR="00C75A0C">
              <w:rPr>
                <w:sz w:val="24"/>
                <w:szCs w:val="24"/>
              </w:rPr>
              <w:t xml:space="preserve">Jan </w:t>
            </w:r>
            <w:proofErr w:type="spellStart"/>
            <w:r w:rsidR="00C75A0C">
              <w:rPr>
                <w:sz w:val="24"/>
                <w:szCs w:val="24"/>
              </w:rPr>
              <w:t>Fabišík</w:t>
            </w:r>
            <w:proofErr w:type="spellEnd"/>
            <w:r w:rsidR="008517D5">
              <w:rPr>
                <w:sz w:val="24"/>
                <w:szCs w:val="24"/>
              </w:rPr>
              <w:t xml:space="preserve"> mob 6031850115</w:t>
            </w:r>
          </w:p>
          <w:p w14:paraId="08F18D26" w14:textId="3A83B0CB" w:rsidR="008517D5" w:rsidRPr="00751F82" w:rsidRDefault="00633345" w:rsidP="003B2FFA">
            <w:pPr>
              <w:rPr>
                <w:color w:val="FF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</w:t>
            </w:r>
            <w:r w:rsidR="008517D5">
              <w:rPr>
                <w:sz w:val="24"/>
                <w:szCs w:val="24"/>
              </w:rPr>
              <w:t>ail</w:t>
            </w:r>
            <w:r>
              <w:rPr>
                <w:sz w:val="24"/>
                <w:szCs w:val="24"/>
              </w:rPr>
              <w:t>:fabisik@fabalton.cz</w:t>
            </w:r>
            <w:proofErr w:type="gramEnd"/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DA60A" w14:textId="77777777" w:rsidR="001F6FE0" w:rsidRDefault="001F6FE0">
            <w:pPr>
              <w:rPr>
                <w:sz w:val="24"/>
                <w:szCs w:val="24"/>
              </w:rPr>
            </w:pPr>
          </w:p>
          <w:p w14:paraId="08F18D28" w14:textId="7B02EBD1" w:rsidR="006A7BD6" w:rsidRPr="008533D8" w:rsidRDefault="000368E6">
            <w:pPr>
              <w:rPr>
                <w:sz w:val="24"/>
                <w:szCs w:val="24"/>
              </w:rPr>
            </w:pPr>
            <w:r w:rsidRPr="008533D8">
              <w:rPr>
                <w:sz w:val="24"/>
                <w:szCs w:val="24"/>
              </w:rPr>
              <w:t>Sociální služby Haná, p. o.</w:t>
            </w:r>
          </w:p>
          <w:p w14:paraId="08F18D29" w14:textId="77777777" w:rsidR="006A7BD6" w:rsidRPr="008533D8" w:rsidRDefault="000368E6">
            <w:pPr>
              <w:rPr>
                <w:sz w:val="24"/>
                <w:szCs w:val="24"/>
              </w:rPr>
            </w:pPr>
            <w:r w:rsidRPr="008533D8">
              <w:rPr>
                <w:sz w:val="24"/>
                <w:szCs w:val="24"/>
              </w:rPr>
              <w:t>Parková 21</w:t>
            </w:r>
          </w:p>
          <w:p w14:paraId="08F18D2A" w14:textId="77777777" w:rsidR="006A7BD6" w:rsidRPr="008533D8" w:rsidRDefault="000368E6">
            <w:pPr>
              <w:rPr>
                <w:sz w:val="24"/>
                <w:szCs w:val="24"/>
              </w:rPr>
            </w:pPr>
            <w:r w:rsidRPr="008533D8">
              <w:rPr>
                <w:sz w:val="24"/>
                <w:szCs w:val="24"/>
              </w:rPr>
              <w:t>768 21 Kvasice</w:t>
            </w:r>
          </w:p>
          <w:p w14:paraId="08F18D2B" w14:textId="77777777" w:rsidR="006A7BD6" w:rsidRPr="008533D8" w:rsidRDefault="006A7BD6">
            <w:pPr>
              <w:rPr>
                <w:sz w:val="24"/>
                <w:szCs w:val="24"/>
              </w:rPr>
            </w:pPr>
          </w:p>
          <w:p w14:paraId="08F18D2C" w14:textId="77777777" w:rsidR="006A7BD6" w:rsidRPr="008533D8" w:rsidRDefault="000368E6">
            <w:pPr>
              <w:rPr>
                <w:sz w:val="24"/>
                <w:szCs w:val="24"/>
              </w:rPr>
            </w:pPr>
            <w:r w:rsidRPr="008533D8">
              <w:rPr>
                <w:sz w:val="24"/>
                <w:szCs w:val="24"/>
              </w:rPr>
              <w:t>IČ: 17330947</w:t>
            </w:r>
          </w:p>
          <w:p w14:paraId="08F18D2D" w14:textId="77777777" w:rsidR="006A7BD6" w:rsidRPr="008533D8" w:rsidRDefault="000368E6">
            <w:pPr>
              <w:rPr>
                <w:sz w:val="24"/>
                <w:szCs w:val="24"/>
              </w:rPr>
            </w:pPr>
            <w:r w:rsidRPr="008533D8">
              <w:rPr>
                <w:sz w:val="24"/>
                <w:szCs w:val="24"/>
              </w:rPr>
              <w:t>DIČ: CZ17330947</w:t>
            </w:r>
          </w:p>
          <w:p w14:paraId="08F18D2E" w14:textId="77777777" w:rsidR="006A7BD6" w:rsidRPr="008533D8" w:rsidRDefault="006A7BD6">
            <w:pPr>
              <w:rPr>
                <w:sz w:val="24"/>
                <w:szCs w:val="24"/>
              </w:rPr>
            </w:pPr>
          </w:p>
          <w:p w14:paraId="08F18D2F" w14:textId="6871068C" w:rsidR="006A7BD6" w:rsidRPr="008533D8" w:rsidRDefault="0057760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151402" wp14:editId="75CFDF25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172720</wp:posOffset>
                      </wp:positionV>
                      <wp:extent cx="2828925" cy="219075"/>
                      <wp:effectExtent l="0" t="0" r="28575" b="28575"/>
                      <wp:wrapNone/>
                      <wp:docPr id="439298854" name="Obdélní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89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6F56D7" id="Obdélník 3" o:spid="_x0000_s1026" style="position:absolute;margin-left:-1.2pt;margin-top:13.6pt;width:222.7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" fillcolor="black [3213]" strokecolor="#09101d [484]" strokeweight="1pt"/>
                  </w:pict>
                </mc:Fallback>
              </mc:AlternateContent>
            </w:r>
            <w:r w:rsidR="000368E6" w:rsidRPr="008533D8">
              <w:rPr>
                <w:sz w:val="24"/>
                <w:szCs w:val="24"/>
              </w:rPr>
              <w:t>Bankovní spojení:</w:t>
            </w:r>
          </w:p>
          <w:p w14:paraId="08F18D30" w14:textId="26540584" w:rsidR="006A7BD6" w:rsidRPr="008533D8" w:rsidRDefault="000368E6">
            <w:pPr>
              <w:rPr>
                <w:sz w:val="24"/>
                <w:szCs w:val="24"/>
              </w:rPr>
            </w:pPr>
            <w:r w:rsidRPr="008533D8">
              <w:rPr>
                <w:sz w:val="24"/>
                <w:szCs w:val="24"/>
              </w:rPr>
              <w:t>123-7813340207/0100, Komerční banka, a.s.</w:t>
            </w:r>
          </w:p>
          <w:p w14:paraId="08F18D31" w14:textId="77777777" w:rsidR="006A7BD6" w:rsidRPr="00751F82" w:rsidRDefault="006A7BD6">
            <w:pPr>
              <w:rPr>
                <w:color w:val="FF0000"/>
                <w:sz w:val="24"/>
                <w:szCs w:val="24"/>
              </w:rPr>
            </w:pPr>
          </w:p>
        </w:tc>
      </w:tr>
      <w:tr w:rsidR="00751F82" w:rsidRPr="00751F82" w14:paraId="08F18D3C" w14:textId="77777777" w:rsidTr="17CFA072">
        <w:trPr>
          <w:trHeight w:val="144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4" w14:textId="694B0E1C" w:rsidR="006A7BD6" w:rsidRPr="005957E8" w:rsidRDefault="000368E6">
            <w:pPr>
              <w:pStyle w:val="IM-Nadpis4"/>
            </w:pPr>
            <w:r w:rsidRPr="005957E8">
              <w:rPr>
                <w:rFonts w:ascii="Times New Roman" w:hAnsi="Times New Roman"/>
                <w:szCs w:val="24"/>
              </w:rPr>
              <w:t>Dodací lhůta:</w:t>
            </w:r>
            <w:r w:rsidR="00861DD3">
              <w:rPr>
                <w:rFonts w:ascii="Times New Roman" w:hAnsi="Times New Roman"/>
                <w:szCs w:val="24"/>
              </w:rPr>
              <w:t xml:space="preserve"> </w:t>
            </w:r>
            <w:r w:rsidR="00F65A34" w:rsidRPr="00F65A34">
              <w:rPr>
                <w:rFonts w:ascii="Times New Roman" w:hAnsi="Times New Roman"/>
                <w:b w:val="0"/>
                <w:bCs w:val="0"/>
                <w:szCs w:val="24"/>
              </w:rPr>
              <w:t>0</w:t>
            </w:r>
            <w:r w:rsidR="00DF2F86" w:rsidRPr="00F65A34">
              <w:rPr>
                <w:rFonts w:ascii="Times New Roman" w:hAnsi="Times New Roman"/>
                <w:b w:val="0"/>
                <w:bCs w:val="0"/>
                <w:szCs w:val="24"/>
              </w:rPr>
              <w:t>5</w:t>
            </w:r>
            <w:r w:rsidR="0073668E">
              <w:rPr>
                <w:rFonts w:ascii="Times New Roman" w:hAnsi="Times New Roman"/>
                <w:b w:val="0"/>
                <w:bCs w:val="0"/>
                <w:szCs w:val="24"/>
              </w:rPr>
              <w:t>.</w:t>
            </w:r>
            <w:r w:rsidR="00DF2F86">
              <w:rPr>
                <w:rFonts w:ascii="Times New Roman" w:hAnsi="Times New Roman"/>
                <w:b w:val="0"/>
                <w:bCs w:val="0"/>
                <w:szCs w:val="24"/>
              </w:rPr>
              <w:t>12</w:t>
            </w:r>
            <w:r w:rsidR="0073668E">
              <w:rPr>
                <w:rFonts w:ascii="Times New Roman" w:hAnsi="Times New Roman"/>
                <w:b w:val="0"/>
                <w:bCs w:val="0"/>
                <w:szCs w:val="24"/>
              </w:rPr>
              <w:t>.2025</w:t>
            </w:r>
            <w:r w:rsidRPr="005957E8">
              <w:rPr>
                <w:rFonts w:ascii="Times New Roman" w:hAnsi="Times New Roman"/>
                <w:szCs w:val="24"/>
              </w:rPr>
              <w:t xml:space="preserve"> </w:t>
            </w:r>
          </w:p>
          <w:p w14:paraId="08F18D35" w14:textId="0CAEE759" w:rsidR="006A7BD6" w:rsidRPr="00751F82" w:rsidRDefault="000368E6" w:rsidP="00861DD3">
            <w:pPr>
              <w:pStyle w:val="IM-Nadpis4"/>
              <w:rPr>
                <w:color w:val="FF0000"/>
              </w:rPr>
            </w:pPr>
            <w:r w:rsidRPr="005957E8">
              <w:rPr>
                <w:rFonts w:ascii="Times New Roman" w:hAnsi="Times New Roman"/>
                <w:szCs w:val="24"/>
              </w:rPr>
              <w:t>Místo dodání:</w:t>
            </w:r>
            <w:r w:rsidRPr="005957E8"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  <w:r w:rsidR="00861DD3" w:rsidRPr="00861DD3">
              <w:rPr>
                <w:rFonts w:ascii="Times New Roman" w:hAnsi="Times New Roman"/>
                <w:b w:val="0"/>
                <w:bCs w:val="0"/>
                <w:szCs w:val="24"/>
              </w:rPr>
              <w:t>Parková 21</w:t>
            </w:r>
            <w:r w:rsidR="00861DD3">
              <w:rPr>
                <w:rFonts w:ascii="Times New Roman" w:hAnsi="Times New Roman"/>
                <w:b w:val="0"/>
                <w:bCs w:val="0"/>
                <w:szCs w:val="24"/>
              </w:rPr>
              <w:t xml:space="preserve">; </w:t>
            </w:r>
            <w:r w:rsidR="00861DD3" w:rsidRPr="00861DD3">
              <w:rPr>
                <w:rFonts w:ascii="Times New Roman" w:hAnsi="Times New Roman"/>
                <w:b w:val="0"/>
                <w:bCs w:val="0"/>
                <w:szCs w:val="24"/>
              </w:rPr>
              <w:t>768 21 Kvasice</w:t>
            </w:r>
          </w:p>
          <w:p w14:paraId="08F18D36" w14:textId="77777777" w:rsidR="006A7BD6" w:rsidRPr="004271D0" w:rsidRDefault="000368E6">
            <w:pPr>
              <w:pStyle w:val="IM-Nadpis4"/>
              <w:rPr>
                <w:rFonts w:ascii="Times New Roman" w:hAnsi="Times New Roman"/>
                <w:szCs w:val="24"/>
              </w:rPr>
            </w:pPr>
            <w:r w:rsidRPr="005957E8">
              <w:rPr>
                <w:rFonts w:ascii="Times New Roman" w:hAnsi="Times New Roman"/>
                <w:szCs w:val="24"/>
              </w:rPr>
              <w:t xml:space="preserve">Způsob úhrady: </w:t>
            </w:r>
            <w:r w:rsidRPr="004271D0">
              <w:rPr>
                <w:rFonts w:ascii="Times New Roman" w:hAnsi="Times New Roman"/>
                <w:szCs w:val="24"/>
              </w:rPr>
              <w:t>faktura</w:t>
            </w:r>
          </w:p>
          <w:p w14:paraId="08F18D37" w14:textId="77777777" w:rsidR="006A7BD6" w:rsidRPr="00751F82" w:rsidRDefault="006A7BD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13BF1" w14:textId="77777777" w:rsidR="00861DD3" w:rsidRPr="00F65A34" w:rsidRDefault="000368E6" w:rsidP="00861DD3">
            <w:pPr>
              <w:pStyle w:val="IM-Nadpis4"/>
              <w:rPr>
                <w:rFonts w:ascii="Times New Roman" w:hAnsi="Times New Roman"/>
                <w:szCs w:val="24"/>
              </w:rPr>
            </w:pPr>
            <w:r w:rsidRPr="00F65A34">
              <w:rPr>
                <w:rFonts w:ascii="Times New Roman" w:hAnsi="Times New Roman"/>
                <w:szCs w:val="24"/>
              </w:rPr>
              <w:t>Zařízení:</w:t>
            </w:r>
          </w:p>
          <w:p w14:paraId="292E8230" w14:textId="77777777" w:rsidR="00272A50" w:rsidRPr="00F65A34" w:rsidRDefault="00272A50" w:rsidP="00861DD3">
            <w:pPr>
              <w:pStyle w:val="IM-Nadpis4"/>
              <w:rPr>
                <w:rFonts w:ascii="Times New Roman" w:hAnsi="Times New Roman"/>
                <w:b w:val="0"/>
                <w:bCs w:val="0"/>
                <w:szCs w:val="24"/>
              </w:rPr>
            </w:pPr>
            <w:r w:rsidRPr="00F65A34"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  <w:t>DOZP Javorník, Chvalčov</w:t>
            </w:r>
            <w:r w:rsidRPr="00F65A34"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</w:p>
          <w:p w14:paraId="08F18D3B" w14:textId="254422B4" w:rsidR="006A7BD6" w:rsidRPr="00751F82" w:rsidRDefault="006A7BD6" w:rsidP="00861DD3">
            <w:pPr>
              <w:pStyle w:val="IM-Nadpis4"/>
              <w:rPr>
                <w:color w:val="FF0000"/>
                <w:szCs w:val="24"/>
              </w:rPr>
            </w:pPr>
          </w:p>
        </w:tc>
      </w:tr>
    </w:tbl>
    <w:p w14:paraId="08F18D3D" w14:textId="77777777" w:rsidR="006A7BD6" w:rsidRPr="00751F82" w:rsidRDefault="006A7BD6">
      <w:pPr>
        <w:rPr>
          <w:color w:val="FF0000"/>
          <w:sz w:val="24"/>
          <w:szCs w:val="24"/>
        </w:rPr>
      </w:pPr>
    </w:p>
    <w:tbl>
      <w:tblPr>
        <w:tblW w:w="9726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1276"/>
        <w:gridCol w:w="1134"/>
        <w:gridCol w:w="1417"/>
        <w:gridCol w:w="709"/>
        <w:gridCol w:w="1787"/>
      </w:tblGrid>
      <w:tr w:rsidR="00751F82" w:rsidRPr="00751F82" w14:paraId="08F18D45" w14:textId="77777777" w:rsidTr="009C5126">
        <w:trPr>
          <w:trHeight w:val="138"/>
        </w:trPr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E" w14:textId="10581E50" w:rsidR="006A7BD6" w:rsidRPr="005957E8" w:rsidRDefault="00CB6A9A">
            <w:pPr>
              <w:jc w:val="center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D</w:t>
            </w:r>
            <w:r w:rsidR="000368E6" w:rsidRPr="005957E8">
              <w:rPr>
                <w:b/>
                <w:sz w:val="22"/>
                <w:szCs w:val="22"/>
              </w:rPr>
              <w:t>ruh dodávky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F" w14:textId="648BC6E9" w:rsidR="006A7BD6" w:rsidRPr="005957E8" w:rsidRDefault="00CB6A9A">
            <w:pPr>
              <w:jc w:val="center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M</w:t>
            </w:r>
            <w:r w:rsidR="00C168A3" w:rsidRPr="005957E8">
              <w:rPr>
                <w:b/>
                <w:sz w:val="22"/>
                <w:szCs w:val="22"/>
              </w:rPr>
              <w:t>ateriál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0" w14:textId="7518702F" w:rsidR="006A7BD6" w:rsidRPr="005957E8" w:rsidRDefault="00CB6A9A">
            <w:pPr>
              <w:jc w:val="center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M</w:t>
            </w:r>
            <w:r w:rsidR="000368E6" w:rsidRPr="005957E8">
              <w:rPr>
                <w:b/>
                <w:sz w:val="22"/>
                <w:szCs w:val="22"/>
              </w:rPr>
              <w:t>nožství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1" w14:textId="7257ED33" w:rsidR="006A7BD6" w:rsidRPr="005957E8" w:rsidRDefault="00CB6A9A">
            <w:pPr>
              <w:jc w:val="center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C</w:t>
            </w:r>
            <w:r w:rsidR="000368E6" w:rsidRPr="005957E8">
              <w:rPr>
                <w:b/>
                <w:sz w:val="22"/>
                <w:szCs w:val="22"/>
              </w:rPr>
              <w:t>ena/</w:t>
            </w:r>
            <w:proofErr w:type="spellStart"/>
            <w:r w:rsidR="000368E6" w:rsidRPr="005957E8">
              <w:rPr>
                <w:b/>
                <w:sz w:val="22"/>
                <w:szCs w:val="22"/>
              </w:rPr>
              <w:t>jedn</w:t>
            </w:r>
            <w:proofErr w:type="spellEnd"/>
            <w:r w:rsidR="000368E6" w:rsidRPr="005957E8"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2" w14:textId="77777777" w:rsidR="006A7BD6" w:rsidRPr="005957E8" w:rsidRDefault="000368E6">
            <w:pPr>
              <w:jc w:val="center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DPH %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3" w14:textId="0502AC45" w:rsidR="006A7BD6" w:rsidRPr="005957E8" w:rsidRDefault="00CB6A9A">
            <w:pPr>
              <w:ind w:right="-527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C</w:t>
            </w:r>
            <w:r w:rsidR="000368E6" w:rsidRPr="005957E8">
              <w:rPr>
                <w:b/>
                <w:sz w:val="22"/>
                <w:szCs w:val="22"/>
              </w:rPr>
              <w:t>ena celkem</w:t>
            </w:r>
          </w:p>
          <w:p w14:paraId="08F18D44" w14:textId="7CACD594" w:rsidR="006A7BD6" w:rsidRPr="005957E8" w:rsidRDefault="00BE4954">
            <w:r w:rsidRPr="005957E8">
              <w:rPr>
                <w:b/>
                <w:sz w:val="22"/>
                <w:szCs w:val="22"/>
              </w:rPr>
              <w:t>bez</w:t>
            </w:r>
            <w:r w:rsidR="000368E6" w:rsidRPr="005957E8">
              <w:rPr>
                <w:b/>
                <w:sz w:val="22"/>
                <w:szCs w:val="22"/>
              </w:rPr>
              <w:t xml:space="preserve"> DPH</w:t>
            </w:r>
          </w:p>
        </w:tc>
      </w:tr>
      <w:tr w:rsidR="00751F82" w:rsidRPr="00751F82" w14:paraId="08F18D5E" w14:textId="77777777" w:rsidTr="009C5126">
        <w:trPr>
          <w:trHeight w:val="1290"/>
        </w:trPr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2AC5E" w14:textId="11A5E79C" w:rsidR="00F65A34" w:rsidRPr="009C5126" w:rsidRDefault="009C5126" w:rsidP="00AE5893">
            <w:pPr>
              <w:rPr>
                <w:color w:val="000000" w:themeColor="text1"/>
                <w:sz w:val="24"/>
                <w:szCs w:val="24"/>
              </w:rPr>
            </w:pPr>
            <w:r w:rsidRPr="009C5126">
              <w:rPr>
                <w:color w:val="000000" w:themeColor="text1"/>
                <w:sz w:val="24"/>
                <w:szCs w:val="24"/>
              </w:rPr>
              <w:t>Dle CN č. PW6016B/1 u Vás objednáváme:</w:t>
            </w:r>
          </w:p>
          <w:p w14:paraId="08F18D4C" w14:textId="1489C5AB" w:rsidR="00C168A3" w:rsidRPr="00751F82" w:rsidRDefault="00272A50" w:rsidP="00AE5893">
            <w:pPr>
              <w:rPr>
                <w:color w:val="000000" w:themeColor="text1"/>
                <w:sz w:val="22"/>
                <w:szCs w:val="22"/>
              </w:rPr>
            </w:pPr>
            <w:r w:rsidRPr="009C5126">
              <w:rPr>
                <w:color w:val="000000" w:themeColor="text1"/>
                <w:sz w:val="24"/>
                <w:szCs w:val="24"/>
              </w:rPr>
              <w:t>Výměn</w:t>
            </w:r>
            <w:r w:rsidR="009C5126" w:rsidRPr="009C5126">
              <w:rPr>
                <w:color w:val="000000" w:themeColor="text1"/>
                <w:sz w:val="24"/>
                <w:szCs w:val="24"/>
              </w:rPr>
              <w:t>u</w:t>
            </w:r>
            <w:r w:rsidRPr="009C5126">
              <w:rPr>
                <w:color w:val="000000" w:themeColor="text1"/>
                <w:sz w:val="24"/>
                <w:szCs w:val="24"/>
              </w:rPr>
              <w:t xml:space="preserve"> </w:t>
            </w:r>
            <w:r w:rsidR="00633345" w:rsidRPr="009C5126">
              <w:rPr>
                <w:color w:val="000000" w:themeColor="text1"/>
                <w:sz w:val="24"/>
                <w:szCs w:val="24"/>
              </w:rPr>
              <w:t>ok</w:t>
            </w:r>
            <w:r w:rsidR="009C5126" w:rsidRPr="009C5126">
              <w:rPr>
                <w:color w:val="000000" w:themeColor="text1"/>
                <w:sz w:val="24"/>
                <w:szCs w:val="24"/>
              </w:rPr>
              <w:t>en</w:t>
            </w:r>
            <w:r w:rsidR="00633345" w:rsidRPr="009C5126">
              <w:rPr>
                <w:color w:val="000000" w:themeColor="text1"/>
                <w:sz w:val="24"/>
                <w:szCs w:val="24"/>
              </w:rPr>
              <w:t xml:space="preserve"> v jídelně </w:t>
            </w:r>
            <w:r w:rsidR="00C91467" w:rsidRPr="009C5126">
              <w:rPr>
                <w:color w:val="000000" w:themeColor="text1"/>
                <w:sz w:val="24"/>
                <w:szCs w:val="24"/>
              </w:rPr>
              <w:t>hlavní budovy</w:t>
            </w:r>
            <w:r w:rsidR="00C91467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4D" w14:textId="79E1FA0B" w:rsidR="00C168A3" w:rsidRPr="00751F82" w:rsidRDefault="00C168A3" w:rsidP="00003B5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82A91" w14:textId="0470E3ED" w:rsidR="00FA1DC1" w:rsidRPr="00861DD3" w:rsidRDefault="00FA1DC1" w:rsidP="00603731">
            <w:pPr>
              <w:jc w:val="center"/>
              <w:rPr>
                <w:sz w:val="24"/>
                <w:szCs w:val="24"/>
              </w:rPr>
            </w:pPr>
          </w:p>
          <w:p w14:paraId="08F18D4E" w14:textId="6D868417" w:rsidR="00C168A3" w:rsidRPr="00751F82" w:rsidRDefault="00E11B73" w:rsidP="00AE5893">
            <w:pPr>
              <w:jc w:val="center"/>
              <w:rPr>
                <w:color w:val="FF0000"/>
                <w:sz w:val="24"/>
                <w:szCs w:val="24"/>
              </w:rPr>
            </w:pPr>
            <w:r w:rsidRPr="00751F82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0EC4A" w14:textId="77777777" w:rsidR="009C5126" w:rsidRDefault="009C5126" w:rsidP="00003B54">
            <w:pPr>
              <w:jc w:val="center"/>
              <w:rPr>
                <w:sz w:val="24"/>
                <w:szCs w:val="24"/>
              </w:rPr>
            </w:pPr>
          </w:p>
          <w:p w14:paraId="74D5F9ED" w14:textId="1B118C9C" w:rsidR="00C168A3" w:rsidRDefault="00BE0043" w:rsidP="00003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  <w:r w:rsidR="00ED20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619,61</w:t>
            </w:r>
            <w:r w:rsidR="009C5126">
              <w:rPr>
                <w:sz w:val="24"/>
                <w:szCs w:val="24"/>
              </w:rPr>
              <w:t>,-</w:t>
            </w:r>
          </w:p>
          <w:p w14:paraId="55EA44FC" w14:textId="77777777" w:rsidR="009C5126" w:rsidRPr="00861DD3" w:rsidRDefault="009C5126" w:rsidP="00003B54">
            <w:pPr>
              <w:jc w:val="center"/>
              <w:rPr>
                <w:sz w:val="24"/>
                <w:szCs w:val="24"/>
              </w:rPr>
            </w:pPr>
          </w:p>
          <w:p w14:paraId="281F589C" w14:textId="77777777" w:rsidR="00003B54" w:rsidRPr="00751F82" w:rsidRDefault="00003B54" w:rsidP="00003B54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08F18D53" w14:textId="3B9353D1" w:rsidR="00C168A3" w:rsidRPr="00751F82" w:rsidRDefault="00C168A3" w:rsidP="00003B5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7E9CC" w14:textId="77777777" w:rsidR="009C5126" w:rsidRDefault="009C5126" w:rsidP="00622DE6">
            <w:pPr>
              <w:rPr>
                <w:sz w:val="24"/>
                <w:szCs w:val="24"/>
              </w:rPr>
            </w:pPr>
          </w:p>
          <w:p w14:paraId="08F18D54" w14:textId="74919B1A" w:rsidR="006A7BD6" w:rsidRPr="00861DD3" w:rsidRDefault="007B19AE" w:rsidP="00622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C5126">
              <w:rPr>
                <w:sz w:val="24"/>
                <w:szCs w:val="24"/>
              </w:rPr>
              <w:t>%</w:t>
            </w:r>
          </w:p>
          <w:p w14:paraId="08F18D55" w14:textId="77777777" w:rsidR="006A7BD6" w:rsidRPr="00861DD3" w:rsidRDefault="006A7BD6" w:rsidP="00CB6A9A">
            <w:pPr>
              <w:jc w:val="center"/>
              <w:rPr>
                <w:sz w:val="24"/>
                <w:szCs w:val="24"/>
              </w:rPr>
            </w:pPr>
          </w:p>
          <w:p w14:paraId="08F18D56" w14:textId="77777777" w:rsidR="006A7BD6" w:rsidRPr="00861DD3" w:rsidRDefault="006A7BD6">
            <w:pPr>
              <w:rPr>
                <w:sz w:val="24"/>
                <w:szCs w:val="24"/>
              </w:rPr>
            </w:pPr>
          </w:p>
          <w:p w14:paraId="08F18D57" w14:textId="77777777" w:rsidR="006A7BD6" w:rsidRPr="00861DD3" w:rsidRDefault="006A7BD6">
            <w:pPr>
              <w:rPr>
                <w:sz w:val="24"/>
                <w:szCs w:val="24"/>
              </w:rPr>
            </w:pPr>
          </w:p>
          <w:p w14:paraId="08F18D58" w14:textId="6248441E" w:rsidR="006A7BD6" w:rsidRPr="00861DD3" w:rsidRDefault="006A7BD6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88C78" w14:textId="77777777" w:rsidR="009C5126" w:rsidRDefault="009C5126">
            <w:pPr>
              <w:jc w:val="center"/>
              <w:rPr>
                <w:sz w:val="24"/>
                <w:szCs w:val="24"/>
              </w:rPr>
            </w:pPr>
          </w:p>
          <w:p w14:paraId="08F18D5B" w14:textId="00186102" w:rsidR="006A7BD6" w:rsidRPr="00751F82" w:rsidRDefault="00ED2092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84 619,61</w:t>
            </w:r>
            <w:r w:rsidR="009C5126">
              <w:rPr>
                <w:sz w:val="24"/>
                <w:szCs w:val="24"/>
              </w:rPr>
              <w:t xml:space="preserve"> </w:t>
            </w:r>
            <w:r w:rsidR="00EF376F">
              <w:rPr>
                <w:sz w:val="24"/>
                <w:szCs w:val="24"/>
              </w:rPr>
              <w:t>Kč</w:t>
            </w:r>
          </w:p>
          <w:p w14:paraId="00134C51" w14:textId="77777777" w:rsidR="00C168A3" w:rsidRPr="00751F82" w:rsidRDefault="00C168A3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08F18D5C" w14:textId="65D721BF" w:rsidR="006A7BD6" w:rsidRPr="00751F82" w:rsidRDefault="006A7BD6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08F18D5D" w14:textId="30D6BB8F" w:rsidR="006A7BD6" w:rsidRPr="00751F82" w:rsidRDefault="006A7BD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51F82" w:rsidRPr="00751F82" w14:paraId="08F18D65" w14:textId="77777777" w:rsidTr="009C5126">
        <w:trPr>
          <w:trHeight w:val="300"/>
        </w:trPr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5F" w14:textId="330A8688" w:rsidR="006A7BD6" w:rsidRPr="00751F82" w:rsidRDefault="00C168A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957E8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0" w14:textId="77777777" w:rsidR="006A7BD6" w:rsidRPr="00751F82" w:rsidRDefault="006A7BD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1" w14:textId="77777777" w:rsidR="006A7BD6" w:rsidRPr="00751F82" w:rsidRDefault="006A7BD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2" w14:textId="53D5CC7B" w:rsidR="006A7BD6" w:rsidRPr="00751F82" w:rsidRDefault="006A7BD6" w:rsidP="0076150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3" w14:textId="77777777" w:rsidR="006A7BD6" w:rsidRPr="00751F82" w:rsidRDefault="006A7BD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4" w14:textId="4E4710CC" w:rsidR="006A7BD6" w:rsidRPr="00751F82" w:rsidRDefault="00ED209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84</w:t>
            </w:r>
            <w:r w:rsidR="009C5126">
              <w:rPr>
                <w:b/>
                <w:bCs/>
                <w:sz w:val="24"/>
                <w:szCs w:val="24"/>
              </w:rPr>
              <w:t>.</w:t>
            </w:r>
            <w:r w:rsidR="00AA3C2A">
              <w:rPr>
                <w:b/>
                <w:bCs/>
                <w:sz w:val="24"/>
                <w:szCs w:val="24"/>
              </w:rPr>
              <w:t>619,61</w:t>
            </w:r>
            <w:r w:rsidR="009C5126">
              <w:rPr>
                <w:b/>
                <w:bCs/>
                <w:sz w:val="24"/>
                <w:szCs w:val="24"/>
              </w:rPr>
              <w:t xml:space="preserve"> </w:t>
            </w:r>
            <w:r w:rsidR="00861DD3" w:rsidRPr="3D510338">
              <w:rPr>
                <w:b/>
                <w:bCs/>
                <w:sz w:val="24"/>
                <w:szCs w:val="24"/>
              </w:rPr>
              <w:t>Kč</w:t>
            </w:r>
          </w:p>
        </w:tc>
      </w:tr>
    </w:tbl>
    <w:p w14:paraId="18B4587D" w14:textId="1C87A0E4" w:rsidR="00655F20" w:rsidRPr="00F946A2" w:rsidRDefault="00655F20" w:rsidP="00C168A3">
      <w:pPr>
        <w:tabs>
          <w:tab w:val="left" w:pos="4536"/>
        </w:tabs>
        <w:rPr>
          <w:sz w:val="24"/>
          <w:szCs w:val="24"/>
        </w:rPr>
      </w:pPr>
    </w:p>
    <w:p w14:paraId="08F18D68" w14:textId="006452F4" w:rsidR="006A7BD6" w:rsidRPr="00F946A2" w:rsidRDefault="000368E6" w:rsidP="003D7B0F">
      <w:pPr>
        <w:tabs>
          <w:tab w:val="left" w:pos="4536"/>
        </w:tabs>
        <w:rPr>
          <w:sz w:val="24"/>
          <w:szCs w:val="24"/>
        </w:rPr>
      </w:pPr>
      <w:r w:rsidRPr="00F946A2">
        <w:rPr>
          <w:sz w:val="24"/>
          <w:szCs w:val="24"/>
        </w:rPr>
        <w:tab/>
        <w:t xml:space="preserve">    </w:t>
      </w:r>
      <w:r w:rsidR="00B61E5D" w:rsidRPr="00F946A2">
        <w:rPr>
          <w:sz w:val="24"/>
          <w:szCs w:val="24"/>
        </w:rPr>
        <w:t xml:space="preserve"> </w:t>
      </w:r>
      <w:r w:rsidRPr="00F946A2">
        <w:rPr>
          <w:sz w:val="24"/>
          <w:szCs w:val="24"/>
        </w:rPr>
        <w:t xml:space="preserve">  </w:t>
      </w:r>
      <w:r w:rsidRPr="00F946A2">
        <w:rPr>
          <w:sz w:val="24"/>
          <w:szCs w:val="24"/>
          <w:u w:val="single"/>
        </w:rPr>
        <w:t>Podpis a razítko:</w:t>
      </w:r>
    </w:p>
    <w:p w14:paraId="08F18D69" w14:textId="2085FE82" w:rsidR="006A7BD6" w:rsidRPr="005957E8" w:rsidRDefault="000368E6">
      <w:pPr>
        <w:tabs>
          <w:tab w:val="left" w:pos="4536"/>
        </w:tabs>
        <w:ind w:left="-284"/>
        <w:rPr>
          <w:color w:val="FF0000"/>
          <w:sz w:val="24"/>
          <w:szCs w:val="24"/>
        </w:rPr>
      </w:pPr>
      <w:r w:rsidRPr="00F946A2">
        <w:rPr>
          <w:sz w:val="24"/>
          <w:szCs w:val="24"/>
        </w:rPr>
        <w:t>Ve </w:t>
      </w:r>
      <w:r w:rsidR="00655F20" w:rsidRPr="00F946A2">
        <w:rPr>
          <w:sz w:val="24"/>
          <w:szCs w:val="24"/>
        </w:rPr>
        <w:t>Kvasicích</w:t>
      </w:r>
      <w:r w:rsidRPr="00F946A2">
        <w:rPr>
          <w:sz w:val="24"/>
          <w:szCs w:val="24"/>
        </w:rPr>
        <w:t xml:space="preserve"> dne </w:t>
      </w:r>
      <w:r w:rsidR="00F6590F">
        <w:rPr>
          <w:sz w:val="24"/>
          <w:szCs w:val="24"/>
        </w:rPr>
        <w:t>1</w:t>
      </w:r>
      <w:r w:rsidR="00F65A34">
        <w:rPr>
          <w:sz w:val="24"/>
          <w:szCs w:val="24"/>
        </w:rPr>
        <w:t>8</w:t>
      </w:r>
      <w:r w:rsidR="00861DD3">
        <w:rPr>
          <w:sz w:val="24"/>
          <w:szCs w:val="24"/>
        </w:rPr>
        <w:t>.</w:t>
      </w:r>
      <w:r w:rsidR="00B60AB0">
        <w:rPr>
          <w:sz w:val="24"/>
          <w:szCs w:val="24"/>
        </w:rPr>
        <w:t>1</w:t>
      </w:r>
      <w:r w:rsidR="004F06CC">
        <w:rPr>
          <w:sz w:val="24"/>
          <w:szCs w:val="24"/>
        </w:rPr>
        <w:t>1.</w:t>
      </w:r>
      <w:r w:rsidR="00861DD3">
        <w:rPr>
          <w:sz w:val="24"/>
          <w:szCs w:val="24"/>
        </w:rPr>
        <w:t>2025</w:t>
      </w: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  <w:t xml:space="preserve">Příkazce operace: </w:t>
      </w:r>
      <w:proofErr w:type="spellStart"/>
      <w:r w:rsidR="0057760F">
        <w:rPr>
          <w:sz w:val="24"/>
          <w:szCs w:val="24"/>
        </w:rPr>
        <w:t>xxx</w:t>
      </w:r>
      <w:proofErr w:type="spellEnd"/>
    </w:p>
    <w:p w14:paraId="1838DD21" w14:textId="77777777" w:rsidR="00B61E5D" w:rsidRPr="005957E8" w:rsidRDefault="00B61E5D">
      <w:pPr>
        <w:tabs>
          <w:tab w:val="left" w:pos="4536"/>
        </w:tabs>
        <w:ind w:left="-284"/>
        <w:rPr>
          <w:color w:val="FF0000"/>
          <w:sz w:val="24"/>
          <w:szCs w:val="24"/>
        </w:rPr>
      </w:pPr>
    </w:p>
    <w:p w14:paraId="760A13E7" w14:textId="77777777" w:rsidR="00B61E5D" w:rsidRPr="00F946A2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20957E11" w14:textId="77777777" w:rsidR="004271D0" w:rsidRDefault="000368E6">
      <w:pPr>
        <w:ind w:left="708"/>
        <w:rPr>
          <w:sz w:val="24"/>
          <w:szCs w:val="24"/>
        </w:rPr>
      </w:pP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  <w:t xml:space="preserve">  </w:t>
      </w: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</w:r>
    </w:p>
    <w:p w14:paraId="2C74BB0B" w14:textId="77777777" w:rsidR="004271D0" w:rsidRDefault="004271D0" w:rsidP="004271D0">
      <w:pPr>
        <w:ind w:left="4248" w:firstLine="708"/>
        <w:rPr>
          <w:sz w:val="24"/>
          <w:szCs w:val="24"/>
        </w:rPr>
      </w:pPr>
    </w:p>
    <w:p w14:paraId="2E4EF874" w14:textId="77777777" w:rsidR="004271D0" w:rsidRDefault="004271D0" w:rsidP="4A727659">
      <w:pPr>
        <w:ind w:left="3540"/>
        <w:rPr>
          <w:sz w:val="24"/>
          <w:szCs w:val="24"/>
        </w:rPr>
      </w:pPr>
    </w:p>
    <w:p w14:paraId="08F18D6B" w14:textId="45D95347" w:rsidR="006A7BD6" w:rsidRPr="0057760F" w:rsidRDefault="000368E6" w:rsidP="004271D0">
      <w:pPr>
        <w:ind w:left="4248" w:firstLine="708"/>
      </w:pPr>
      <w:r w:rsidRPr="00F946A2">
        <w:rPr>
          <w:sz w:val="24"/>
          <w:szCs w:val="24"/>
        </w:rPr>
        <w:t xml:space="preserve">Správce </w:t>
      </w:r>
      <w:proofErr w:type="gramStart"/>
      <w:r w:rsidRPr="00F946A2">
        <w:rPr>
          <w:sz w:val="24"/>
          <w:szCs w:val="24"/>
        </w:rPr>
        <w:t>rozpočtu</w:t>
      </w:r>
      <w:r w:rsidRPr="0057760F">
        <w:rPr>
          <w:sz w:val="24"/>
          <w:szCs w:val="24"/>
        </w:rPr>
        <w:t>:</w:t>
      </w:r>
      <w:r w:rsidR="005957E8" w:rsidRPr="0057760F">
        <w:rPr>
          <w:sz w:val="24"/>
          <w:szCs w:val="24"/>
        </w:rPr>
        <w:t xml:space="preserve">  </w:t>
      </w:r>
      <w:proofErr w:type="spellStart"/>
      <w:r w:rsidR="0057760F" w:rsidRPr="0057760F">
        <w:rPr>
          <w:sz w:val="24"/>
          <w:szCs w:val="24"/>
        </w:rPr>
        <w:t>xxx</w:t>
      </w:r>
      <w:proofErr w:type="spellEnd"/>
      <w:proofErr w:type="gramEnd"/>
    </w:p>
    <w:sectPr w:rsidR="006A7BD6" w:rsidRPr="0057760F">
      <w:headerReference w:type="default" r:id="rId11"/>
      <w:footerReference w:type="default" r:id="rId12"/>
      <w:headerReference w:type="first" r:id="rId13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10906" w14:textId="77777777" w:rsidR="00D01498" w:rsidRDefault="00D01498">
      <w:r>
        <w:separator/>
      </w:r>
    </w:p>
  </w:endnote>
  <w:endnote w:type="continuationSeparator" w:id="0">
    <w:p w14:paraId="04BA6DEE" w14:textId="77777777" w:rsidR="00D01498" w:rsidRDefault="00D0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2" w14:textId="77777777" w:rsidR="00897301" w:rsidRDefault="00897301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B2770" w14:textId="77777777" w:rsidR="00D01498" w:rsidRDefault="00D01498">
      <w:r>
        <w:rPr>
          <w:color w:val="000000"/>
        </w:rPr>
        <w:separator/>
      </w:r>
    </w:p>
  </w:footnote>
  <w:footnote w:type="continuationSeparator" w:id="0">
    <w:p w14:paraId="1C6138FD" w14:textId="77777777" w:rsidR="00D01498" w:rsidRDefault="00D01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0" w14:textId="77972623" w:rsidR="00897301" w:rsidRDefault="00897301" w:rsidP="4A727659">
    <w:pPr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4" w14:textId="77777777" w:rsidR="00897301" w:rsidRDefault="000368E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8F18D1A" wp14:editId="08F18D1B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8F18D1E" w14:textId="77777777" w:rsidR="00897301" w:rsidRDefault="00897301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18D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08F18D1E" w14:textId="77777777" w:rsidR="00897301" w:rsidRDefault="00897301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8F18D1C" wp14:editId="08F18D1D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BD6"/>
    <w:rsid w:val="00003B54"/>
    <w:rsid w:val="00003FEC"/>
    <w:rsid w:val="00015A16"/>
    <w:rsid w:val="00025D52"/>
    <w:rsid w:val="000368E6"/>
    <w:rsid w:val="000406AF"/>
    <w:rsid w:val="00051E16"/>
    <w:rsid w:val="00066C95"/>
    <w:rsid w:val="00083029"/>
    <w:rsid w:val="000B182E"/>
    <w:rsid w:val="000B38C2"/>
    <w:rsid w:val="000D4A90"/>
    <w:rsid w:val="000D6442"/>
    <w:rsid w:val="000D77F8"/>
    <w:rsid w:val="000E44D1"/>
    <w:rsid w:val="00106089"/>
    <w:rsid w:val="001129E1"/>
    <w:rsid w:val="00120BD8"/>
    <w:rsid w:val="00123AB0"/>
    <w:rsid w:val="001338E4"/>
    <w:rsid w:val="0014084A"/>
    <w:rsid w:val="00172BF4"/>
    <w:rsid w:val="00181A02"/>
    <w:rsid w:val="00191BE2"/>
    <w:rsid w:val="001A43B9"/>
    <w:rsid w:val="001B4BE0"/>
    <w:rsid w:val="001C5412"/>
    <w:rsid w:val="001C6E1D"/>
    <w:rsid w:val="001D45BE"/>
    <w:rsid w:val="001E12B1"/>
    <w:rsid w:val="001F6375"/>
    <w:rsid w:val="001F6FE0"/>
    <w:rsid w:val="00212D15"/>
    <w:rsid w:val="0021371E"/>
    <w:rsid w:val="00214066"/>
    <w:rsid w:val="00235A66"/>
    <w:rsid w:val="00236F53"/>
    <w:rsid w:val="002420D0"/>
    <w:rsid w:val="002568D1"/>
    <w:rsid w:val="00272A50"/>
    <w:rsid w:val="00283305"/>
    <w:rsid w:val="002937FD"/>
    <w:rsid w:val="002A36FE"/>
    <w:rsid w:val="002C6C3B"/>
    <w:rsid w:val="002F2E63"/>
    <w:rsid w:val="002F77EC"/>
    <w:rsid w:val="00306CF0"/>
    <w:rsid w:val="003129B7"/>
    <w:rsid w:val="0034079F"/>
    <w:rsid w:val="00396BFD"/>
    <w:rsid w:val="00397FBA"/>
    <w:rsid w:val="003A0A41"/>
    <w:rsid w:val="003A4B3C"/>
    <w:rsid w:val="003B1123"/>
    <w:rsid w:val="003B2FFA"/>
    <w:rsid w:val="003B66B8"/>
    <w:rsid w:val="003D79AB"/>
    <w:rsid w:val="003D7B0F"/>
    <w:rsid w:val="003F0F77"/>
    <w:rsid w:val="003F255A"/>
    <w:rsid w:val="003F3194"/>
    <w:rsid w:val="003F6181"/>
    <w:rsid w:val="00406383"/>
    <w:rsid w:val="00406388"/>
    <w:rsid w:val="00421474"/>
    <w:rsid w:val="00426DA0"/>
    <w:rsid w:val="004271D0"/>
    <w:rsid w:val="00436223"/>
    <w:rsid w:val="00446D65"/>
    <w:rsid w:val="00461B57"/>
    <w:rsid w:val="004826AC"/>
    <w:rsid w:val="00483877"/>
    <w:rsid w:val="00485532"/>
    <w:rsid w:val="00486018"/>
    <w:rsid w:val="00492BC7"/>
    <w:rsid w:val="004A56DC"/>
    <w:rsid w:val="004B06FD"/>
    <w:rsid w:val="004C7BD8"/>
    <w:rsid w:val="004D4CCA"/>
    <w:rsid w:val="004F06CC"/>
    <w:rsid w:val="005145B2"/>
    <w:rsid w:val="00514827"/>
    <w:rsid w:val="00534F38"/>
    <w:rsid w:val="00563DB8"/>
    <w:rsid w:val="00565AC1"/>
    <w:rsid w:val="00570094"/>
    <w:rsid w:val="0057760F"/>
    <w:rsid w:val="00580A5A"/>
    <w:rsid w:val="00587107"/>
    <w:rsid w:val="005957E8"/>
    <w:rsid w:val="0059602C"/>
    <w:rsid w:val="005A0009"/>
    <w:rsid w:val="005A369E"/>
    <w:rsid w:val="005C16AA"/>
    <w:rsid w:val="005C6757"/>
    <w:rsid w:val="005D0775"/>
    <w:rsid w:val="005D5C51"/>
    <w:rsid w:val="005D62AB"/>
    <w:rsid w:val="005F09E1"/>
    <w:rsid w:val="005F56EB"/>
    <w:rsid w:val="00601E41"/>
    <w:rsid w:val="00603731"/>
    <w:rsid w:val="00604FA2"/>
    <w:rsid w:val="00622DE6"/>
    <w:rsid w:val="00633345"/>
    <w:rsid w:val="006335CF"/>
    <w:rsid w:val="00637EB2"/>
    <w:rsid w:val="00641BDB"/>
    <w:rsid w:val="00655F20"/>
    <w:rsid w:val="006575B4"/>
    <w:rsid w:val="00657C7F"/>
    <w:rsid w:val="006641D1"/>
    <w:rsid w:val="00676B6B"/>
    <w:rsid w:val="00681EAE"/>
    <w:rsid w:val="00686E1A"/>
    <w:rsid w:val="006A4F98"/>
    <w:rsid w:val="006A7BD6"/>
    <w:rsid w:val="006B04FB"/>
    <w:rsid w:val="006B3AA2"/>
    <w:rsid w:val="006D1E9E"/>
    <w:rsid w:val="006F73D5"/>
    <w:rsid w:val="0073668E"/>
    <w:rsid w:val="007412DD"/>
    <w:rsid w:val="00751F82"/>
    <w:rsid w:val="00761500"/>
    <w:rsid w:val="00791A17"/>
    <w:rsid w:val="007A33F6"/>
    <w:rsid w:val="007B19AE"/>
    <w:rsid w:val="007B690D"/>
    <w:rsid w:val="007C6C65"/>
    <w:rsid w:val="007D20EC"/>
    <w:rsid w:val="007D6207"/>
    <w:rsid w:val="0083499F"/>
    <w:rsid w:val="008517D5"/>
    <w:rsid w:val="008533D8"/>
    <w:rsid w:val="00860026"/>
    <w:rsid w:val="00861DD3"/>
    <w:rsid w:val="00871644"/>
    <w:rsid w:val="00891DCE"/>
    <w:rsid w:val="00892D14"/>
    <w:rsid w:val="00895B1D"/>
    <w:rsid w:val="00897301"/>
    <w:rsid w:val="008A1EEC"/>
    <w:rsid w:val="008C35E6"/>
    <w:rsid w:val="008D193A"/>
    <w:rsid w:val="008E0C84"/>
    <w:rsid w:val="009132DE"/>
    <w:rsid w:val="00923F46"/>
    <w:rsid w:val="00930982"/>
    <w:rsid w:val="009411A3"/>
    <w:rsid w:val="00962593"/>
    <w:rsid w:val="00963EF4"/>
    <w:rsid w:val="00982E49"/>
    <w:rsid w:val="0099058C"/>
    <w:rsid w:val="009B0D1D"/>
    <w:rsid w:val="009C1788"/>
    <w:rsid w:val="009C5126"/>
    <w:rsid w:val="009E2E6D"/>
    <w:rsid w:val="009E6E1C"/>
    <w:rsid w:val="009E6E9D"/>
    <w:rsid w:val="009F47C0"/>
    <w:rsid w:val="009F4965"/>
    <w:rsid w:val="009F4FCD"/>
    <w:rsid w:val="00A10FF4"/>
    <w:rsid w:val="00A12F44"/>
    <w:rsid w:val="00A272A4"/>
    <w:rsid w:val="00A272CA"/>
    <w:rsid w:val="00A330D9"/>
    <w:rsid w:val="00A352DB"/>
    <w:rsid w:val="00A40B57"/>
    <w:rsid w:val="00A44D9A"/>
    <w:rsid w:val="00A5327F"/>
    <w:rsid w:val="00A63B73"/>
    <w:rsid w:val="00A66C3D"/>
    <w:rsid w:val="00A75F12"/>
    <w:rsid w:val="00A766A5"/>
    <w:rsid w:val="00AA0F1D"/>
    <w:rsid w:val="00AA3C2A"/>
    <w:rsid w:val="00AA5DB0"/>
    <w:rsid w:val="00AA7C21"/>
    <w:rsid w:val="00AB210F"/>
    <w:rsid w:val="00AB4970"/>
    <w:rsid w:val="00AD00A9"/>
    <w:rsid w:val="00AD2BBF"/>
    <w:rsid w:val="00AD2C3B"/>
    <w:rsid w:val="00AD5152"/>
    <w:rsid w:val="00AE5893"/>
    <w:rsid w:val="00B139D5"/>
    <w:rsid w:val="00B27C50"/>
    <w:rsid w:val="00B47780"/>
    <w:rsid w:val="00B5497A"/>
    <w:rsid w:val="00B57DCA"/>
    <w:rsid w:val="00B60AB0"/>
    <w:rsid w:val="00B61E5D"/>
    <w:rsid w:val="00B9645E"/>
    <w:rsid w:val="00B9658A"/>
    <w:rsid w:val="00BE0043"/>
    <w:rsid w:val="00BE43B2"/>
    <w:rsid w:val="00BE4954"/>
    <w:rsid w:val="00BF4E10"/>
    <w:rsid w:val="00C07B71"/>
    <w:rsid w:val="00C1548B"/>
    <w:rsid w:val="00C168A3"/>
    <w:rsid w:val="00C2244C"/>
    <w:rsid w:val="00C2581B"/>
    <w:rsid w:val="00C267DE"/>
    <w:rsid w:val="00C62535"/>
    <w:rsid w:val="00C62F61"/>
    <w:rsid w:val="00C746D5"/>
    <w:rsid w:val="00C75A0C"/>
    <w:rsid w:val="00C91467"/>
    <w:rsid w:val="00CB16CF"/>
    <w:rsid w:val="00CB2A95"/>
    <w:rsid w:val="00CB3E8E"/>
    <w:rsid w:val="00CB6A9A"/>
    <w:rsid w:val="00CC6139"/>
    <w:rsid w:val="00CD01F7"/>
    <w:rsid w:val="00CE1FEE"/>
    <w:rsid w:val="00D001D8"/>
    <w:rsid w:val="00D01498"/>
    <w:rsid w:val="00D04B0F"/>
    <w:rsid w:val="00D07648"/>
    <w:rsid w:val="00D22424"/>
    <w:rsid w:val="00D40388"/>
    <w:rsid w:val="00D4110D"/>
    <w:rsid w:val="00D440FB"/>
    <w:rsid w:val="00D60B23"/>
    <w:rsid w:val="00D617FA"/>
    <w:rsid w:val="00D6612B"/>
    <w:rsid w:val="00D80576"/>
    <w:rsid w:val="00D8617B"/>
    <w:rsid w:val="00D8790D"/>
    <w:rsid w:val="00D9622D"/>
    <w:rsid w:val="00DB556F"/>
    <w:rsid w:val="00DB5BDB"/>
    <w:rsid w:val="00DC4AA3"/>
    <w:rsid w:val="00DD5FD9"/>
    <w:rsid w:val="00DF2F86"/>
    <w:rsid w:val="00E11B73"/>
    <w:rsid w:val="00E15622"/>
    <w:rsid w:val="00E259F7"/>
    <w:rsid w:val="00E379A0"/>
    <w:rsid w:val="00E57429"/>
    <w:rsid w:val="00E6110A"/>
    <w:rsid w:val="00E671E5"/>
    <w:rsid w:val="00E71429"/>
    <w:rsid w:val="00E8482F"/>
    <w:rsid w:val="00E924B7"/>
    <w:rsid w:val="00EA0172"/>
    <w:rsid w:val="00EB3E61"/>
    <w:rsid w:val="00ED2092"/>
    <w:rsid w:val="00EF376F"/>
    <w:rsid w:val="00F10FD3"/>
    <w:rsid w:val="00F22826"/>
    <w:rsid w:val="00F24599"/>
    <w:rsid w:val="00F30369"/>
    <w:rsid w:val="00F321D8"/>
    <w:rsid w:val="00F63DAE"/>
    <w:rsid w:val="00F6590F"/>
    <w:rsid w:val="00F65A34"/>
    <w:rsid w:val="00F753BD"/>
    <w:rsid w:val="00F80AD1"/>
    <w:rsid w:val="00F83CF8"/>
    <w:rsid w:val="00F84466"/>
    <w:rsid w:val="00F90B1F"/>
    <w:rsid w:val="00F946A2"/>
    <w:rsid w:val="00FA1DC1"/>
    <w:rsid w:val="00FA305C"/>
    <w:rsid w:val="00FA51AF"/>
    <w:rsid w:val="00FB3D50"/>
    <w:rsid w:val="00FD2ED0"/>
    <w:rsid w:val="00FD7594"/>
    <w:rsid w:val="090EFAFD"/>
    <w:rsid w:val="09D90E34"/>
    <w:rsid w:val="0B2929FC"/>
    <w:rsid w:val="17CFA072"/>
    <w:rsid w:val="1F0A6C0B"/>
    <w:rsid w:val="30A8D390"/>
    <w:rsid w:val="36102FE9"/>
    <w:rsid w:val="37396BA3"/>
    <w:rsid w:val="3D510338"/>
    <w:rsid w:val="40632A7E"/>
    <w:rsid w:val="4A727659"/>
    <w:rsid w:val="4C4D0FDB"/>
    <w:rsid w:val="4FE62F96"/>
    <w:rsid w:val="546184D1"/>
    <w:rsid w:val="553AB365"/>
    <w:rsid w:val="6089E436"/>
    <w:rsid w:val="78C612EF"/>
    <w:rsid w:val="7A2CC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18D18"/>
  <w15:docId w15:val="{F1EC04E5-E547-46D6-B217-B8EDC6CF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B3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Hajdukova\OneDrive%20-%20Soci&#225;ln&#237;%20slu&#382;by%20Han&#225;,%20p&#345;&#237;sp&#283;vkov&#225;%20organizace\Desktop\Objedn&#225;vky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226B5903D8F340AEC4253F008B4049" ma:contentTypeVersion="15" ma:contentTypeDescription="Vytvoří nový dokument" ma:contentTypeScope="" ma:versionID="4f700b98979089ffb4375307a8c2fbb1">
  <xsd:schema xmlns:xsd="http://www.w3.org/2001/XMLSchema" xmlns:xs="http://www.w3.org/2001/XMLSchema" xmlns:p="http://schemas.microsoft.com/office/2006/metadata/properties" xmlns:ns2="465fc0ec-1a91-4d34-bd04-43c821ac7329" xmlns:ns3="993f0794-c965-4f34-982f-261b595632b3" targetNamespace="http://schemas.microsoft.com/office/2006/metadata/properties" ma:root="true" ma:fieldsID="7c6f8e2e2b441ca5e90b7178a3688891" ns2:_="" ns3:_="">
    <xsd:import namespace="465fc0ec-1a91-4d34-bd04-43c821ac7329"/>
    <xsd:import namespace="993f0794-c965-4f34-982f-261b595632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fc0ec-1a91-4d34-bd04-43c821ac732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701b174-e853-4023-9d1b-92e2771daa4c}" ma:internalName="TaxCatchAll" ma:showField="CatchAllData" ma:web="465fc0ec-1a91-4d34-bd04-43c821ac73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f0794-c965-4f34-982f-261b59563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d7161f50-a82e-48c8-bf74-ba93949c92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65fc0ec-1a91-4d34-bd04-43c821ac7329">SCINT-1263951500-28724</_dlc_DocId>
    <lcf76f155ced4ddcb4097134ff3c332f xmlns="993f0794-c965-4f34-982f-261b595632b3">
      <Terms xmlns="http://schemas.microsoft.com/office/infopath/2007/PartnerControls"/>
    </lcf76f155ced4ddcb4097134ff3c332f>
    <TaxCatchAll xmlns="465fc0ec-1a91-4d34-bd04-43c821ac7329" xsi:nil="true"/>
    <_dlc_DocIdUrl xmlns="465fc0ec-1a91-4d34-bd04-43c821ac7329">
      <Url>https://sslhana.sharepoint.com/_layouts/15/DocIdRedir.aspx?ID=SCINT-1263951500-28724</Url>
      <Description>SCINT-1263951500-28724</Description>
    </_dlc_DocIdUrl>
  </documentManagement>
</p:properties>
</file>

<file path=customXml/itemProps1.xml><?xml version="1.0" encoding="utf-8"?>
<ds:datastoreItem xmlns:ds="http://schemas.openxmlformats.org/officeDocument/2006/customXml" ds:itemID="{EDF8F43E-6DE0-45A9-BF76-871F8F776A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53EF03-AC7E-429F-A83D-12A861D45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fc0ec-1a91-4d34-bd04-43c821ac7329"/>
    <ds:schemaRef ds:uri="993f0794-c965-4f34-982f-261b59563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391082-78E7-47E4-A655-744B6F0AB4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BDBEAC-8290-4C71-A4ED-92F6C78597D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49625BB-7E8E-4E43-89F4-D1A9A2857269}">
  <ds:schemaRefs>
    <ds:schemaRef ds:uri="http://schemas.microsoft.com/office/2006/metadata/properties"/>
    <ds:schemaRef ds:uri="http://schemas.microsoft.com/office/infopath/2007/PartnerControls"/>
    <ds:schemaRef ds:uri="465fc0ec-1a91-4d34-bd04-43c821ac7329"/>
    <ds:schemaRef ds:uri="993f0794-c965-4f34-982f-261b595632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2</TotalTime>
  <Pages>1</Pages>
  <Words>130</Words>
  <Characters>771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keywords/>
  <cp:lastModifiedBy>Hajduková Monika | Sociální služby Haná</cp:lastModifiedBy>
  <cp:revision>4</cp:revision>
  <cp:lastPrinted>2025-11-18T10:33:00Z</cp:lastPrinted>
  <dcterms:created xsi:type="dcterms:W3CDTF">2025-11-18T10:33:00Z</dcterms:created>
  <dcterms:modified xsi:type="dcterms:W3CDTF">2025-11-19T10:47:00Z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0x01010025226B5903D8F340AEC4253F008B4049</vt:lpwstr>
  </property>
  <property fmtid="{D5CDD505-2E9C-101B-9397-08002B2CF9AE}" pid="3" name="MediaServiceImageTags">
    <vt:lpwstr/>
  </property>
  <property fmtid="{D5CDD505-2E9C-101B-9397-08002B2CF9AE}" pid="4" name="_dlc_DocIdItemGuid">
    <vt:lpwstr>5bab63b0-55cc-4920-9677-b4da0bbe7f19</vt:lpwstr>
  </property>
</Properties>
</file>