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AC9C" w14:textId="7C4554D3" w:rsidR="17CFA072" w:rsidRDefault="30A8D390" w:rsidP="00D36D75">
      <w:pPr>
        <w:jc w:val="center"/>
        <w:rPr>
          <w:b/>
          <w:bCs/>
        </w:rPr>
      </w:pPr>
      <w:r w:rsidRPr="17CFA072">
        <w:rPr>
          <w:b/>
          <w:bCs/>
        </w:rPr>
        <w:t>O</w:t>
      </w:r>
      <w:r w:rsidR="000368E6" w:rsidRPr="17CFA072">
        <w:rPr>
          <w:b/>
          <w:bCs/>
        </w:rPr>
        <w:t>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2800674C" w:rsidR="006A7BD6" w:rsidRPr="00751F82" w:rsidRDefault="000368E6">
      <w:pPr>
        <w:tabs>
          <w:tab w:val="left" w:pos="1701"/>
        </w:tabs>
        <w:ind w:left="-284" w:right="-284"/>
        <w:rPr>
          <w:color w:val="FF0000"/>
          <w:sz w:val="24"/>
          <w:szCs w:val="24"/>
        </w:rPr>
      </w:pPr>
      <w:r>
        <w:rPr>
          <w:sz w:val="24"/>
          <w:szCs w:val="24"/>
        </w:rPr>
        <w:t>ze dne:</w:t>
      </w:r>
      <w:r w:rsidR="00587107">
        <w:rPr>
          <w:sz w:val="24"/>
          <w:szCs w:val="24"/>
        </w:rPr>
        <w:t xml:space="preserve"> </w:t>
      </w:r>
      <w:r w:rsidR="002A36FE">
        <w:rPr>
          <w:sz w:val="24"/>
          <w:szCs w:val="24"/>
        </w:rPr>
        <w:t>1</w:t>
      </w:r>
      <w:r w:rsidR="00CB5462">
        <w:rPr>
          <w:sz w:val="24"/>
          <w:szCs w:val="24"/>
        </w:rPr>
        <w:t>8</w:t>
      </w:r>
      <w:r w:rsidR="00861DD3">
        <w:rPr>
          <w:sz w:val="24"/>
          <w:szCs w:val="24"/>
        </w:rPr>
        <w:t>.</w:t>
      </w:r>
      <w:r w:rsidR="002A36FE">
        <w:rPr>
          <w:sz w:val="24"/>
          <w:szCs w:val="24"/>
        </w:rPr>
        <w:t>1</w:t>
      </w:r>
      <w:r w:rsidR="003F0F77">
        <w:rPr>
          <w:sz w:val="24"/>
          <w:szCs w:val="24"/>
        </w:rPr>
        <w:t>1</w:t>
      </w:r>
      <w:r w:rsidR="00861DD3">
        <w:rPr>
          <w:sz w:val="24"/>
          <w:szCs w:val="24"/>
        </w:rPr>
        <w:t>.2025</w:t>
      </w:r>
    </w:p>
    <w:p w14:paraId="08F18D1D" w14:textId="76396323" w:rsidR="006A7BD6" w:rsidRPr="00751F82" w:rsidRDefault="000C2A97">
      <w:pPr>
        <w:tabs>
          <w:tab w:val="left" w:pos="1701"/>
        </w:tabs>
        <w:ind w:left="-284"/>
        <w:rPr>
          <w:color w:val="FF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D22F7" wp14:editId="1A2853DA">
                <wp:simplePos x="0" y="0"/>
                <wp:positionH relativeFrom="column">
                  <wp:posOffset>714375</wp:posOffset>
                </wp:positionH>
                <wp:positionV relativeFrom="paragraph">
                  <wp:posOffset>164465</wp:posOffset>
                </wp:positionV>
                <wp:extent cx="2857500" cy="257175"/>
                <wp:effectExtent l="0" t="0" r="19050" b="28575"/>
                <wp:wrapNone/>
                <wp:docPr id="26896392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518A0" id="Obdélník 1" o:spid="_x0000_s1026" style="position:absolute;margin-left:56.25pt;margin-top:12.95pt;width:2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 xml:space="preserve">vyřizuje: </w:t>
      </w:r>
      <w:r w:rsidR="00861DD3">
        <w:rPr>
          <w:sz w:val="24"/>
          <w:szCs w:val="24"/>
        </w:rPr>
        <w:t>Emil Jurkovič</w:t>
      </w:r>
    </w:p>
    <w:p w14:paraId="2587318E" w14:textId="6E3BA0A2" w:rsidR="00861DD3" w:rsidRPr="00861DD3" w:rsidRDefault="000368E6" w:rsidP="00D36D75">
      <w:pPr>
        <w:tabs>
          <w:tab w:val="left" w:pos="1701"/>
        </w:tabs>
        <w:ind w:left="-284"/>
        <w:rPr>
          <w:sz w:val="24"/>
          <w:szCs w:val="24"/>
        </w:rPr>
      </w:pPr>
      <w:r>
        <w:rPr>
          <w:sz w:val="24"/>
          <w:szCs w:val="24"/>
        </w:rPr>
        <w:t>telefon/email</w:t>
      </w:r>
      <w:r w:rsidRPr="00F946A2">
        <w:rPr>
          <w:sz w:val="24"/>
          <w:szCs w:val="24"/>
        </w:rPr>
        <w:t>:</w:t>
      </w:r>
      <w:r w:rsidR="00861DD3">
        <w:rPr>
          <w:sz w:val="24"/>
          <w:szCs w:val="24"/>
        </w:rPr>
        <w:t xml:space="preserve"> </w:t>
      </w:r>
      <w:r w:rsidR="00861DD3" w:rsidRPr="00861DD3">
        <w:rPr>
          <w:sz w:val="24"/>
          <w:szCs w:val="24"/>
        </w:rPr>
        <w:t>+420 734 725</w:t>
      </w:r>
      <w:r w:rsidR="00D36D75">
        <w:rPr>
          <w:sz w:val="24"/>
          <w:szCs w:val="24"/>
        </w:rPr>
        <w:t> </w:t>
      </w:r>
      <w:r w:rsidR="00861DD3" w:rsidRPr="00861DD3">
        <w:rPr>
          <w:sz w:val="24"/>
          <w:szCs w:val="24"/>
        </w:rPr>
        <w:t>540</w:t>
      </w:r>
      <w:r w:rsidR="00D36D75">
        <w:rPr>
          <w:sz w:val="24"/>
          <w:szCs w:val="24"/>
        </w:rPr>
        <w:t>, e</w:t>
      </w:r>
      <w:r w:rsidR="00861DD3" w:rsidRPr="00861DD3">
        <w:rPr>
          <w:sz w:val="24"/>
          <w:szCs w:val="24"/>
        </w:rPr>
        <w:t>mil.jurkovic@sslhana.cz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 w:rsidTr="17CFA072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3F2EBF73" w:rsidR="006A7BD6" w:rsidRDefault="00D36D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Dodavatel: 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751F82" w:rsidRPr="00751F82" w14:paraId="08F18D32" w14:textId="77777777" w:rsidTr="17CFA072">
        <w:trPr>
          <w:trHeight w:val="2929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3CA6" w14:textId="16E0748E" w:rsidR="001F6375" w:rsidRDefault="00D36D75" w:rsidP="001F6375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A20F9" w:rsidRPr="003042FF">
              <w:rPr>
                <w:b/>
                <w:bCs/>
                <w:sz w:val="24"/>
                <w:szCs w:val="24"/>
              </w:rPr>
              <w:t xml:space="preserve">ELKO </w:t>
            </w:r>
            <w:proofErr w:type="spellStart"/>
            <w:r w:rsidR="009A20F9" w:rsidRPr="003042FF">
              <w:rPr>
                <w:b/>
                <w:bCs/>
                <w:sz w:val="24"/>
                <w:szCs w:val="24"/>
              </w:rPr>
              <w:t>Lighting</w:t>
            </w:r>
            <w:proofErr w:type="spellEnd"/>
            <w:r w:rsidR="009A20F9" w:rsidRPr="003042FF">
              <w:rPr>
                <w:b/>
                <w:bCs/>
                <w:sz w:val="24"/>
                <w:szCs w:val="24"/>
              </w:rPr>
              <w:t xml:space="preserve"> s.r.o.</w:t>
            </w:r>
            <w:r w:rsidRPr="003042FF">
              <w:rPr>
                <w:b/>
                <w:bCs/>
                <w:sz w:val="24"/>
                <w:szCs w:val="24"/>
              </w:rPr>
              <w:br/>
            </w:r>
            <w:r w:rsidR="00F5631A" w:rsidRPr="00F5631A">
              <w:rPr>
                <w:sz w:val="24"/>
                <w:szCs w:val="24"/>
              </w:rPr>
              <w:t>Palackého 493</w:t>
            </w:r>
            <w:r>
              <w:rPr>
                <w:sz w:val="24"/>
                <w:szCs w:val="24"/>
              </w:rPr>
              <w:br/>
              <w:t>7</w:t>
            </w:r>
            <w:r w:rsidR="000D4A90" w:rsidRPr="000D4A90">
              <w:rPr>
                <w:sz w:val="24"/>
                <w:szCs w:val="24"/>
              </w:rPr>
              <w:t>69 01</w:t>
            </w:r>
            <w:r>
              <w:rPr>
                <w:sz w:val="24"/>
                <w:szCs w:val="24"/>
              </w:rPr>
              <w:t xml:space="preserve"> </w:t>
            </w:r>
            <w:r w:rsidR="000D4A90" w:rsidRPr="000D4A90">
              <w:rPr>
                <w:sz w:val="24"/>
                <w:szCs w:val="24"/>
              </w:rPr>
              <w:t>Holešov</w:t>
            </w:r>
          </w:p>
          <w:p w14:paraId="16EEE682" w14:textId="77777777" w:rsidR="00F93127" w:rsidRDefault="00F93127" w:rsidP="00F93127">
            <w:pPr>
              <w:rPr>
                <w:sz w:val="24"/>
                <w:szCs w:val="24"/>
              </w:rPr>
            </w:pPr>
            <w:r w:rsidRPr="003B2FFA">
              <w:rPr>
                <w:sz w:val="24"/>
                <w:szCs w:val="24"/>
              </w:rPr>
              <w:t>IČ: 29226180</w:t>
            </w:r>
          </w:p>
          <w:p w14:paraId="198AF807" w14:textId="6B4A9CEE" w:rsidR="00F93127" w:rsidRDefault="000C2A97" w:rsidP="001F6375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73517F" wp14:editId="14D40850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258445</wp:posOffset>
                      </wp:positionV>
                      <wp:extent cx="2619375" cy="238125"/>
                      <wp:effectExtent l="0" t="0" r="28575" b="28575"/>
                      <wp:wrapNone/>
                      <wp:docPr id="634638082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4C0B9D" id="Obdélník 3" o:spid="_x0000_s1026" style="position:absolute;margin-left:21.55pt;margin-top:20.35pt;width:206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" fillcolor="black [3213]" strokecolor="#09101d [484]" strokeweight="1pt"/>
                  </w:pict>
                </mc:Fallback>
              </mc:AlternateContent>
            </w:r>
            <w:r w:rsidR="00F93127" w:rsidRPr="003B2FFA">
              <w:rPr>
                <w:sz w:val="24"/>
                <w:szCs w:val="24"/>
              </w:rPr>
              <w:t>DIČ: CZ29226180</w:t>
            </w:r>
          </w:p>
          <w:p w14:paraId="05ACA4E4" w14:textId="40593698" w:rsidR="004826AC" w:rsidRPr="009132DE" w:rsidRDefault="000C2A97" w:rsidP="001F6375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9040DB" wp14:editId="422EB49F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187960</wp:posOffset>
                      </wp:positionV>
                      <wp:extent cx="1381125" cy="228600"/>
                      <wp:effectExtent l="0" t="0" r="28575" b="19050"/>
                      <wp:wrapNone/>
                      <wp:docPr id="2092213835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AC709B" id="Obdélník 4" o:spid="_x0000_s1026" style="position:absolute;margin-left:-2.45pt;margin-top:14.8pt;width:108.7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" fillcolor="black [3213]" strokecolor="#09101d [484]" strokeweight="1pt"/>
                  </w:pict>
                </mc:Fallback>
              </mc:AlternateContent>
            </w:r>
            <w:r w:rsidR="000D4A90" w:rsidRPr="000D4A90">
              <w:rPr>
                <w:sz w:val="24"/>
                <w:szCs w:val="24"/>
              </w:rPr>
              <w:t>Tel.: 573 514 256, Fax: 573 514 227, info@elkolighting.cz, www.</w:t>
            </w:r>
          </w:p>
          <w:p w14:paraId="6471937F" w14:textId="77777777" w:rsidR="00F93127" w:rsidRDefault="00F93127" w:rsidP="003B2FFA">
            <w:pPr>
              <w:rPr>
                <w:sz w:val="24"/>
                <w:szCs w:val="24"/>
              </w:rPr>
            </w:pPr>
          </w:p>
          <w:p w14:paraId="08F18D26" w14:textId="222AF123" w:rsidR="006A7BD6" w:rsidRPr="00751F82" w:rsidRDefault="003B2FFA" w:rsidP="003B2FFA">
            <w:pPr>
              <w:rPr>
                <w:color w:val="FF0000"/>
                <w:sz w:val="24"/>
                <w:szCs w:val="24"/>
              </w:rPr>
            </w:pPr>
            <w:r w:rsidRPr="003B2F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8" w14:textId="06C630C5" w:rsidR="006A7BD6" w:rsidRPr="008533D8" w:rsidRDefault="00D36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0368E6" w:rsidRPr="008533D8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8533D8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8533D8" w:rsidRDefault="006A7BD6">
            <w:pPr>
              <w:rPr>
                <w:sz w:val="24"/>
                <w:szCs w:val="24"/>
              </w:rPr>
            </w:pPr>
          </w:p>
          <w:p w14:paraId="08F18D2F" w14:textId="31F5C456" w:rsidR="006A7BD6" w:rsidRPr="008533D8" w:rsidRDefault="000C2A9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79F79A" wp14:editId="7792F0C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170815</wp:posOffset>
                      </wp:positionV>
                      <wp:extent cx="2771775" cy="266700"/>
                      <wp:effectExtent l="0" t="0" r="28575" b="19050"/>
                      <wp:wrapNone/>
                      <wp:docPr id="1099166584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FE7C3C" id="Obdélník 2" o:spid="_x0000_s1026" style="position:absolute;margin-left:-1.2pt;margin-top:13.45pt;width:218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" fillcolor="black [3213]" strokecolor="#09101d [484]" strokeweight="1pt"/>
                  </w:pict>
                </mc:Fallback>
              </mc:AlternateContent>
            </w:r>
            <w:r w:rsidR="000368E6" w:rsidRPr="008533D8">
              <w:rPr>
                <w:sz w:val="24"/>
                <w:szCs w:val="24"/>
              </w:rPr>
              <w:t>Bankovní spojení:</w:t>
            </w:r>
          </w:p>
          <w:p w14:paraId="08F18D30" w14:textId="26540584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</w:tr>
      <w:tr w:rsidR="00751F82" w:rsidRPr="00751F82" w14:paraId="08F18D3C" w14:textId="77777777" w:rsidTr="17CFA072">
        <w:trPr>
          <w:trHeight w:val="144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4" w14:textId="3BE41A1E" w:rsidR="006A7BD6" w:rsidRPr="005957E8" w:rsidRDefault="000368E6">
            <w:pPr>
              <w:pStyle w:val="IM-Nadpis4"/>
            </w:pPr>
            <w:r w:rsidRPr="005957E8">
              <w:rPr>
                <w:rFonts w:ascii="Times New Roman" w:hAnsi="Times New Roman"/>
                <w:szCs w:val="24"/>
              </w:rPr>
              <w:t>Dodací lhůta:</w:t>
            </w:r>
            <w:r w:rsidR="00861DD3">
              <w:rPr>
                <w:rFonts w:ascii="Times New Roman" w:hAnsi="Times New Roman"/>
                <w:szCs w:val="24"/>
              </w:rPr>
              <w:t xml:space="preserve"> </w:t>
            </w:r>
            <w:r w:rsidR="00F93127" w:rsidRPr="00F93127">
              <w:rPr>
                <w:rFonts w:ascii="Times New Roman" w:hAnsi="Times New Roman"/>
                <w:b w:val="0"/>
                <w:bCs w:val="0"/>
                <w:szCs w:val="24"/>
              </w:rPr>
              <w:t>0</w:t>
            </w:r>
            <w:r w:rsidR="00DF2F86" w:rsidRPr="00F93127">
              <w:rPr>
                <w:rFonts w:ascii="Times New Roman" w:hAnsi="Times New Roman"/>
                <w:b w:val="0"/>
                <w:bCs w:val="0"/>
                <w:szCs w:val="24"/>
              </w:rPr>
              <w:t>5</w:t>
            </w:r>
            <w:r w:rsidR="0073668E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DF2F86">
              <w:rPr>
                <w:rFonts w:ascii="Times New Roman" w:hAnsi="Times New Roman"/>
                <w:b w:val="0"/>
                <w:bCs w:val="0"/>
                <w:szCs w:val="24"/>
              </w:rPr>
              <w:t>12</w:t>
            </w:r>
            <w:r w:rsidR="0073668E">
              <w:rPr>
                <w:rFonts w:ascii="Times New Roman" w:hAnsi="Times New Roman"/>
                <w:b w:val="0"/>
                <w:bCs w:val="0"/>
                <w:szCs w:val="24"/>
              </w:rPr>
              <w:t>.2025</w:t>
            </w:r>
            <w:r w:rsidRPr="005957E8">
              <w:rPr>
                <w:rFonts w:ascii="Times New Roman" w:hAnsi="Times New Roman"/>
                <w:szCs w:val="24"/>
              </w:rPr>
              <w:t xml:space="preserve"> </w:t>
            </w:r>
          </w:p>
          <w:p w14:paraId="08F18D35" w14:textId="0CAEE759" w:rsidR="006A7BD6" w:rsidRPr="00751F82" w:rsidRDefault="000368E6" w:rsidP="00861DD3">
            <w:pPr>
              <w:pStyle w:val="IM-Nadpis4"/>
              <w:rPr>
                <w:color w:val="FF0000"/>
              </w:rPr>
            </w:pPr>
            <w:r w:rsidRPr="005957E8">
              <w:rPr>
                <w:rFonts w:ascii="Times New Roman" w:hAnsi="Times New Roman"/>
                <w:szCs w:val="24"/>
              </w:rPr>
              <w:t>Místo dodání:</w:t>
            </w:r>
            <w:r w:rsidRPr="005957E8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861DD3" w:rsidRPr="00861DD3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861DD3">
              <w:rPr>
                <w:rFonts w:ascii="Times New Roman" w:hAnsi="Times New Roman"/>
                <w:b w:val="0"/>
                <w:bCs w:val="0"/>
                <w:szCs w:val="24"/>
              </w:rPr>
              <w:t xml:space="preserve">; </w:t>
            </w:r>
            <w:r w:rsidR="00861DD3" w:rsidRPr="00861DD3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  <w:p w14:paraId="08F18D36" w14:textId="77777777" w:rsidR="006A7BD6" w:rsidRPr="004271D0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 xml:space="preserve">Způsob úhrady: </w:t>
            </w:r>
            <w:r w:rsidRPr="004271D0">
              <w:rPr>
                <w:rFonts w:ascii="Times New Roman" w:hAnsi="Times New Roman"/>
                <w:szCs w:val="24"/>
              </w:rPr>
              <w:t>faktura</w:t>
            </w:r>
          </w:p>
          <w:p w14:paraId="08F18D3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3BF1" w14:textId="77777777" w:rsidR="00861DD3" w:rsidRPr="002E28A5" w:rsidRDefault="000368E6" w:rsidP="00861DD3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2E28A5">
              <w:rPr>
                <w:rFonts w:ascii="Times New Roman" w:hAnsi="Times New Roman"/>
                <w:szCs w:val="24"/>
              </w:rPr>
              <w:t>Zařízení:</w:t>
            </w:r>
          </w:p>
          <w:p w14:paraId="292E8230" w14:textId="77777777" w:rsidR="00272A50" w:rsidRPr="002E28A5" w:rsidRDefault="00272A50" w:rsidP="00861DD3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2E28A5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DOZP Javorník, Chvalčov</w:t>
            </w:r>
            <w:r w:rsidRPr="002E28A5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</w:p>
          <w:p w14:paraId="08F18D3B" w14:textId="254422B4" w:rsidR="006A7BD6" w:rsidRPr="002E28A5" w:rsidRDefault="006A7BD6" w:rsidP="00861DD3">
            <w:pPr>
              <w:pStyle w:val="IM-Nadpis4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</w:tbl>
    <w:p w14:paraId="08F18D3D" w14:textId="77777777" w:rsidR="006A7BD6" w:rsidRPr="00751F82" w:rsidRDefault="006A7BD6">
      <w:pPr>
        <w:rPr>
          <w:color w:val="FF0000"/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1134"/>
        <w:gridCol w:w="1134"/>
        <w:gridCol w:w="1417"/>
        <w:gridCol w:w="709"/>
        <w:gridCol w:w="1787"/>
      </w:tblGrid>
      <w:tr w:rsidR="00751F82" w:rsidRPr="00751F82" w14:paraId="08F18D45" w14:textId="77777777" w:rsidTr="007E0DA8">
        <w:trPr>
          <w:trHeight w:val="138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</w:t>
            </w:r>
            <w:r w:rsidR="000368E6" w:rsidRPr="005957E8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C168A3" w:rsidRPr="005957E8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0368E6" w:rsidRPr="005957E8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5957E8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5957E8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5957E8" w:rsidRDefault="000368E6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5957E8" w:rsidRDefault="00CB6A9A">
            <w:pPr>
              <w:ind w:right="-527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5957E8" w:rsidRDefault="00BE4954">
            <w:r w:rsidRPr="005957E8">
              <w:rPr>
                <w:b/>
                <w:sz w:val="22"/>
                <w:szCs w:val="22"/>
              </w:rPr>
              <w:t>bez</w:t>
            </w:r>
            <w:r w:rsidR="000368E6" w:rsidRPr="005957E8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751F82" w:rsidRPr="00751F82" w14:paraId="08F18D5E" w14:textId="77777777" w:rsidTr="007E0DA8">
        <w:trPr>
          <w:trHeight w:val="129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813C" w14:textId="38F98B2E" w:rsidR="00B51C6A" w:rsidRPr="00B51C6A" w:rsidRDefault="002E28A5" w:rsidP="00AE5893">
            <w:pPr>
              <w:rPr>
                <w:color w:val="000000" w:themeColor="text1"/>
                <w:sz w:val="24"/>
                <w:szCs w:val="24"/>
              </w:rPr>
            </w:pPr>
            <w:r w:rsidRPr="00B51C6A">
              <w:rPr>
                <w:color w:val="000000" w:themeColor="text1"/>
                <w:sz w:val="24"/>
                <w:szCs w:val="24"/>
              </w:rPr>
              <w:t>Dle CN</w:t>
            </w:r>
            <w:r w:rsidR="002F6A7A">
              <w:rPr>
                <w:color w:val="000000" w:themeColor="text1"/>
                <w:sz w:val="24"/>
                <w:szCs w:val="24"/>
              </w:rPr>
              <w:t xml:space="preserve"> ze dne 10.11.2025</w:t>
            </w:r>
            <w:r w:rsidR="00B51C6A" w:rsidRPr="00B51C6A">
              <w:rPr>
                <w:color w:val="000000" w:themeColor="text1"/>
                <w:sz w:val="24"/>
                <w:szCs w:val="24"/>
              </w:rPr>
              <w:t xml:space="preserve"> u Vás objednáváme:</w:t>
            </w:r>
          </w:p>
          <w:p w14:paraId="08F18D4C" w14:textId="1AEE0C26" w:rsidR="00C168A3" w:rsidRPr="00B51C6A" w:rsidRDefault="00272A50" w:rsidP="00AE5893">
            <w:pPr>
              <w:rPr>
                <w:color w:val="000000" w:themeColor="text1"/>
                <w:sz w:val="24"/>
                <w:szCs w:val="24"/>
              </w:rPr>
            </w:pPr>
            <w:r w:rsidRPr="00B51C6A">
              <w:rPr>
                <w:color w:val="000000" w:themeColor="text1"/>
                <w:sz w:val="24"/>
                <w:szCs w:val="24"/>
              </w:rPr>
              <w:t>Výměn</w:t>
            </w:r>
            <w:r w:rsidR="00B51C6A">
              <w:rPr>
                <w:color w:val="000000" w:themeColor="text1"/>
                <w:sz w:val="24"/>
                <w:szCs w:val="24"/>
              </w:rPr>
              <w:t>u</w:t>
            </w:r>
            <w:r w:rsidRPr="00B51C6A">
              <w:rPr>
                <w:color w:val="000000" w:themeColor="text1"/>
                <w:sz w:val="24"/>
                <w:szCs w:val="24"/>
              </w:rPr>
              <w:t xml:space="preserve"> světel</w:t>
            </w:r>
            <w:r w:rsidR="001C6E1D" w:rsidRPr="00B51C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20D0" w:rsidRPr="00B51C6A">
              <w:rPr>
                <w:color w:val="000000" w:themeColor="text1"/>
                <w:sz w:val="24"/>
                <w:szCs w:val="24"/>
              </w:rPr>
              <w:t xml:space="preserve">v </w:t>
            </w:r>
            <w:r w:rsidR="001C6E1D" w:rsidRPr="00B51C6A">
              <w:rPr>
                <w:color w:val="000000" w:themeColor="text1"/>
                <w:sz w:val="24"/>
                <w:szCs w:val="24"/>
              </w:rPr>
              <w:t>domečk</w:t>
            </w:r>
            <w:r w:rsidR="002420D0" w:rsidRPr="00B51C6A">
              <w:rPr>
                <w:color w:val="000000" w:themeColor="text1"/>
                <w:sz w:val="24"/>
                <w:szCs w:val="24"/>
              </w:rPr>
              <w:t>u</w:t>
            </w:r>
            <w:r w:rsidR="001C6E1D" w:rsidRPr="00B51C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5F56EB" w:rsidRPr="00B51C6A">
              <w:rPr>
                <w:color w:val="000000" w:themeColor="text1"/>
                <w:sz w:val="24"/>
                <w:szCs w:val="24"/>
              </w:rPr>
              <w:t>1,</w:t>
            </w:r>
            <w:r w:rsidR="00406383" w:rsidRPr="00B51C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5F56EB" w:rsidRPr="00B51C6A">
              <w:rPr>
                <w:color w:val="000000" w:themeColor="text1"/>
                <w:sz w:val="24"/>
                <w:szCs w:val="24"/>
              </w:rPr>
              <w:t>2,</w:t>
            </w:r>
            <w:r w:rsidR="00406383" w:rsidRPr="00B51C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1C6E1D" w:rsidRPr="00B51C6A">
              <w:rPr>
                <w:color w:val="000000" w:themeColor="text1"/>
                <w:sz w:val="24"/>
                <w:szCs w:val="24"/>
              </w:rPr>
              <w:t>3</w:t>
            </w:r>
            <w:r w:rsidR="00406383" w:rsidRPr="00B51C6A">
              <w:rPr>
                <w:color w:val="000000" w:themeColor="text1"/>
                <w:sz w:val="24"/>
                <w:szCs w:val="24"/>
              </w:rPr>
              <w:t>,</w:t>
            </w:r>
            <w:r w:rsidR="001C6E1D" w:rsidRPr="00B51C6A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751F82" w:rsidRDefault="00C168A3" w:rsidP="00003B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2A91" w14:textId="5940C43F" w:rsidR="00FA1DC1" w:rsidRPr="00861DD3" w:rsidRDefault="00FA1DC1" w:rsidP="00603731">
            <w:pPr>
              <w:jc w:val="center"/>
              <w:rPr>
                <w:sz w:val="24"/>
                <w:szCs w:val="24"/>
              </w:rPr>
            </w:pPr>
          </w:p>
          <w:p w14:paraId="08F18D4E" w14:textId="6D868417" w:rsidR="00C168A3" w:rsidRPr="00751F82" w:rsidRDefault="00E11B73" w:rsidP="00AE5893">
            <w:pPr>
              <w:jc w:val="center"/>
              <w:rPr>
                <w:color w:val="FF0000"/>
                <w:sz w:val="24"/>
                <w:szCs w:val="24"/>
              </w:rPr>
            </w:pPr>
            <w:r w:rsidRPr="00751F82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7D75" w14:textId="77777777" w:rsidR="00C53F3F" w:rsidRDefault="00C53F3F" w:rsidP="00003B54">
            <w:pPr>
              <w:jc w:val="center"/>
              <w:rPr>
                <w:sz w:val="24"/>
                <w:szCs w:val="24"/>
              </w:rPr>
            </w:pPr>
          </w:p>
          <w:p w14:paraId="7E388484" w14:textId="77777777" w:rsidR="00C53F3F" w:rsidRDefault="00C53F3F" w:rsidP="00003B54">
            <w:pPr>
              <w:jc w:val="center"/>
              <w:rPr>
                <w:sz w:val="24"/>
                <w:szCs w:val="24"/>
              </w:rPr>
            </w:pPr>
          </w:p>
          <w:p w14:paraId="74D5F9ED" w14:textId="118DF214" w:rsidR="00C168A3" w:rsidRPr="00861DD3" w:rsidRDefault="005A4D80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  <w:r w:rsidR="007E0DA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450</w:t>
            </w:r>
            <w:r w:rsidR="007E0DA8">
              <w:rPr>
                <w:sz w:val="24"/>
                <w:szCs w:val="24"/>
              </w:rPr>
              <w:t xml:space="preserve"> Kč</w:t>
            </w:r>
          </w:p>
          <w:p w14:paraId="281F589C" w14:textId="77777777" w:rsidR="00003B54" w:rsidRPr="00751F82" w:rsidRDefault="00003B54" w:rsidP="00003B54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3" w14:textId="3B9353D1" w:rsidR="00C168A3" w:rsidRPr="00751F82" w:rsidRDefault="00C168A3" w:rsidP="00003B5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82B" w14:textId="77777777" w:rsidR="00C53F3F" w:rsidRDefault="00C53F3F" w:rsidP="00622DE6">
            <w:pPr>
              <w:rPr>
                <w:sz w:val="24"/>
                <w:szCs w:val="24"/>
              </w:rPr>
            </w:pPr>
          </w:p>
          <w:p w14:paraId="256C974D" w14:textId="77777777" w:rsidR="00C53F3F" w:rsidRDefault="00C53F3F" w:rsidP="00622DE6">
            <w:pPr>
              <w:rPr>
                <w:sz w:val="24"/>
                <w:szCs w:val="24"/>
              </w:rPr>
            </w:pPr>
          </w:p>
          <w:p w14:paraId="08F18D54" w14:textId="32092F69" w:rsidR="006A7BD6" w:rsidRPr="00861DD3" w:rsidRDefault="007B19AE" w:rsidP="00622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53F3F">
              <w:rPr>
                <w:sz w:val="24"/>
                <w:szCs w:val="24"/>
              </w:rPr>
              <w:t>%</w:t>
            </w:r>
          </w:p>
          <w:p w14:paraId="08F18D55" w14:textId="77777777" w:rsidR="006A7BD6" w:rsidRPr="00861DD3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8" w14:textId="6248441E" w:rsidR="006A7BD6" w:rsidRPr="00861DD3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A889" w14:textId="77777777" w:rsidR="00C53F3F" w:rsidRDefault="00C53F3F">
            <w:pPr>
              <w:jc w:val="center"/>
              <w:rPr>
                <w:sz w:val="24"/>
                <w:szCs w:val="24"/>
              </w:rPr>
            </w:pPr>
          </w:p>
          <w:p w14:paraId="07411D5A" w14:textId="77777777" w:rsidR="00C53F3F" w:rsidRDefault="00C53F3F">
            <w:pPr>
              <w:jc w:val="center"/>
              <w:rPr>
                <w:sz w:val="24"/>
                <w:szCs w:val="24"/>
              </w:rPr>
            </w:pPr>
          </w:p>
          <w:p w14:paraId="08F18D5B" w14:textId="02AB78AC" w:rsidR="006A7BD6" w:rsidRPr="00751F82" w:rsidRDefault="005A4D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  <w:r w:rsidR="00C53F3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450</w:t>
            </w:r>
            <w:r w:rsidR="00C53F3F">
              <w:rPr>
                <w:sz w:val="24"/>
                <w:szCs w:val="24"/>
              </w:rPr>
              <w:t xml:space="preserve"> </w:t>
            </w:r>
            <w:r w:rsidR="00EF376F">
              <w:rPr>
                <w:sz w:val="24"/>
                <w:szCs w:val="24"/>
              </w:rPr>
              <w:t>Kč</w:t>
            </w:r>
          </w:p>
          <w:p w14:paraId="00134C51" w14:textId="77777777" w:rsidR="00C168A3" w:rsidRPr="00751F82" w:rsidRDefault="00C168A3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C" w14:textId="65D721BF" w:rsidR="006A7BD6" w:rsidRPr="00751F82" w:rsidRDefault="006A7BD6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D" w14:textId="30D6BB8F" w:rsidR="006A7BD6" w:rsidRPr="00751F82" w:rsidRDefault="006A7B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51F82" w:rsidRPr="00751F82" w14:paraId="08F18D65" w14:textId="77777777" w:rsidTr="007E0DA8">
        <w:trPr>
          <w:trHeight w:val="30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751F82" w:rsidRDefault="00C168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57E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751F82" w:rsidRDefault="006A7BD6" w:rsidP="0076150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053414E2" w:rsidR="006A7BD6" w:rsidRPr="00751F82" w:rsidRDefault="001221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213</w:t>
            </w:r>
            <w:r w:rsidR="00C53F3F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450</w:t>
            </w:r>
            <w:r w:rsidR="00C53F3F">
              <w:rPr>
                <w:b/>
                <w:bCs/>
                <w:sz w:val="24"/>
                <w:szCs w:val="24"/>
              </w:rPr>
              <w:t xml:space="preserve"> </w:t>
            </w:r>
            <w:r w:rsidR="00861DD3" w:rsidRPr="3D510338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18B4587D" w14:textId="1C87A0E4" w:rsidR="00655F20" w:rsidRPr="00F946A2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006452F4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0D090A78" w:rsidR="006A7BD6" w:rsidRPr="005957E8" w:rsidRDefault="000368E6">
      <w:pPr>
        <w:tabs>
          <w:tab w:val="left" w:pos="4536"/>
        </w:tabs>
        <w:ind w:left="-284"/>
        <w:rPr>
          <w:color w:val="FF0000"/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 </w:t>
      </w:r>
      <w:r w:rsidR="00F6590F">
        <w:rPr>
          <w:sz w:val="24"/>
          <w:szCs w:val="24"/>
        </w:rPr>
        <w:t>1</w:t>
      </w:r>
      <w:r w:rsidR="00CB5462">
        <w:rPr>
          <w:sz w:val="24"/>
          <w:szCs w:val="24"/>
        </w:rPr>
        <w:t>8</w:t>
      </w:r>
      <w:r w:rsidR="00861DD3">
        <w:rPr>
          <w:sz w:val="24"/>
          <w:szCs w:val="24"/>
        </w:rPr>
        <w:t>.</w:t>
      </w:r>
      <w:r w:rsidR="00B60AB0">
        <w:rPr>
          <w:sz w:val="24"/>
          <w:szCs w:val="24"/>
        </w:rPr>
        <w:t>1</w:t>
      </w:r>
      <w:r w:rsidR="004F06CC">
        <w:rPr>
          <w:sz w:val="24"/>
          <w:szCs w:val="24"/>
        </w:rPr>
        <w:t>1.</w:t>
      </w:r>
      <w:r w:rsidR="00861DD3">
        <w:rPr>
          <w:sz w:val="24"/>
          <w:szCs w:val="24"/>
        </w:rPr>
        <w:t>2025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</w:t>
      </w:r>
      <w:proofErr w:type="spellStart"/>
      <w:r w:rsidR="000C2A97">
        <w:rPr>
          <w:sz w:val="24"/>
          <w:szCs w:val="24"/>
        </w:rPr>
        <w:t>xxx</w:t>
      </w:r>
      <w:proofErr w:type="spellEnd"/>
    </w:p>
    <w:p w14:paraId="1838DD21" w14:textId="77777777" w:rsidR="00B61E5D" w:rsidRPr="005957E8" w:rsidRDefault="00B61E5D">
      <w:pPr>
        <w:tabs>
          <w:tab w:val="left" w:pos="4536"/>
        </w:tabs>
        <w:ind w:left="-284"/>
        <w:rPr>
          <w:color w:val="FF0000"/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20957E11" w14:textId="77777777" w:rsidR="004271D0" w:rsidRDefault="000368E6">
      <w:pPr>
        <w:ind w:left="708"/>
        <w:rPr>
          <w:sz w:val="24"/>
          <w:szCs w:val="24"/>
        </w:rPr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</w:p>
    <w:p w14:paraId="2C74BB0B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2E4EF874" w14:textId="77777777" w:rsidR="004271D0" w:rsidRDefault="004271D0" w:rsidP="4A727659">
      <w:pPr>
        <w:ind w:left="3540"/>
        <w:rPr>
          <w:sz w:val="24"/>
          <w:szCs w:val="24"/>
        </w:rPr>
      </w:pPr>
    </w:p>
    <w:p w14:paraId="08F18D6B" w14:textId="41CACD22" w:rsidR="006A7BD6" w:rsidRPr="000C2A97" w:rsidRDefault="000368E6" w:rsidP="004271D0">
      <w:pPr>
        <w:ind w:left="4248" w:firstLine="708"/>
      </w:pPr>
      <w:r w:rsidRPr="00F946A2">
        <w:rPr>
          <w:sz w:val="24"/>
          <w:szCs w:val="24"/>
        </w:rPr>
        <w:t xml:space="preserve">Správce </w:t>
      </w:r>
      <w:proofErr w:type="gramStart"/>
      <w:r w:rsidRPr="00F946A2">
        <w:rPr>
          <w:sz w:val="24"/>
          <w:szCs w:val="24"/>
        </w:rPr>
        <w:t>rozpočtu</w:t>
      </w:r>
      <w:r w:rsidRPr="000C2A97">
        <w:rPr>
          <w:sz w:val="24"/>
          <w:szCs w:val="24"/>
        </w:rPr>
        <w:t>:</w:t>
      </w:r>
      <w:r w:rsidR="005957E8" w:rsidRPr="000C2A97">
        <w:rPr>
          <w:sz w:val="24"/>
          <w:szCs w:val="24"/>
        </w:rPr>
        <w:t xml:space="preserve">  </w:t>
      </w:r>
      <w:proofErr w:type="spellStart"/>
      <w:r w:rsidR="000C2A97" w:rsidRPr="000C2A97">
        <w:rPr>
          <w:sz w:val="24"/>
          <w:szCs w:val="24"/>
        </w:rPr>
        <w:t>xxx</w:t>
      </w:r>
      <w:proofErr w:type="spellEnd"/>
      <w:proofErr w:type="gramEnd"/>
    </w:p>
    <w:sectPr w:rsidR="006A7BD6" w:rsidRPr="000C2A97">
      <w:headerReference w:type="default" r:id="rId11"/>
      <w:footerReference w:type="default" r:id="rId12"/>
      <w:headerReference w:type="first" r:id="rId13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9983" w14:textId="77777777" w:rsidR="000721BD" w:rsidRDefault="000721BD">
      <w:r>
        <w:separator/>
      </w:r>
    </w:p>
  </w:endnote>
  <w:endnote w:type="continuationSeparator" w:id="0">
    <w:p w14:paraId="7253D1D2" w14:textId="77777777" w:rsidR="000721BD" w:rsidRDefault="0007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1CE9" w14:textId="77777777" w:rsidR="000721BD" w:rsidRDefault="000721BD">
      <w:r>
        <w:rPr>
          <w:color w:val="000000"/>
        </w:rPr>
        <w:separator/>
      </w:r>
    </w:p>
  </w:footnote>
  <w:footnote w:type="continuationSeparator" w:id="0">
    <w:p w14:paraId="3C0E27F6" w14:textId="77777777" w:rsidR="000721BD" w:rsidRDefault="0007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972623" w:rsidR="00897301" w:rsidRDefault="00897301" w:rsidP="4A727659">
    <w:pPr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03FEC"/>
    <w:rsid w:val="00015A16"/>
    <w:rsid w:val="00025D52"/>
    <w:rsid w:val="000368E6"/>
    <w:rsid w:val="000406AF"/>
    <w:rsid w:val="00051E16"/>
    <w:rsid w:val="00066C95"/>
    <w:rsid w:val="000721BD"/>
    <w:rsid w:val="00083029"/>
    <w:rsid w:val="000B182E"/>
    <w:rsid w:val="000B38C2"/>
    <w:rsid w:val="000C2A97"/>
    <w:rsid w:val="000D4A90"/>
    <w:rsid w:val="000D6442"/>
    <w:rsid w:val="000D77F8"/>
    <w:rsid w:val="00106089"/>
    <w:rsid w:val="001129E1"/>
    <w:rsid w:val="00122159"/>
    <w:rsid w:val="00123AB0"/>
    <w:rsid w:val="001338E4"/>
    <w:rsid w:val="0014084A"/>
    <w:rsid w:val="00172BF4"/>
    <w:rsid w:val="00181A02"/>
    <w:rsid w:val="00191BE2"/>
    <w:rsid w:val="001A43B9"/>
    <w:rsid w:val="001B4BE0"/>
    <w:rsid w:val="001C5412"/>
    <w:rsid w:val="001C6E1D"/>
    <w:rsid w:val="001D45BE"/>
    <w:rsid w:val="001E12B1"/>
    <w:rsid w:val="001F6375"/>
    <w:rsid w:val="00212D15"/>
    <w:rsid w:val="0021371E"/>
    <w:rsid w:val="00214066"/>
    <w:rsid w:val="00235A66"/>
    <w:rsid w:val="00236F53"/>
    <w:rsid w:val="002420D0"/>
    <w:rsid w:val="002568D1"/>
    <w:rsid w:val="00272A50"/>
    <w:rsid w:val="00283305"/>
    <w:rsid w:val="002937FD"/>
    <w:rsid w:val="002A36FE"/>
    <w:rsid w:val="002C6C3B"/>
    <w:rsid w:val="002E28A5"/>
    <w:rsid w:val="002F2E63"/>
    <w:rsid w:val="002F6A7A"/>
    <w:rsid w:val="002F77EC"/>
    <w:rsid w:val="003042FF"/>
    <w:rsid w:val="00306CF0"/>
    <w:rsid w:val="003129B7"/>
    <w:rsid w:val="0034079F"/>
    <w:rsid w:val="00375558"/>
    <w:rsid w:val="00396BFD"/>
    <w:rsid w:val="00397FBA"/>
    <w:rsid w:val="003A0A41"/>
    <w:rsid w:val="003A4B3C"/>
    <w:rsid w:val="003A4B85"/>
    <w:rsid w:val="003B1123"/>
    <w:rsid w:val="003B2FFA"/>
    <w:rsid w:val="003B66B8"/>
    <w:rsid w:val="003D79AB"/>
    <w:rsid w:val="003D7B0F"/>
    <w:rsid w:val="003F0F77"/>
    <w:rsid w:val="003F255A"/>
    <w:rsid w:val="003F6181"/>
    <w:rsid w:val="00406383"/>
    <w:rsid w:val="00406388"/>
    <w:rsid w:val="00421474"/>
    <w:rsid w:val="00426DA0"/>
    <w:rsid w:val="004271D0"/>
    <w:rsid w:val="00436223"/>
    <w:rsid w:val="00446D65"/>
    <w:rsid w:val="00461B57"/>
    <w:rsid w:val="004826AC"/>
    <w:rsid w:val="00483877"/>
    <w:rsid w:val="00485532"/>
    <w:rsid w:val="00486018"/>
    <w:rsid w:val="00492BC7"/>
    <w:rsid w:val="004A56DC"/>
    <w:rsid w:val="004B06FD"/>
    <w:rsid w:val="004C7BD8"/>
    <w:rsid w:val="004D4CCA"/>
    <w:rsid w:val="004F06CC"/>
    <w:rsid w:val="005145B2"/>
    <w:rsid w:val="00534F38"/>
    <w:rsid w:val="00563DB8"/>
    <w:rsid w:val="00565AC1"/>
    <w:rsid w:val="00570094"/>
    <w:rsid w:val="00580A5A"/>
    <w:rsid w:val="00587107"/>
    <w:rsid w:val="005957E8"/>
    <w:rsid w:val="0059602C"/>
    <w:rsid w:val="005A0009"/>
    <w:rsid w:val="005A369E"/>
    <w:rsid w:val="005A4D80"/>
    <w:rsid w:val="005C6757"/>
    <w:rsid w:val="005D0775"/>
    <w:rsid w:val="005D5C51"/>
    <w:rsid w:val="005D62AB"/>
    <w:rsid w:val="005E3AC7"/>
    <w:rsid w:val="005F09E1"/>
    <w:rsid w:val="005F56EB"/>
    <w:rsid w:val="00601E41"/>
    <w:rsid w:val="00603731"/>
    <w:rsid w:val="00604FA2"/>
    <w:rsid w:val="00622DE6"/>
    <w:rsid w:val="006335CF"/>
    <w:rsid w:val="00637EB2"/>
    <w:rsid w:val="00655F20"/>
    <w:rsid w:val="006575B4"/>
    <w:rsid w:val="00657C7F"/>
    <w:rsid w:val="006641D1"/>
    <w:rsid w:val="00676B6B"/>
    <w:rsid w:val="00681EAE"/>
    <w:rsid w:val="00686E1A"/>
    <w:rsid w:val="006A4F98"/>
    <w:rsid w:val="006A7BD6"/>
    <w:rsid w:val="006B04FB"/>
    <w:rsid w:val="006B3AA2"/>
    <w:rsid w:val="006D1E9E"/>
    <w:rsid w:val="006F73D5"/>
    <w:rsid w:val="0073668E"/>
    <w:rsid w:val="007412DD"/>
    <w:rsid w:val="00751F82"/>
    <w:rsid w:val="00761500"/>
    <w:rsid w:val="00791A17"/>
    <w:rsid w:val="007A33F6"/>
    <w:rsid w:val="007B19AE"/>
    <w:rsid w:val="007C6C65"/>
    <w:rsid w:val="007D20EC"/>
    <w:rsid w:val="007D6207"/>
    <w:rsid w:val="007E0DA8"/>
    <w:rsid w:val="008533D8"/>
    <w:rsid w:val="00860026"/>
    <w:rsid w:val="00861DD3"/>
    <w:rsid w:val="00871644"/>
    <w:rsid w:val="00891DCE"/>
    <w:rsid w:val="00892D14"/>
    <w:rsid w:val="00895B1D"/>
    <w:rsid w:val="00897301"/>
    <w:rsid w:val="008A1EEC"/>
    <w:rsid w:val="008C35E6"/>
    <w:rsid w:val="008D193A"/>
    <w:rsid w:val="008E0C84"/>
    <w:rsid w:val="009132DE"/>
    <w:rsid w:val="00923F46"/>
    <w:rsid w:val="00930982"/>
    <w:rsid w:val="009411A3"/>
    <w:rsid w:val="00963EF4"/>
    <w:rsid w:val="00982E49"/>
    <w:rsid w:val="0099058C"/>
    <w:rsid w:val="009A20F9"/>
    <w:rsid w:val="009B0D1D"/>
    <w:rsid w:val="009C1788"/>
    <w:rsid w:val="009E2E6D"/>
    <w:rsid w:val="009E6E1C"/>
    <w:rsid w:val="009E6E9D"/>
    <w:rsid w:val="009F2B63"/>
    <w:rsid w:val="009F47C0"/>
    <w:rsid w:val="009F4965"/>
    <w:rsid w:val="009F4FCD"/>
    <w:rsid w:val="00A10FF4"/>
    <w:rsid w:val="00A12F44"/>
    <w:rsid w:val="00A272A4"/>
    <w:rsid w:val="00A272CA"/>
    <w:rsid w:val="00A330D9"/>
    <w:rsid w:val="00A352DB"/>
    <w:rsid w:val="00A40B57"/>
    <w:rsid w:val="00A44D9A"/>
    <w:rsid w:val="00A5327F"/>
    <w:rsid w:val="00A63B73"/>
    <w:rsid w:val="00A66C3D"/>
    <w:rsid w:val="00A75F12"/>
    <w:rsid w:val="00AA0F1D"/>
    <w:rsid w:val="00AA5DB0"/>
    <w:rsid w:val="00AA7C21"/>
    <w:rsid w:val="00AB4970"/>
    <w:rsid w:val="00AD00A9"/>
    <w:rsid w:val="00AD2BBF"/>
    <w:rsid w:val="00AD2C3B"/>
    <w:rsid w:val="00AD5152"/>
    <w:rsid w:val="00AE5893"/>
    <w:rsid w:val="00B03079"/>
    <w:rsid w:val="00B139D5"/>
    <w:rsid w:val="00B47780"/>
    <w:rsid w:val="00B51C6A"/>
    <w:rsid w:val="00B5497A"/>
    <w:rsid w:val="00B57DCA"/>
    <w:rsid w:val="00B60AB0"/>
    <w:rsid w:val="00B61E5D"/>
    <w:rsid w:val="00B7330E"/>
    <w:rsid w:val="00B9645E"/>
    <w:rsid w:val="00B9658A"/>
    <w:rsid w:val="00BE43B2"/>
    <w:rsid w:val="00BE4954"/>
    <w:rsid w:val="00BF4E10"/>
    <w:rsid w:val="00C07B71"/>
    <w:rsid w:val="00C1548B"/>
    <w:rsid w:val="00C168A3"/>
    <w:rsid w:val="00C2244C"/>
    <w:rsid w:val="00C2581B"/>
    <w:rsid w:val="00C267DE"/>
    <w:rsid w:val="00C50BA9"/>
    <w:rsid w:val="00C53F3F"/>
    <w:rsid w:val="00C62535"/>
    <w:rsid w:val="00C62F61"/>
    <w:rsid w:val="00C746D5"/>
    <w:rsid w:val="00CB16CF"/>
    <w:rsid w:val="00CB2A95"/>
    <w:rsid w:val="00CB3E8E"/>
    <w:rsid w:val="00CB5462"/>
    <w:rsid w:val="00CB6A9A"/>
    <w:rsid w:val="00CC6139"/>
    <w:rsid w:val="00CD01F7"/>
    <w:rsid w:val="00CE1FEE"/>
    <w:rsid w:val="00D001D8"/>
    <w:rsid w:val="00D04B0F"/>
    <w:rsid w:val="00D07648"/>
    <w:rsid w:val="00D22424"/>
    <w:rsid w:val="00D36D75"/>
    <w:rsid w:val="00D40388"/>
    <w:rsid w:val="00D4110D"/>
    <w:rsid w:val="00D440FB"/>
    <w:rsid w:val="00D60B23"/>
    <w:rsid w:val="00D617FA"/>
    <w:rsid w:val="00D6612B"/>
    <w:rsid w:val="00D80576"/>
    <w:rsid w:val="00D8617B"/>
    <w:rsid w:val="00D8790D"/>
    <w:rsid w:val="00D9622D"/>
    <w:rsid w:val="00DB556F"/>
    <w:rsid w:val="00DB5BDB"/>
    <w:rsid w:val="00DC4AA3"/>
    <w:rsid w:val="00DD5FD9"/>
    <w:rsid w:val="00DD770F"/>
    <w:rsid w:val="00DF2F86"/>
    <w:rsid w:val="00E11B73"/>
    <w:rsid w:val="00E15622"/>
    <w:rsid w:val="00E259F7"/>
    <w:rsid w:val="00E379A0"/>
    <w:rsid w:val="00E57429"/>
    <w:rsid w:val="00E6110A"/>
    <w:rsid w:val="00E671E5"/>
    <w:rsid w:val="00E71429"/>
    <w:rsid w:val="00E8482F"/>
    <w:rsid w:val="00E924B7"/>
    <w:rsid w:val="00EA0172"/>
    <w:rsid w:val="00EB3E61"/>
    <w:rsid w:val="00EF376F"/>
    <w:rsid w:val="00F10FD3"/>
    <w:rsid w:val="00F22826"/>
    <w:rsid w:val="00F24599"/>
    <w:rsid w:val="00F30369"/>
    <w:rsid w:val="00F321D8"/>
    <w:rsid w:val="00F5631A"/>
    <w:rsid w:val="00F63DAE"/>
    <w:rsid w:val="00F6590F"/>
    <w:rsid w:val="00F753BD"/>
    <w:rsid w:val="00F80AD1"/>
    <w:rsid w:val="00F83CF8"/>
    <w:rsid w:val="00F84466"/>
    <w:rsid w:val="00F90B1F"/>
    <w:rsid w:val="00F93127"/>
    <w:rsid w:val="00F946A2"/>
    <w:rsid w:val="00FA1DC1"/>
    <w:rsid w:val="00FA305C"/>
    <w:rsid w:val="00FA51AF"/>
    <w:rsid w:val="00FB3D50"/>
    <w:rsid w:val="00FD2ED0"/>
    <w:rsid w:val="00FD7594"/>
    <w:rsid w:val="090EFAFD"/>
    <w:rsid w:val="09D90E34"/>
    <w:rsid w:val="0B2929FC"/>
    <w:rsid w:val="17CFA072"/>
    <w:rsid w:val="1F0A6C0B"/>
    <w:rsid w:val="30A8D390"/>
    <w:rsid w:val="36102FE9"/>
    <w:rsid w:val="37396BA3"/>
    <w:rsid w:val="3D510338"/>
    <w:rsid w:val="40632A7E"/>
    <w:rsid w:val="4A727659"/>
    <w:rsid w:val="4C4D0FDB"/>
    <w:rsid w:val="4FE62F96"/>
    <w:rsid w:val="546184D1"/>
    <w:rsid w:val="553AB365"/>
    <w:rsid w:val="6089E436"/>
    <w:rsid w:val="78C612EF"/>
    <w:rsid w:val="7A2CC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F1EC04E5-E547-46D6-B217-B8EDC6CF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B3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5fc0ec-1a91-4d34-bd04-43c821ac7329">SCINT-1263951500-28723</_dlc_DocId>
    <lcf76f155ced4ddcb4097134ff3c332f xmlns="993f0794-c965-4f34-982f-261b595632b3">
      <Terms xmlns="http://schemas.microsoft.com/office/infopath/2007/PartnerControls"/>
    </lcf76f155ced4ddcb4097134ff3c332f>
    <TaxCatchAll xmlns="465fc0ec-1a91-4d34-bd04-43c821ac7329" xsi:nil="true"/>
    <_dlc_DocIdUrl xmlns="465fc0ec-1a91-4d34-bd04-43c821ac7329">
      <Url>https://sslhana.sharepoint.com/_layouts/15/DocIdRedir.aspx?ID=SCINT-1263951500-28723</Url>
      <Description>SCINT-1263951500-28723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26B5903D8F340AEC4253F008B4049" ma:contentTypeVersion="15" ma:contentTypeDescription="Vytvoří nový dokument" ma:contentTypeScope="" ma:versionID="4f700b98979089ffb4375307a8c2fbb1">
  <xsd:schema xmlns:xsd="http://www.w3.org/2001/XMLSchema" xmlns:xs="http://www.w3.org/2001/XMLSchema" xmlns:p="http://schemas.microsoft.com/office/2006/metadata/properties" xmlns:ns2="465fc0ec-1a91-4d34-bd04-43c821ac7329" xmlns:ns3="993f0794-c965-4f34-982f-261b595632b3" targetNamespace="http://schemas.microsoft.com/office/2006/metadata/properties" ma:root="true" ma:fieldsID="7c6f8e2e2b441ca5e90b7178a3688891" ns2:_="" ns3:_="">
    <xsd:import namespace="465fc0ec-1a91-4d34-bd04-43c821ac7329"/>
    <xsd:import namespace="993f0794-c965-4f34-982f-261b59563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c0ec-1a91-4d34-bd04-43c821ac73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701b174-e853-4023-9d1b-92e2771daa4c}" ma:internalName="TaxCatchAll" ma:showField="CatchAllData" ma:web="465fc0ec-1a91-4d34-bd04-43c821ac7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f0794-c965-4f34-982f-261b5956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7161f50-a82e-48c8-bf74-ba93949c9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91082-78E7-47E4-A655-744B6F0A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DBEAC-8290-4C71-A4ED-92F6C7859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9625BB-7E8E-4E43-89F4-D1A9A2857269}">
  <ds:schemaRefs>
    <ds:schemaRef ds:uri="http://schemas.microsoft.com/office/2006/metadata/properties"/>
    <ds:schemaRef ds:uri="http://schemas.microsoft.com/office/infopath/2007/PartnerControls"/>
    <ds:schemaRef ds:uri="465fc0ec-1a91-4d34-bd04-43c821ac7329"/>
    <ds:schemaRef ds:uri="993f0794-c965-4f34-982f-261b595632b3"/>
  </ds:schemaRefs>
</ds:datastoreItem>
</file>

<file path=customXml/itemProps4.xml><?xml version="1.0" encoding="utf-8"?>
<ds:datastoreItem xmlns:ds="http://schemas.openxmlformats.org/officeDocument/2006/customXml" ds:itemID="{EDF8F43E-6DE0-45A9-BF76-871F8F776A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53EF03-AC7E-429F-A83D-12A861D45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c0ec-1a91-4d34-bd04-43c821ac7329"/>
    <ds:schemaRef ds:uri="993f0794-c965-4f34-982f-261b59563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39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keywords/>
  <cp:lastModifiedBy>Hajduková Monika | Sociální služby Haná</cp:lastModifiedBy>
  <cp:revision>36</cp:revision>
  <cp:lastPrinted>2025-10-13T17:43:00Z</cp:lastPrinted>
  <dcterms:created xsi:type="dcterms:W3CDTF">2025-11-10T13:59:00Z</dcterms:created>
  <dcterms:modified xsi:type="dcterms:W3CDTF">2025-11-19T10:20:00Z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0x01010025226B5903D8F340AEC4253F008B4049</vt:lpwstr>
  </property>
  <property fmtid="{D5CDD505-2E9C-101B-9397-08002B2CF9AE}" pid="3" name="MediaServiceImageTags">
    <vt:lpwstr/>
  </property>
  <property fmtid="{D5CDD505-2E9C-101B-9397-08002B2CF9AE}" pid="4" name="_dlc_DocIdItemGuid">
    <vt:lpwstr>f509d9ad-63d2-4a4e-9dfa-f809ccf9d4fb</vt:lpwstr>
  </property>
</Properties>
</file>