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3D51" w14:textId="5F731250" w:rsidR="00CB1B5B" w:rsidRPr="00701040" w:rsidRDefault="00FD2120" w:rsidP="00CB1B5B">
      <w:pPr>
        <w:pStyle w:val="Nzev"/>
      </w:pPr>
      <w:r>
        <w:t xml:space="preserve">Dodatek č. 1 </w:t>
      </w:r>
      <w:r w:rsidR="00B20DA8" w:rsidRPr="00701040">
        <w:t>Smlouv</w:t>
      </w:r>
      <w:r>
        <w:t>y</w:t>
      </w:r>
      <w:r w:rsidR="00B20DA8" w:rsidRPr="00701040">
        <w:t xml:space="preserve"> o </w:t>
      </w:r>
      <w:r w:rsidR="004016E4" w:rsidRPr="00701040">
        <w:t>dílo</w:t>
      </w:r>
      <w:r>
        <w:t xml:space="preserve"> </w:t>
      </w:r>
    </w:p>
    <w:p w14:paraId="37890778" w14:textId="0FAAC23B" w:rsidR="00CB1B5B" w:rsidRPr="00701040" w:rsidRDefault="00A0064A" w:rsidP="00CB1B5B">
      <w:pPr>
        <w:pStyle w:val="Bezmezer"/>
        <w:jc w:val="center"/>
      </w:pPr>
      <w:r w:rsidRPr="00701040">
        <w:t>u</w:t>
      </w:r>
      <w:r w:rsidR="00CB1B5B" w:rsidRPr="00701040">
        <w:t>zavřená dle</w:t>
      </w:r>
      <w:r w:rsidR="00B20DA8" w:rsidRPr="00701040">
        <w:t xml:space="preserve"> § </w:t>
      </w:r>
      <w:r w:rsidR="00F228E2" w:rsidRPr="00701040">
        <w:t>2586</w:t>
      </w:r>
      <w:r w:rsidR="00B20DA8" w:rsidRPr="00701040">
        <w:t xml:space="preserve"> a násl. zákona č. 89/2012 Sb., občanský zákoník, ve znění pozdějších předpisů (dále jen „</w:t>
      </w:r>
      <w:r w:rsidR="00B20DA8" w:rsidRPr="00701040">
        <w:rPr>
          <w:b/>
        </w:rPr>
        <w:t>občanský zákoník</w:t>
      </w:r>
      <w:r w:rsidR="00B20DA8" w:rsidRPr="00701040">
        <w:t>“)</w:t>
      </w:r>
    </w:p>
    <w:p w14:paraId="1EF06588" w14:textId="77777777" w:rsidR="00CB1B5B" w:rsidRPr="00701040" w:rsidRDefault="00CB1B5B" w:rsidP="00CB1B5B">
      <w:pPr>
        <w:pStyle w:val="Bezmezer"/>
        <w:jc w:val="center"/>
      </w:pPr>
      <w:r w:rsidRPr="00701040">
        <w:t>mezi:</w:t>
      </w:r>
    </w:p>
    <w:p w14:paraId="6349D598" w14:textId="77777777" w:rsidR="001508FF" w:rsidRPr="00701040" w:rsidRDefault="001508FF" w:rsidP="00CB1B5B">
      <w:pPr>
        <w:pStyle w:val="Bezmezer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5948"/>
      </w:tblGrid>
      <w:tr w:rsidR="001508FF" w:rsidRPr="00701040" w14:paraId="7CF00D31" w14:textId="77777777" w:rsidTr="001508FF">
        <w:tc>
          <w:tcPr>
            <w:tcW w:w="1555" w:type="dxa"/>
          </w:tcPr>
          <w:p w14:paraId="7E06C541" w14:textId="2B86210C" w:rsidR="001508FF" w:rsidRPr="00701040" w:rsidRDefault="001508FF" w:rsidP="00CB1B5B">
            <w:pPr>
              <w:pStyle w:val="Bezmezer"/>
              <w:rPr>
                <w:b/>
                <w:bCs/>
              </w:rPr>
            </w:pPr>
            <w:r w:rsidRPr="00701040">
              <w:rPr>
                <w:b/>
                <w:bCs/>
              </w:rPr>
              <w:t>Objednatel</w:t>
            </w:r>
          </w:p>
        </w:tc>
        <w:tc>
          <w:tcPr>
            <w:tcW w:w="1559" w:type="dxa"/>
          </w:tcPr>
          <w:p w14:paraId="64CA46F2" w14:textId="51AB46CC" w:rsidR="001508FF" w:rsidRPr="00701040" w:rsidRDefault="001508FF" w:rsidP="00CB1B5B">
            <w:pPr>
              <w:pStyle w:val="Bezmezer"/>
              <w:rPr>
                <w:b/>
                <w:bCs/>
              </w:rPr>
            </w:pPr>
            <w:r w:rsidRPr="00701040">
              <w:rPr>
                <w:b/>
                <w:bCs/>
              </w:rPr>
              <w:t>Zlínský kraj</w:t>
            </w:r>
          </w:p>
        </w:tc>
        <w:tc>
          <w:tcPr>
            <w:tcW w:w="5948" w:type="dxa"/>
          </w:tcPr>
          <w:p w14:paraId="3F10A754" w14:textId="77777777" w:rsidR="001508FF" w:rsidRPr="00701040" w:rsidRDefault="001508FF" w:rsidP="00CB1B5B">
            <w:pPr>
              <w:pStyle w:val="Bezmezer"/>
            </w:pPr>
          </w:p>
        </w:tc>
      </w:tr>
      <w:tr w:rsidR="001508FF" w:rsidRPr="00701040" w14:paraId="65C3AA24" w14:textId="77777777" w:rsidTr="001508FF">
        <w:tc>
          <w:tcPr>
            <w:tcW w:w="1555" w:type="dxa"/>
          </w:tcPr>
          <w:p w14:paraId="2036FC2D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1559" w:type="dxa"/>
          </w:tcPr>
          <w:p w14:paraId="7875090F" w14:textId="52F6D30A" w:rsidR="001508FF" w:rsidRPr="00701040" w:rsidRDefault="001508FF" w:rsidP="00CB1B5B">
            <w:pPr>
              <w:pStyle w:val="Bezmezer"/>
            </w:pPr>
            <w:r w:rsidRPr="00701040">
              <w:t>IČO:</w:t>
            </w:r>
          </w:p>
        </w:tc>
        <w:tc>
          <w:tcPr>
            <w:tcW w:w="5948" w:type="dxa"/>
          </w:tcPr>
          <w:p w14:paraId="3CE985ED" w14:textId="1B6053F6" w:rsidR="001508FF" w:rsidRPr="00701040" w:rsidRDefault="001508FF" w:rsidP="00CB1B5B">
            <w:pPr>
              <w:pStyle w:val="Bezmezer"/>
            </w:pPr>
            <w:r w:rsidRPr="00701040">
              <w:t>70891320</w:t>
            </w:r>
          </w:p>
        </w:tc>
      </w:tr>
      <w:tr w:rsidR="001508FF" w:rsidRPr="00701040" w14:paraId="1E42D906" w14:textId="77777777" w:rsidTr="001508FF">
        <w:tc>
          <w:tcPr>
            <w:tcW w:w="1555" w:type="dxa"/>
          </w:tcPr>
          <w:p w14:paraId="1E630723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1559" w:type="dxa"/>
          </w:tcPr>
          <w:p w14:paraId="58159E4F" w14:textId="55770B3C" w:rsidR="001508FF" w:rsidRPr="00701040" w:rsidRDefault="001508FF" w:rsidP="00CB1B5B">
            <w:pPr>
              <w:pStyle w:val="Bezmezer"/>
            </w:pPr>
            <w:r w:rsidRPr="00701040">
              <w:t>Sídlo:</w:t>
            </w:r>
          </w:p>
        </w:tc>
        <w:tc>
          <w:tcPr>
            <w:tcW w:w="5948" w:type="dxa"/>
          </w:tcPr>
          <w:p w14:paraId="5067194F" w14:textId="03DAB5BE" w:rsidR="001508FF" w:rsidRPr="00701040" w:rsidRDefault="001508FF" w:rsidP="00CB1B5B">
            <w:pPr>
              <w:pStyle w:val="Bezmezer"/>
            </w:pPr>
            <w:r w:rsidRPr="00701040">
              <w:t>tř. T. Bati 21, 761 90 Zlín</w:t>
            </w:r>
          </w:p>
        </w:tc>
      </w:tr>
      <w:tr w:rsidR="001508FF" w:rsidRPr="00701040" w14:paraId="53ECD64D" w14:textId="77777777" w:rsidTr="001508FF">
        <w:tc>
          <w:tcPr>
            <w:tcW w:w="1555" w:type="dxa"/>
          </w:tcPr>
          <w:p w14:paraId="058C6F2F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1559" w:type="dxa"/>
          </w:tcPr>
          <w:p w14:paraId="779213CB" w14:textId="021E82DE" w:rsidR="001508FF" w:rsidRPr="00701040" w:rsidRDefault="001508FF" w:rsidP="00CB1B5B">
            <w:pPr>
              <w:pStyle w:val="Bezmezer"/>
            </w:pPr>
            <w:r w:rsidRPr="00701040">
              <w:t>Zastoupen:</w:t>
            </w:r>
          </w:p>
        </w:tc>
        <w:tc>
          <w:tcPr>
            <w:tcW w:w="5948" w:type="dxa"/>
          </w:tcPr>
          <w:p w14:paraId="3A0E5C04" w14:textId="48DB6015" w:rsidR="001508FF" w:rsidRPr="00701040" w:rsidRDefault="001508FF" w:rsidP="00CB1B5B">
            <w:pPr>
              <w:pStyle w:val="Bezmezer"/>
            </w:pPr>
            <w:r w:rsidRPr="00701040">
              <w:t>Ing. Radim Holiš, hejtman</w:t>
            </w:r>
          </w:p>
        </w:tc>
      </w:tr>
      <w:tr w:rsidR="001508FF" w:rsidRPr="00701040" w14:paraId="6E08D3A5" w14:textId="77777777" w:rsidTr="001508FF">
        <w:tc>
          <w:tcPr>
            <w:tcW w:w="1555" w:type="dxa"/>
          </w:tcPr>
          <w:p w14:paraId="3FE62170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1559" w:type="dxa"/>
          </w:tcPr>
          <w:p w14:paraId="7A9D9AE1" w14:textId="2297D143" w:rsidR="001508FF" w:rsidRPr="00701040" w:rsidRDefault="001508FF" w:rsidP="00CB1B5B">
            <w:pPr>
              <w:pStyle w:val="Bezmezer"/>
            </w:pPr>
            <w:r w:rsidRPr="00701040">
              <w:t>Bank. Spojení:</w:t>
            </w:r>
          </w:p>
        </w:tc>
        <w:tc>
          <w:tcPr>
            <w:tcW w:w="5948" w:type="dxa"/>
          </w:tcPr>
          <w:p w14:paraId="7B67D80A" w14:textId="77777777" w:rsidR="005174D6" w:rsidRPr="00701040" w:rsidRDefault="005174D6" w:rsidP="005174D6">
            <w:pPr>
              <w:pStyle w:val="Bezmezer"/>
            </w:pPr>
            <w:r w:rsidRPr="00701040">
              <w:t>Česká spořitelna, a.s.</w:t>
            </w:r>
          </w:p>
          <w:p w14:paraId="0B4B97BD" w14:textId="59D7F42A" w:rsidR="001508FF" w:rsidRPr="00701040" w:rsidRDefault="005174D6" w:rsidP="005174D6">
            <w:pPr>
              <w:pStyle w:val="Bezmezer"/>
            </w:pPr>
            <w:r w:rsidRPr="00701040">
              <w:t>2786182/0800</w:t>
            </w:r>
          </w:p>
        </w:tc>
      </w:tr>
      <w:tr w:rsidR="001508FF" w:rsidRPr="00701040" w14:paraId="397E96A3" w14:textId="77777777" w:rsidTr="001508FF">
        <w:tc>
          <w:tcPr>
            <w:tcW w:w="1555" w:type="dxa"/>
          </w:tcPr>
          <w:p w14:paraId="63AC64AA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1559" w:type="dxa"/>
          </w:tcPr>
          <w:p w14:paraId="679EB42F" w14:textId="2B2DA544" w:rsidR="001508FF" w:rsidRPr="00701040" w:rsidRDefault="001508FF" w:rsidP="00CB1B5B">
            <w:pPr>
              <w:pStyle w:val="Bezmezer"/>
            </w:pPr>
            <w:r w:rsidRPr="00701040">
              <w:t>IDDS:</w:t>
            </w:r>
          </w:p>
        </w:tc>
        <w:tc>
          <w:tcPr>
            <w:tcW w:w="5948" w:type="dxa"/>
          </w:tcPr>
          <w:p w14:paraId="4E735487" w14:textId="5A1201BC" w:rsidR="001508FF" w:rsidRPr="00701040" w:rsidRDefault="006A6B98" w:rsidP="00CB1B5B">
            <w:pPr>
              <w:pStyle w:val="Bezmezer"/>
            </w:pPr>
            <w:proofErr w:type="spellStart"/>
            <w:r w:rsidRPr="00701040">
              <w:t>S</w:t>
            </w:r>
            <w:r w:rsidR="001508FF" w:rsidRPr="00701040">
              <w:t>csbwku</w:t>
            </w:r>
            <w:proofErr w:type="spellEnd"/>
          </w:p>
        </w:tc>
      </w:tr>
      <w:tr w:rsidR="001508FF" w:rsidRPr="00701040" w14:paraId="7DE8B75A" w14:textId="77777777" w:rsidTr="001508FF">
        <w:tc>
          <w:tcPr>
            <w:tcW w:w="1555" w:type="dxa"/>
          </w:tcPr>
          <w:p w14:paraId="17914AF6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1559" w:type="dxa"/>
          </w:tcPr>
          <w:p w14:paraId="3BF58F04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5948" w:type="dxa"/>
          </w:tcPr>
          <w:p w14:paraId="567C6983" w14:textId="3CD7226E" w:rsidR="001508FF" w:rsidRPr="00701040" w:rsidRDefault="001508FF" w:rsidP="00CB1B5B">
            <w:pPr>
              <w:pStyle w:val="Bezmezer"/>
            </w:pPr>
            <w:r w:rsidRPr="00701040">
              <w:t>dále jen „</w:t>
            </w:r>
            <w:r w:rsidRPr="00701040">
              <w:rPr>
                <w:b/>
                <w:bCs/>
              </w:rPr>
              <w:t>objednatel</w:t>
            </w:r>
            <w:r w:rsidRPr="00701040">
              <w:t>“</w:t>
            </w:r>
          </w:p>
        </w:tc>
      </w:tr>
      <w:tr w:rsidR="001508FF" w:rsidRPr="00701040" w14:paraId="1ADF4D19" w14:textId="77777777" w:rsidTr="001508FF">
        <w:tc>
          <w:tcPr>
            <w:tcW w:w="1555" w:type="dxa"/>
          </w:tcPr>
          <w:p w14:paraId="24B1158D" w14:textId="50B80731" w:rsidR="001508FF" w:rsidRPr="00701040" w:rsidRDefault="001508FF" w:rsidP="00CB1B5B">
            <w:pPr>
              <w:pStyle w:val="Bezmezer"/>
            </w:pPr>
            <w:r w:rsidRPr="00701040">
              <w:t>a</w:t>
            </w:r>
          </w:p>
        </w:tc>
        <w:tc>
          <w:tcPr>
            <w:tcW w:w="1559" w:type="dxa"/>
          </w:tcPr>
          <w:p w14:paraId="38947F84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5948" w:type="dxa"/>
          </w:tcPr>
          <w:p w14:paraId="33ECB4C2" w14:textId="77777777" w:rsidR="001508FF" w:rsidRPr="00701040" w:rsidRDefault="001508FF" w:rsidP="00CB1B5B">
            <w:pPr>
              <w:pStyle w:val="Bezmezer"/>
            </w:pPr>
          </w:p>
        </w:tc>
      </w:tr>
      <w:tr w:rsidR="001508FF" w:rsidRPr="00701040" w14:paraId="4CD7C4A5" w14:textId="77777777" w:rsidTr="001508FF">
        <w:tc>
          <w:tcPr>
            <w:tcW w:w="1555" w:type="dxa"/>
          </w:tcPr>
          <w:p w14:paraId="331B3D56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1559" w:type="dxa"/>
          </w:tcPr>
          <w:p w14:paraId="370CE8A1" w14:textId="77777777" w:rsidR="001508FF" w:rsidRPr="00701040" w:rsidRDefault="001508FF" w:rsidP="00CB1B5B">
            <w:pPr>
              <w:pStyle w:val="Bezmezer"/>
            </w:pPr>
          </w:p>
        </w:tc>
        <w:tc>
          <w:tcPr>
            <w:tcW w:w="5948" w:type="dxa"/>
          </w:tcPr>
          <w:p w14:paraId="054540E8" w14:textId="77777777" w:rsidR="001508FF" w:rsidRPr="00701040" w:rsidRDefault="001508FF" w:rsidP="00CB1B5B">
            <w:pPr>
              <w:pStyle w:val="Bezmezer"/>
            </w:pPr>
          </w:p>
        </w:tc>
      </w:tr>
      <w:tr w:rsidR="001508FF" w:rsidRPr="00701040" w14:paraId="4A6D2B6D" w14:textId="77777777" w:rsidTr="001508FF">
        <w:tc>
          <w:tcPr>
            <w:tcW w:w="1555" w:type="dxa"/>
          </w:tcPr>
          <w:p w14:paraId="3B89CCC6" w14:textId="37912706" w:rsidR="001508FF" w:rsidRPr="00701040" w:rsidRDefault="00F228E2" w:rsidP="00CB1B5B">
            <w:pPr>
              <w:pStyle w:val="Bezmezer"/>
              <w:rPr>
                <w:b/>
                <w:bCs/>
              </w:rPr>
            </w:pPr>
            <w:r w:rsidRPr="00701040">
              <w:rPr>
                <w:b/>
                <w:bCs/>
              </w:rPr>
              <w:t>Zhotovitel</w:t>
            </w:r>
          </w:p>
        </w:tc>
        <w:tc>
          <w:tcPr>
            <w:tcW w:w="1559" w:type="dxa"/>
          </w:tcPr>
          <w:p w14:paraId="3081A5F7" w14:textId="495D116D" w:rsidR="001508FF" w:rsidRPr="00701040" w:rsidRDefault="009A6496" w:rsidP="009A6496">
            <w:pPr>
              <w:pStyle w:val="Bezmezer"/>
              <w:ind w:right="-261"/>
            </w:pPr>
            <w:r w:rsidRPr="00701040">
              <w:rPr>
                <w:rFonts w:cs="Arial"/>
                <w:b/>
                <w:bCs/>
              </w:rPr>
              <w:t>Siemens, s.r.o.</w:t>
            </w:r>
          </w:p>
        </w:tc>
        <w:tc>
          <w:tcPr>
            <w:tcW w:w="5948" w:type="dxa"/>
          </w:tcPr>
          <w:p w14:paraId="78C8CCFE" w14:textId="77777777" w:rsidR="001508FF" w:rsidRPr="00701040" w:rsidRDefault="001508FF" w:rsidP="00CB1B5B">
            <w:pPr>
              <w:pStyle w:val="Bezmezer"/>
            </w:pPr>
          </w:p>
        </w:tc>
      </w:tr>
      <w:tr w:rsidR="001508FF" w:rsidRPr="00701040" w14:paraId="5454345A" w14:textId="77777777" w:rsidTr="001508FF">
        <w:tc>
          <w:tcPr>
            <w:tcW w:w="1555" w:type="dxa"/>
          </w:tcPr>
          <w:p w14:paraId="7465C8DA" w14:textId="77777777" w:rsidR="001508FF" w:rsidRPr="00701040" w:rsidRDefault="001508FF" w:rsidP="001508FF">
            <w:pPr>
              <w:pStyle w:val="Bezmezer"/>
            </w:pPr>
          </w:p>
        </w:tc>
        <w:tc>
          <w:tcPr>
            <w:tcW w:w="1559" w:type="dxa"/>
          </w:tcPr>
          <w:p w14:paraId="7FD73FFD" w14:textId="7AAF3192" w:rsidR="001508FF" w:rsidRPr="00701040" w:rsidRDefault="001508FF" w:rsidP="001508FF">
            <w:pPr>
              <w:pStyle w:val="Bezmezer"/>
            </w:pPr>
            <w:r w:rsidRPr="00701040">
              <w:t>IČO:</w:t>
            </w:r>
          </w:p>
        </w:tc>
        <w:tc>
          <w:tcPr>
            <w:tcW w:w="5948" w:type="dxa"/>
          </w:tcPr>
          <w:p w14:paraId="7FBEC338" w14:textId="4C994F59" w:rsidR="001508FF" w:rsidRPr="00701040" w:rsidRDefault="009A6496" w:rsidP="001508FF">
            <w:pPr>
              <w:pStyle w:val="Bezmezer"/>
            </w:pPr>
            <w:r w:rsidRPr="00701040">
              <w:rPr>
                <w:rFonts w:cs="Arial"/>
              </w:rPr>
              <w:t>00268577</w:t>
            </w:r>
          </w:p>
        </w:tc>
      </w:tr>
      <w:tr w:rsidR="001508FF" w:rsidRPr="00701040" w14:paraId="58518EEB" w14:textId="77777777" w:rsidTr="001508FF">
        <w:tc>
          <w:tcPr>
            <w:tcW w:w="1555" w:type="dxa"/>
          </w:tcPr>
          <w:p w14:paraId="5A1E4162" w14:textId="77777777" w:rsidR="001508FF" w:rsidRPr="00701040" w:rsidRDefault="001508FF" w:rsidP="001508FF">
            <w:pPr>
              <w:pStyle w:val="Bezmezer"/>
            </w:pPr>
          </w:p>
        </w:tc>
        <w:tc>
          <w:tcPr>
            <w:tcW w:w="1559" w:type="dxa"/>
          </w:tcPr>
          <w:p w14:paraId="133062D4" w14:textId="77777777" w:rsidR="009A6496" w:rsidRPr="00701040" w:rsidRDefault="009A6496" w:rsidP="001508FF">
            <w:pPr>
              <w:pStyle w:val="Bezmezer"/>
              <w:rPr>
                <w:rFonts w:cs="Arial"/>
              </w:rPr>
            </w:pPr>
            <w:r w:rsidRPr="00701040">
              <w:rPr>
                <w:rFonts w:cs="Arial"/>
              </w:rPr>
              <w:t>DIČ:</w:t>
            </w:r>
          </w:p>
          <w:p w14:paraId="55BF3D84" w14:textId="4BC65825" w:rsidR="001508FF" w:rsidRPr="00701040" w:rsidRDefault="001508FF" w:rsidP="001508FF">
            <w:pPr>
              <w:pStyle w:val="Bezmezer"/>
            </w:pPr>
            <w:r w:rsidRPr="00701040">
              <w:t>Sídlo:</w:t>
            </w:r>
          </w:p>
        </w:tc>
        <w:tc>
          <w:tcPr>
            <w:tcW w:w="5948" w:type="dxa"/>
          </w:tcPr>
          <w:p w14:paraId="35667D03" w14:textId="77777777" w:rsidR="009A6496" w:rsidRPr="00701040" w:rsidRDefault="009A6496" w:rsidP="009A6496">
            <w:pPr>
              <w:pStyle w:val="Grundtext"/>
              <w:rPr>
                <w:rFonts w:cs="Arial"/>
                <w:lang w:val="cs-CZ"/>
              </w:rPr>
            </w:pPr>
            <w:r w:rsidRPr="00701040">
              <w:rPr>
                <w:rFonts w:cs="Arial"/>
                <w:lang w:val="cs-CZ"/>
              </w:rPr>
              <w:t>CZ00268577</w:t>
            </w:r>
          </w:p>
          <w:p w14:paraId="24A7E6E4" w14:textId="225E553E" w:rsidR="001508FF" w:rsidRPr="00701040" w:rsidRDefault="009A6496" w:rsidP="009A6496">
            <w:pPr>
              <w:pStyle w:val="Grundtext"/>
              <w:rPr>
                <w:rFonts w:cs="Arial"/>
                <w:lang w:val="cs-CZ"/>
              </w:rPr>
            </w:pPr>
            <w:r w:rsidRPr="00701040">
              <w:rPr>
                <w:rFonts w:cs="Arial"/>
                <w:lang w:val="cs-CZ"/>
              </w:rPr>
              <w:t xml:space="preserve">Praha 13, </w:t>
            </w:r>
            <w:proofErr w:type="spellStart"/>
            <w:r w:rsidRPr="00701040">
              <w:rPr>
                <w:rFonts w:cs="Arial"/>
                <w:lang w:val="cs-CZ"/>
              </w:rPr>
              <w:t>Siemensova</w:t>
            </w:r>
            <w:proofErr w:type="spellEnd"/>
            <w:r w:rsidRPr="00701040">
              <w:rPr>
                <w:rFonts w:cs="Arial"/>
                <w:lang w:val="cs-CZ"/>
              </w:rPr>
              <w:t xml:space="preserve"> 1, PSČ 155 00</w:t>
            </w:r>
          </w:p>
        </w:tc>
      </w:tr>
      <w:tr w:rsidR="001508FF" w:rsidRPr="00701040" w14:paraId="16F680DC" w14:textId="77777777" w:rsidTr="001508FF">
        <w:tc>
          <w:tcPr>
            <w:tcW w:w="1555" w:type="dxa"/>
          </w:tcPr>
          <w:p w14:paraId="7A55BB06" w14:textId="77777777" w:rsidR="001508FF" w:rsidRPr="00701040" w:rsidRDefault="001508FF" w:rsidP="001508FF">
            <w:pPr>
              <w:pStyle w:val="Bezmezer"/>
            </w:pPr>
          </w:p>
        </w:tc>
        <w:tc>
          <w:tcPr>
            <w:tcW w:w="1559" w:type="dxa"/>
          </w:tcPr>
          <w:p w14:paraId="164770A2" w14:textId="77777777" w:rsidR="009A6496" w:rsidRPr="00701040" w:rsidRDefault="009A6496" w:rsidP="001508FF">
            <w:pPr>
              <w:pStyle w:val="Bezmezer"/>
            </w:pPr>
          </w:p>
          <w:p w14:paraId="5A6266CC" w14:textId="77777777" w:rsidR="009A6496" w:rsidRPr="00701040" w:rsidRDefault="009A6496" w:rsidP="001508FF">
            <w:pPr>
              <w:pStyle w:val="Bezmezer"/>
            </w:pPr>
          </w:p>
          <w:p w14:paraId="45F4D3CF" w14:textId="3CC7DC7C" w:rsidR="001508FF" w:rsidRPr="00701040" w:rsidRDefault="001508FF" w:rsidP="001508FF">
            <w:pPr>
              <w:pStyle w:val="Bezmezer"/>
            </w:pPr>
            <w:r w:rsidRPr="00701040">
              <w:t>Zastoupen:</w:t>
            </w:r>
          </w:p>
        </w:tc>
        <w:tc>
          <w:tcPr>
            <w:tcW w:w="5948" w:type="dxa"/>
          </w:tcPr>
          <w:p w14:paraId="1E582987" w14:textId="77777777" w:rsidR="009A6496" w:rsidRPr="00701040" w:rsidRDefault="009A6496" w:rsidP="009A6496">
            <w:pPr>
              <w:pStyle w:val="Grundtext"/>
              <w:rPr>
                <w:rFonts w:cs="Arial"/>
                <w:lang w:val="cs-CZ"/>
              </w:rPr>
            </w:pPr>
            <w:r w:rsidRPr="00701040">
              <w:rPr>
                <w:rFonts w:cs="Arial"/>
                <w:lang w:val="cs-CZ"/>
              </w:rPr>
              <w:t xml:space="preserve">zapsaný v obchodním rejstříku vedeném Městským soudem v Praze, pod </w:t>
            </w:r>
            <w:proofErr w:type="spellStart"/>
            <w:r w:rsidRPr="00701040">
              <w:rPr>
                <w:rFonts w:cs="Arial"/>
                <w:lang w:val="cs-CZ"/>
              </w:rPr>
              <w:t>sp</w:t>
            </w:r>
            <w:proofErr w:type="spellEnd"/>
            <w:r w:rsidRPr="00701040">
              <w:rPr>
                <w:rFonts w:cs="Arial"/>
                <w:lang w:val="cs-CZ"/>
              </w:rPr>
              <w:t>. zn. C 625</w:t>
            </w:r>
          </w:p>
          <w:p w14:paraId="5C6E8523" w14:textId="38547C08" w:rsidR="001508FF" w:rsidRPr="00701040" w:rsidRDefault="000E065E" w:rsidP="001508FF">
            <w:pPr>
              <w:pStyle w:val="Bezmezer"/>
            </w:pPr>
            <w:r>
              <w:t>XXXX, XXXX</w:t>
            </w:r>
          </w:p>
        </w:tc>
      </w:tr>
      <w:tr w:rsidR="001508FF" w:rsidRPr="00701040" w14:paraId="7698D048" w14:textId="77777777" w:rsidTr="001508FF">
        <w:tc>
          <w:tcPr>
            <w:tcW w:w="1555" w:type="dxa"/>
          </w:tcPr>
          <w:p w14:paraId="4865ABA7" w14:textId="77777777" w:rsidR="001508FF" w:rsidRPr="00701040" w:rsidRDefault="001508FF" w:rsidP="001508FF">
            <w:pPr>
              <w:pStyle w:val="Bezmezer"/>
            </w:pPr>
          </w:p>
        </w:tc>
        <w:tc>
          <w:tcPr>
            <w:tcW w:w="1559" w:type="dxa"/>
          </w:tcPr>
          <w:p w14:paraId="7F770798" w14:textId="7FBADE84" w:rsidR="001508FF" w:rsidRPr="00701040" w:rsidRDefault="001508FF" w:rsidP="001508FF">
            <w:pPr>
              <w:pStyle w:val="Bezmezer"/>
            </w:pPr>
            <w:r w:rsidRPr="00701040">
              <w:t>Bank. Spojení:</w:t>
            </w:r>
          </w:p>
        </w:tc>
        <w:tc>
          <w:tcPr>
            <w:tcW w:w="5948" w:type="dxa"/>
          </w:tcPr>
          <w:p w14:paraId="146B61EF" w14:textId="05AF45A4" w:rsidR="001508FF" w:rsidRPr="00701040" w:rsidRDefault="00365ECE" w:rsidP="001508FF">
            <w:pPr>
              <w:pStyle w:val="Bezmezer"/>
            </w:pPr>
            <w:r w:rsidRPr="00701040">
              <w:t>1013384001/2700</w:t>
            </w:r>
          </w:p>
        </w:tc>
      </w:tr>
      <w:tr w:rsidR="001508FF" w:rsidRPr="00701040" w14:paraId="7B252F23" w14:textId="77777777" w:rsidTr="001508FF">
        <w:tc>
          <w:tcPr>
            <w:tcW w:w="1555" w:type="dxa"/>
          </w:tcPr>
          <w:p w14:paraId="5F7B5EC7" w14:textId="77777777" w:rsidR="001508FF" w:rsidRPr="00701040" w:rsidRDefault="001508FF" w:rsidP="001508FF">
            <w:pPr>
              <w:pStyle w:val="Bezmezer"/>
            </w:pPr>
          </w:p>
        </w:tc>
        <w:tc>
          <w:tcPr>
            <w:tcW w:w="1559" w:type="dxa"/>
          </w:tcPr>
          <w:p w14:paraId="1AEFE59E" w14:textId="3EF75AAD" w:rsidR="001508FF" w:rsidRPr="00701040" w:rsidRDefault="001508FF" w:rsidP="001508FF">
            <w:pPr>
              <w:pStyle w:val="Bezmezer"/>
            </w:pPr>
            <w:r w:rsidRPr="00701040">
              <w:t>IDDS:</w:t>
            </w:r>
          </w:p>
        </w:tc>
        <w:tc>
          <w:tcPr>
            <w:tcW w:w="5948" w:type="dxa"/>
          </w:tcPr>
          <w:p w14:paraId="00489267" w14:textId="3E95DB1B" w:rsidR="001508FF" w:rsidRPr="00701040" w:rsidRDefault="00D438E1" w:rsidP="001508FF">
            <w:pPr>
              <w:pStyle w:val="Bezmezer"/>
            </w:pPr>
            <w:r w:rsidRPr="00701040">
              <w:t>h6vchd6</w:t>
            </w:r>
          </w:p>
        </w:tc>
      </w:tr>
      <w:tr w:rsidR="001508FF" w:rsidRPr="00701040" w14:paraId="1DAFFF0A" w14:textId="77777777" w:rsidTr="001508FF">
        <w:tc>
          <w:tcPr>
            <w:tcW w:w="1555" w:type="dxa"/>
          </w:tcPr>
          <w:p w14:paraId="7698E9B1" w14:textId="77777777" w:rsidR="001508FF" w:rsidRPr="00701040" w:rsidRDefault="001508FF" w:rsidP="001508FF">
            <w:pPr>
              <w:pStyle w:val="Bezmezer"/>
            </w:pPr>
          </w:p>
        </w:tc>
        <w:tc>
          <w:tcPr>
            <w:tcW w:w="1559" w:type="dxa"/>
          </w:tcPr>
          <w:p w14:paraId="634A1399" w14:textId="77777777" w:rsidR="001508FF" w:rsidRPr="00701040" w:rsidRDefault="001508FF" w:rsidP="001508FF">
            <w:pPr>
              <w:pStyle w:val="Bezmezer"/>
            </w:pPr>
          </w:p>
        </w:tc>
        <w:tc>
          <w:tcPr>
            <w:tcW w:w="5948" w:type="dxa"/>
          </w:tcPr>
          <w:p w14:paraId="2BDECECB" w14:textId="3FCEF2B0" w:rsidR="001508FF" w:rsidRPr="00701040" w:rsidRDefault="001508FF" w:rsidP="001508FF">
            <w:pPr>
              <w:pStyle w:val="Bezmezer"/>
            </w:pPr>
            <w:r w:rsidRPr="00701040">
              <w:t>dále jen „</w:t>
            </w:r>
            <w:r w:rsidR="00F228E2" w:rsidRPr="00701040">
              <w:rPr>
                <w:b/>
                <w:bCs/>
              </w:rPr>
              <w:t>zhotovitel</w:t>
            </w:r>
            <w:r w:rsidRPr="00701040">
              <w:t>“</w:t>
            </w:r>
          </w:p>
        </w:tc>
      </w:tr>
    </w:tbl>
    <w:p w14:paraId="2658C602" w14:textId="77777777" w:rsidR="001508FF" w:rsidRPr="00701040" w:rsidRDefault="001508FF" w:rsidP="00CB1B5B">
      <w:pPr>
        <w:pStyle w:val="Bezmezer"/>
      </w:pPr>
    </w:p>
    <w:p w14:paraId="68831EA5" w14:textId="77777777" w:rsidR="0028529D" w:rsidRPr="002D6641" w:rsidRDefault="0028529D" w:rsidP="0028529D">
      <w:pPr>
        <w:pStyle w:val="KUsmlouva-1rove"/>
        <w:numPr>
          <w:ilvl w:val="0"/>
          <w:numId w:val="18"/>
        </w:numPr>
        <w:rPr>
          <w:rFonts w:cs="Arial"/>
        </w:rPr>
      </w:pPr>
      <w:r w:rsidRPr="002D6641">
        <w:rPr>
          <w:rFonts w:cs="Arial"/>
        </w:rPr>
        <w:t>PREAMBULE</w:t>
      </w:r>
    </w:p>
    <w:p w14:paraId="093B80E7" w14:textId="0B9A71AC" w:rsidR="0028529D" w:rsidRPr="002D6641" w:rsidRDefault="0028529D" w:rsidP="0028529D">
      <w:pPr>
        <w:pStyle w:val="Default"/>
        <w:jc w:val="both"/>
        <w:rPr>
          <w:color w:val="auto"/>
          <w:sz w:val="20"/>
          <w:szCs w:val="20"/>
        </w:rPr>
      </w:pPr>
      <w:r w:rsidRPr="002D6641">
        <w:rPr>
          <w:color w:val="auto"/>
          <w:sz w:val="20"/>
          <w:szCs w:val="20"/>
        </w:rPr>
        <w:t xml:space="preserve">Výše uvedené smluvní strany se dohodly na uzavření Dodatku č. 1 ke Smlouvě o dílo uzavřené pod č. objednatele </w:t>
      </w:r>
      <w:r>
        <w:rPr>
          <w:color w:val="auto"/>
          <w:sz w:val="20"/>
          <w:szCs w:val="20"/>
        </w:rPr>
        <w:t>D/2927/2025/</w:t>
      </w:r>
      <w:r w:rsidRPr="002D6641">
        <w:rPr>
          <w:color w:val="auto"/>
          <w:sz w:val="20"/>
          <w:szCs w:val="20"/>
        </w:rPr>
        <w:t xml:space="preserve">KŘ dne </w:t>
      </w:r>
      <w:r>
        <w:rPr>
          <w:color w:val="auto"/>
          <w:sz w:val="20"/>
          <w:szCs w:val="20"/>
        </w:rPr>
        <w:t>31.</w:t>
      </w:r>
      <w:r w:rsidR="00F065E5">
        <w:rPr>
          <w:color w:val="auto"/>
          <w:sz w:val="20"/>
          <w:szCs w:val="20"/>
        </w:rPr>
        <w:t>0</w:t>
      </w:r>
      <w:r>
        <w:rPr>
          <w:color w:val="auto"/>
          <w:sz w:val="20"/>
          <w:szCs w:val="20"/>
        </w:rPr>
        <w:t>7.2024</w:t>
      </w:r>
      <w:r w:rsidRPr="002D6641">
        <w:rPr>
          <w:color w:val="auto"/>
          <w:sz w:val="20"/>
          <w:szCs w:val="20"/>
        </w:rPr>
        <w:t xml:space="preserve"> na zhotovení díla</w:t>
      </w:r>
      <w:r w:rsidR="00692CFE">
        <w:rPr>
          <w:color w:val="auto"/>
          <w:sz w:val="20"/>
          <w:szCs w:val="20"/>
        </w:rPr>
        <w:t>, jejímž předmětem je</w:t>
      </w:r>
      <w:r w:rsidRPr="002D6641">
        <w:rPr>
          <w:color w:val="auto"/>
          <w:sz w:val="20"/>
          <w:szCs w:val="20"/>
        </w:rPr>
        <w:t>:</w:t>
      </w:r>
    </w:p>
    <w:p w14:paraId="4ACCD30B" w14:textId="77777777" w:rsidR="0028529D" w:rsidRPr="002D6641" w:rsidRDefault="0028529D" w:rsidP="0028529D">
      <w:pPr>
        <w:pStyle w:val="Default"/>
        <w:jc w:val="both"/>
        <w:rPr>
          <w:color w:val="auto"/>
          <w:sz w:val="20"/>
          <w:szCs w:val="20"/>
        </w:rPr>
      </w:pPr>
    </w:p>
    <w:p w14:paraId="74A84D25" w14:textId="77777777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 xml:space="preserve">koupě nových licencí </w:t>
      </w:r>
      <w:proofErr w:type="spellStart"/>
      <w:r w:rsidRPr="00701040">
        <w:rPr>
          <w:szCs w:val="20"/>
        </w:rPr>
        <w:t>Desigo</w:t>
      </w:r>
      <w:proofErr w:type="spellEnd"/>
      <w:r w:rsidRPr="00701040">
        <w:rPr>
          <w:szCs w:val="20"/>
        </w:rPr>
        <w:t xml:space="preserve"> CC, </w:t>
      </w:r>
    </w:p>
    <w:p w14:paraId="77A485EA" w14:textId="77777777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>vypracování implementační dokumentace,</w:t>
      </w:r>
    </w:p>
    <w:p w14:paraId="7DB25D69" w14:textId="77777777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 xml:space="preserve">upgrade řídícího systému </w:t>
      </w:r>
      <w:proofErr w:type="spellStart"/>
      <w:r w:rsidRPr="00701040">
        <w:rPr>
          <w:szCs w:val="20"/>
        </w:rPr>
        <w:t>Desigo</w:t>
      </w:r>
      <w:proofErr w:type="spellEnd"/>
      <w:r w:rsidRPr="00701040">
        <w:rPr>
          <w:szCs w:val="20"/>
        </w:rPr>
        <w:t xml:space="preserve"> </w:t>
      </w:r>
      <w:proofErr w:type="spellStart"/>
      <w:r w:rsidRPr="00701040">
        <w:rPr>
          <w:szCs w:val="20"/>
        </w:rPr>
        <w:t>Insght</w:t>
      </w:r>
      <w:proofErr w:type="spellEnd"/>
      <w:r w:rsidRPr="00701040">
        <w:rPr>
          <w:szCs w:val="20"/>
        </w:rPr>
        <w:t xml:space="preserve"> na vyšší, podporovaný systém </w:t>
      </w:r>
      <w:proofErr w:type="spellStart"/>
      <w:r w:rsidRPr="00701040">
        <w:rPr>
          <w:szCs w:val="20"/>
        </w:rPr>
        <w:t>Desigo</w:t>
      </w:r>
      <w:proofErr w:type="spellEnd"/>
      <w:r w:rsidRPr="00701040">
        <w:rPr>
          <w:szCs w:val="20"/>
        </w:rPr>
        <w:t xml:space="preserve"> CC, </w:t>
      </w:r>
    </w:p>
    <w:p w14:paraId="3EB68BA4" w14:textId="77777777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 xml:space="preserve">napojení </w:t>
      </w:r>
      <w:proofErr w:type="spellStart"/>
      <w:r w:rsidRPr="00701040">
        <w:rPr>
          <w:szCs w:val="20"/>
        </w:rPr>
        <w:t>gateway</w:t>
      </w:r>
      <w:proofErr w:type="spellEnd"/>
      <w:r w:rsidRPr="00701040">
        <w:rPr>
          <w:szCs w:val="20"/>
        </w:rPr>
        <w:t xml:space="preserve"> </w:t>
      </w:r>
      <w:proofErr w:type="spellStart"/>
      <w:r w:rsidRPr="00701040">
        <w:rPr>
          <w:szCs w:val="20"/>
        </w:rPr>
        <w:t>Connect</w:t>
      </w:r>
      <w:proofErr w:type="spellEnd"/>
      <w:r w:rsidRPr="00701040">
        <w:rPr>
          <w:szCs w:val="20"/>
        </w:rPr>
        <w:t xml:space="preserve"> X300 pro vzdálený přístup k tomuto systému měření a regulace prostřednictvím servisního portálu Siemens, </w:t>
      </w:r>
    </w:p>
    <w:p w14:paraId="7C17EE36" w14:textId="77777777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 xml:space="preserve">dodávka a instalace 2 ks PC na technologický velín, </w:t>
      </w:r>
    </w:p>
    <w:p w14:paraId="3D1A9371" w14:textId="77777777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>migrace historických dat,</w:t>
      </w:r>
    </w:p>
    <w:p w14:paraId="3F971969" w14:textId="77777777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>testování,</w:t>
      </w:r>
    </w:p>
    <w:p w14:paraId="22B6B64D" w14:textId="77777777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>dokumentace skutečného stavu,</w:t>
      </w:r>
    </w:p>
    <w:p w14:paraId="567C63B1" w14:textId="77777777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 xml:space="preserve">zaškolení, </w:t>
      </w:r>
    </w:p>
    <w:p w14:paraId="7D094E38" w14:textId="4917E8BB" w:rsidR="000F181B" w:rsidRPr="00701040" w:rsidRDefault="000F181B" w:rsidP="000F181B">
      <w:pPr>
        <w:pStyle w:val="Hlavntextlnksmlouvy"/>
        <w:numPr>
          <w:ilvl w:val="0"/>
          <w:numId w:val="15"/>
        </w:numPr>
        <w:spacing w:after="0"/>
        <w:ind w:left="505"/>
        <w:rPr>
          <w:szCs w:val="20"/>
        </w:rPr>
      </w:pPr>
      <w:r w:rsidRPr="00701040">
        <w:rPr>
          <w:szCs w:val="20"/>
        </w:rPr>
        <w:t>implementace a instalace do technologické sítě, v objektu označovaném jako B21, ve Zlíně</w:t>
      </w:r>
      <w:r w:rsidRPr="00701040">
        <w:t xml:space="preserve">, </w:t>
      </w:r>
    </w:p>
    <w:p w14:paraId="690AC123" w14:textId="10FDFA11" w:rsidR="000F181B" w:rsidRDefault="000F181B" w:rsidP="000F181B">
      <w:pPr>
        <w:pStyle w:val="Hlavntextlnksmlouvy"/>
        <w:spacing w:after="0"/>
        <w:ind w:left="505"/>
      </w:pPr>
      <w:r w:rsidRPr="00701040">
        <w:t>(dále jen „</w:t>
      </w:r>
      <w:r w:rsidRPr="00701040">
        <w:rPr>
          <w:b/>
          <w:bCs/>
        </w:rPr>
        <w:t>dílo</w:t>
      </w:r>
      <w:r w:rsidRPr="00701040">
        <w:t>“)</w:t>
      </w:r>
      <w:r w:rsidR="00760304">
        <w:t>.</w:t>
      </w:r>
    </w:p>
    <w:p w14:paraId="527D42B4" w14:textId="77777777" w:rsidR="00454B0E" w:rsidRDefault="00454B0E" w:rsidP="000F181B">
      <w:pPr>
        <w:pStyle w:val="Hlavntextlnksmlouvy"/>
        <w:spacing w:after="0"/>
        <w:ind w:left="505"/>
      </w:pPr>
    </w:p>
    <w:p w14:paraId="387763A9" w14:textId="77777777" w:rsidR="000076C0" w:rsidRDefault="00517C02" w:rsidP="00B56341">
      <w:pPr>
        <w:pStyle w:val="Hlavntextlnksmlouvy"/>
        <w:spacing w:after="0"/>
      </w:pPr>
      <w:r>
        <w:rPr>
          <w:rFonts w:cs="Arial"/>
        </w:rPr>
        <w:t>Smluvní strany v této souvislosti prohlašují, že dle smlouvy o dílo mělo být dílo dokončeno</w:t>
      </w:r>
      <w:r w:rsidR="00A436D9">
        <w:rPr>
          <w:rFonts w:cs="Arial"/>
        </w:rPr>
        <w:t xml:space="preserve"> v termínu do 90 dnů od nabytí její účinnosti, tj. v termínu do 29.10.2025. </w:t>
      </w:r>
      <w:r w:rsidR="000B392F">
        <w:rPr>
          <w:rFonts w:cs="Arial"/>
        </w:rPr>
        <w:t>Vzhledem ke skutečnosti,</w:t>
      </w:r>
      <w:r w:rsidR="00BB3BDC">
        <w:rPr>
          <w:rFonts w:cs="Arial"/>
        </w:rPr>
        <w:t xml:space="preserve"> že ze strany objednatele nedošlo k řádnému poskytnutí součinnosti</w:t>
      </w:r>
      <w:r w:rsidR="00DF77DF">
        <w:rPr>
          <w:rFonts w:cs="Arial"/>
        </w:rPr>
        <w:t xml:space="preserve"> a dle znění článku 7.5</w:t>
      </w:r>
      <w:r w:rsidR="00F05549">
        <w:rPr>
          <w:rFonts w:cs="Arial"/>
        </w:rPr>
        <w:t xml:space="preserve"> platí, že pokud </w:t>
      </w:r>
      <w:r w:rsidR="00F05549" w:rsidRPr="00701040">
        <w:t>objednatel neposkytne dohodnutou součinnost dle tohoto článku, má zhotovitel právo požadovat na objednateli posunutí stanovených termínů o dobu, po kterou součinnost nebyla poskytnuta</w:t>
      </w:r>
      <w:r w:rsidR="00FC4688">
        <w:t>, uzavírají smluvní strany tento Dodatek č. 1</w:t>
      </w:r>
      <w:r w:rsidR="009A1E6A">
        <w:t xml:space="preserve">, jehož účelem je úprava termínu dokončení díla a poskytnutí součinnosti Objednatele. </w:t>
      </w:r>
    </w:p>
    <w:p w14:paraId="19239658" w14:textId="096A287E" w:rsidR="00454B0E" w:rsidRPr="000076C0" w:rsidRDefault="00800D4E" w:rsidP="00F83C20">
      <w:pPr>
        <w:pStyle w:val="Hlavntextlnksmlouvy"/>
        <w:spacing w:after="0"/>
      </w:pPr>
      <w:r>
        <w:t>Zároveň smluvní strany prohlašují, že vzhle</w:t>
      </w:r>
      <w:r w:rsidR="001607A1">
        <w:t>dem ke skutečnosti, že tento Dodatek č. 1 podléhá schválení v orgánech Zlínského kraje, kdy</w:t>
      </w:r>
      <w:r w:rsidR="000076C0">
        <w:t xml:space="preserve"> Rada Zlínského kraje se koná dne 10. 11. 2025, tedy po termínu</w:t>
      </w:r>
      <w:r w:rsidR="00AD6806">
        <w:t xml:space="preserve"> dokončení díla dle Smlouvy, </w:t>
      </w:r>
      <w:r w:rsidR="00FB740F">
        <w:t>nenastává u Zhotovitele prodlení s dokončením a předáním díla</w:t>
      </w:r>
      <w:r w:rsidR="00F97587">
        <w:t xml:space="preserve">. </w:t>
      </w:r>
    </w:p>
    <w:p w14:paraId="6A921F08" w14:textId="77777777" w:rsidR="0028529D" w:rsidRDefault="0028529D" w:rsidP="002E1189">
      <w:pPr>
        <w:pStyle w:val="Styl2"/>
        <w:ind w:left="567" w:firstLine="0"/>
        <w:jc w:val="left"/>
      </w:pPr>
    </w:p>
    <w:p w14:paraId="2E1C43B9" w14:textId="77777777" w:rsidR="00F83C20" w:rsidRDefault="00F83C20" w:rsidP="002E1189">
      <w:pPr>
        <w:pStyle w:val="Styl2"/>
        <w:ind w:left="567" w:firstLine="0"/>
        <w:jc w:val="left"/>
      </w:pPr>
    </w:p>
    <w:p w14:paraId="56F26084" w14:textId="77A69B3C" w:rsidR="001D0158" w:rsidRDefault="002E1189">
      <w:pPr>
        <w:pStyle w:val="Styl2"/>
        <w:tabs>
          <w:tab w:val="clear" w:pos="567"/>
        </w:tabs>
        <w:ind w:left="0" w:firstLine="0"/>
        <w:jc w:val="left"/>
      </w:pPr>
      <w:r>
        <w:t>Dodatkem č. 1 ke Smlouvě se mění</w:t>
      </w:r>
      <w:r w:rsidR="009E41AE">
        <w:t xml:space="preserve"> článek 1.7. který zní</w:t>
      </w:r>
      <w:r>
        <w:t>:</w:t>
      </w:r>
    </w:p>
    <w:p w14:paraId="796905CA" w14:textId="77777777" w:rsidR="001D0158" w:rsidRDefault="001D0158" w:rsidP="00F83C20">
      <w:pPr>
        <w:pStyle w:val="Styl2"/>
        <w:tabs>
          <w:tab w:val="clear" w:pos="567"/>
        </w:tabs>
        <w:ind w:left="0" w:firstLine="0"/>
        <w:jc w:val="left"/>
      </w:pPr>
    </w:p>
    <w:p w14:paraId="0283323A" w14:textId="21F1E6F5" w:rsidR="00616190" w:rsidRPr="001D0158" w:rsidRDefault="001D0158" w:rsidP="00F83C20">
      <w:pPr>
        <w:pStyle w:val="Hlavntextlnksmlouvy"/>
        <w:ind w:hanging="142"/>
        <w:rPr>
          <w:bCs/>
        </w:rPr>
      </w:pPr>
      <w:r>
        <w:rPr>
          <w:rFonts w:cs="Arial"/>
          <w:b/>
        </w:rPr>
        <w:tab/>
      </w:r>
      <w:r w:rsidRPr="00F83C20">
        <w:rPr>
          <w:rFonts w:cs="Arial"/>
          <w:bCs/>
        </w:rPr>
        <w:t xml:space="preserve">1.7. </w:t>
      </w:r>
      <w:r w:rsidR="00C50F51" w:rsidRPr="001D0158">
        <w:rPr>
          <w:bCs/>
        </w:rPr>
        <w:t xml:space="preserve">Zhotovitel zhotoví a předá objednateli dílo </w:t>
      </w:r>
      <w:r w:rsidR="00C50F51" w:rsidRPr="00F83C20">
        <w:rPr>
          <w:bCs/>
        </w:rPr>
        <w:t xml:space="preserve">do </w:t>
      </w:r>
      <w:r w:rsidR="00AA07C3" w:rsidRPr="00F83C20">
        <w:rPr>
          <w:b/>
        </w:rPr>
        <w:t>1</w:t>
      </w:r>
      <w:r w:rsidR="004563DF" w:rsidRPr="00F83C20">
        <w:rPr>
          <w:b/>
        </w:rPr>
        <w:t>3</w:t>
      </w:r>
      <w:r w:rsidR="006B4E79" w:rsidRPr="00F83C20">
        <w:rPr>
          <w:b/>
        </w:rPr>
        <w:t>0</w:t>
      </w:r>
      <w:r w:rsidR="00F83C20">
        <w:rPr>
          <w:b/>
        </w:rPr>
        <w:t xml:space="preserve"> kalendářních</w:t>
      </w:r>
      <w:r w:rsidR="00365ECE" w:rsidRPr="00F83C20">
        <w:rPr>
          <w:b/>
        </w:rPr>
        <w:t xml:space="preserve"> dnů</w:t>
      </w:r>
      <w:r w:rsidR="00365ECE" w:rsidRPr="00F83C20">
        <w:rPr>
          <w:bCs/>
        </w:rPr>
        <w:t xml:space="preserve"> </w:t>
      </w:r>
      <w:r w:rsidR="00365ECE" w:rsidRPr="001D0158">
        <w:rPr>
          <w:bCs/>
        </w:rPr>
        <w:t xml:space="preserve">od nabytí účinnosti </w:t>
      </w:r>
      <w:r w:rsidR="001A7D5E" w:rsidRPr="001D0158">
        <w:rPr>
          <w:bCs/>
        </w:rPr>
        <w:t xml:space="preserve">této </w:t>
      </w:r>
      <w:r w:rsidR="00365ECE" w:rsidRPr="001D0158">
        <w:rPr>
          <w:bCs/>
        </w:rPr>
        <w:t>smlouvy</w:t>
      </w:r>
      <w:r w:rsidR="00616190" w:rsidRPr="001D0158">
        <w:rPr>
          <w:bCs/>
        </w:rPr>
        <w:t xml:space="preserve">. </w:t>
      </w:r>
    </w:p>
    <w:p w14:paraId="66CEE61F" w14:textId="719F35BF" w:rsidR="00616190" w:rsidRDefault="009E41AE" w:rsidP="00A445BB">
      <w:pPr>
        <w:pStyle w:val="Hlavntextlnksmlouvy"/>
        <w:ind w:left="360"/>
      </w:pPr>
      <w:r>
        <w:t xml:space="preserve">1.7.1. </w:t>
      </w:r>
      <w:r w:rsidR="00616190">
        <w:t>Podmínkou pro řádné splnění termínu dokončení díla dle článku 1.7 je poskytnutí součinnosti Objednatele</w:t>
      </w:r>
    </w:p>
    <w:p w14:paraId="3332735B" w14:textId="024ECE49" w:rsidR="00616190" w:rsidRDefault="00CD31B9" w:rsidP="00A445BB">
      <w:pPr>
        <w:pStyle w:val="Textpodrovnlnk"/>
        <w:numPr>
          <w:ilvl w:val="0"/>
          <w:numId w:val="0"/>
        </w:numPr>
        <w:ind w:left="720"/>
      </w:pPr>
      <w:r>
        <w:t>1.7.1.1.</w:t>
      </w:r>
      <w:r w:rsidR="00616190">
        <w:t xml:space="preserve"> Minimálně 28 dnů před řádným dokončením díla poskytne Objednatel Zhotoviteli součinnost v následujícím rozsahu:</w:t>
      </w:r>
    </w:p>
    <w:p w14:paraId="34EC994B" w14:textId="39F35A37" w:rsidR="00616190" w:rsidRDefault="00CD31B9" w:rsidP="00A445BB">
      <w:pPr>
        <w:pStyle w:val="Textpodrovnlnk"/>
        <w:numPr>
          <w:ilvl w:val="0"/>
          <w:numId w:val="0"/>
        </w:numPr>
        <w:ind w:left="1080"/>
      </w:pPr>
      <w:r>
        <w:t xml:space="preserve">1.7.1.1.1. </w:t>
      </w:r>
      <w:r w:rsidR="00616190">
        <w:t xml:space="preserve">Ověřené zpřístupnění serveru pro nainstalování vizualizace </w:t>
      </w:r>
      <w:proofErr w:type="spellStart"/>
      <w:r w:rsidR="00616190">
        <w:t>Desigo</w:t>
      </w:r>
      <w:proofErr w:type="spellEnd"/>
      <w:r w:rsidR="00616190">
        <w:t xml:space="preserve"> CC</w:t>
      </w:r>
      <w:r w:rsidR="00A445BB">
        <w:t>,</w:t>
      </w:r>
    </w:p>
    <w:p w14:paraId="17D03B7D" w14:textId="508D145E" w:rsidR="006D5C3F" w:rsidRPr="00701040" w:rsidRDefault="00CD31B9" w:rsidP="00A445BB">
      <w:pPr>
        <w:pStyle w:val="Textpodrovnlnk"/>
        <w:numPr>
          <w:ilvl w:val="0"/>
          <w:numId w:val="0"/>
        </w:numPr>
        <w:ind w:left="1080"/>
      </w:pPr>
      <w:r>
        <w:t xml:space="preserve">1.7.1.1.2. </w:t>
      </w:r>
      <w:r w:rsidR="00616190">
        <w:t xml:space="preserve">Funkční </w:t>
      </w:r>
      <w:proofErr w:type="spellStart"/>
      <w:r w:rsidR="00616190">
        <w:t>eternetová</w:t>
      </w:r>
      <w:proofErr w:type="spellEnd"/>
      <w:r w:rsidR="00616190">
        <w:t xml:space="preserve"> síť </w:t>
      </w:r>
      <w:proofErr w:type="spellStart"/>
      <w:r w:rsidR="00616190">
        <w:t>MaR</w:t>
      </w:r>
      <w:proofErr w:type="spellEnd"/>
      <w:r>
        <w:t xml:space="preserve">. </w:t>
      </w:r>
    </w:p>
    <w:p w14:paraId="125F6918" w14:textId="77777777" w:rsidR="00895C0B" w:rsidRPr="00701040" w:rsidRDefault="00895C0B" w:rsidP="00895C0B">
      <w:pPr>
        <w:pStyle w:val="Hlavntextlnksmlouvy"/>
        <w:ind w:left="142"/>
      </w:pPr>
    </w:p>
    <w:p w14:paraId="7A4E0D48" w14:textId="77777777" w:rsidR="009F11E1" w:rsidRPr="00B45065" w:rsidRDefault="009F11E1" w:rsidP="009F11E1">
      <w:pPr>
        <w:pStyle w:val="Odstavecseseznamem"/>
        <w:numPr>
          <w:ilvl w:val="0"/>
          <w:numId w:val="16"/>
        </w:numPr>
        <w:spacing w:after="200" w:line="276" w:lineRule="auto"/>
        <w:jc w:val="center"/>
        <w:rPr>
          <w:rFonts w:cs="Arial"/>
          <w:b/>
        </w:rPr>
      </w:pPr>
      <w:r w:rsidRPr="00B45065">
        <w:rPr>
          <w:rFonts w:cs="Arial"/>
          <w:b/>
        </w:rPr>
        <w:t>ZÁVĚREČNÁ USTANOVENÍ DODATKU</w:t>
      </w:r>
    </w:p>
    <w:p w14:paraId="552ECBA6" w14:textId="38EF5CA9" w:rsidR="009F11E1" w:rsidRPr="008D6DFD" w:rsidRDefault="009F11E1" w:rsidP="009F11E1">
      <w:pPr>
        <w:jc w:val="both"/>
        <w:rPr>
          <w:rFonts w:cs="Arial"/>
        </w:rPr>
      </w:pPr>
      <w:r w:rsidRPr="008D6DFD">
        <w:rPr>
          <w:rFonts w:cs="Arial"/>
        </w:rPr>
        <w:t>Ostatní ujednání smlouvy zůstávají tímto dodatkem nedotčena.</w:t>
      </w:r>
      <w:r>
        <w:rPr>
          <w:rFonts w:cs="Arial"/>
        </w:rPr>
        <w:t xml:space="preserve"> </w:t>
      </w:r>
    </w:p>
    <w:p w14:paraId="73447A84" w14:textId="4596C73D" w:rsidR="009F11E1" w:rsidRPr="006B23C3" w:rsidRDefault="009F11E1" w:rsidP="009F11E1">
      <w:pPr>
        <w:jc w:val="both"/>
        <w:rPr>
          <w:rFonts w:cs="Arial"/>
        </w:rPr>
      </w:pPr>
      <w:r w:rsidRPr="006B23C3">
        <w:rPr>
          <w:rFonts w:cs="Arial"/>
        </w:rPr>
        <w:t>Dodatek nabývá platnosti dnem jeho podpisu poslední ze smluvních stran</w:t>
      </w:r>
      <w:r w:rsidRPr="006B23C3">
        <w:t xml:space="preserve"> </w:t>
      </w:r>
      <w:r w:rsidRPr="006B23C3">
        <w:rPr>
          <w:rFonts w:cs="Arial"/>
        </w:rPr>
        <w:t xml:space="preserve">a </w:t>
      </w:r>
      <w:r w:rsidRPr="0052152B">
        <w:rPr>
          <w:rFonts w:cs="Arial"/>
          <w:b/>
        </w:rPr>
        <w:t>je</w:t>
      </w:r>
      <w:r w:rsidRPr="006B23C3">
        <w:rPr>
          <w:rFonts w:cs="Arial"/>
        </w:rPr>
        <w:t xml:space="preserve"> </w:t>
      </w:r>
      <w:r w:rsidRPr="0052152B">
        <w:rPr>
          <w:rFonts w:cs="Arial"/>
          <w:b/>
        </w:rPr>
        <w:t xml:space="preserve">účinný </w:t>
      </w:r>
      <w:r>
        <w:rPr>
          <w:rFonts w:cs="Arial"/>
          <w:b/>
        </w:rPr>
        <w:t>zveřejněn</w:t>
      </w:r>
      <w:r w:rsidR="00616190">
        <w:rPr>
          <w:rFonts w:cs="Arial"/>
          <w:b/>
        </w:rPr>
        <w:t>ím</w:t>
      </w:r>
      <w:r>
        <w:rPr>
          <w:rFonts w:cs="Arial"/>
          <w:b/>
        </w:rPr>
        <w:t xml:space="preserve"> </w:t>
      </w:r>
      <w:r w:rsidRPr="006B23C3">
        <w:rPr>
          <w:rFonts w:cs="Arial"/>
        </w:rPr>
        <w:t>v registru smluv dle zákona č. 340/2015 Sb., o registru smluv.</w:t>
      </w:r>
      <w:r>
        <w:rPr>
          <w:rFonts w:cs="Arial"/>
        </w:rPr>
        <w:t xml:space="preserve"> Zveřejnit dodatek v registru smluv je povinen </w:t>
      </w:r>
      <w:r w:rsidR="0073712E">
        <w:rPr>
          <w:rFonts w:cs="Arial"/>
        </w:rPr>
        <w:t>Objednatel.</w:t>
      </w:r>
      <w:r w:rsidR="002E0A0C">
        <w:rPr>
          <w:rFonts w:cs="Arial"/>
        </w:rPr>
        <w:t xml:space="preserve"> </w:t>
      </w:r>
      <w:r w:rsidR="002E0A0C" w:rsidRPr="00701040">
        <w:t>O uveřejnění této smlouvy objednatel bezodkladně informuje zhotovitele (postačí e-mailem prostřednictvím kontaktní osoby/zástupce ve věcech technických nebo smluvních)</w:t>
      </w:r>
      <w:r w:rsidR="00630BA7">
        <w:t xml:space="preserve">. </w:t>
      </w:r>
      <w:r>
        <w:rPr>
          <w:rFonts w:cs="Arial"/>
        </w:rPr>
        <w:t xml:space="preserve"> </w:t>
      </w:r>
    </w:p>
    <w:p w14:paraId="2CEDE724" w14:textId="4E209DD1" w:rsidR="00616190" w:rsidRDefault="009F11E1" w:rsidP="009F11E1">
      <w:pPr>
        <w:jc w:val="both"/>
        <w:rPr>
          <w:rFonts w:cs="Arial"/>
        </w:rPr>
      </w:pPr>
      <w:r>
        <w:rPr>
          <w:rFonts w:cs="Arial"/>
        </w:rPr>
        <w:t xml:space="preserve">Tento dodatek je </w:t>
      </w:r>
      <w:r w:rsidR="00F12067">
        <w:t xml:space="preserve">vyhotoven </w:t>
      </w:r>
      <w:r w:rsidR="00F12067" w:rsidRPr="00701040">
        <w:t>ve čtyřech stejnopisech s platností originálu, z nichž každá ze smluvních stran obdrží po dvou vyhotoveních, nebude-li vyhotovena v elektronické podobě s příslušnými elektronickými podpisy smluvních stran dle zákona č. 297/2016 Sb., o službách vytvářejících důvěru pro elektronické transakce, ve znění pozdějších předpisů</w:t>
      </w:r>
    </w:p>
    <w:p w14:paraId="39FEB3AF" w14:textId="77777777" w:rsidR="009F11E1" w:rsidRPr="00BD1885" w:rsidRDefault="009F11E1" w:rsidP="009F11E1">
      <w:pPr>
        <w:jc w:val="both"/>
        <w:rPr>
          <w:rFonts w:cs="Arial"/>
        </w:rPr>
      </w:pPr>
      <w:r w:rsidRPr="001B7815">
        <w:rPr>
          <w:rFonts w:cs="Arial"/>
        </w:rPr>
        <w:t>Strany se řádně seznámily s </w:t>
      </w:r>
      <w:r>
        <w:rPr>
          <w:rFonts w:cs="Arial"/>
        </w:rPr>
        <w:t xml:space="preserve">obsahem dodatku a souhlasí s ním. </w:t>
      </w:r>
      <w:r w:rsidRPr="001B7815">
        <w:rPr>
          <w:rFonts w:cs="Arial"/>
        </w:rPr>
        <w:t>Svými pod</w:t>
      </w:r>
      <w:r w:rsidRPr="0037224C">
        <w:rPr>
          <w:rFonts w:cs="Arial"/>
        </w:rPr>
        <w:t>pisy potvrzují svůj bezvýhradný souhlas s celým obsahem dodatku.</w:t>
      </w:r>
    </w:p>
    <w:p w14:paraId="7B40056E" w14:textId="77777777" w:rsidR="009F11E1" w:rsidRPr="005964AE" w:rsidRDefault="009F11E1" w:rsidP="009F11E1">
      <w:pPr>
        <w:rPr>
          <w:rFonts w:cs="Arial"/>
          <w:b/>
        </w:rPr>
      </w:pPr>
      <w:r w:rsidRPr="00A91C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B3D1" wp14:editId="6A301FF5">
                <wp:simplePos x="0" y="0"/>
                <wp:positionH relativeFrom="column">
                  <wp:posOffset>-152372</wp:posOffset>
                </wp:positionH>
                <wp:positionV relativeFrom="paragraph">
                  <wp:posOffset>133902</wp:posOffset>
                </wp:positionV>
                <wp:extent cx="5691505" cy="588397"/>
                <wp:effectExtent l="0" t="0" r="2349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E088A" w14:textId="77777777" w:rsidR="009F11E1" w:rsidRPr="00E72B81" w:rsidRDefault="009F11E1" w:rsidP="009F11E1">
                            <w:pPr>
                              <w:pStyle w:val="Nadpis3"/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Doložka dle § 23 zákona č. 129/2000 Sb., o krajích, ve znění pozdějších předpisů</w:t>
                            </w:r>
                          </w:p>
                          <w:p w14:paraId="732A8733" w14:textId="77777777" w:rsidR="009F11E1" w:rsidRPr="00A91C1A" w:rsidRDefault="009F11E1" w:rsidP="009F11E1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A91C1A">
                              <w:rPr>
                                <w:rFonts w:cs="Arial"/>
                              </w:rPr>
                              <w:t>Rozhodnuto orgánem kraje: Rada Zlínského kraje</w:t>
                            </w:r>
                          </w:p>
                          <w:p w14:paraId="41919881" w14:textId="6454EBC3" w:rsidR="009F11E1" w:rsidRPr="00C2319C" w:rsidRDefault="009F11E1" w:rsidP="009F11E1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A91C1A">
                              <w:rPr>
                                <w:rFonts w:cs="Arial"/>
                                <w:iCs/>
                              </w:rPr>
                              <w:t>Datum a číslo jednací</w:t>
                            </w:r>
                            <w:r>
                              <w:rPr>
                                <w:rFonts w:cs="Arial"/>
                                <w:iCs/>
                              </w:rPr>
                              <w:t xml:space="preserve">: </w:t>
                            </w:r>
                            <w:r w:rsidR="00D919F5">
                              <w:rPr>
                                <w:rFonts w:cs="Arial"/>
                                <w:iCs/>
                              </w:rPr>
                              <w:t>10.11.2025, usnesení 1008/R31/25</w:t>
                            </w:r>
                          </w:p>
                          <w:p w14:paraId="099452C6" w14:textId="77777777" w:rsidR="009F11E1" w:rsidRDefault="009F11E1" w:rsidP="009F1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5B3D1" id="Rectangle 2" o:spid="_x0000_s1026" style="position:absolute;margin-left:-12pt;margin-top:10.55pt;width:448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">
                <v:textbox>
                  <w:txbxContent>
                    <w:p w14:paraId="58CE088A" w14:textId="77777777" w:rsidR="009F11E1" w:rsidRPr="00E72B81" w:rsidRDefault="009F11E1" w:rsidP="009F11E1">
                      <w:pPr>
                        <w:pStyle w:val="Nadpis3"/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Doložka dle § 23 zákona č. 129/2000 Sb., o krajích, ve znění pozdějších předpisů</w:t>
                      </w:r>
                    </w:p>
                    <w:p w14:paraId="732A8733" w14:textId="77777777" w:rsidR="009F11E1" w:rsidRPr="00A91C1A" w:rsidRDefault="009F11E1" w:rsidP="009F11E1">
                      <w:pPr>
                        <w:pStyle w:val="Bezmezer"/>
                        <w:rPr>
                          <w:rFonts w:cs="Arial"/>
                        </w:rPr>
                      </w:pPr>
                      <w:r w:rsidRPr="00A91C1A">
                        <w:rPr>
                          <w:rFonts w:cs="Arial"/>
                        </w:rPr>
                        <w:t>Rozhodnuto orgánem kraje: Rada Zlínského kraje</w:t>
                      </w:r>
                    </w:p>
                    <w:p w14:paraId="41919881" w14:textId="6454EBC3" w:rsidR="009F11E1" w:rsidRPr="00C2319C" w:rsidRDefault="009F11E1" w:rsidP="009F11E1">
                      <w:pPr>
                        <w:rPr>
                          <w:rFonts w:cs="Arial"/>
                          <w:iCs/>
                        </w:rPr>
                      </w:pPr>
                      <w:r w:rsidRPr="00A91C1A">
                        <w:rPr>
                          <w:rFonts w:cs="Arial"/>
                          <w:iCs/>
                        </w:rPr>
                        <w:t>Datum a číslo jednací</w:t>
                      </w:r>
                      <w:r>
                        <w:rPr>
                          <w:rFonts w:cs="Arial"/>
                          <w:iCs/>
                        </w:rPr>
                        <w:t xml:space="preserve">: </w:t>
                      </w:r>
                      <w:r w:rsidR="00D919F5">
                        <w:rPr>
                          <w:rFonts w:cs="Arial"/>
                          <w:iCs/>
                        </w:rPr>
                        <w:t>10.11.2025, usnesení 1008/R31/25</w:t>
                      </w:r>
                    </w:p>
                    <w:p w14:paraId="099452C6" w14:textId="77777777" w:rsidR="009F11E1" w:rsidRDefault="009F11E1" w:rsidP="009F11E1"/>
                  </w:txbxContent>
                </v:textbox>
              </v:rect>
            </w:pict>
          </mc:Fallback>
        </mc:AlternateContent>
      </w:r>
    </w:p>
    <w:p w14:paraId="621D4A64" w14:textId="77777777" w:rsidR="009F11E1" w:rsidRPr="005964AE" w:rsidRDefault="009F11E1" w:rsidP="009F11E1">
      <w:pPr>
        <w:rPr>
          <w:rFonts w:cs="Arial"/>
          <w:b/>
        </w:rPr>
      </w:pPr>
    </w:p>
    <w:p w14:paraId="18BBBADE" w14:textId="77777777" w:rsidR="009F11E1" w:rsidRPr="00B32F3E" w:rsidRDefault="009F11E1" w:rsidP="009F11E1">
      <w:pPr>
        <w:rPr>
          <w:rFonts w:cs="Arial"/>
        </w:rPr>
      </w:pPr>
    </w:p>
    <w:p w14:paraId="149520A8" w14:textId="77777777" w:rsidR="0036304C" w:rsidRPr="00701040" w:rsidRDefault="0036304C" w:rsidP="00CB1B5B"/>
    <w:p w14:paraId="42B4354E" w14:textId="280CF80F" w:rsidR="00263027" w:rsidRPr="00701040" w:rsidRDefault="7E4B5704" w:rsidP="00CB1B5B">
      <w:r w:rsidRPr="00701040">
        <w:t>Zkontroloval: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6682" w:rsidRPr="00701040" w14:paraId="40579C97" w14:textId="77777777" w:rsidTr="00DB24CD">
        <w:trPr>
          <w:trHeight w:val="397"/>
          <w:jc w:val="center"/>
        </w:trPr>
        <w:tc>
          <w:tcPr>
            <w:tcW w:w="4531" w:type="dxa"/>
            <w:vAlign w:val="center"/>
          </w:tcPr>
          <w:p w14:paraId="23768BD8" w14:textId="77777777" w:rsidR="00616682" w:rsidRPr="00701040" w:rsidRDefault="00616682" w:rsidP="00BD0697">
            <w:pPr>
              <w:spacing w:line="276" w:lineRule="auto"/>
            </w:pPr>
            <w:r w:rsidRPr="00701040">
              <w:t>Ve Zlíně dne ……</w:t>
            </w:r>
          </w:p>
        </w:tc>
        <w:tc>
          <w:tcPr>
            <w:tcW w:w="4531" w:type="dxa"/>
            <w:vAlign w:val="center"/>
          </w:tcPr>
          <w:p w14:paraId="15DFA8B3" w14:textId="3C367C57" w:rsidR="00616682" w:rsidRPr="00701040" w:rsidRDefault="00616682" w:rsidP="00BD0697">
            <w:pPr>
              <w:spacing w:line="276" w:lineRule="auto"/>
            </w:pPr>
            <w:r w:rsidRPr="00701040">
              <w:t>V </w:t>
            </w:r>
            <w:r w:rsidR="009B0A0D" w:rsidRPr="00701040">
              <w:t>Praze</w:t>
            </w:r>
            <w:r w:rsidR="00BA2148" w:rsidRPr="00701040">
              <w:t xml:space="preserve"> </w:t>
            </w:r>
            <w:r w:rsidRPr="00701040">
              <w:t>dne …</w:t>
            </w:r>
            <w:r w:rsidR="006B0EDE" w:rsidRPr="00701040">
              <w:t>…</w:t>
            </w:r>
            <w:r w:rsidRPr="00701040">
              <w:t>…</w:t>
            </w:r>
          </w:p>
        </w:tc>
      </w:tr>
      <w:tr w:rsidR="00616682" w:rsidRPr="00701040" w14:paraId="6B95B250" w14:textId="77777777" w:rsidTr="00DB24CD">
        <w:trPr>
          <w:trHeight w:val="397"/>
          <w:jc w:val="center"/>
        </w:trPr>
        <w:tc>
          <w:tcPr>
            <w:tcW w:w="4531" w:type="dxa"/>
            <w:vAlign w:val="center"/>
          </w:tcPr>
          <w:p w14:paraId="7C1F2438" w14:textId="1EA71B46" w:rsidR="00616682" w:rsidRPr="00701040" w:rsidRDefault="00616682" w:rsidP="00BD0697">
            <w:pPr>
              <w:spacing w:line="276" w:lineRule="auto"/>
            </w:pPr>
            <w:r w:rsidRPr="00701040">
              <w:t>Za objednatele</w:t>
            </w:r>
          </w:p>
        </w:tc>
        <w:tc>
          <w:tcPr>
            <w:tcW w:w="4531" w:type="dxa"/>
            <w:vAlign w:val="center"/>
          </w:tcPr>
          <w:p w14:paraId="51BD709A" w14:textId="11A71484" w:rsidR="00616682" w:rsidRPr="00701040" w:rsidRDefault="00616682" w:rsidP="00BD0697">
            <w:pPr>
              <w:spacing w:line="276" w:lineRule="auto"/>
            </w:pPr>
            <w:r w:rsidRPr="00701040">
              <w:t xml:space="preserve">Za </w:t>
            </w:r>
            <w:r w:rsidR="004D792C" w:rsidRPr="00701040">
              <w:t>zhotovitele</w:t>
            </w:r>
          </w:p>
        </w:tc>
      </w:tr>
      <w:tr w:rsidR="00616682" w:rsidRPr="00701040" w14:paraId="53B73015" w14:textId="77777777" w:rsidTr="00DB24CD">
        <w:trPr>
          <w:trHeight w:val="397"/>
          <w:jc w:val="center"/>
        </w:trPr>
        <w:tc>
          <w:tcPr>
            <w:tcW w:w="4531" w:type="dxa"/>
            <w:vAlign w:val="center"/>
          </w:tcPr>
          <w:p w14:paraId="5C84B2CC" w14:textId="77777777" w:rsidR="00616682" w:rsidRPr="00701040" w:rsidRDefault="00616682" w:rsidP="00BD0697">
            <w:pPr>
              <w:spacing w:line="276" w:lineRule="auto"/>
            </w:pPr>
          </w:p>
          <w:p w14:paraId="59BFCB6B" w14:textId="77777777" w:rsidR="006B0EDE" w:rsidRPr="00701040" w:rsidRDefault="006B0EDE" w:rsidP="00BD0697">
            <w:pPr>
              <w:spacing w:line="276" w:lineRule="auto"/>
            </w:pPr>
          </w:p>
          <w:p w14:paraId="16B2B5A9" w14:textId="77777777" w:rsidR="00A14DCB" w:rsidRPr="00701040" w:rsidRDefault="00A14DCB" w:rsidP="00BD0697">
            <w:pPr>
              <w:spacing w:line="276" w:lineRule="auto"/>
            </w:pPr>
          </w:p>
          <w:p w14:paraId="0A3495AC" w14:textId="77777777" w:rsidR="00A14DCB" w:rsidRPr="00701040" w:rsidRDefault="00A14DCB" w:rsidP="00BD0697">
            <w:pPr>
              <w:spacing w:line="276" w:lineRule="auto"/>
            </w:pPr>
          </w:p>
          <w:p w14:paraId="68E69641" w14:textId="77777777" w:rsidR="006B0EDE" w:rsidRPr="00701040" w:rsidRDefault="006B0EDE" w:rsidP="00BD0697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711F2ABB" w14:textId="77777777" w:rsidR="00616682" w:rsidRPr="00701040" w:rsidRDefault="00616682" w:rsidP="00BD0697">
            <w:pPr>
              <w:spacing w:line="276" w:lineRule="auto"/>
            </w:pPr>
          </w:p>
        </w:tc>
      </w:tr>
      <w:tr w:rsidR="00616682" w:rsidRPr="00701040" w14:paraId="26D53B2E" w14:textId="77777777" w:rsidTr="006B0EDE">
        <w:trPr>
          <w:trHeight w:val="887"/>
          <w:jc w:val="center"/>
        </w:trPr>
        <w:tc>
          <w:tcPr>
            <w:tcW w:w="4531" w:type="dxa"/>
            <w:vAlign w:val="center"/>
          </w:tcPr>
          <w:p w14:paraId="55FCB777" w14:textId="54321D37" w:rsidR="00DB24CD" w:rsidRPr="00701040" w:rsidRDefault="006B0EDE" w:rsidP="006B0EDE">
            <w:pPr>
              <w:spacing w:line="276" w:lineRule="auto"/>
            </w:pPr>
            <w:r w:rsidRPr="00701040">
              <w:t xml:space="preserve">   </w:t>
            </w:r>
            <w:r w:rsidR="00616682" w:rsidRPr="00701040">
              <w:t>………………</w:t>
            </w:r>
            <w:r w:rsidRPr="00701040">
              <w:t>…</w:t>
            </w:r>
            <w:r w:rsidR="00616682" w:rsidRPr="00701040">
              <w:t>……</w:t>
            </w:r>
            <w:r w:rsidR="00DB24CD" w:rsidRPr="00701040">
              <w:t xml:space="preserve">, </w:t>
            </w:r>
          </w:p>
          <w:p w14:paraId="68BE8CD4" w14:textId="77777777" w:rsidR="006B0EDE" w:rsidRPr="00701040" w:rsidRDefault="006B0EDE" w:rsidP="006B0EDE">
            <w:pPr>
              <w:spacing w:line="276" w:lineRule="auto"/>
            </w:pPr>
            <w:r w:rsidRPr="00701040">
              <w:t xml:space="preserve">     Ing. Radim Holiš,  </w:t>
            </w:r>
          </w:p>
          <w:p w14:paraId="1BD60032" w14:textId="37A04868" w:rsidR="00616682" w:rsidRPr="00701040" w:rsidRDefault="006B0EDE" w:rsidP="006B0EDE">
            <w:pPr>
              <w:spacing w:line="276" w:lineRule="auto"/>
            </w:pPr>
            <w:r w:rsidRPr="00701040">
              <w:t xml:space="preserve">            </w:t>
            </w:r>
            <w:r w:rsidR="00616682" w:rsidRPr="00701040">
              <w:t xml:space="preserve">hejtman </w:t>
            </w:r>
          </w:p>
        </w:tc>
        <w:tc>
          <w:tcPr>
            <w:tcW w:w="4531" w:type="dxa"/>
            <w:vAlign w:val="center"/>
          </w:tcPr>
          <w:p w14:paraId="7BD23EF9" w14:textId="2BEB8800" w:rsidR="00616682" w:rsidRPr="00701040" w:rsidRDefault="006B0EDE" w:rsidP="00A14DCB">
            <w:pPr>
              <w:spacing w:line="276" w:lineRule="auto"/>
            </w:pPr>
            <w:r w:rsidRPr="00701040">
              <w:t xml:space="preserve">     </w:t>
            </w:r>
            <w:r w:rsidR="00616682" w:rsidRPr="00701040">
              <w:t>……………………</w:t>
            </w:r>
            <w:r w:rsidR="00A14DCB" w:rsidRPr="00701040">
              <w:t>………………………………</w:t>
            </w:r>
          </w:p>
          <w:p w14:paraId="38E9FC52" w14:textId="77777777" w:rsidR="00371F3E" w:rsidRDefault="00371F3E" w:rsidP="00A14DCB">
            <w:pPr>
              <w:spacing w:line="276" w:lineRule="auto"/>
            </w:pPr>
            <w:r>
              <w:t>XXXX</w:t>
            </w:r>
          </w:p>
          <w:p w14:paraId="4BC6DB3B" w14:textId="10AE9B05" w:rsidR="00616682" w:rsidRPr="00701040" w:rsidRDefault="004D7EAA" w:rsidP="00A14DCB">
            <w:pPr>
              <w:spacing w:line="276" w:lineRule="auto"/>
            </w:pPr>
            <w:r w:rsidRPr="00701040">
              <w:t>Siemens</w:t>
            </w:r>
            <w:r w:rsidR="00D70D9D" w:rsidRPr="00701040">
              <w:t>, s.r.o.</w:t>
            </w:r>
          </w:p>
        </w:tc>
      </w:tr>
    </w:tbl>
    <w:p w14:paraId="30B27DA2" w14:textId="71968C40" w:rsidR="001C3692" w:rsidRDefault="001C3692" w:rsidP="00A80929"/>
    <w:p w14:paraId="235D7894" w14:textId="77777777" w:rsidR="00FF73C9" w:rsidRDefault="00FF73C9" w:rsidP="00A80929"/>
    <w:p w14:paraId="767B7F25" w14:textId="67307BC5" w:rsidR="00FF73C9" w:rsidRPr="00B336BB" w:rsidRDefault="00FF73C9" w:rsidP="00A80929">
      <w:r>
        <w:t>Zkontroloval:</w:t>
      </w:r>
    </w:p>
    <w:sectPr w:rsidR="00FF73C9" w:rsidRPr="00B336BB" w:rsidSect="009009CE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A7D4" w14:textId="77777777" w:rsidR="00D01D7F" w:rsidRDefault="00D01D7F" w:rsidP="00324D78">
      <w:pPr>
        <w:spacing w:after="0" w:line="240" w:lineRule="auto"/>
      </w:pPr>
      <w:r>
        <w:separator/>
      </w:r>
    </w:p>
  </w:endnote>
  <w:endnote w:type="continuationSeparator" w:id="0">
    <w:p w14:paraId="6ABBD856" w14:textId="77777777" w:rsidR="00D01D7F" w:rsidRDefault="00D01D7F" w:rsidP="00324D78">
      <w:pPr>
        <w:spacing w:after="0" w:line="240" w:lineRule="auto"/>
      </w:pPr>
      <w:r>
        <w:continuationSeparator/>
      </w:r>
    </w:p>
  </w:endnote>
  <w:endnote w:type="continuationNotice" w:id="1">
    <w:p w14:paraId="6EE13972" w14:textId="77777777" w:rsidR="00D01D7F" w:rsidRDefault="00D01D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3A5430C" w14:textId="762BCF40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187846">
              <w:rPr>
                <w:b/>
                <w:bCs/>
                <w:noProof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z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187846">
              <w:rPr>
                <w:b/>
                <w:bCs/>
                <w:noProof/>
              </w:rPr>
              <w:t>13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1609DA10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6E77" w14:textId="77777777" w:rsidR="00D01D7F" w:rsidRDefault="00D01D7F" w:rsidP="00324D78">
      <w:pPr>
        <w:spacing w:after="0" w:line="240" w:lineRule="auto"/>
      </w:pPr>
      <w:r>
        <w:separator/>
      </w:r>
    </w:p>
  </w:footnote>
  <w:footnote w:type="continuationSeparator" w:id="0">
    <w:p w14:paraId="3D98CA2A" w14:textId="77777777" w:rsidR="00D01D7F" w:rsidRDefault="00D01D7F" w:rsidP="00324D78">
      <w:pPr>
        <w:spacing w:after="0" w:line="240" w:lineRule="auto"/>
      </w:pPr>
      <w:r>
        <w:continuationSeparator/>
      </w:r>
    </w:p>
  </w:footnote>
  <w:footnote w:type="continuationNotice" w:id="1">
    <w:p w14:paraId="251AC41B" w14:textId="77777777" w:rsidR="00D01D7F" w:rsidRDefault="00D01D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9442" w14:textId="3EAA2AED" w:rsidR="00FD2120" w:rsidRDefault="009B61DE" w:rsidP="00FD2120">
    <w:pPr>
      <w:pStyle w:val="Zhlav"/>
      <w:jc w:val="right"/>
      <w:rPr>
        <w:b/>
        <w:bCs/>
      </w:rPr>
    </w:pPr>
    <w:r>
      <w:rPr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672D6B2B" wp14:editId="666DA2DA">
          <wp:simplePos x="0" y="0"/>
          <wp:positionH relativeFrom="margin">
            <wp:align>left</wp:align>
          </wp:positionH>
          <wp:positionV relativeFrom="paragraph">
            <wp:posOffset>-281305</wp:posOffset>
          </wp:positionV>
          <wp:extent cx="2000250" cy="809625"/>
          <wp:effectExtent l="0" t="0" r="0" b="9525"/>
          <wp:wrapSquare wrapText="bothSides"/>
          <wp:docPr id="3" name="Obrázek 3" descr="CZ KU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 KU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120" w:rsidRPr="00FD2120">
      <w:rPr>
        <w:b/>
        <w:bCs/>
      </w:rPr>
      <w:t>D/2927/2025/KŘ</w:t>
    </w:r>
    <w:r w:rsidR="00FD2120">
      <w:rPr>
        <w:b/>
        <w:bCs/>
      </w:rPr>
      <w:t>/1</w:t>
    </w:r>
  </w:p>
  <w:p w14:paraId="1E8EE605" w14:textId="52205D5A" w:rsidR="00A436E8" w:rsidRPr="00FD2120" w:rsidRDefault="009B61DE" w:rsidP="009B61DE">
    <w:pPr>
      <w:pStyle w:val="Zhlav"/>
      <w:tabs>
        <w:tab w:val="left" w:pos="1332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04E"/>
    <w:multiLevelType w:val="hybridMultilevel"/>
    <w:tmpl w:val="AA728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6536"/>
    <w:multiLevelType w:val="multilevel"/>
    <w:tmpl w:val="1D967B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6DD1AB9"/>
    <w:multiLevelType w:val="hybridMultilevel"/>
    <w:tmpl w:val="6114A5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25955"/>
    <w:multiLevelType w:val="multilevel"/>
    <w:tmpl w:val="0405001F"/>
    <w:name w:val="Víceúrovňový formát smlouvy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F329DD"/>
    <w:multiLevelType w:val="hybridMultilevel"/>
    <w:tmpl w:val="2DF69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7B1B18"/>
    <w:multiLevelType w:val="multilevel"/>
    <w:tmpl w:val="363AA890"/>
    <w:lvl w:ilvl="0">
      <w:start w:val="1"/>
      <w:numFmt w:val="decimal"/>
      <w:pStyle w:val="KUsmlouva-1rove"/>
      <w:suff w:val="space"/>
      <w:lvlText w:val="%1."/>
      <w:lvlJc w:val="left"/>
      <w:pPr>
        <w:ind w:left="3479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</w:rPr>
    </w:lvl>
    <w:lvl w:ilvl="3">
      <w:start w:val="1"/>
      <w:numFmt w:val="decimal"/>
      <w:pStyle w:val="KUsmlouva-4rove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BF37F8"/>
    <w:multiLevelType w:val="multilevel"/>
    <w:tmpl w:val="F758AF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B36D19"/>
    <w:multiLevelType w:val="hybridMultilevel"/>
    <w:tmpl w:val="102EF07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030BE"/>
    <w:multiLevelType w:val="multilevel"/>
    <w:tmpl w:val="0F14B128"/>
    <w:lvl w:ilvl="0">
      <w:start w:val="1"/>
      <w:numFmt w:val="decimal"/>
      <w:lvlText w:val="%1."/>
      <w:lvlJc w:val="left"/>
      <w:pPr>
        <w:ind w:left="375" w:hanging="375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90A77B0"/>
    <w:multiLevelType w:val="hybridMultilevel"/>
    <w:tmpl w:val="E37806C4"/>
    <w:lvl w:ilvl="0" w:tplc="AC30361A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0DB46BA"/>
    <w:multiLevelType w:val="hybridMultilevel"/>
    <w:tmpl w:val="0F4892C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5C31BA6"/>
    <w:multiLevelType w:val="hybridMultilevel"/>
    <w:tmpl w:val="247854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5EB0B07"/>
    <w:multiLevelType w:val="multilevel"/>
    <w:tmpl w:val="0F14B128"/>
    <w:lvl w:ilvl="0">
      <w:start w:val="1"/>
      <w:numFmt w:val="decimal"/>
      <w:lvlText w:val="%1."/>
      <w:lvlJc w:val="left"/>
      <w:pPr>
        <w:ind w:left="375" w:hanging="375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F2D45C1"/>
    <w:multiLevelType w:val="multilevel"/>
    <w:tmpl w:val="98B6FA8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14691372">
    <w:abstractNumId w:val="3"/>
  </w:num>
  <w:num w:numId="2" w16cid:durableId="1480732762">
    <w:abstractNumId w:val="6"/>
  </w:num>
  <w:num w:numId="3" w16cid:durableId="81805862">
    <w:abstractNumId w:val="12"/>
  </w:num>
  <w:num w:numId="4" w16cid:durableId="1150487185">
    <w:abstractNumId w:val="4"/>
  </w:num>
  <w:num w:numId="5" w16cid:durableId="240801280">
    <w:abstractNumId w:val="0"/>
  </w:num>
  <w:num w:numId="6" w16cid:durableId="790511636">
    <w:abstractNumId w:val="2"/>
  </w:num>
  <w:num w:numId="7" w16cid:durableId="163862268">
    <w:abstractNumId w:val="10"/>
  </w:num>
  <w:num w:numId="8" w16cid:durableId="2124422007">
    <w:abstractNumId w:val="8"/>
  </w:num>
  <w:num w:numId="9" w16cid:durableId="1234657764">
    <w:abstractNumId w:val="3"/>
  </w:num>
  <w:num w:numId="10" w16cid:durableId="788472822">
    <w:abstractNumId w:val="3"/>
  </w:num>
  <w:num w:numId="11" w16cid:durableId="1401906297">
    <w:abstractNumId w:val="3"/>
  </w:num>
  <w:num w:numId="12" w16cid:durableId="1080979369">
    <w:abstractNumId w:val="3"/>
  </w:num>
  <w:num w:numId="13" w16cid:durableId="2049717302">
    <w:abstractNumId w:val="3"/>
  </w:num>
  <w:num w:numId="14" w16cid:durableId="1650818252">
    <w:abstractNumId w:val="11"/>
  </w:num>
  <w:num w:numId="15" w16cid:durableId="821771126">
    <w:abstractNumId w:val="9"/>
  </w:num>
  <w:num w:numId="16" w16cid:durableId="254095414">
    <w:abstractNumId w:val="7"/>
  </w:num>
  <w:num w:numId="17" w16cid:durableId="1141733851">
    <w:abstractNumId w:val="3"/>
  </w:num>
  <w:num w:numId="18" w16cid:durableId="36011302">
    <w:abstractNumId w:val="13"/>
  </w:num>
  <w:num w:numId="19" w16cid:durableId="2109307542">
    <w:abstractNumId w:val="5"/>
  </w:num>
  <w:num w:numId="20" w16cid:durableId="17426026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A8"/>
    <w:rsid w:val="000000AA"/>
    <w:rsid w:val="000036B7"/>
    <w:rsid w:val="000051BF"/>
    <w:rsid w:val="00006516"/>
    <w:rsid w:val="00006FC3"/>
    <w:rsid w:val="000076C0"/>
    <w:rsid w:val="00011053"/>
    <w:rsid w:val="00021498"/>
    <w:rsid w:val="00025DA6"/>
    <w:rsid w:val="00030DC8"/>
    <w:rsid w:val="00031CB5"/>
    <w:rsid w:val="000357A6"/>
    <w:rsid w:val="000374A3"/>
    <w:rsid w:val="000419F3"/>
    <w:rsid w:val="0004695B"/>
    <w:rsid w:val="00046BAA"/>
    <w:rsid w:val="000519BB"/>
    <w:rsid w:val="00054B72"/>
    <w:rsid w:val="00054BF6"/>
    <w:rsid w:val="000559C2"/>
    <w:rsid w:val="00055E84"/>
    <w:rsid w:val="00057CBC"/>
    <w:rsid w:val="0006087B"/>
    <w:rsid w:val="00061CB3"/>
    <w:rsid w:val="00063E6A"/>
    <w:rsid w:val="000674F4"/>
    <w:rsid w:val="00067879"/>
    <w:rsid w:val="00067B2C"/>
    <w:rsid w:val="0007024D"/>
    <w:rsid w:val="00072937"/>
    <w:rsid w:val="000749AE"/>
    <w:rsid w:val="00077C25"/>
    <w:rsid w:val="00077D08"/>
    <w:rsid w:val="00080BC8"/>
    <w:rsid w:val="00081679"/>
    <w:rsid w:val="00083E9C"/>
    <w:rsid w:val="000845C5"/>
    <w:rsid w:val="00085C82"/>
    <w:rsid w:val="00086C38"/>
    <w:rsid w:val="00087567"/>
    <w:rsid w:val="00091DB2"/>
    <w:rsid w:val="0009200E"/>
    <w:rsid w:val="00096822"/>
    <w:rsid w:val="00096BAE"/>
    <w:rsid w:val="00096DCA"/>
    <w:rsid w:val="00097FA1"/>
    <w:rsid w:val="000A0CEB"/>
    <w:rsid w:val="000A19A3"/>
    <w:rsid w:val="000A6660"/>
    <w:rsid w:val="000A6C14"/>
    <w:rsid w:val="000B03C0"/>
    <w:rsid w:val="000B0639"/>
    <w:rsid w:val="000B13D7"/>
    <w:rsid w:val="000B3079"/>
    <w:rsid w:val="000B3837"/>
    <w:rsid w:val="000B392F"/>
    <w:rsid w:val="000B3FE6"/>
    <w:rsid w:val="000B4918"/>
    <w:rsid w:val="000B77EA"/>
    <w:rsid w:val="000C1A9C"/>
    <w:rsid w:val="000C5E4E"/>
    <w:rsid w:val="000C7474"/>
    <w:rsid w:val="000D1184"/>
    <w:rsid w:val="000D227F"/>
    <w:rsid w:val="000D3408"/>
    <w:rsid w:val="000D3EB6"/>
    <w:rsid w:val="000D49D0"/>
    <w:rsid w:val="000D4EFF"/>
    <w:rsid w:val="000D54D6"/>
    <w:rsid w:val="000D667E"/>
    <w:rsid w:val="000D760D"/>
    <w:rsid w:val="000E065E"/>
    <w:rsid w:val="000E1626"/>
    <w:rsid w:val="000E740C"/>
    <w:rsid w:val="000E7817"/>
    <w:rsid w:val="000E78DF"/>
    <w:rsid w:val="000F181B"/>
    <w:rsid w:val="000F1F5E"/>
    <w:rsid w:val="000F57DD"/>
    <w:rsid w:val="0010132C"/>
    <w:rsid w:val="00102C79"/>
    <w:rsid w:val="00111E0A"/>
    <w:rsid w:val="001123B1"/>
    <w:rsid w:val="00113D29"/>
    <w:rsid w:val="00113F0F"/>
    <w:rsid w:val="00114BAB"/>
    <w:rsid w:val="00116E6A"/>
    <w:rsid w:val="0011706E"/>
    <w:rsid w:val="00121041"/>
    <w:rsid w:val="00122815"/>
    <w:rsid w:val="001229F6"/>
    <w:rsid w:val="00123E45"/>
    <w:rsid w:val="00124BCB"/>
    <w:rsid w:val="00126AC1"/>
    <w:rsid w:val="00131BD4"/>
    <w:rsid w:val="001343EB"/>
    <w:rsid w:val="00135165"/>
    <w:rsid w:val="0013653D"/>
    <w:rsid w:val="00137462"/>
    <w:rsid w:val="00140F69"/>
    <w:rsid w:val="00142380"/>
    <w:rsid w:val="00145409"/>
    <w:rsid w:val="00145B05"/>
    <w:rsid w:val="0014635F"/>
    <w:rsid w:val="00146521"/>
    <w:rsid w:val="00150004"/>
    <w:rsid w:val="001508FF"/>
    <w:rsid w:val="00151100"/>
    <w:rsid w:val="00152E4E"/>
    <w:rsid w:val="00156E6C"/>
    <w:rsid w:val="001607A1"/>
    <w:rsid w:val="0016107B"/>
    <w:rsid w:val="0016158C"/>
    <w:rsid w:val="00161B80"/>
    <w:rsid w:val="00162B75"/>
    <w:rsid w:val="001636C1"/>
    <w:rsid w:val="001638CE"/>
    <w:rsid w:val="00165DBC"/>
    <w:rsid w:val="00167C67"/>
    <w:rsid w:val="0017178D"/>
    <w:rsid w:val="00176083"/>
    <w:rsid w:val="00176357"/>
    <w:rsid w:val="00177063"/>
    <w:rsid w:val="001802AE"/>
    <w:rsid w:val="0018046E"/>
    <w:rsid w:val="0018387F"/>
    <w:rsid w:val="001864D9"/>
    <w:rsid w:val="0018663E"/>
    <w:rsid w:val="00187846"/>
    <w:rsid w:val="0019162F"/>
    <w:rsid w:val="00191E33"/>
    <w:rsid w:val="001929C6"/>
    <w:rsid w:val="0019310A"/>
    <w:rsid w:val="00193125"/>
    <w:rsid w:val="0019403E"/>
    <w:rsid w:val="00194126"/>
    <w:rsid w:val="00195BB9"/>
    <w:rsid w:val="001962FB"/>
    <w:rsid w:val="001A0B4C"/>
    <w:rsid w:val="001A1A08"/>
    <w:rsid w:val="001A36B9"/>
    <w:rsid w:val="001A381C"/>
    <w:rsid w:val="001A4618"/>
    <w:rsid w:val="001A6B8B"/>
    <w:rsid w:val="001A7D5E"/>
    <w:rsid w:val="001B0443"/>
    <w:rsid w:val="001B1A28"/>
    <w:rsid w:val="001B1BD7"/>
    <w:rsid w:val="001B3745"/>
    <w:rsid w:val="001B4601"/>
    <w:rsid w:val="001B63F8"/>
    <w:rsid w:val="001B6938"/>
    <w:rsid w:val="001B6FD0"/>
    <w:rsid w:val="001C1A59"/>
    <w:rsid w:val="001C1D0E"/>
    <w:rsid w:val="001C3692"/>
    <w:rsid w:val="001D0158"/>
    <w:rsid w:val="001D04CB"/>
    <w:rsid w:val="001D3ABA"/>
    <w:rsid w:val="001D6AE6"/>
    <w:rsid w:val="001D7312"/>
    <w:rsid w:val="001E1773"/>
    <w:rsid w:val="001E3CC3"/>
    <w:rsid w:val="001F1CEA"/>
    <w:rsid w:val="001F2E17"/>
    <w:rsid w:val="001F33E9"/>
    <w:rsid w:val="001F47BF"/>
    <w:rsid w:val="001F68F4"/>
    <w:rsid w:val="00200E69"/>
    <w:rsid w:val="00202F42"/>
    <w:rsid w:val="00205D73"/>
    <w:rsid w:val="00206D98"/>
    <w:rsid w:val="0021315F"/>
    <w:rsid w:val="00214F1A"/>
    <w:rsid w:val="00216A1E"/>
    <w:rsid w:val="00223AFB"/>
    <w:rsid w:val="00223B2A"/>
    <w:rsid w:val="00230804"/>
    <w:rsid w:val="00230D8E"/>
    <w:rsid w:val="00234A6B"/>
    <w:rsid w:val="00234FA3"/>
    <w:rsid w:val="00237402"/>
    <w:rsid w:val="00240669"/>
    <w:rsid w:val="00243025"/>
    <w:rsid w:val="002430FB"/>
    <w:rsid w:val="00244151"/>
    <w:rsid w:val="00245B2C"/>
    <w:rsid w:val="00247287"/>
    <w:rsid w:val="002500C2"/>
    <w:rsid w:val="00251BD8"/>
    <w:rsid w:val="0025207F"/>
    <w:rsid w:val="0025277A"/>
    <w:rsid w:val="00253134"/>
    <w:rsid w:val="0025401C"/>
    <w:rsid w:val="00254C6A"/>
    <w:rsid w:val="002558AD"/>
    <w:rsid w:val="0025683E"/>
    <w:rsid w:val="0025779F"/>
    <w:rsid w:val="0026085D"/>
    <w:rsid w:val="00261FA8"/>
    <w:rsid w:val="00263027"/>
    <w:rsid w:val="00263F6A"/>
    <w:rsid w:val="00266795"/>
    <w:rsid w:val="00266AE1"/>
    <w:rsid w:val="00271FD3"/>
    <w:rsid w:val="00272D83"/>
    <w:rsid w:val="00273663"/>
    <w:rsid w:val="002738A4"/>
    <w:rsid w:val="0027423E"/>
    <w:rsid w:val="00276CE5"/>
    <w:rsid w:val="00280C5E"/>
    <w:rsid w:val="00284A57"/>
    <w:rsid w:val="00285026"/>
    <w:rsid w:val="0028529D"/>
    <w:rsid w:val="002852A5"/>
    <w:rsid w:val="0028533E"/>
    <w:rsid w:val="002878AF"/>
    <w:rsid w:val="002909C3"/>
    <w:rsid w:val="00291687"/>
    <w:rsid w:val="002940C0"/>
    <w:rsid w:val="00295C3E"/>
    <w:rsid w:val="00296A31"/>
    <w:rsid w:val="002A0854"/>
    <w:rsid w:val="002A43E4"/>
    <w:rsid w:val="002A6164"/>
    <w:rsid w:val="002B0F7F"/>
    <w:rsid w:val="002B3075"/>
    <w:rsid w:val="002B333E"/>
    <w:rsid w:val="002B39C8"/>
    <w:rsid w:val="002B5DA0"/>
    <w:rsid w:val="002B683A"/>
    <w:rsid w:val="002B752E"/>
    <w:rsid w:val="002C2186"/>
    <w:rsid w:val="002C3B1C"/>
    <w:rsid w:val="002C4BA8"/>
    <w:rsid w:val="002C7E0D"/>
    <w:rsid w:val="002D0E11"/>
    <w:rsid w:val="002D4076"/>
    <w:rsid w:val="002D664E"/>
    <w:rsid w:val="002E0A0C"/>
    <w:rsid w:val="002E0E02"/>
    <w:rsid w:val="002E1189"/>
    <w:rsid w:val="002E11BD"/>
    <w:rsid w:val="002E4179"/>
    <w:rsid w:val="002F09AF"/>
    <w:rsid w:val="002F2416"/>
    <w:rsid w:val="002F490B"/>
    <w:rsid w:val="002F6B36"/>
    <w:rsid w:val="002F6CA6"/>
    <w:rsid w:val="002F7C94"/>
    <w:rsid w:val="002F7D6C"/>
    <w:rsid w:val="00300F47"/>
    <w:rsid w:val="0030304C"/>
    <w:rsid w:val="00303448"/>
    <w:rsid w:val="00304251"/>
    <w:rsid w:val="003118E7"/>
    <w:rsid w:val="00315C3E"/>
    <w:rsid w:val="00316F22"/>
    <w:rsid w:val="00317DF3"/>
    <w:rsid w:val="0032039D"/>
    <w:rsid w:val="003204F8"/>
    <w:rsid w:val="003206F0"/>
    <w:rsid w:val="00321ED4"/>
    <w:rsid w:val="00322ECF"/>
    <w:rsid w:val="003247C8"/>
    <w:rsid w:val="00324D78"/>
    <w:rsid w:val="003272D2"/>
    <w:rsid w:val="0033285E"/>
    <w:rsid w:val="00333D3A"/>
    <w:rsid w:val="00340838"/>
    <w:rsid w:val="00340928"/>
    <w:rsid w:val="00340B35"/>
    <w:rsid w:val="0034321D"/>
    <w:rsid w:val="0034335A"/>
    <w:rsid w:val="00345669"/>
    <w:rsid w:val="003474C8"/>
    <w:rsid w:val="003505D7"/>
    <w:rsid w:val="003560C7"/>
    <w:rsid w:val="00356729"/>
    <w:rsid w:val="00361BD6"/>
    <w:rsid w:val="003622A4"/>
    <w:rsid w:val="0036304C"/>
    <w:rsid w:val="00365930"/>
    <w:rsid w:val="00365ECE"/>
    <w:rsid w:val="00370C89"/>
    <w:rsid w:val="00371F3E"/>
    <w:rsid w:val="00373BA5"/>
    <w:rsid w:val="003757C6"/>
    <w:rsid w:val="00376006"/>
    <w:rsid w:val="0037635C"/>
    <w:rsid w:val="00380DF6"/>
    <w:rsid w:val="00381CFD"/>
    <w:rsid w:val="0038547F"/>
    <w:rsid w:val="0039013F"/>
    <w:rsid w:val="003919D6"/>
    <w:rsid w:val="0039445E"/>
    <w:rsid w:val="00396213"/>
    <w:rsid w:val="0039704A"/>
    <w:rsid w:val="003A33E5"/>
    <w:rsid w:val="003A37EE"/>
    <w:rsid w:val="003A3A2A"/>
    <w:rsid w:val="003A433E"/>
    <w:rsid w:val="003A5028"/>
    <w:rsid w:val="003A645F"/>
    <w:rsid w:val="003A67B1"/>
    <w:rsid w:val="003A7CA1"/>
    <w:rsid w:val="003B0FCD"/>
    <w:rsid w:val="003B138D"/>
    <w:rsid w:val="003B32F3"/>
    <w:rsid w:val="003B46F1"/>
    <w:rsid w:val="003B4F68"/>
    <w:rsid w:val="003B52B8"/>
    <w:rsid w:val="003B71FE"/>
    <w:rsid w:val="003C0BDB"/>
    <w:rsid w:val="003C211B"/>
    <w:rsid w:val="003C3D04"/>
    <w:rsid w:val="003C5816"/>
    <w:rsid w:val="003C5CC6"/>
    <w:rsid w:val="003C6DD3"/>
    <w:rsid w:val="003C75FB"/>
    <w:rsid w:val="003C782A"/>
    <w:rsid w:val="003D360C"/>
    <w:rsid w:val="003D5F9D"/>
    <w:rsid w:val="003D7EC4"/>
    <w:rsid w:val="003E0EF0"/>
    <w:rsid w:val="003E15A9"/>
    <w:rsid w:val="003E19EC"/>
    <w:rsid w:val="003E2B5E"/>
    <w:rsid w:val="003E70DB"/>
    <w:rsid w:val="003E7431"/>
    <w:rsid w:val="003F01B8"/>
    <w:rsid w:val="003F0F6A"/>
    <w:rsid w:val="003F2948"/>
    <w:rsid w:val="003F5073"/>
    <w:rsid w:val="00401188"/>
    <w:rsid w:val="004016E4"/>
    <w:rsid w:val="00402DCF"/>
    <w:rsid w:val="004052D3"/>
    <w:rsid w:val="0040569F"/>
    <w:rsid w:val="004062A8"/>
    <w:rsid w:val="0041264E"/>
    <w:rsid w:val="0041274A"/>
    <w:rsid w:val="00415404"/>
    <w:rsid w:val="00415E53"/>
    <w:rsid w:val="00417277"/>
    <w:rsid w:val="0041753F"/>
    <w:rsid w:val="004211B9"/>
    <w:rsid w:val="00430FE9"/>
    <w:rsid w:val="00431C66"/>
    <w:rsid w:val="00432C71"/>
    <w:rsid w:val="00433102"/>
    <w:rsid w:val="004337D2"/>
    <w:rsid w:val="00434145"/>
    <w:rsid w:val="00434BF1"/>
    <w:rsid w:val="00435336"/>
    <w:rsid w:val="004408E6"/>
    <w:rsid w:val="00441F3B"/>
    <w:rsid w:val="00445E8B"/>
    <w:rsid w:val="00446C96"/>
    <w:rsid w:val="00446D0F"/>
    <w:rsid w:val="00447DCE"/>
    <w:rsid w:val="004511F5"/>
    <w:rsid w:val="00454B0E"/>
    <w:rsid w:val="004563DF"/>
    <w:rsid w:val="004573F9"/>
    <w:rsid w:val="004657D1"/>
    <w:rsid w:val="004726E4"/>
    <w:rsid w:val="00473E17"/>
    <w:rsid w:val="00473F77"/>
    <w:rsid w:val="00475171"/>
    <w:rsid w:val="00475366"/>
    <w:rsid w:val="0048426F"/>
    <w:rsid w:val="004853DC"/>
    <w:rsid w:val="00490084"/>
    <w:rsid w:val="00491B6A"/>
    <w:rsid w:val="00492C05"/>
    <w:rsid w:val="0049650F"/>
    <w:rsid w:val="00497109"/>
    <w:rsid w:val="0049747B"/>
    <w:rsid w:val="0049752D"/>
    <w:rsid w:val="004A092D"/>
    <w:rsid w:val="004A5941"/>
    <w:rsid w:val="004A6E87"/>
    <w:rsid w:val="004A7A8E"/>
    <w:rsid w:val="004B0930"/>
    <w:rsid w:val="004B2E73"/>
    <w:rsid w:val="004B3B60"/>
    <w:rsid w:val="004B3C45"/>
    <w:rsid w:val="004C10EF"/>
    <w:rsid w:val="004C1FB8"/>
    <w:rsid w:val="004C2F5F"/>
    <w:rsid w:val="004C47CA"/>
    <w:rsid w:val="004C6207"/>
    <w:rsid w:val="004C645A"/>
    <w:rsid w:val="004D33E6"/>
    <w:rsid w:val="004D4653"/>
    <w:rsid w:val="004D792C"/>
    <w:rsid w:val="004D7EAA"/>
    <w:rsid w:val="004E1E87"/>
    <w:rsid w:val="004E2683"/>
    <w:rsid w:val="004E2F57"/>
    <w:rsid w:val="004E3F47"/>
    <w:rsid w:val="004E4929"/>
    <w:rsid w:val="004E5BDC"/>
    <w:rsid w:val="004F119B"/>
    <w:rsid w:val="004F383E"/>
    <w:rsid w:val="004F42BB"/>
    <w:rsid w:val="004F5775"/>
    <w:rsid w:val="004F6AC6"/>
    <w:rsid w:val="004F6B8F"/>
    <w:rsid w:val="004F7AEC"/>
    <w:rsid w:val="00502DF6"/>
    <w:rsid w:val="0050318B"/>
    <w:rsid w:val="00511528"/>
    <w:rsid w:val="00512B66"/>
    <w:rsid w:val="0051667A"/>
    <w:rsid w:val="005174D6"/>
    <w:rsid w:val="00517C02"/>
    <w:rsid w:val="005208B0"/>
    <w:rsid w:val="0052305E"/>
    <w:rsid w:val="00524014"/>
    <w:rsid w:val="00530362"/>
    <w:rsid w:val="005328E1"/>
    <w:rsid w:val="00532D27"/>
    <w:rsid w:val="005371BB"/>
    <w:rsid w:val="005403B1"/>
    <w:rsid w:val="005446B8"/>
    <w:rsid w:val="00545645"/>
    <w:rsid w:val="0054652D"/>
    <w:rsid w:val="005479F8"/>
    <w:rsid w:val="00553BCE"/>
    <w:rsid w:val="005542DB"/>
    <w:rsid w:val="00554576"/>
    <w:rsid w:val="00556557"/>
    <w:rsid w:val="0055663A"/>
    <w:rsid w:val="0055776C"/>
    <w:rsid w:val="00561288"/>
    <w:rsid w:val="0056280E"/>
    <w:rsid w:val="00562880"/>
    <w:rsid w:val="00564D69"/>
    <w:rsid w:val="00571294"/>
    <w:rsid w:val="00572177"/>
    <w:rsid w:val="00573449"/>
    <w:rsid w:val="00574028"/>
    <w:rsid w:val="005750B4"/>
    <w:rsid w:val="00577709"/>
    <w:rsid w:val="00584C14"/>
    <w:rsid w:val="00585A17"/>
    <w:rsid w:val="00590479"/>
    <w:rsid w:val="0059144D"/>
    <w:rsid w:val="00596060"/>
    <w:rsid w:val="00597B3F"/>
    <w:rsid w:val="005A0D58"/>
    <w:rsid w:val="005A20A8"/>
    <w:rsid w:val="005A4A9C"/>
    <w:rsid w:val="005B1810"/>
    <w:rsid w:val="005B1CBB"/>
    <w:rsid w:val="005B26A6"/>
    <w:rsid w:val="005B5670"/>
    <w:rsid w:val="005B773E"/>
    <w:rsid w:val="005B7A41"/>
    <w:rsid w:val="005C3029"/>
    <w:rsid w:val="005C43FF"/>
    <w:rsid w:val="005C4C00"/>
    <w:rsid w:val="005C5328"/>
    <w:rsid w:val="005C6017"/>
    <w:rsid w:val="005C74AB"/>
    <w:rsid w:val="005D0213"/>
    <w:rsid w:val="005D3F9A"/>
    <w:rsid w:val="005D65B7"/>
    <w:rsid w:val="005D6615"/>
    <w:rsid w:val="005E0CED"/>
    <w:rsid w:val="005E2C4F"/>
    <w:rsid w:val="005E31C9"/>
    <w:rsid w:val="005E3246"/>
    <w:rsid w:val="005E47C0"/>
    <w:rsid w:val="005E747E"/>
    <w:rsid w:val="005E765F"/>
    <w:rsid w:val="005E7F7F"/>
    <w:rsid w:val="005F0A54"/>
    <w:rsid w:val="005F0D31"/>
    <w:rsid w:val="005F2B00"/>
    <w:rsid w:val="005F52E2"/>
    <w:rsid w:val="005F581E"/>
    <w:rsid w:val="005F5EF1"/>
    <w:rsid w:val="005F6715"/>
    <w:rsid w:val="005F7535"/>
    <w:rsid w:val="006070F2"/>
    <w:rsid w:val="00613908"/>
    <w:rsid w:val="00616190"/>
    <w:rsid w:val="00616682"/>
    <w:rsid w:val="006210DD"/>
    <w:rsid w:val="0062158B"/>
    <w:rsid w:val="00625F95"/>
    <w:rsid w:val="00626D3D"/>
    <w:rsid w:val="00630888"/>
    <w:rsid w:val="00630BA7"/>
    <w:rsid w:val="0063389A"/>
    <w:rsid w:val="00635291"/>
    <w:rsid w:val="006361F0"/>
    <w:rsid w:val="0063620B"/>
    <w:rsid w:val="0063698E"/>
    <w:rsid w:val="00636E45"/>
    <w:rsid w:val="00637A5A"/>
    <w:rsid w:val="0064064F"/>
    <w:rsid w:val="00643F82"/>
    <w:rsid w:val="0064460C"/>
    <w:rsid w:val="006450EC"/>
    <w:rsid w:val="006464DD"/>
    <w:rsid w:val="0064731B"/>
    <w:rsid w:val="00652197"/>
    <w:rsid w:val="00652374"/>
    <w:rsid w:val="006543B2"/>
    <w:rsid w:val="00654D3A"/>
    <w:rsid w:val="00655327"/>
    <w:rsid w:val="0065536D"/>
    <w:rsid w:val="0065761F"/>
    <w:rsid w:val="0065763A"/>
    <w:rsid w:val="00660F94"/>
    <w:rsid w:val="00665964"/>
    <w:rsid w:val="006665FF"/>
    <w:rsid w:val="0066716E"/>
    <w:rsid w:val="0066744B"/>
    <w:rsid w:val="00674B53"/>
    <w:rsid w:val="00675D4A"/>
    <w:rsid w:val="006767B2"/>
    <w:rsid w:val="00682C8D"/>
    <w:rsid w:val="006835D8"/>
    <w:rsid w:val="00685035"/>
    <w:rsid w:val="00686D94"/>
    <w:rsid w:val="006872AC"/>
    <w:rsid w:val="00687388"/>
    <w:rsid w:val="006877E7"/>
    <w:rsid w:val="00687C0E"/>
    <w:rsid w:val="00691444"/>
    <w:rsid w:val="00692CFE"/>
    <w:rsid w:val="00693564"/>
    <w:rsid w:val="00695D47"/>
    <w:rsid w:val="00696DEB"/>
    <w:rsid w:val="006A18B9"/>
    <w:rsid w:val="006A2B59"/>
    <w:rsid w:val="006A498D"/>
    <w:rsid w:val="006A6B98"/>
    <w:rsid w:val="006B026A"/>
    <w:rsid w:val="006B054E"/>
    <w:rsid w:val="006B0EDE"/>
    <w:rsid w:val="006B195B"/>
    <w:rsid w:val="006B4E79"/>
    <w:rsid w:val="006B5625"/>
    <w:rsid w:val="006B694D"/>
    <w:rsid w:val="006B6FC5"/>
    <w:rsid w:val="006C09A7"/>
    <w:rsid w:val="006C1499"/>
    <w:rsid w:val="006C1B22"/>
    <w:rsid w:val="006C470D"/>
    <w:rsid w:val="006C7442"/>
    <w:rsid w:val="006CDE4D"/>
    <w:rsid w:val="006D012D"/>
    <w:rsid w:val="006D2183"/>
    <w:rsid w:val="006D2EDC"/>
    <w:rsid w:val="006D5C3F"/>
    <w:rsid w:val="006D62A2"/>
    <w:rsid w:val="006D74DD"/>
    <w:rsid w:val="006E07A3"/>
    <w:rsid w:val="006E173A"/>
    <w:rsid w:val="006E27C7"/>
    <w:rsid w:val="006E2DC1"/>
    <w:rsid w:val="006E4077"/>
    <w:rsid w:val="006E4D7E"/>
    <w:rsid w:val="006E51E9"/>
    <w:rsid w:val="006E6BC7"/>
    <w:rsid w:val="006F0BCB"/>
    <w:rsid w:val="006F1F81"/>
    <w:rsid w:val="006F2E84"/>
    <w:rsid w:val="006F3467"/>
    <w:rsid w:val="006F5ADA"/>
    <w:rsid w:val="006F6219"/>
    <w:rsid w:val="006F6610"/>
    <w:rsid w:val="006F708A"/>
    <w:rsid w:val="006F75C6"/>
    <w:rsid w:val="007001C0"/>
    <w:rsid w:val="00701040"/>
    <w:rsid w:val="007015CF"/>
    <w:rsid w:val="00705B63"/>
    <w:rsid w:val="00706B7B"/>
    <w:rsid w:val="00706C6C"/>
    <w:rsid w:val="00707379"/>
    <w:rsid w:val="00712019"/>
    <w:rsid w:val="007143EF"/>
    <w:rsid w:val="00715E5A"/>
    <w:rsid w:val="00716B0D"/>
    <w:rsid w:val="00716D4C"/>
    <w:rsid w:val="007195BA"/>
    <w:rsid w:val="0072264F"/>
    <w:rsid w:val="00722BEB"/>
    <w:rsid w:val="00723648"/>
    <w:rsid w:val="00723702"/>
    <w:rsid w:val="00724C0E"/>
    <w:rsid w:val="00727C72"/>
    <w:rsid w:val="00732741"/>
    <w:rsid w:val="00732A21"/>
    <w:rsid w:val="00734D62"/>
    <w:rsid w:val="0073712E"/>
    <w:rsid w:val="007434EC"/>
    <w:rsid w:val="00744CA7"/>
    <w:rsid w:val="0074753B"/>
    <w:rsid w:val="00751799"/>
    <w:rsid w:val="00752814"/>
    <w:rsid w:val="00755984"/>
    <w:rsid w:val="00755D21"/>
    <w:rsid w:val="00755F1E"/>
    <w:rsid w:val="00760304"/>
    <w:rsid w:val="00760C33"/>
    <w:rsid w:val="007648CE"/>
    <w:rsid w:val="007658D9"/>
    <w:rsid w:val="00771EB8"/>
    <w:rsid w:val="0077385F"/>
    <w:rsid w:val="00775ADB"/>
    <w:rsid w:val="00775DC9"/>
    <w:rsid w:val="0077741C"/>
    <w:rsid w:val="0078095B"/>
    <w:rsid w:val="00780F3B"/>
    <w:rsid w:val="007827C5"/>
    <w:rsid w:val="00783693"/>
    <w:rsid w:val="00784BBB"/>
    <w:rsid w:val="0078547F"/>
    <w:rsid w:val="00785E96"/>
    <w:rsid w:val="00786EEE"/>
    <w:rsid w:val="007879FB"/>
    <w:rsid w:val="00797BFC"/>
    <w:rsid w:val="007A20B4"/>
    <w:rsid w:val="007A30D1"/>
    <w:rsid w:val="007A450E"/>
    <w:rsid w:val="007A648C"/>
    <w:rsid w:val="007B067E"/>
    <w:rsid w:val="007B1C8B"/>
    <w:rsid w:val="007C01EB"/>
    <w:rsid w:val="007C07AB"/>
    <w:rsid w:val="007C2C97"/>
    <w:rsid w:val="007C4199"/>
    <w:rsid w:val="007C43BE"/>
    <w:rsid w:val="007C6E62"/>
    <w:rsid w:val="007C78B7"/>
    <w:rsid w:val="007C7AB5"/>
    <w:rsid w:val="007D6F57"/>
    <w:rsid w:val="007E1791"/>
    <w:rsid w:val="007E4DB5"/>
    <w:rsid w:val="007E75D8"/>
    <w:rsid w:val="007F00FD"/>
    <w:rsid w:val="007F05FA"/>
    <w:rsid w:val="007F0C84"/>
    <w:rsid w:val="007F2001"/>
    <w:rsid w:val="007F351C"/>
    <w:rsid w:val="007F78B2"/>
    <w:rsid w:val="00800D4E"/>
    <w:rsid w:val="0080723E"/>
    <w:rsid w:val="008077D9"/>
    <w:rsid w:val="008079D4"/>
    <w:rsid w:val="00810C36"/>
    <w:rsid w:val="00810E7D"/>
    <w:rsid w:val="00812027"/>
    <w:rsid w:val="00822FAA"/>
    <w:rsid w:val="00826AB2"/>
    <w:rsid w:val="00830088"/>
    <w:rsid w:val="00832FC7"/>
    <w:rsid w:val="0083499A"/>
    <w:rsid w:val="008372B9"/>
    <w:rsid w:val="008401DC"/>
    <w:rsid w:val="00840AC4"/>
    <w:rsid w:val="00841647"/>
    <w:rsid w:val="00841FA1"/>
    <w:rsid w:val="00842B9D"/>
    <w:rsid w:val="00842F3F"/>
    <w:rsid w:val="008440AA"/>
    <w:rsid w:val="00844D14"/>
    <w:rsid w:val="00847850"/>
    <w:rsid w:val="00850730"/>
    <w:rsid w:val="008509B3"/>
    <w:rsid w:val="008509EB"/>
    <w:rsid w:val="00853999"/>
    <w:rsid w:val="008561B3"/>
    <w:rsid w:val="0086548A"/>
    <w:rsid w:val="008663AE"/>
    <w:rsid w:val="0087036F"/>
    <w:rsid w:val="00871649"/>
    <w:rsid w:val="0087198F"/>
    <w:rsid w:val="00872FF3"/>
    <w:rsid w:val="00873175"/>
    <w:rsid w:val="008755DB"/>
    <w:rsid w:val="0087662A"/>
    <w:rsid w:val="00877524"/>
    <w:rsid w:val="0088357D"/>
    <w:rsid w:val="00885D79"/>
    <w:rsid w:val="008862BE"/>
    <w:rsid w:val="008877C2"/>
    <w:rsid w:val="00887DDF"/>
    <w:rsid w:val="008921EA"/>
    <w:rsid w:val="00895C0B"/>
    <w:rsid w:val="008978A8"/>
    <w:rsid w:val="008A0461"/>
    <w:rsid w:val="008A3748"/>
    <w:rsid w:val="008A6F6E"/>
    <w:rsid w:val="008B2165"/>
    <w:rsid w:val="008B364B"/>
    <w:rsid w:val="008B3A67"/>
    <w:rsid w:val="008B5875"/>
    <w:rsid w:val="008B6A14"/>
    <w:rsid w:val="008B772D"/>
    <w:rsid w:val="008C4126"/>
    <w:rsid w:val="008C520F"/>
    <w:rsid w:val="008C6809"/>
    <w:rsid w:val="008D2626"/>
    <w:rsid w:val="008D27A5"/>
    <w:rsid w:val="008D2B7F"/>
    <w:rsid w:val="008D3134"/>
    <w:rsid w:val="008D3DF3"/>
    <w:rsid w:val="008D43E9"/>
    <w:rsid w:val="008E03CC"/>
    <w:rsid w:val="008E3B22"/>
    <w:rsid w:val="008E5565"/>
    <w:rsid w:val="008E69D1"/>
    <w:rsid w:val="008F7350"/>
    <w:rsid w:val="009009CE"/>
    <w:rsid w:val="009012B6"/>
    <w:rsid w:val="00902027"/>
    <w:rsid w:val="00902B8E"/>
    <w:rsid w:val="009036BB"/>
    <w:rsid w:val="00903999"/>
    <w:rsid w:val="00905056"/>
    <w:rsid w:val="0090619A"/>
    <w:rsid w:val="00907D1D"/>
    <w:rsid w:val="00912A5C"/>
    <w:rsid w:val="009137A4"/>
    <w:rsid w:val="00916ACA"/>
    <w:rsid w:val="0091799F"/>
    <w:rsid w:val="009179B2"/>
    <w:rsid w:val="00920BDA"/>
    <w:rsid w:val="00921E20"/>
    <w:rsid w:val="009220FD"/>
    <w:rsid w:val="009262C6"/>
    <w:rsid w:val="00931053"/>
    <w:rsid w:val="00932F9A"/>
    <w:rsid w:val="00934CE9"/>
    <w:rsid w:val="009378AE"/>
    <w:rsid w:val="00941594"/>
    <w:rsid w:val="00942BC2"/>
    <w:rsid w:val="00943C73"/>
    <w:rsid w:val="009442A0"/>
    <w:rsid w:val="0094506B"/>
    <w:rsid w:val="0094599F"/>
    <w:rsid w:val="00950832"/>
    <w:rsid w:val="009553AB"/>
    <w:rsid w:val="009605E3"/>
    <w:rsid w:val="00960952"/>
    <w:rsid w:val="00960F29"/>
    <w:rsid w:val="009636FF"/>
    <w:rsid w:val="009637F2"/>
    <w:rsid w:val="00964940"/>
    <w:rsid w:val="00966BEA"/>
    <w:rsid w:val="0096722E"/>
    <w:rsid w:val="00967DD6"/>
    <w:rsid w:val="0097014E"/>
    <w:rsid w:val="00970D8A"/>
    <w:rsid w:val="0097406B"/>
    <w:rsid w:val="009740E2"/>
    <w:rsid w:val="00974959"/>
    <w:rsid w:val="00974BB8"/>
    <w:rsid w:val="009756CF"/>
    <w:rsid w:val="0097601E"/>
    <w:rsid w:val="00983938"/>
    <w:rsid w:val="00991213"/>
    <w:rsid w:val="00992536"/>
    <w:rsid w:val="00992B41"/>
    <w:rsid w:val="009A1E6A"/>
    <w:rsid w:val="009A31B0"/>
    <w:rsid w:val="009A38DA"/>
    <w:rsid w:val="009A3D5F"/>
    <w:rsid w:val="009A5E06"/>
    <w:rsid w:val="009A6496"/>
    <w:rsid w:val="009B0A0D"/>
    <w:rsid w:val="009B2D80"/>
    <w:rsid w:val="009B2EB0"/>
    <w:rsid w:val="009B5032"/>
    <w:rsid w:val="009B5969"/>
    <w:rsid w:val="009B61DE"/>
    <w:rsid w:val="009B6A8E"/>
    <w:rsid w:val="009B704A"/>
    <w:rsid w:val="009C16C9"/>
    <w:rsid w:val="009C3488"/>
    <w:rsid w:val="009C4842"/>
    <w:rsid w:val="009C6ECB"/>
    <w:rsid w:val="009C72D3"/>
    <w:rsid w:val="009D14E8"/>
    <w:rsid w:val="009D2E5D"/>
    <w:rsid w:val="009D5149"/>
    <w:rsid w:val="009D671E"/>
    <w:rsid w:val="009E331B"/>
    <w:rsid w:val="009E41AE"/>
    <w:rsid w:val="009E4DFB"/>
    <w:rsid w:val="009E55C0"/>
    <w:rsid w:val="009E680D"/>
    <w:rsid w:val="009E6C7F"/>
    <w:rsid w:val="009E7E2E"/>
    <w:rsid w:val="009F11E1"/>
    <w:rsid w:val="009F15E5"/>
    <w:rsid w:val="009F21EC"/>
    <w:rsid w:val="009F5EB4"/>
    <w:rsid w:val="00A0009C"/>
    <w:rsid w:val="00A0064A"/>
    <w:rsid w:val="00A012AA"/>
    <w:rsid w:val="00A016ED"/>
    <w:rsid w:val="00A01730"/>
    <w:rsid w:val="00A0228A"/>
    <w:rsid w:val="00A0513E"/>
    <w:rsid w:val="00A11223"/>
    <w:rsid w:val="00A12879"/>
    <w:rsid w:val="00A130A0"/>
    <w:rsid w:val="00A14DCB"/>
    <w:rsid w:val="00A17B9B"/>
    <w:rsid w:val="00A17D79"/>
    <w:rsid w:val="00A31A0F"/>
    <w:rsid w:val="00A31F07"/>
    <w:rsid w:val="00A3257F"/>
    <w:rsid w:val="00A338CF"/>
    <w:rsid w:val="00A34467"/>
    <w:rsid w:val="00A37413"/>
    <w:rsid w:val="00A37C91"/>
    <w:rsid w:val="00A43167"/>
    <w:rsid w:val="00A436D9"/>
    <w:rsid w:val="00A436E8"/>
    <w:rsid w:val="00A43F6F"/>
    <w:rsid w:val="00A4429D"/>
    <w:rsid w:val="00A445BB"/>
    <w:rsid w:val="00A44E60"/>
    <w:rsid w:val="00A4535C"/>
    <w:rsid w:val="00A46006"/>
    <w:rsid w:val="00A47459"/>
    <w:rsid w:val="00A520B6"/>
    <w:rsid w:val="00A57B3A"/>
    <w:rsid w:val="00A60957"/>
    <w:rsid w:val="00A60C6B"/>
    <w:rsid w:val="00A60D7F"/>
    <w:rsid w:val="00A60EFE"/>
    <w:rsid w:val="00A62389"/>
    <w:rsid w:val="00A62661"/>
    <w:rsid w:val="00A65687"/>
    <w:rsid w:val="00A671A5"/>
    <w:rsid w:val="00A70B3B"/>
    <w:rsid w:val="00A71CAF"/>
    <w:rsid w:val="00A735C5"/>
    <w:rsid w:val="00A73C25"/>
    <w:rsid w:val="00A76FE4"/>
    <w:rsid w:val="00A80929"/>
    <w:rsid w:val="00A85368"/>
    <w:rsid w:val="00A85D26"/>
    <w:rsid w:val="00A86F3D"/>
    <w:rsid w:val="00A90FD0"/>
    <w:rsid w:val="00A91F95"/>
    <w:rsid w:val="00A92253"/>
    <w:rsid w:val="00A92DB2"/>
    <w:rsid w:val="00A92F32"/>
    <w:rsid w:val="00A93580"/>
    <w:rsid w:val="00A94548"/>
    <w:rsid w:val="00AA07C3"/>
    <w:rsid w:val="00AA1CD9"/>
    <w:rsid w:val="00AA3EE2"/>
    <w:rsid w:val="00AA5619"/>
    <w:rsid w:val="00AA5F5E"/>
    <w:rsid w:val="00AA648C"/>
    <w:rsid w:val="00AA7425"/>
    <w:rsid w:val="00AB2011"/>
    <w:rsid w:val="00AB4AF3"/>
    <w:rsid w:val="00AC1BAA"/>
    <w:rsid w:val="00AC2746"/>
    <w:rsid w:val="00AC308B"/>
    <w:rsid w:val="00AD4C1B"/>
    <w:rsid w:val="00AD6217"/>
    <w:rsid w:val="00AD6806"/>
    <w:rsid w:val="00AE1073"/>
    <w:rsid w:val="00AE3E6B"/>
    <w:rsid w:val="00AE6B33"/>
    <w:rsid w:val="00AF251F"/>
    <w:rsid w:val="00AF3009"/>
    <w:rsid w:val="00AF38B8"/>
    <w:rsid w:val="00AF6003"/>
    <w:rsid w:val="00AF7D43"/>
    <w:rsid w:val="00B024FF"/>
    <w:rsid w:val="00B051B4"/>
    <w:rsid w:val="00B0548B"/>
    <w:rsid w:val="00B05CDF"/>
    <w:rsid w:val="00B05E16"/>
    <w:rsid w:val="00B111DC"/>
    <w:rsid w:val="00B15EE0"/>
    <w:rsid w:val="00B1720C"/>
    <w:rsid w:val="00B20DA8"/>
    <w:rsid w:val="00B23207"/>
    <w:rsid w:val="00B25B69"/>
    <w:rsid w:val="00B269EE"/>
    <w:rsid w:val="00B2704A"/>
    <w:rsid w:val="00B30306"/>
    <w:rsid w:val="00B31817"/>
    <w:rsid w:val="00B336BB"/>
    <w:rsid w:val="00B35E25"/>
    <w:rsid w:val="00B37112"/>
    <w:rsid w:val="00B43A6F"/>
    <w:rsid w:val="00B444E7"/>
    <w:rsid w:val="00B50973"/>
    <w:rsid w:val="00B518F7"/>
    <w:rsid w:val="00B52617"/>
    <w:rsid w:val="00B52735"/>
    <w:rsid w:val="00B53AF8"/>
    <w:rsid w:val="00B5563F"/>
    <w:rsid w:val="00B56341"/>
    <w:rsid w:val="00B5780D"/>
    <w:rsid w:val="00B6067A"/>
    <w:rsid w:val="00B61AE0"/>
    <w:rsid w:val="00B621CE"/>
    <w:rsid w:val="00B62A5B"/>
    <w:rsid w:val="00B630AF"/>
    <w:rsid w:val="00B64491"/>
    <w:rsid w:val="00B6508A"/>
    <w:rsid w:val="00B67DCD"/>
    <w:rsid w:val="00B70890"/>
    <w:rsid w:val="00B726F6"/>
    <w:rsid w:val="00B75290"/>
    <w:rsid w:val="00B806B8"/>
    <w:rsid w:val="00B810DE"/>
    <w:rsid w:val="00B8266E"/>
    <w:rsid w:val="00B84AB7"/>
    <w:rsid w:val="00B8501E"/>
    <w:rsid w:val="00B86CBD"/>
    <w:rsid w:val="00B87137"/>
    <w:rsid w:val="00B90B4B"/>
    <w:rsid w:val="00B97FBE"/>
    <w:rsid w:val="00BA078A"/>
    <w:rsid w:val="00BA145D"/>
    <w:rsid w:val="00BA1C01"/>
    <w:rsid w:val="00BA2148"/>
    <w:rsid w:val="00BA544A"/>
    <w:rsid w:val="00BA5CAF"/>
    <w:rsid w:val="00BB1A60"/>
    <w:rsid w:val="00BB23A7"/>
    <w:rsid w:val="00BB3BDC"/>
    <w:rsid w:val="00BB7C72"/>
    <w:rsid w:val="00BC1975"/>
    <w:rsid w:val="00BC2FF5"/>
    <w:rsid w:val="00BC3A5C"/>
    <w:rsid w:val="00BC3A94"/>
    <w:rsid w:val="00BC4539"/>
    <w:rsid w:val="00BC496A"/>
    <w:rsid w:val="00BC53A4"/>
    <w:rsid w:val="00BC623B"/>
    <w:rsid w:val="00BC77DB"/>
    <w:rsid w:val="00BD00D7"/>
    <w:rsid w:val="00BD0697"/>
    <w:rsid w:val="00BD135E"/>
    <w:rsid w:val="00BD16CA"/>
    <w:rsid w:val="00BD31BA"/>
    <w:rsid w:val="00BD3238"/>
    <w:rsid w:val="00BD3E9F"/>
    <w:rsid w:val="00BD6FE1"/>
    <w:rsid w:val="00BE2877"/>
    <w:rsid w:val="00BE429C"/>
    <w:rsid w:val="00BE4A0F"/>
    <w:rsid w:val="00BE6F82"/>
    <w:rsid w:val="00BE79AD"/>
    <w:rsid w:val="00BF1170"/>
    <w:rsid w:val="00BF1CA9"/>
    <w:rsid w:val="00BF287F"/>
    <w:rsid w:val="00BF2B6B"/>
    <w:rsid w:val="00BF342A"/>
    <w:rsid w:val="00BF3DED"/>
    <w:rsid w:val="00BF4CBF"/>
    <w:rsid w:val="00BF5B76"/>
    <w:rsid w:val="00C02881"/>
    <w:rsid w:val="00C02C5B"/>
    <w:rsid w:val="00C046B7"/>
    <w:rsid w:val="00C06043"/>
    <w:rsid w:val="00C062ED"/>
    <w:rsid w:val="00C066FF"/>
    <w:rsid w:val="00C16E81"/>
    <w:rsid w:val="00C20F54"/>
    <w:rsid w:val="00C2364A"/>
    <w:rsid w:val="00C244B6"/>
    <w:rsid w:val="00C257F1"/>
    <w:rsid w:val="00C27E33"/>
    <w:rsid w:val="00C36113"/>
    <w:rsid w:val="00C37231"/>
    <w:rsid w:val="00C37E16"/>
    <w:rsid w:val="00C400AE"/>
    <w:rsid w:val="00C41794"/>
    <w:rsid w:val="00C4202A"/>
    <w:rsid w:val="00C4284F"/>
    <w:rsid w:val="00C43F6B"/>
    <w:rsid w:val="00C43FD8"/>
    <w:rsid w:val="00C45603"/>
    <w:rsid w:val="00C45F8B"/>
    <w:rsid w:val="00C50084"/>
    <w:rsid w:val="00C50F51"/>
    <w:rsid w:val="00C521E5"/>
    <w:rsid w:val="00C567D7"/>
    <w:rsid w:val="00C600FD"/>
    <w:rsid w:val="00C6103B"/>
    <w:rsid w:val="00C62C1E"/>
    <w:rsid w:val="00C64E38"/>
    <w:rsid w:val="00C6604A"/>
    <w:rsid w:val="00C704B4"/>
    <w:rsid w:val="00C70A71"/>
    <w:rsid w:val="00C71B31"/>
    <w:rsid w:val="00C72029"/>
    <w:rsid w:val="00C7269F"/>
    <w:rsid w:val="00C7445A"/>
    <w:rsid w:val="00C756A6"/>
    <w:rsid w:val="00C77092"/>
    <w:rsid w:val="00C777D0"/>
    <w:rsid w:val="00C80C3A"/>
    <w:rsid w:val="00C81816"/>
    <w:rsid w:val="00C8269B"/>
    <w:rsid w:val="00C8495C"/>
    <w:rsid w:val="00C850AF"/>
    <w:rsid w:val="00C86570"/>
    <w:rsid w:val="00C90E4E"/>
    <w:rsid w:val="00C921E8"/>
    <w:rsid w:val="00C92B7D"/>
    <w:rsid w:val="00C95D51"/>
    <w:rsid w:val="00CA1817"/>
    <w:rsid w:val="00CA3489"/>
    <w:rsid w:val="00CA352F"/>
    <w:rsid w:val="00CA6C81"/>
    <w:rsid w:val="00CB0103"/>
    <w:rsid w:val="00CB1B5B"/>
    <w:rsid w:val="00CB2470"/>
    <w:rsid w:val="00CB4C1D"/>
    <w:rsid w:val="00CB5100"/>
    <w:rsid w:val="00CB698B"/>
    <w:rsid w:val="00CB77D8"/>
    <w:rsid w:val="00CBFDA5"/>
    <w:rsid w:val="00CC1771"/>
    <w:rsid w:val="00CC7876"/>
    <w:rsid w:val="00CD2677"/>
    <w:rsid w:val="00CD31B9"/>
    <w:rsid w:val="00CD34F1"/>
    <w:rsid w:val="00CD4436"/>
    <w:rsid w:val="00CD5A82"/>
    <w:rsid w:val="00CD746D"/>
    <w:rsid w:val="00CE0498"/>
    <w:rsid w:val="00CE3139"/>
    <w:rsid w:val="00CE7522"/>
    <w:rsid w:val="00CF245D"/>
    <w:rsid w:val="00CF28C8"/>
    <w:rsid w:val="00CF3AEF"/>
    <w:rsid w:val="00CF491B"/>
    <w:rsid w:val="00CF7653"/>
    <w:rsid w:val="00D00C8C"/>
    <w:rsid w:val="00D01B02"/>
    <w:rsid w:val="00D01D7F"/>
    <w:rsid w:val="00D01DBC"/>
    <w:rsid w:val="00D05578"/>
    <w:rsid w:val="00D12803"/>
    <w:rsid w:val="00D13AAE"/>
    <w:rsid w:val="00D13FAA"/>
    <w:rsid w:val="00D21E79"/>
    <w:rsid w:val="00D24406"/>
    <w:rsid w:val="00D245FF"/>
    <w:rsid w:val="00D25B21"/>
    <w:rsid w:val="00D26761"/>
    <w:rsid w:val="00D353CD"/>
    <w:rsid w:val="00D36E0C"/>
    <w:rsid w:val="00D41693"/>
    <w:rsid w:val="00D4252E"/>
    <w:rsid w:val="00D436D9"/>
    <w:rsid w:val="00D438E1"/>
    <w:rsid w:val="00D45015"/>
    <w:rsid w:val="00D452AE"/>
    <w:rsid w:val="00D500F5"/>
    <w:rsid w:val="00D52A17"/>
    <w:rsid w:val="00D52B56"/>
    <w:rsid w:val="00D539BB"/>
    <w:rsid w:val="00D53C48"/>
    <w:rsid w:val="00D56607"/>
    <w:rsid w:val="00D623D3"/>
    <w:rsid w:val="00D62DFF"/>
    <w:rsid w:val="00D64896"/>
    <w:rsid w:val="00D66105"/>
    <w:rsid w:val="00D6797E"/>
    <w:rsid w:val="00D70186"/>
    <w:rsid w:val="00D70D9D"/>
    <w:rsid w:val="00D7402B"/>
    <w:rsid w:val="00D76FA9"/>
    <w:rsid w:val="00D84833"/>
    <w:rsid w:val="00D867D9"/>
    <w:rsid w:val="00D9053E"/>
    <w:rsid w:val="00D91551"/>
    <w:rsid w:val="00D919F5"/>
    <w:rsid w:val="00D932F9"/>
    <w:rsid w:val="00D97D4F"/>
    <w:rsid w:val="00DA024F"/>
    <w:rsid w:val="00DA0414"/>
    <w:rsid w:val="00DA2CA8"/>
    <w:rsid w:val="00DA3122"/>
    <w:rsid w:val="00DA381B"/>
    <w:rsid w:val="00DA3ECE"/>
    <w:rsid w:val="00DB1159"/>
    <w:rsid w:val="00DB1B96"/>
    <w:rsid w:val="00DB24CD"/>
    <w:rsid w:val="00DB29F3"/>
    <w:rsid w:val="00DB37C3"/>
    <w:rsid w:val="00DB47E7"/>
    <w:rsid w:val="00DB71C8"/>
    <w:rsid w:val="00DB7994"/>
    <w:rsid w:val="00DC2F32"/>
    <w:rsid w:val="00DC5AC3"/>
    <w:rsid w:val="00DC710B"/>
    <w:rsid w:val="00DD40AC"/>
    <w:rsid w:val="00DD42A3"/>
    <w:rsid w:val="00DD68D7"/>
    <w:rsid w:val="00DE14F6"/>
    <w:rsid w:val="00DE4EC4"/>
    <w:rsid w:val="00DE5507"/>
    <w:rsid w:val="00DE5826"/>
    <w:rsid w:val="00DE5E8F"/>
    <w:rsid w:val="00DE6524"/>
    <w:rsid w:val="00DE6A97"/>
    <w:rsid w:val="00DF0C42"/>
    <w:rsid w:val="00DF398C"/>
    <w:rsid w:val="00DF59B8"/>
    <w:rsid w:val="00DF73A2"/>
    <w:rsid w:val="00DF77DF"/>
    <w:rsid w:val="00E00C86"/>
    <w:rsid w:val="00E0135F"/>
    <w:rsid w:val="00E021E6"/>
    <w:rsid w:val="00E02FB4"/>
    <w:rsid w:val="00E02FB7"/>
    <w:rsid w:val="00E03B18"/>
    <w:rsid w:val="00E0677D"/>
    <w:rsid w:val="00E06ED7"/>
    <w:rsid w:val="00E07944"/>
    <w:rsid w:val="00E07EA2"/>
    <w:rsid w:val="00E1118E"/>
    <w:rsid w:val="00E11B65"/>
    <w:rsid w:val="00E11EB5"/>
    <w:rsid w:val="00E11F1F"/>
    <w:rsid w:val="00E13E8A"/>
    <w:rsid w:val="00E143DB"/>
    <w:rsid w:val="00E1483D"/>
    <w:rsid w:val="00E17B78"/>
    <w:rsid w:val="00E23309"/>
    <w:rsid w:val="00E25674"/>
    <w:rsid w:val="00E3051A"/>
    <w:rsid w:val="00E315A3"/>
    <w:rsid w:val="00E3315D"/>
    <w:rsid w:val="00E33809"/>
    <w:rsid w:val="00E35C6D"/>
    <w:rsid w:val="00E4144E"/>
    <w:rsid w:val="00E44B85"/>
    <w:rsid w:val="00E465D5"/>
    <w:rsid w:val="00E47F18"/>
    <w:rsid w:val="00E51D8D"/>
    <w:rsid w:val="00E5277B"/>
    <w:rsid w:val="00E5556D"/>
    <w:rsid w:val="00E640A1"/>
    <w:rsid w:val="00E65289"/>
    <w:rsid w:val="00E65A7C"/>
    <w:rsid w:val="00E73B86"/>
    <w:rsid w:val="00E75DC3"/>
    <w:rsid w:val="00E76C6A"/>
    <w:rsid w:val="00E77290"/>
    <w:rsid w:val="00E779C2"/>
    <w:rsid w:val="00E81532"/>
    <w:rsid w:val="00E87175"/>
    <w:rsid w:val="00E8752B"/>
    <w:rsid w:val="00E908F3"/>
    <w:rsid w:val="00E974FE"/>
    <w:rsid w:val="00E97840"/>
    <w:rsid w:val="00EA0E63"/>
    <w:rsid w:val="00EA4E9F"/>
    <w:rsid w:val="00EA5A65"/>
    <w:rsid w:val="00EA6A04"/>
    <w:rsid w:val="00EA7F59"/>
    <w:rsid w:val="00EB091D"/>
    <w:rsid w:val="00EB34EC"/>
    <w:rsid w:val="00EB39D6"/>
    <w:rsid w:val="00EB4EFC"/>
    <w:rsid w:val="00EB6389"/>
    <w:rsid w:val="00EB6B0F"/>
    <w:rsid w:val="00EC0645"/>
    <w:rsid w:val="00EC0EC6"/>
    <w:rsid w:val="00EC1B5E"/>
    <w:rsid w:val="00EC427F"/>
    <w:rsid w:val="00EC5044"/>
    <w:rsid w:val="00EC5438"/>
    <w:rsid w:val="00EC724A"/>
    <w:rsid w:val="00ED45F7"/>
    <w:rsid w:val="00ED7541"/>
    <w:rsid w:val="00EF0C4E"/>
    <w:rsid w:val="00EF0DEA"/>
    <w:rsid w:val="00EF1315"/>
    <w:rsid w:val="00EF139A"/>
    <w:rsid w:val="00EF3CF0"/>
    <w:rsid w:val="00EF50D8"/>
    <w:rsid w:val="00F002BE"/>
    <w:rsid w:val="00F03243"/>
    <w:rsid w:val="00F03FD7"/>
    <w:rsid w:val="00F044B0"/>
    <w:rsid w:val="00F05549"/>
    <w:rsid w:val="00F065E5"/>
    <w:rsid w:val="00F07FD7"/>
    <w:rsid w:val="00F114E1"/>
    <w:rsid w:val="00F1199E"/>
    <w:rsid w:val="00F12067"/>
    <w:rsid w:val="00F16137"/>
    <w:rsid w:val="00F16287"/>
    <w:rsid w:val="00F228E2"/>
    <w:rsid w:val="00F23811"/>
    <w:rsid w:val="00F259B1"/>
    <w:rsid w:val="00F25AD2"/>
    <w:rsid w:val="00F270FA"/>
    <w:rsid w:val="00F30D42"/>
    <w:rsid w:val="00F32FFA"/>
    <w:rsid w:val="00F33B86"/>
    <w:rsid w:val="00F40425"/>
    <w:rsid w:val="00F40A49"/>
    <w:rsid w:val="00F42631"/>
    <w:rsid w:val="00F451B7"/>
    <w:rsid w:val="00F45741"/>
    <w:rsid w:val="00F45B63"/>
    <w:rsid w:val="00F52281"/>
    <w:rsid w:val="00F526E7"/>
    <w:rsid w:val="00F52E62"/>
    <w:rsid w:val="00F62591"/>
    <w:rsid w:val="00F62D16"/>
    <w:rsid w:val="00F64008"/>
    <w:rsid w:val="00F6412D"/>
    <w:rsid w:val="00F645D0"/>
    <w:rsid w:val="00F66E97"/>
    <w:rsid w:val="00F674D4"/>
    <w:rsid w:val="00F71E89"/>
    <w:rsid w:val="00F72500"/>
    <w:rsid w:val="00F743EA"/>
    <w:rsid w:val="00F74531"/>
    <w:rsid w:val="00F7704C"/>
    <w:rsid w:val="00F770DE"/>
    <w:rsid w:val="00F7793E"/>
    <w:rsid w:val="00F814DF"/>
    <w:rsid w:val="00F83C20"/>
    <w:rsid w:val="00F86AE9"/>
    <w:rsid w:val="00F86BE5"/>
    <w:rsid w:val="00F91392"/>
    <w:rsid w:val="00F9310D"/>
    <w:rsid w:val="00F935CC"/>
    <w:rsid w:val="00F95829"/>
    <w:rsid w:val="00F97587"/>
    <w:rsid w:val="00FA0459"/>
    <w:rsid w:val="00FA2284"/>
    <w:rsid w:val="00FA3AA2"/>
    <w:rsid w:val="00FA3DB5"/>
    <w:rsid w:val="00FA4568"/>
    <w:rsid w:val="00FA5DCB"/>
    <w:rsid w:val="00FB0CB3"/>
    <w:rsid w:val="00FB48D0"/>
    <w:rsid w:val="00FB4EF8"/>
    <w:rsid w:val="00FB5179"/>
    <w:rsid w:val="00FB740F"/>
    <w:rsid w:val="00FC0587"/>
    <w:rsid w:val="00FC1C73"/>
    <w:rsid w:val="00FC1D25"/>
    <w:rsid w:val="00FC247E"/>
    <w:rsid w:val="00FC4688"/>
    <w:rsid w:val="00FC69BE"/>
    <w:rsid w:val="00FC6E1D"/>
    <w:rsid w:val="00FD2120"/>
    <w:rsid w:val="00FD2417"/>
    <w:rsid w:val="00FE18C3"/>
    <w:rsid w:val="00FE4ABE"/>
    <w:rsid w:val="00FE538E"/>
    <w:rsid w:val="00FF0F06"/>
    <w:rsid w:val="00FF2144"/>
    <w:rsid w:val="00FF270F"/>
    <w:rsid w:val="00FF3EDD"/>
    <w:rsid w:val="00FF4B51"/>
    <w:rsid w:val="00FF4C2F"/>
    <w:rsid w:val="00FF54B2"/>
    <w:rsid w:val="00FF73C9"/>
    <w:rsid w:val="0143FAC9"/>
    <w:rsid w:val="0148400C"/>
    <w:rsid w:val="01502FC7"/>
    <w:rsid w:val="01531624"/>
    <w:rsid w:val="0166652B"/>
    <w:rsid w:val="016B6B62"/>
    <w:rsid w:val="01779277"/>
    <w:rsid w:val="01D77EF4"/>
    <w:rsid w:val="01DF9675"/>
    <w:rsid w:val="01E79C7E"/>
    <w:rsid w:val="01FA6C44"/>
    <w:rsid w:val="0214FF12"/>
    <w:rsid w:val="0294AF4E"/>
    <w:rsid w:val="02C640E3"/>
    <w:rsid w:val="03AD26B8"/>
    <w:rsid w:val="03B81373"/>
    <w:rsid w:val="0405A9BA"/>
    <w:rsid w:val="04C6EB2E"/>
    <w:rsid w:val="05173737"/>
    <w:rsid w:val="05A39CAD"/>
    <w:rsid w:val="065EDAEB"/>
    <w:rsid w:val="068861F7"/>
    <w:rsid w:val="06D459E9"/>
    <w:rsid w:val="06E4C77A"/>
    <w:rsid w:val="0748C96D"/>
    <w:rsid w:val="07589E64"/>
    <w:rsid w:val="076D30B8"/>
    <w:rsid w:val="07703066"/>
    <w:rsid w:val="07C257A8"/>
    <w:rsid w:val="080017EC"/>
    <w:rsid w:val="080564A5"/>
    <w:rsid w:val="0872C09E"/>
    <w:rsid w:val="08774363"/>
    <w:rsid w:val="089A12DD"/>
    <w:rsid w:val="08B2F684"/>
    <w:rsid w:val="08EA20D7"/>
    <w:rsid w:val="0938FDB5"/>
    <w:rsid w:val="0943A90C"/>
    <w:rsid w:val="094F0CAE"/>
    <w:rsid w:val="096E1DC5"/>
    <w:rsid w:val="0979BAA0"/>
    <w:rsid w:val="09C361BC"/>
    <w:rsid w:val="09D17FFD"/>
    <w:rsid w:val="09FAFE04"/>
    <w:rsid w:val="09FEFF0A"/>
    <w:rsid w:val="0A594A3C"/>
    <w:rsid w:val="0A860346"/>
    <w:rsid w:val="0AD45636"/>
    <w:rsid w:val="0B4FB9F6"/>
    <w:rsid w:val="0B68B3F2"/>
    <w:rsid w:val="0BA7CB0C"/>
    <w:rsid w:val="0BAD765D"/>
    <w:rsid w:val="0C148B08"/>
    <w:rsid w:val="0D07483C"/>
    <w:rsid w:val="0D26F6A8"/>
    <w:rsid w:val="0D4BE080"/>
    <w:rsid w:val="0D6469BD"/>
    <w:rsid w:val="0D9C3190"/>
    <w:rsid w:val="0E4B74AC"/>
    <w:rsid w:val="0E7BB756"/>
    <w:rsid w:val="0E9C945B"/>
    <w:rsid w:val="0EE7A6D5"/>
    <w:rsid w:val="0F25FCAC"/>
    <w:rsid w:val="0F3211CD"/>
    <w:rsid w:val="0F53AFCF"/>
    <w:rsid w:val="0F56E452"/>
    <w:rsid w:val="0F8B3F08"/>
    <w:rsid w:val="0FC0E804"/>
    <w:rsid w:val="0FEDA417"/>
    <w:rsid w:val="10118B5B"/>
    <w:rsid w:val="10279762"/>
    <w:rsid w:val="10624248"/>
    <w:rsid w:val="10838142"/>
    <w:rsid w:val="10ADC59F"/>
    <w:rsid w:val="114550F3"/>
    <w:rsid w:val="114DE93F"/>
    <w:rsid w:val="116F958F"/>
    <w:rsid w:val="11E701C1"/>
    <w:rsid w:val="1224DE20"/>
    <w:rsid w:val="1238472F"/>
    <w:rsid w:val="12773135"/>
    <w:rsid w:val="12CC149C"/>
    <w:rsid w:val="130A79E6"/>
    <w:rsid w:val="131B3D14"/>
    <w:rsid w:val="1327ED27"/>
    <w:rsid w:val="136DDEA0"/>
    <w:rsid w:val="13798F93"/>
    <w:rsid w:val="13BFB933"/>
    <w:rsid w:val="13D41790"/>
    <w:rsid w:val="14A69521"/>
    <w:rsid w:val="14AAB04F"/>
    <w:rsid w:val="14B2C955"/>
    <w:rsid w:val="14BAB630"/>
    <w:rsid w:val="1516479C"/>
    <w:rsid w:val="156544FE"/>
    <w:rsid w:val="156FE7F1"/>
    <w:rsid w:val="1571F524"/>
    <w:rsid w:val="1577A332"/>
    <w:rsid w:val="15B7A98E"/>
    <w:rsid w:val="15EB65E6"/>
    <w:rsid w:val="15F62B17"/>
    <w:rsid w:val="15F8055B"/>
    <w:rsid w:val="1603B763"/>
    <w:rsid w:val="165B94EA"/>
    <w:rsid w:val="16C8D827"/>
    <w:rsid w:val="170795C8"/>
    <w:rsid w:val="176985F6"/>
    <w:rsid w:val="17C96603"/>
    <w:rsid w:val="17F99AF2"/>
    <w:rsid w:val="18031B14"/>
    <w:rsid w:val="1826E6B0"/>
    <w:rsid w:val="183F5F0B"/>
    <w:rsid w:val="185B1116"/>
    <w:rsid w:val="1893E6EB"/>
    <w:rsid w:val="18BCA021"/>
    <w:rsid w:val="18EF4A50"/>
    <w:rsid w:val="1913222F"/>
    <w:rsid w:val="19C908C8"/>
    <w:rsid w:val="1A435914"/>
    <w:rsid w:val="1AB33104"/>
    <w:rsid w:val="1ACB81E1"/>
    <w:rsid w:val="1B2A6D7E"/>
    <w:rsid w:val="1B465C2F"/>
    <w:rsid w:val="1C0D1FD2"/>
    <w:rsid w:val="1C5AA76A"/>
    <w:rsid w:val="1C9B3A89"/>
    <w:rsid w:val="1C9C79E8"/>
    <w:rsid w:val="1CCD0C15"/>
    <w:rsid w:val="1CD08577"/>
    <w:rsid w:val="1D52EA76"/>
    <w:rsid w:val="1D9D63F6"/>
    <w:rsid w:val="1DF677CB"/>
    <w:rsid w:val="1DF9DF1F"/>
    <w:rsid w:val="1E46C394"/>
    <w:rsid w:val="1E487019"/>
    <w:rsid w:val="1E7EBA12"/>
    <w:rsid w:val="1ED98AD3"/>
    <w:rsid w:val="1F24A999"/>
    <w:rsid w:val="1F655FC7"/>
    <w:rsid w:val="1F848710"/>
    <w:rsid w:val="1F8F76C2"/>
    <w:rsid w:val="1FC88962"/>
    <w:rsid w:val="1FEAA7BE"/>
    <w:rsid w:val="2030FCB6"/>
    <w:rsid w:val="203FDB4C"/>
    <w:rsid w:val="205AF726"/>
    <w:rsid w:val="209092B3"/>
    <w:rsid w:val="20A19292"/>
    <w:rsid w:val="20C079FA"/>
    <w:rsid w:val="20F7B8EC"/>
    <w:rsid w:val="211F3F27"/>
    <w:rsid w:val="212F477D"/>
    <w:rsid w:val="216459C3"/>
    <w:rsid w:val="21EB8345"/>
    <w:rsid w:val="223DF970"/>
    <w:rsid w:val="22C40F73"/>
    <w:rsid w:val="23010C5A"/>
    <w:rsid w:val="237C46CD"/>
    <w:rsid w:val="23955EE5"/>
    <w:rsid w:val="239C6E58"/>
    <w:rsid w:val="240A5D85"/>
    <w:rsid w:val="241F7950"/>
    <w:rsid w:val="243E085D"/>
    <w:rsid w:val="249CDCBB"/>
    <w:rsid w:val="24E0E343"/>
    <w:rsid w:val="252B73FE"/>
    <w:rsid w:val="254F6226"/>
    <w:rsid w:val="257269F3"/>
    <w:rsid w:val="259C0CEA"/>
    <w:rsid w:val="25A62DE6"/>
    <w:rsid w:val="25D667F9"/>
    <w:rsid w:val="25FC943F"/>
    <w:rsid w:val="260E63D1"/>
    <w:rsid w:val="262E1936"/>
    <w:rsid w:val="265AC5FE"/>
    <w:rsid w:val="26828582"/>
    <w:rsid w:val="26916AA7"/>
    <w:rsid w:val="269BF231"/>
    <w:rsid w:val="26B3AFB3"/>
    <w:rsid w:val="26E7FE62"/>
    <w:rsid w:val="270D5009"/>
    <w:rsid w:val="275E3A48"/>
    <w:rsid w:val="27D47D7D"/>
    <w:rsid w:val="27DE50C9"/>
    <w:rsid w:val="27F2E659"/>
    <w:rsid w:val="27F5B9A3"/>
    <w:rsid w:val="27FC76B2"/>
    <w:rsid w:val="2812C739"/>
    <w:rsid w:val="2896D749"/>
    <w:rsid w:val="28D6E8D4"/>
    <w:rsid w:val="29037334"/>
    <w:rsid w:val="290895DB"/>
    <w:rsid w:val="293B6F89"/>
    <w:rsid w:val="29561AE7"/>
    <w:rsid w:val="29984713"/>
    <w:rsid w:val="29E54ECC"/>
    <w:rsid w:val="29E61774"/>
    <w:rsid w:val="2A1775A4"/>
    <w:rsid w:val="2A45DB16"/>
    <w:rsid w:val="2AE1D4F4"/>
    <w:rsid w:val="2AE6A8A1"/>
    <w:rsid w:val="2B05E9CC"/>
    <w:rsid w:val="2B0F5738"/>
    <w:rsid w:val="2B5CA952"/>
    <w:rsid w:val="2B612DC8"/>
    <w:rsid w:val="2B7C98C2"/>
    <w:rsid w:val="2C1987EC"/>
    <w:rsid w:val="2C4B1790"/>
    <w:rsid w:val="2C642E7C"/>
    <w:rsid w:val="2C7DA555"/>
    <w:rsid w:val="2C7E5673"/>
    <w:rsid w:val="2C85582F"/>
    <w:rsid w:val="2CC0CB44"/>
    <w:rsid w:val="2D0261AD"/>
    <w:rsid w:val="2D3273F6"/>
    <w:rsid w:val="2D51B521"/>
    <w:rsid w:val="2D62C20E"/>
    <w:rsid w:val="2D733C05"/>
    <w:rsid w:val="2DFB4888"/>
    <w:rsid w:val="2DFF38A0"/>
    <w:rsid w:val="2E1594D5"/>
    <w:rsid w:val="2EA4E02A"/>
    <w:rsid w:val="2EB3B0C5"/>
    <w:rsid w:val="2F3CB9C3"/>
    <w:rsid w:val="2F4A0861"/>
    <w:rsid w:val="2F79A7CC"/>
    <w:rsid w:val="2FC99600"/>
    <w:rsid w:val="30250F79"/>
    <w:rsid w:val="30B1A338"/>
    <w:rsid w:val="30C20BD0"/>
    <w:rsid w:val="3119F981"/>
    <w:rsid w:val="311E070D"/>
    <w:rsid w:val="315DD0C4"/>
    <w:rsid w:val="31A4896F"/>
    <w:rsid w:val="31AF0A24"/>
    <w:rsid w:val="321C8EEE"/>
    <w:rsid w:val="322D3A0D"/>
    <w:rsid w:val="325B0F2D"/>
    <w:rsid w:val="327514AB"/>
    <w:rsid w:val="3286560E"/>
    <w:rsid w:val="32BB9DF0"/>
    <w:rsid w:val="32D28DD6"/>
    <w:rsid w:val="32D3A2D1"/>
    <w:rsid w:val="32D9D5C1"/>
    <w:rsid w:val="32E377CA"/>
    <w:rsid w:val="331D11B5"/>
    <w:rsid w:val="3328F7D8"/>
    <w:rsid w:val="33369B4A"/>
    <w:rsid w:val="333A7337"/>
    <w:rsid w:val="3380BD37"/>
    <w:rsid w:val="33A33B0F"/>
    <w:rsid w:val="33EE138F"/>
    <w:rsid w:val="33FF1079"/>
    <w:rsid w:val="34114196"/>
    <w:rsid w:val="3425C7F9"/>
    <w:rsid w:val="347741B7"/>
    <w:rsid w:val="3483CA9F"/>
    <w:rsid w:val="34C59D1D"/>
    <w:rsid w:val="34D35893"/>
    <w:rsid w:val="34DAF9BA"/>
    <w:rsid w:val="35363818"/>
    <w:rsid w:val="35730760"/>
    <w:rsid w:val="35E13293"/>
    <w:rsid w:val="35F4F288"/>
    <w:rsid w:val="3614CD0C"/>
    <w:rsid w:val="36172F3E"/>
    <w:rsid w:val="361F9B00"/>
    <w:rsid w:val="36374D8D"/>
    <w:rsid w:val="36A47012"/>
    <w:rsid w:val="36D08491"/>
    <w:rsid w:val="3725D88D"/>
    <w:rsid w:val="37A87475"/>
    <w:rsid w:val="37CDE3D0"/>
    <w:rsid w:val="37D65150"/>
    <w:rsid w:val="382F41CE"/>
    <w:rsid w:val="38563A07"/>
    <w:rsid w:val="385B3059"/>
    <w:rsid w:val="38B0B087"/>
    <w:rsid w:val="390AE43C"/>
    <w:rsid w:val="392EBAF0"/>
    <w:rsid w:val="396A2E38"/>
    <w:rsid w:val="39C82503"/>
    <w:rsid w:val="39D8E20B"/>
    <w:rsid w:val="39DE9114"/>
    <w:rsid w:val="39EB4A28"/>
    <w:rsid w:val="3A0DAD2E"/>
    <w:rsid w:val="3A43D508"/>
    <w:rsid w:val="3A4F9946"/>
    <w:rsid w:val="3A5E4EAF"/>
    <w:rsid w:val="3AD7F27B"/>
    <w:rsid w:val="3B2383B8"/>
    <w:rsid w:val="3B2A2F8F"/>
    <w:rsid w:val="3B5228C4"/>
    <w:rsid w:val="3B8FBBC7"/>
    <w:rsid w:val="3C1604FC"/>
    <w:rsid w:val="3C3F45C3"/>
    <w:rsid w:val="3C43F887"/>
    <w:rsid w:val="3C52ED4B"/>
    <w:rsid w:val="3C9BB6A5"/>
    <w:rsid w:val="3CD50399"/>
    <w:rsid w:val="3D1082CD"/>
    <w:rsid w:val="3D9B458C"/>
    <w:rsid w:val="3DCAB201"/>
    <w:rsid w:val="3DFFC3D0"/>
    <w:rsid w:val="3E378706"/>
    <w:rsid w:val="3E830C77"/>
    <w:rsid w:val="3EC1C6BD"/>
    <w:rsid w:val="3F012C73"/>
    <w:rsid w:val="3F050CCF"/>
    <w:rsid w:val="3F111F32"/>
    <w:rsid w:val="3F79FE33"/>
    <w:rsid w:val="3F9325D5"/>
    <w:rsid w:val="3FA47055"/>
    <w:rsid w:val="409FA42C"/>
    <w:rsid w:val="40B59230"/>
    <w:rsid w:val="40D1FDFF"/>
    <w:rsid w:val="4158F207"/>
    <w:rsid w:val="415B738A"/>
    <w:rsid w:val="419FDC6E"/>
    <w:rsid w:val="41A5DAFA"/>
    <w:rsid w:val="41ACFB3A"/>
    <w:rsid w:val="41E3F3F0"/>
    <w:rsid w:val="4213D35C"/>
    <w:rsid w:val="42447E35"/>
    <w:rsid w:val="424899CA"/>
    <w:rsid w:val="42518E26"/>
    <w:rsid w:val="429A1B60"/>
    <w:rsid w:val="42A14E44"/>
    <w:rsid w:val="42D154F0"/>
    <w:rsid w:val="43114533"/>
    <w:rsid w:val="4322D7AD"/>
    <w:rsid w:val="4332832E"/>
    <w:rsid w:val="433D553D"/>
    <w:rsid w:val="433F1BD3"/>
    <w:rsid w:val="437A399E"/>
    <w:rsid w:val="44008ED9"/>
    <w:rsid w:val="4443D949"/>
    <w:rsid w:val="445C95B6"/>
    <w:rsid w:val="445D27F2"/>
    <w:rsid w:val="4483D9D2"/>
    <w:rsid w:val="44F184BD"/>
    <w:rsid w:val="4502E06C"/>
    <w:rsid w:val="4504A6D4"/>
    <w:rsid w:val="4534A446"/>
    <w:rsid w:val="455E5BD8"/>
    <w:rsid w:val="45618032"/>
    <w:rsid w:val="459D8A72"/>
    <w:rsid w:val="45A3BEE5"/>
    <w:rsid w:val="45B14868"/>
    <w:rsid w:val="465E68EB"/>
    <w:rsid w:val="466EB40E"/>
    <w:rsid w:val="46CE7121"/>
    <w:rsid w:val="47063A90"/>
    <w:rsid w:val="4713C0B4"/>
    <w:rsid w:val="471C2894"/>
    <w:rsid w:val="472CB74D"/>
    <w:rsid w:val="477B7A0B"/>
    <w:rsid w:val="47C209EE"/>
    <w:rsid w:val="481F3FB7"/>
    <w:rsid w:val="48A3E43B"/>
    <w:rsid w:val="4905660F"/>
    <w:rsid w:val="4991AA10"/>
    <w:rsid w:val="49DAEFED"/>
    <w:rsid w:val="49E12F95"/>
    <w:rsid w:val="4A14D947"/>
    <w:rsid w:val="4A202478"/>
    <w:rsid w:val="4A2A0846"/>
    <w:rsid w:val="4A33A2B5"/>
    <w:rsid w:val="4B9BA18E"/>
    <w:rsid w:val="4CB23BCF"/>
    <w:rsid w:val="4CB408A6"/>
    <w:rsid w:val="4CBE077F"/>
    <w:rsid w:val="4CDB862B"/>
    <w:rsid w:val="4CFA0A11"/>
    <w:rsid w:val="4CFF0C42"/>
    <w:rsid w:val="4D015B3E"/>
    <w:rsid w:val="4D461D10"/>
    <w:rsid w:val="4D4F5908"/>
    <w:rsid w:val="4D877555"/>
    <w:rsid w:val="4D999B1A"/>
    <w:rsid w:val="4DFE2615"/>
    <w:rsid w:val="4E4A0F91"/>
    <w:rsid w:val="4E62630A"/>
    <w:rsid w:val="4E976BFF"/>
    <w:rsid w:val="4EB343CF"/>
    <w:rsid w:val="4EF74C5E"/>
    <w:rsid w:val="4F18964B"/>
    <w:rsid w:val="4F444385"/>
    <w:rsid w:val="4F9E1D1D"/>
    <w:rsid w:val="4FE6CEB2"/>
    <w:rsid w:val="50BF09F4"/>
    <w:rsid w:val="50D57B9B"/>
    <w:rsid w:val="5135E32A"/>
    <w:rsid w:val="51FEADFE"/>
    <w:rsid w:val="52325A13"/>
    <w:rsid w:val="523B4152"/>
    <w:rsid w:val="529D5720"/>
    <w:rsid w:val="52CA1C55"/>
    <w:rsid w:val="5324A143"/>
    <w:rsid w:val="5344D979"/>
    <w:rsid w:val="539D2DEE"/>
    <w:rsid w:val="53D5B40B"/>
    <w:rsid w:val="53F4399A"/>
    <w:rsid w:val="547082B1"/>
    <w:rsid w:val="5498A5C3"/>
    <w:rsid w:val="54F27871"/>
    <w:rsid w:val="554FA9A8"/>
    <w:rsid w:val="55BB9BC2"/>
    <w:rsid w:val="55C0578E"/>
    <w:rsid w:val="55C1FC27"/>
    <w:rsid w:val="55F7EDE6"/>
    <w:rsid w:val="562078A9"/>
    <w:rsid w:val="564C3F60"/>
    <w:rsid w:val="56615317"/>
    <w:rsid w:val="56650CB3"/>
    <w:rsid w:val="566E4B34"/>
    <w:rsid w:val="568E48D2"/>
    <w:rsid w:val="56E4D24A"/>
    <w:rsid w:val="57A82373"/>
    <w:rsid w:val="57B5FD6B"/>
    <w:rsid w:val="57BC490A"/>
    <w:rsid w:val="57F93020"/>
    <w:rsid w:val="5802DAE5"/>
    <w:rsid w:val="58A19D17"/>
    <w:rsid w:val="5901655D"/>
    <w:rsid w:val="591AAD1D"/>
    <w:rsid w:val="591B89D9"/>
    <w:rsid w:val="5943F3D4"/>
    <w:rsid w:val="59581635"/>
    <w:rsid w:val="5983E022"/>
    <w:rsid w:val="59B62BE4"/>
    <w:rsid w:val="59F1AD4E"/>
    <w:rsid w:val="59FF45BE"/>
    <w:rsid w:val="5A0D1725"/>
    <w:rsid w:val="5A4A4A89"/>
    <w:rsid w:val="5A82D791"/>
    <w:rsid w:val="5A934522"/>
    <w:rsid w:val="5AB08B18"/>
    <w:rsid w:val="5AC4F5CE"/>
    <w:rsid w:val="5AEA60D4"/>
    <w:rsid w:val="5B242396"/>
    <w:rsid w:val="5B6B2D9B"/>
    <w:rsid w:val="5BB3FAFF"/>
    <w:rsid w:val="5BB49D4F"/>
    <w:rsid w:val="5BBD37C2"/>
    <w:rsid w:val="5C037DAD"/>
    <w:rsid w:val="5C0B6104"/>
    <w:rsid w:val="5C49EE5D"/>
    <w:rsid w:val="5CF24198"/>
    <w:rsid w:val="5D2DC531"/>
    <w:rsid w:val="5D62696E"/>
    <w:rsid w:val="5D683AA0"/>
    <w:rsid w:val="5DBE68CF"/>
    <w:rsid w:val="5DC242BE"/>
    <w:rsid w:val="5DD4F5E3"/>
    <w:rsid w:val="5DDFCE6C"/>
    <w:rsid w:val="5DF4DB4F"/>
    <w:rsid w:val="5E099520"/>
    <w:rsid w:val="5E64183E"/>
    <w:rsid w:val="5E75778F"/>
    <w:rsid w:val="5EDB79EF"/>
    <w:rsid w:val="5EFB1428"/>
    <w:rsid w:val="5F02CAE5"/>
    <w:rsid w:val="5F751C62"/>
    <w:rsid w:val="5F9FF483"/>
    <w:rsid w:val="5FB33558"/>
    <w:rsid w:val="6028B956"/>
    <w:rsid w:val="603CB6B4"/>
    <w:rsid w:val="609820E1"/>
    <w:rsid w:val="609AEEC5"/>
    <w:rsid w:val="60A8E44D"/>
    <w:rsid w:val="60D24857"/>
    <w:rsid w:val="61369136"/>
    <w:rsid w:val="6143B754"/>
    <w:rsid w:val="61743DAE"/>
    <w:rsid w:val="619F2B64"/>
    <w:rsid w:val="61B37561"/>
    <w:rsid w:val="62038861"/>
    <w:rsid w:val="621981F5"/>
    <w:rsid w:val="62298B1F"/>
    <w:rsid w:val="62B4AAAA"/>
    <w:rsid w:val="62C37343"/>
    <w:rsid w:val="62C44958"/>
    <w:rsid w:val="62EAD61A"/>
    <w:rsid w:val="634731BB"/>
    <w:rsid w:val="63C3EDD3"/>
    <w:rsid w:val="645A1333"/>
    <w:rsid w:val="64861E73"/>
    <w:rsid w:val="6538D716"/>
    <w:rsid w:val="653B2923"/>
    <w:rsid w:val="656B90F5"/>
    <w:rsid w:val="658955D5"/>
    <w:rsid w:val="65D42BF8"/>
    <w:rsid w:val="66117D4B"/>
    <w:rsid w:val="662A6462"/>
    <w:rsid w:val="663D02BC"/>
    <w:rsid w:val="667ED27D"/>
    <w:rsid w:val="6683D049"/>
    <w:rsid w:val="66D4A777"/>
    <w:rsid w:val="66D6F984"/>
    <w:rsid w:val="676EF370"/>
    <w:rsid w:val="67CCAB52"/>
    <w:rsid w:val="681AA2DE"/>
    <w:rsid w:val="685765B4"/>
    <w:rsid w:val="685A7AC9"/>
    <w:rsid w:val="687077D8"/>
    <w:rsid w:val="690AC3D1"/>
    <w:rsid w:val="695171A2"/>
    <w:rsid w:val="6956B41B"/>
    <w:rsid w:val="6974A37E"/>
    <w:rsid w:val="6999B55A"/>
    <w:rsid w:val="69D61BCE"/>
    <w:rsid w:val="6A18F588"/>
    <w:rsid w:val="6AA5AA7A"/>
    <w:rsid w:val="6AB55F49"/>
    <w:rsid w:val="6ABA35FA"/>
    <w:rsid w:val="6ABFBC8F"/>
    <w:rsid w:val="6AD604C4"/>
    <w:rsid w:val="6BA8189A"/>
    <w:rsid w:val="6C4100C3"/>
    <w:rsid w:val="6C41400E"/>
    <w:rsid w:val="6C4722CE"/>
    <w:rsid w:val="6CB1A6C4"/>
    <w:rsid w:val="6CEB9D05"/>
    <w:rsid w:val="6CFFEB98"/>
    <w:rsid w:val="6D36A506"/>
    <w:rsid w:val="6D6C075F"/>
    <w:rsid w:val="6D6E7F00"/>
    <w:rsid w:val="6D95D982"/>
    <w:rsid w:val="6D95F85C"/>
    <w:rsid w:val="6DD70778"/>
    <w:rsid w:val="6DE2BA2B"/>
    <w:rsid w:val="6DF75D51"/>
    <w:rsid w:val="6DFCE783"/>
    <w:rsid w:val="6E243B70"/>
    <w:rsid w:val="6E982ADC"/>
    <w:rsid w:val="6EFF9F54"/>
    <w:rsid w:val="6F784A80"/>
    <w:rsid w:val="6F7A0555"/>
    <w:rsid w:val="6FA4D9C5"/>
    <w:rsid w:val="6FC55B3A"/>
    <w:rsid w:val="6FC8997E"/>
    <w:rsid w:val="6FFB84B7"/>
    <w:rsid w:val="7025C430"/>
    <w:rsid w:val="7029F3DE"/>
    <w:rsid w:val="70837743"/>
    <w:rsid w:val="70FE3B95"/>
    <w:rsid w:val="71141AE1"/>
    <w:rsid w:val="7115D5B6"/>
    <w:rsid w:val="71925D04"/>
    <w:rsid w:val="71969247"/>
    <w:rsid w:val="719819D9"/>
    <w:rsid w:val="71B18118"/>
    <w:rsid w:val="720E1DE0"/>
    <w:rsid w:val="7229BD6E"/>
    <w:rsid w:val="7241F023"/>
    <w:rsid w:val="726254CA"/>
    <w:rsid w:val="72CACE74"/>
    <w:rsid w:val="732E1F5F"/>
    <w:rsid w:val="7361DBB7"/>
    <w:rsid w:val="738DCA05"/>
    <w:rsid w:val="73B58B1C"/>
    <w:rsid w:val="73BB1805"/>
    <w:rsid w:val="73D59E75"/>
    <w:rsid w:val="7419F4CC"/>
    <w:rsid w:val="744D7678"/>
    <w:rsid w:val="745481B8"/>
    <w:rsid w:val="74AD9713"/>
    <w:rsid w:val="74F77859"/>
    <w:rsid w:val="753CD7A0"/>
    <w:rsid w:val="75A9B5ED"/>
    <w:rsid w:val="75C7B258"/>
    <w:rsid w:val="75EAA479"/>
    <w:rsid w:val="75F57DF8"/>
    <w:rsid w:val="769CE3CD"/>
    <w:rsid w:val="775337B5"/>
    <w:rsid w:val="776FE7DA"/>
    <w:rsid w:val="777B895F"/>
    <w:rsid w:val="78019082"/>
    <w:rsid w:val="781E8358"/>
    <w:rsid w:val="78499929"/>
    <w:rsid w:val="787D5F64"/>
    <w:rsid w:val="78A3B738"/>
    <w:rsid w:val="78E2929C"/>
    <w:rsid w:val="78FC754F"/>
    <w:rsid w:val="791B254B"/>
    <w:rsid w:val="794A8A92"/>
    <w:rsid w:val="7954AB8E"/>
    <w:rsid w:val="797828EE"/>
    <w:rsid w:val="7992B4CE"/>
    <w:rsid w:val="79995C87"/>
    <w:rsid w:val="79A53D7C"/>
    <w:rsid w:val="79F33157"/>
    <w:rsid w:val="7A11312C"/>
    <w:rsid w:val="7A192FC5"/>
    <w:rsid w:val="7A297CCD"/>
    <w:rsid w:val="7A31032A"/>
    <w:rsid w:val="7A8D48FC"/>
    <w:rsid w:val="7AB22D6B"/>
    <w:rsid w:val="7AECA085"/>
    <w:rsid w:val="7B2D5E1A"/>
    <w:rsid w:val="7C71D08D"/>
    <w:rsid w:val="7C738752"/>
    <w:rsid w:val="7C9D86E7"/>
    <w:rsid w:val="7CD501A5"/>
    <w:rsid w:val="7CF431A1"/>
    <w:rsid w:val="7D034540"/>
    <w:rsid w:val="7D400B5B"/>
    <w:rsid w:val="7E4B5704"/>
    <w:rsid w:val="7E90D69A"/>
    <w:rsid w:val="7E991269"/>
    <w:rsid w:val="7EE0EE35"/>
    <w:rsid w:val="7EEDDA30"/>
    <w:rsid w:val="7F49A588"/>
    <w:rsid w:val="7FBF8E22"/>
    <w:rsid w:val="7FF4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2134"/>
  <w15:chartTrackingRefBased/>
  <w15:docId w15:val="{ED2F29D0-8E5A-456C-81E6-32CBF824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3B4F68"/>
    <w:rPr>
      <w:rFonts w:ascii="Arial" w:hAnsi="Arial"/>
      <w:sz w:val="20"/>
    </w:rPr>
  </w:style>
  <w:style w:type="paragraph" w:styleId="Nadpis1">
    <w:name w:val="heading 1"/>
    <w:aliases w:val="Nadpis článku smlouvy"/>
    <w:basedOn w:val="Normln"/>
    <w:next w:val="Hlavntextlnksmlouvy"/>
    <w:link w:val="Nadpis1Char"/>
    <w:qFormat/>
    <w:rsid w:val="003B4F68"/>
    <w:p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A945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11E1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link w:val="HlavntextlnksmlouvyChar"/>
    <w:uiPriority w:val="1"/>
    <w:qFormat/>
    <w:rsid w:val="0014635F"/>
    <w:p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2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"/>
    <w:basedOn w:val="Standardnpsmoodstavce"/>
    <w:link w:val="Nadpis1"/>
    <w:rsid w:val="003B4F68"/>
    <w:rPr>
      <w:rFonts w:ascii="Arial" w:hAnsi="Arial"/>
      <w:b/>
      <w:sz w:val="20"/>
    </w:rPr>
  </w:style>
  <w:style w:type="paragraph" w:customStyle="1" w:styleId="Nadpis2-lneknzev">
    <w:name w:val="Nadpis 2 - článek název"/>
    <w:basedOn w:val="Normln"/>
    <w:next w:val="Zkladntext"/>
    <w:qFormat/>
    <w:rsid w:val="00B20DA8"/>
    <w:pPr>
      <w:keepNext/>
      <w:spacing w:after="0" w:line="240" w:lineRule="auto"/>
      <w:jc w:val="center"/>
      <w:outlineLvl w:val="1"/>
    </w:pPr>
    <w:rPr>
      <w:rFonts w:eastAsia="Calibri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20DA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0DA8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27C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7C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7C7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C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C7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C7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rsid w:val="001A1A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odrkyChar">
    <w:name w:val="odrážky Char"/>
    <w:basedOn w:val="Zkladntextodsazen"/>
    <w:rsid w:val="001A1A08"/>
    <w:pPr>
      <w:spacing w:before="120" w:line="240" w:lineRule="auto"/>
      <w:ind w:left="0"/>
      <w:jc w:val="both"/>
    </w:pPr>
    <w:rPr>
      <w:rFonts w:eastAsia="Times New Roman" w:cs="Arial"/>
      <w:sz w:val="2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1A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1A08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8079D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CF49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D01B02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BF3DED"/>
    <w:rPr>
      <w:color w:val="605E5C"/>
      <w:shd w:val="clear" w:color="auto" w:fill="E1DFDD"/>
    </w:rPr>
  </w:style>
  <w:style w:type="table" w:customStyle="1" w:styleId="TableGrid">
    <w:name w:val="TableGrid"/>
    <w:rsid w:val="00D62DFF"/>
    <w:pPr>
      <w:spacing w:after="0" w:line="240" w:lineRule="auto"/>
    </w:pPr>
    <w:rPr>
      <w:rFonts w:eastAsiaTheme="minorEastAsia"/>
      <w:kern w:val="2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ysvtlivky">
    <w:name w:val="Vysvětlivky"/>
    <w:basedOn w:val="Hlavntextlnksmlouvy"/>
    <w:link w:val="VysvtlivkyChar"/>
    <w:uiPriority w:val="3"/>
    <w:qFormat/>
    <w:rsid w:val="001508FF"/>
    <w:rPr>
      <w:i/>
      <w:iCs/>
      <w:color w:val="5B9BD5" w:themeColor="accent1"/>
    </w:rPr>
  </w:style>
  <w:style w:type="character" w:customStyle="1" w:styleId="HlavntextlnksmlouvyChar">
    <w:name w:val="Hlavní text článků smlouvy Char"/>
    <w:basedOn w:val="Standardnpsmoodstavce"/>
    <w:link w:val="Hlavntextlnksmlouvy"/>
    <w:uiPriority w:val="1"/>
    <w:rsid w:val="001508FF"/>
    <w:rPr>
      <w:rFonts w:ascii="Arial" w:hAnsi="Arial"/>
      <w:sz w:val="20"/>
    </w:rPr>
  </w:style>
  <w:style w:type="character" w:customStyle="1" w:styleId="VysvtlivkyChar">
    <w:name w:val="Vysvětlivky Char"/>
    <w:basedOn w:val="HlavntextlnksmlouvyChar"/>
    <w:link w:val="Vysvtlivky"/>
    <w:uiPriority w:val="3"/>
    <w:rsid w:val="001508FF"/>
    <w:rPr>
      <w:rFonts w:ascii="Arial" w:hAnsi="Arial"/>
      <w:i/>
      <w:iCs/>
      <w:color w:val="5B9BD5" w:themeColor="accent1"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45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rsid w:val="006B6FC5"/>
    <w:rPr>
      <w:rFonts w:ascii="Arial" w:hAnsi="Arial"/>
      <w:sz w:val="20"/>
    </w:rPr>
  </w:style>
  <w:style w:type="paragraph" w:customStyle="1" w:styleId="Grundtext">
    <w:name w:val="Grundtext"/>
    <w:rsid w:val="009A649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11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Styl2">
    <w:name w:val="Styl2"/>
    <w:basedOn w:val="Normln"/>
    <w:link w:val="Styl2Char"/>
    <w:qFormat/>
    <w:rsid w:val="0028529D"/>
    <w:pPr>
      <w:widowControl w:val="0"/>
      <w:tabs>
        <w:tab w:val="left" w:pos="567"/>
        <w:tab w:val="right" w:leader="dot" w:pos="9638"/>
      </w:tabs>
      <w:spacing w:before="80" w:after="0" w:line="240" w:lineRule="exact"/>
      <w:ind w:left="792" w:hanging="432"/>
      <w:jc w:val="both"/>
    </w:pPr>
    <w:rPr>
      <w:rFonts w:cs="Arial"/>
      <w:spacing w:val="2"/>
      <w:szCs w:val="20"/>
    </w:rPr>
  </w:style>
  <w:style w:type="character" w:customStyle="1" w:styleId="Styl2Char">
    <w:name w:val="Styl2 Char"/>
    <w:basedOn w:val="Standardnpsmoodstavce"/>
    <w:link w:val="Styl2"/>
    <w:rsid w:val="0028529D"/>
    <w:rPr>
      <w:rFonts w:ascii="Arial" w:hAnsi="Arial" w:cs="Arial"/>
      <w:spacing w:val="2"/>
      <w:sz w:val="20"/>
      <w:szCs w:val="20"/>
    </w:rPr>
  </w:style>
  <w:style w:type="paragraph" w:customStyle="1" w:styleId="KUsmlouva-1rove">
    <w:name w:val="KU smlouva - 1. úroveň"/>
    <w:basedOn w:val="Odstavecseseznamem"/>
    <w:qFormat/>
    <w:rsid w:val="0028529D"/>
    <w:pPr>
      <w:keepNext/>
      <w:numPr>
        <w:numId w:val="19"/>
      </w:numPr>
      <w:spacing w:before="360" w:after="120" w:line="240" w:lineRule="auto"/>
      <w:jc w:val="center"/>
      <w:outlineLvl w:val="0"/>
    </w:pPr>
    <w:rPr>
      <w:rFonts w:eastAsia="Times New Roman" w:cs="Times New Roman"/>
      <w:b/>
      <w:caps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28529D"/>
    <w:pPr>
      <w:numPr>
        <w:ilvl w:val="1"/>
        <w:numId w:val="19"/>
      </w:numPr>
      <w:spacing w:before="120" w:after="120" w:line="240" w:lineRule="auto"/>
      <w:contextualSpacing w:val="0"/>
      <w:jc w:val="both"/>
      <w:outlineLvl w:val="1"/>
    </w:pPr>
    <w:rPr>
      <w:rFonts w:eastAsia="Times New Roman" w:cs="Arial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28529D"/>
    <w:pPr>
      <w:numPr>
        <w:ilvl w:val="2"/>
        <w:numId w:val="19"/>
      </w:numPr>
      <w:spacing w:after="60" w:line="240" w:lineRule="auto"/>
      <w:jc w:val="both"/>
      <w:outlineLvl w:val="2"/>
    </w:pPr>
    <w:rPr>
      <w:rFonts w:eastAsia="Times New Roman" w:cs="Arial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28529D"/>
    <w:pPr>
      <w:numPr>
        <w:ilvl w:val="3"/>
        <w:numId w:val="19"/>
      </w:numPr>
      <w:spacing w:after="0" w:line="240" w:lineRule="auto"/>
      <w:jc w:val="both"/>
      <w:outlineLvl w:val="3"/>
    </w:pPr>
    <w:rPr>
      <w:rFonts w:eastAsia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.fuit\OneDrive%20-%20Zl&#237;nsk&#253;%20kraj\Dokumenty\Vlastn&#237;%20&#353;ablony%20Office\&#352;ablona%20pro%20smlouvy%20-%20s%20instrukcemi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0C6BC19-7875-48B2-882A-B3648D982C2E}">
    <t:Anchor>
      <t:Comment id="1589677252"/>
    </t:Anchor>
    <t:History>
      <t:Event id="{74E4976F-6A23-40C5-8DB6-F07890D7CFE6}" time="2024-01-26T08:32:25.62Z">
        <t:Attribution userId="S::vitezslav.mach@zlinskykraj.cz::2547e856-c97d-4c01-b0bd-1a80acd76572" userProvider="AD" userName="Mach Vítězslav"/>
        <t:Anchor>
          <t:Comment id="1589677252"/>
        </t:Anchor>
        <t:Create/>
      </t:Event>
      <t:Event id="{9F1F3206-DDD2-4F50-B4CD-BE60A2374141}" time="2024-01-26T08:32:25.62Z">
        <t:Attribution userId="S::vitezslav.mach@zlinskykraj.cz::2547e856-c97d-4c01-b0bd-1a80acd76572" userProvider="AD" userName="Mach Vítězslav"/>
        <t:Anchor>
          <t:Comment id="1589677252"/>
        </t:Anchor>
        <t:Assign userId="S::Miroslava.Krajickova@zlinskykraj.cz::758d524f-ada9-4823-9f5c-81e3ea249cc1" userProvider="AD" userName="Krajíčková Miroslava"/>
      </t:Event>
      <t:Event id="{7B56340B-0A26-4F5D-AE1A-83BCCE3F65DB}" time="2024-01-26T08:32:25.62Z">
        <t:Attribution userId="S::vitezslav.mach@zlinskykraj.cz::2547e856-c97d-4c01-b0bd-1a80acd76572" userProvider="AD" userName="Mach Vítězslav"/>
        <t:Anchor>
          <t:Comment id="1589677252"/>
        </t:Anchor>
        <t:SetTitle title="@Krajíčková Miroslava Miri, mohla bys prosím dohledat číslo původní smlouvy?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9" ma:contentTypeDescription="Vytvoří nový dokument" ma:contentTypeScope="" ma:versionID="e171eea02c78a162a97b4372ecda715b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27f1a4d3d1b39be2bb3be8d042c8d8ae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02E14-60AF-4185-9638-64BC781D4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0E28D-CD46-43A4-AD6C-BDA2EBF5E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E6A95-EEF7-4E03-8148-90BE7C7720BD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4.xml><?xml version="1.0" encoding="utf-8"?>
<ds:datastoreItem xmlns:ds="http://schemas.openxmlformats.org/officeDocument/2006/customXml" ds:itemID="{F6BC6ED9-4D1F-4CCE-AA21-11872145F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3984</CharactersWithSpaces>
  <SharedDoc>false</SharedDoc>
  <HLinks>
    <vt:vector size="6" baseType="variant">
      <vt:variant>
        <vt:i4>8126531</vt:i4>
      </vt:variant>
      <vt:variant>
        <vt:i4>0</vt:i4>
      </vt:variant>
      <vt:variant>
        <vt:i4>0</vt:i4>
      </vt:variant>
      <vt:variant>
        <vt:i4>5</vt:i4>
      </vt:variant>
      <vt:variant>
        <vt:lpwstr>mailto:fakturace@zlinskykraj.cz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Lancevská Marina</cp:lastModifiedBy>
  <cp:revision>5</cp:revision>
  <cp:lastPrinted>2025-11-10T14:57:00Z</cp:lastPrinted>
  <dcterms:created xsi:type="dcterms:W3CDTF">2025-11-19T10:24:00Z</dcterms:created>
  <dcterms:modified xsi:type="dcterms:W3CDTF">2025-11-19T10:25:00Z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MediaServiceImageTags">
    <vt:lpwstr/>
  </property>
</Properties>
</file>