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6C7032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E8A" w:rsidRDefault="00BF4E8A" w:rsidP="00BB2C84">
      <w:pPr>
        <w:spacing w:after="0" w:line="240" w:lineRule="auto"/>
      </w:pPr>
      <w:r>
        <w:separator/>
      </w:r>
    </w:p>
  </w:endnote>
  <w:endnote w:type="continuationSeparator" w:id="0">
    <w:p w:rsidR="00BF4E8A" w:rsidRDefault="00BF4E8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6C7032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6C7032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E8A" w:rsidRDefault="00BF4E8A" w:rsidP="00BB2C84">
      <w:pPr>
        <w:spacing w:after="0" w:line="240" w:lineRule="auto"/>
      </w:pPr>
      <w:r>
        <w:separator/>
      </w:r>
    </w:p>
  </w:footnote>
  <w:footnote w:type="continuationSeparator" w:id="0">
    <w:p w:rsidR="00BF4E8A" w:rsidRDefault="00BF4E8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E47B0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7C484566" wp14:editId="7B9B677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08326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Příloha č. </w:t>
    </w:r>
    <w:r w:rsidR="006C7032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4DDFFC56" wp14:editId="24E0579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08326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982207-0558/2016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D8E2336" wp14:editId="60E9AE2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83264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C7032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BF4E8A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47B03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E98EC4-28CF-4254-B0A0-C3C370D5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Listopadová Stanislava</cp:lastModifiedBy>
  <cp:revision>2</cp:revision>
  <cp:lastPrinted>2016-06-29T07:04:00Z</cp:lastPrinted>
  <dcterms:created xsi:type="dcterms:W3CDTF">2016-06-29T07:05:00Z</dcterms:created>
  <dcterms:modified xsi:type="dcterms:W3CDTF">2016-06-29T07:05:00Z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