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00" w:tblpY="-270"/>
        <w:tblOverlap w:val="never"/>
        "
        <w:tblW w:w="9810" w:type="dxa"/>
        <w:tblLook w:val="04A0" w:firstRow="1" w:lastRow="0" w:firstColumn="1" w:lastColumn="0" w:noHBand="0" w:noVBand="1"/>
      </w:tblPr>
      <w:tblGrid>
        <w:gridCol w:w="2028"/>
        <w:gridCol w:w="1246"/>
        <w:gridCol w:w="2066"/>
        <w:gridCol w:w="1262"/>
        <w:gridCol w:w="1250"/>
        <w:gridCol w:w="1255"/>
        <w:gridCol w:w="720"/>
      </w:tblGrid>
      <w:tr>
        <w:trPr>
          <w:trHeight w:hRule="exact" w:val="575"/>
        </w:trPr>
        <w:tc>
          <w:tcPr>
            <w:tcW w:w="202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29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5" w:line="240" w:lineRule="auto"/>
              <w:ind w:left="0" w:right="0" w:firstLine="0"/>
            </w:pPr>
            <w:r/>
            <w:r>
              <w:rPr lang="cs-CZ" sz="26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6"/>
                <w:szCs w:val="26"/>
              </w:rPr>
              <w:t>Položkový rozpočet stavby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 </w:t>
            </w:r>
            <w:r/>
            <w:r/>
          </w:p>
        </w:tc>
        <w:tc>
          <w:tcPr>
            <w:tcW w:w="12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427"/>
        </w:trPr>
        <w:tc>
          <w:tcPr>
            <w:tcW w:w="202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0" w:line="248" w:lineRule="exact"/>
              <w:ind w:left="94" w:right="105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Stavba: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0" w:after="0" w:line="165" w:lineRule="exact"/>
              <w:ind w:left="165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1"/>
                <w:sz w:val="15"/>
                <w:szCs w:val="15"/>
              </w:rPr>
              <w:t>Objekt: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9" w:after="113" w:line="165" w:lineRule="exact"/>
              <w:ind w:left="165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2"/>
                <w:sz w:val="15"/>
                <w:szCs w:val="15"/>
              </w:rPr>
              <w:t>Rozpočet: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24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555" w:type="dxa"/>
            <w:gridSpan w:val="5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055" w:line="240" w:lineRule="auto"/>
              <w:ind w:left="-37" w:right="541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FN Brno - Rekonstrukce pracoviště rehabilitace, Dětská nemocnice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923"/>
        </w:trPr>
        <w:tc>
          <w:tcPr>
            <w:tcW w:w="327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165" w:lineRule="exact"/>
              <w:ind w:left="16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1310893</wp:posOffset>
                  </wp:positionH>
                  <wp:positionV relativeFrom="line">
                    <wp:posOffset>-477108</wp:posOffset>
                  </wp:positionV>
                  <wp:extent cx="4115591" cy="97988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946401" y="-477108"/>
                            <a:ext cx="4001291" cy="8655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22" w:lineRule="exact"/>
                                <w:ind w:left="1253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Rekonstrukce pracoviště rehabilitace, Dětská nemocnice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ZLč.9 Napojení vyvíječe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71" w:after="0" w:line="333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5" baseline="0" dirty="0">
                <w:jc w:val="left"/>
                <w:rFonts w:ascii="Arial" w:hAnsi="Arial" w:cs="Arial"/>
                <w:color w:val="000000"/>
                <w:spacing w:val="-2"/>
                <w:sz w:val="15"/>
                <w:szCs w:val="15"/>
              </w:rPr>
              <w:t>Objednatel: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0" w:after="35" w:line="208" w:lineRule="exact"/>
              <w:ind w:left="204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1310893</wp:posOffset>
                  </wp:positionH>
                  <wp:positionV relativeFrom="line">
                    <wp:posOffset>239650</wp:posOffset>
                  </wp:positionV>
                  <wp:extent cx="1835983" cy="841582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946401" y="239650"/>
                            <a:ext cx="1721683" cy="7272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8" w:lineRule="exact"/>
                                <w:ind w:left="1253" w:right="0" w:firstLine="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1" w:after="0" w:line="333" w:lineRule="exact"/>
                                <w:ind w:left="0" w:right="1326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QDS Group a.s.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Kneslova 700/1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40" w:after="0" w:line="208" w:lineRule="exact"/>
                                <w:ind w:left="1253" w:right="1022" w:firstLine="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489" w:type="dxa"/>
            <w:gridSpan w:val="4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08" w:lineRule="exact"/>
              <w:ind w:left="2177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1"/>
                <w:sz w:val="15"/>
                <w:szCs w:val="15"/>
              </w:rPr>
              <w:t>IČO</w:t>
            </w:r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: </w:t>
            </w:r>
            <w:r>
              <w:rPr lang="cs-CZ" sz="18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18"/>
                <w:szCs w:val="18"/>
              </w:rPr>
              <w:t>65269705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08" w:lineRule="exact"/>
              <w:ind w:left="2104" w:right="846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DIČ</w:t>
            </w:r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: </w:t>
            </w:r>
            <w:r>
              <w:rPr lang="cs-CZ" sz="18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18"/>
                <w:szCs w:val="18"/>
              </w:rPr>
              <w:t>CZ65269705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386"/>
        </w:trPr>
        <w:tc>
          <w:tcPr>
            <w:tcW w:w="2028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165" w:lineRule="exact"/>
              <w:ind w:left="165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1"/>
                <w:sz w:val="15"/>
                <w:szCs w:val="15"/>
              </w:rPr>
              <w:t>Zhotovitel: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6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2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165" w:lineRule="exact"/>
              <w:ind w:left="915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1"/>
                <w:sz w:val="15"/>
                <w:szCs w:val="15"/>
              </w:rPr>
              <w:t>IČO: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165" w:lineRule="exact"/>
              <w:ind w:left="842" w:right="12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1"/>
                <w:sz w:val="15"/>
                <w:szCs w:val="15"/>
              </w:rPr>
              <w:t>DIČ: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95" w:line="240" w:lineRule="auto"/>
              <w:ind w:left="36" w:right="0" w:firstLine="0"/>
            </w:pPr>
            <w:r/>
            <w:r>
              <w:rPr lang="cs-CZ" sz="18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18"/>
                <w:szCs w:val="18"/>
              </w:rPr>
              <w:t>28265971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720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6"/>
        </w:trPr>
        <w:tc>
          <w:tcPr>
            <w:tcW w:w="202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4" w:right="125" w:firstLine="0"/>
              <w:jc w:val="right"/>
            </w:pPr>
            <w:r/>
            <w:r>
              <w:rPr lang="cs-CZ" sz="18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18"/>
                <w:szCs w:val="18"/>
              </w:rPr>
              <w:t>CZ28265971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56"/>
        </w:trPr>
        <w:tc>
          <w:tcPr>
            <w:tcW w:w="202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66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0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932"/>
        </w:trPr>
        <w:tc>
          <w:tcPr>
            <w:tcW w:w="202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65" w:lineRule="exact"/>
              <w:ind w:left="165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2"/>
                <w:sz w:val="15"/>
                <w:szCs w:val="15"/>
              </w:rPr>
              <w:t>Vypracoval: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5" w:after="24" w:line="165" w:lineRule="exact"/>
              <w:ind w:left="165" w:right="-18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2"/>
                <w:sz w:val="15"/>
                <w:szCs w:val="15"/>
              </w:rPr>
              <w:t>Rozpis ceny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2" w:after="0" w:line="240" w:lineRule="auto"/>
              <w:ind w:left="-53" w:right="171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1"/>
                <w:sz w:val="15"/>
                <w:szCs w:val="15"/>
              </w:rPr>
              <w:t>Celkem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</w:tr>
      <w:tr>
        <w:trPr>
          <w:trHeight w:hRule="exact" w:val="371"/>
        </w:trPr>
        <w:tc>
          <w:tcPr>
            <w:tcW w:w="202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165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1"/>
                <w:sz w:val="15"/>
                <w:szCs w:val="15"/>
              </w:rPr>
              <w:t>HSV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7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99" w:line="240" w:lineRule="auto"/>
              <w:ind w:left="776" w:right="176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35 708,57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371"/>
        </w:trPr>
        <w:tc>
          <w:tcPr>
            <w:tcW w:w="202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0" w:line="240" w:lineRule="auto"/>
              <w:ind w:left="165" w:right="-18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3"/>
                <w:sz w:val="15"/>
                <w:szCs w:val="15"/>
              </w:rPr>
              <w:t>PSV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99" w:line="240" w:lineRule="auto"/>
              <w:ind w:left="50" w:right="176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371"/>
        </w:trPr>
        <w:tc>
          <w:tcPr>
            <w:tcW w:w="202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0" w:line="240" w:lineRule="auto"/>
              <w:ind w:left="165" w:right="-18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3"/>
                <w:sz w:val="15"/>
                <w:szCs w:val="15"/>
              </w:rPr>
              <w:t>MON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99" w:line="240" w:lineRule="auto"/>
              <w:ind w:left="110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371"/>
        </w:trPr>
        <w:tc>
          <w:tcPr>
            <w:tcW w:w="202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0" w:line="240" w:lineRule="auto"/>
              <w:ind w:left="165" w:right="-18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2"/>
                <w:sz w:val="15"/>
                <w:szCs w:val="15"/>
              </w:rPr>
              <w:t>Vedlejší náklady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99" w:line="240" w:lineRule="auto"/>
              <w:ind w:left="110" w:right="-18" w:firstLine="0"/>
              <w:jc w:val="both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371"/>
        </w:trPr>
        <w:tc>
          <w:tcPr>
            <w:tcW w:w="202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0" w:line="240" w:lineRule="auto"/>
              <w:ind w:left="165" w:right="-18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2"/>
                <w:sz w:val="15"/>
                <w:szCs w:val="15"/>
              </w:rPr>
              <w:t>Ostatní náklady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2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99" w:line="240" w:lineRule="auto"/>
              <w:ind w:left="50" w:right="177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371"/>
        </w:trPr>
        <w:tc>
          <w:tcPr>
            <w:tcW w:w="202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98" w:line="240" w:lineRule="auto"/>
              <w:ind w:left="169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7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99" w:line="240" w:lineRule="auto"/>
              <w:ind w:left="776" w:right="177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35 708,57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36"/>
        </w:trPr>
        <w:tc>
          <w:tcPr>
            <w:tcW w:w="202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6" w:after="0" w:line="240" w:lineRule="auto"/>
              <w:ind w:left="165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2"/>
                <w:sz w:val="15"/>
                <w:szCs w:val="15"/>
              </w:rPr>
              <w:t>Rekapitulace daní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1"/>
        </w:trPr>
        <w:tc>
          <w:tcPr>
            <w:tcW w:w="202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98" w:line="240" w:lineRule="auto"/>
              <w:ind w:left="165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2"/>
                <w:sz w:val="15"/>
                <w:szCs w:val="15"/>
              </w:rPr>
              <w:t>Základ pro sníženou DPH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1"/>
              </w:tabs>
              <w:spacing w:before="85" w:after="98" w:line="240" w:lineRule="auto"/>
              <w:ind w:left="70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	</w:t>
            </w:r>
            <w:r>
              <w:rPr lang="cs-CZ" sz="15" baseline="1" dirty="0">
                <w:jc w:val="left"/>
                <w:rFonts w:ascii="Arial" w:hAnsi="Arial" w:cs="Arial"/>
                <w:color w:val="000000"/>
                <w:position w:val="1"/>
                <w:sz w:val="15"/>
                <w:szCs w:val="15"/>
              </w:rPr>
              <w:t>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6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7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98" w:line="240" w:lineRule="auto"/>
              <w:ind w:left="1284" w:right="-18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2"/>
                <w:sz w:val="15"/>
                <w:szCs w:val="15"/>
              </w:rPr>
              <w:t>CZK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371"/>
        </w:trPr>
        <w:tc>
          <w:tcPr>
            <w:tcW w:w="202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97" w:line="240" w:lineRule="auto"/>
              <w:ind w:left="165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Snížená DPH  </w:t>
            </w:r>
            <w:r/>
            <w:r/>
          </w:p>
        </w:tc>
        <w:tc>
          <w:tcPr>
            <w:tcW w:w="12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1"/>
              </w:tabs>
              <w:spacing w:before="85" w:after="97" w:line="240" w:lineRule="auto"/>
              <w:ind w:left="70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	</w:t>
            </w:r>
            <w:r>
              <w:rPr lang="cs-CZ" sz="15" baseline="1" dirty="0">
                <w:jc w:val="left"/>
                <w:rFonts w:ascii="Arial" w:hAnsi="Arial" w:cs="Arial"/>
                <w:color w:val="000000"/>
                <w:position w:val="1"/>
                <w:sz w:val="15"/>
                <w:szCs w:val="15"/>
              </w:rPr>
              <w:t>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6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7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97" w:line="240" w:lineRule="auto"/>
              <w:ind w:left="128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196597</wp:posOffset>
                  </wp:positionH>
                  <wp:positionV relativeFrom="line">
                    <wp:posOffset>-220063</wp:posOffset>
                  </wp:positionV>
                  <wp:extent cx="689084" cy="1252765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19902" y="-220063"/>
                            <a:ext cx="574784" cy="113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91" w:lineRule="exact"/>
                                <w:ind w:left="508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0"/>
                                  <w:szCs w:val="20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0"/>
                                  <w:szCs w:val="20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7" w:after="0" w:line="391" w:lineRule="exact"/>
                                <w:ind w:left="112" w:right="0" w:hanging="112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35 708,57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7 498,80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5" baseline="0" dirty="0">
                <w:jc w:val="left"/>
                <w:rFonts w:ascii="Arial" w:hAnsi="Arial" w:cs="Arial"/>
                <w:color w:val="000000"/>
                <w:spacing w:val="-2"/>
                <w:sz w:val="15"/>
                <w:szCs w:val="15"/>
              </w:rPr>
              <w:t>CZK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371"/>
        </w:trPr>
        <w:tc>
          <w:tcPr>
            <w:tcW w:w="202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97" w:line="240" w:lineRule="auto"/>
              <w:ind w:left="165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1"/>
                <w:sz w:val="15"/>
                <w:szCs w:val="15"/>
              </w:rPr>
              <w:t>Základ pro základní DPH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1"/>
              </w:tabs>
              <w:spacing w:before="85" w:after="97" w:line="240" w:lineRule="auto"/>
              <w:ind w:left="70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	</w:t>
            </w:r>
            <w:r>
              <w:rPr lang="cs-CZ" sz="15" baseline="1" dirty="0">
                <w:jc w:val="left"/>
                <w:rFonts w:ascii="Arial" w:hAnsi="Arial" w:cs="Arial"/>
                <w:color w:val="000000"/>
                <w:position w:val="1"/>
                <w:sz w:val="15"/>
                <w:szCs w:val="15"/>
              </w:rPr>
              <w:t>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6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7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97" w:line="240" w:lineRule="auto"/>
              <w:ind w:left="1284" w:right="-18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2"/>
                <w:sz w:val="15"/>
                <w:szCs w:val="15"/>
              </w:rPr>
              <w:t>CZK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371"/>
        </w:trPr>
        <w:tc>
          <w:tcPr>
            <w:tcW w:w="202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98" w:line="240" w:lineRule="auto"/>
              <w:ind w:left="165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Základní DPH  </w:t>
            </w:r>
            <w:r/>
            <w:r/>
          </w:p>
        </w:tc>
        <w:tc>
          <w:tcPr>
            <w:tcW w:w="124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1"/>
              </w:tabs>
              <w:spacing w:before="85" w:after="98" w:line="240" w:lineRule="auto"/>
              <w:ind w:left="70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	</w:t>
            </w:r>
            <w:r>
              <w:rPr lang="cs-CZ" sz="15" baseline="1" dirty="0">
                <w:jc w:val="left"/>
                <w:rFonts w:ascii="Arial" w:hAnsi="Arial" w:cs="Arial"/>
                <w:color w:val="000000"/>
                <w:position w:val="1"/>
                <w:sz w:val="15"/>
                <w:szCs w:val="15"/>
              </w:rPr>
              <w:t>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6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7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98" w:line="240" w:lineRule="auto"/>
              <w:ind w:left="1284" w:right="-18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2"/>
                <w:sz w:val="15"/>
                <w:szCs w:val="15"/>
              </w:rPr>
              <w:t>CZK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381"/>
        </w:trPr>
        <w:tc>
          <w:tcPr>
            <w:tcW w:w="202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0" w:line="240" w:lineRule="auto"/>
              <w:ind w:left="165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1"/>
                <w:sz w:val="15"/>
                <w:szCs w:val="15"/>
              </w:rPr>
              <w:t>Zaokrouhlení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7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30" w:line="240" w:lineRule="auto"/>
              <w:ind w:left="1284" w:right="-18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2"/>
                <w:sz w:val="15"/>
                <w:szCs w:val="15"/>
              </w:rPr>
              <w:t>CZK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445"/>
        </w:trPr>
        <w:tc>
          <w:tcPr>
            <w:tcW w:w="3274" w:type="dxa"/>
            <w:gridSpan w:val="2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24" w:line="240" w:lineRule="auto"/>
              <w:ind w:left="174" w:right="0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celkem s DPH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0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6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85345</wp:posOffset>
                  </wp:positionH>
                  <wp:positionV relativeFrom="paragraph">
                    <wp:posOffset>46626</wp:posOffset>
                  </wp:positionV>
                  <wp:extent cx="797054" cy="285925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08650" y="46626"/>
                            <a:ext cx="682754" cy="1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0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43 207,37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20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72252</wp:posOffset>
                  </wp:positionV>
                  <wp:extent cx="358463" cy="246842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41694" y="72252"/>
                            <a:ext cx="244163" cy="1325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8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65"/>
        </w:trPr>
        <w:tc>
          <w:tcPr>
            <w:tcW w:w="202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4" w:after="1645" w:line="240" w:lineRule="auto"/>
              <w:ind w:left="1615" w:right="0" w:firstLine="0"/>
            </w:pPr>
            <w:r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1288034</wp:posOffset>
                  </wp:positionH>
                  <wp:positionV relativeFrom="line">
                    <wp:posOffset>637961</wp:posOffset>
                  </wp:positionV>
                  <wp:extent cx="1391666" cy="10669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91666" cy="10669"/>
                          </a:xfrm>
                          <a:custGeom>
                            <a:rect l="l" t="t" r="r" b="b"/>
                            <a:pathLst>
                              <a:path w="1391666" h="10669">
                                <a:moveTo>
                                  <a:pt x="0" y="10669"/>
                                </a:moveTo>
                                <a:lnTo>
                                  <a:pt x="1391666" y="10669"/>
                                </a:lnTo>
                                <a:lnTo>
                                  <a:pt x="1391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1288034</wp:posOffset>
                  </wp:positionH>
                  <wp:positionV relativeFrom="line">
                    <wp:posOffset>1343573</wp:posOffset>
                  </wp:positionV>
                  <wp:extent cx="1391666" cy="10669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91666" cy="10669"/>
                          </a:xfrm>
                          <a:custGeom>
                            <a:rect l="l" t="t" r="r" b="b"/>
                            <a:pathLst>
                              <a:path w="1391666" h="10669">
                                <a:moveTo>
                                  <a:pt x="0" y="10669"/>
                                </a:moveTo>
                                <a:lnTo>
                                  <a:pt x="1391666" y="10669"/>
                                </a:lnTo>
                                <a:lnTo>
                                  <a:pt x="1391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3312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4" w:after="0" w:line="165" w:lineRule="exact"/>
              <w:ind w:left="2640" w:right="-18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3"/>
                <w:sz w:val="15"/>
                <w:szCs w:val="15"/>
              </w:rPr>
              <w:t>dne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17" w:after="262" w:line="165" w:lineRule="exact"/>
              <w:ind w:left="618" w:right="-18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2"/>
                <w:sz w:val="15"/>
                <w:szCs w:val="15"/>
              </w:rPr>
              <w:t>Za zhotovitele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6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4573</wp:posOffset>
                  </wp:positionH>
                  <wp:positionV relativeFrom="paragraph">
                    <wp:posOffset>638555</wp:posOffset>
                  </wp:positionV>
                  <wp:extent cx="2388361" cy="10669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88361" cy="10669"/>
                          </a:xfrm>
                          <a:custGeom>
                            <a:rect l="l" t="t" r="r" b="b"/>
                            <a:pathLst>
                              <a:path w="2388361" h="10669">
                                <a:moveTo>
                                  <a:pt x="0" y="10669"/>
                                </a:moveTo>
                                <a:lnTo>
                                  <a:pt x="2388361" y="10669"/>
                                </a:lnTo>
                                <a:lnTo>
                                  <a:pt x="2388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4573</wp:posOffset>
                  </wp:positionH>
                  <wp:positionV relativeFrom="paragraph">
                    <wp:posOffset>1344167</wp:posOffset>
                  </wp:positionV>
                  <wp:extent cx="2388361" cy="10669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88361" cy="10669"/>
                          </a:xfrm>
                          <a:custGeom>
                            <a:rect l="l" t="t" r="r" b="b"/>
                            <a:pathLst>
                              <a:path w="2388361" h="10669">
                                <a:moveTo>
                                  <a:pt x="0" y="10669"/>
                                </a:moveTo>
                                <a:lnTo>
                                  <a:pt x="2388361" y="10669"/>
                                </a:lnTo>
                                <a:lnTo>
                                  <a:pt x="2388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5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57" w:after="262" w:line="240" w:lineRule="auto"/>
              <w:ind w:left="126" w:right="-18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pacing w:val="-2"/>
                <w:sz w:val="15"/>
                <w:szCs w:val="15"/>
              </w:rPr>
              <w:t>Za objednatele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25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2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159" w:after="0" w:line="189" w:lineRule="exact"/>
        <w:ind w:left="528" w:right="780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Popis stavby: ZLč.9.Napojení vyvíječe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Popis objektu: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65" w:lineRule="exact"/>
        <w:ind w:left="52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Popis rozpočtu:  </w:t>
      </w: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spacing w:before="0" w:after="0" w:line="248" w:lineRule="exact"/>
        <w:ind w:left="538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Rekapitulace dílů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10" w:tblpY="-270"/>
        <w:tblOverlap w:val="never"/>
        "
        <w:tblW w:w="9791" w:type="dxa"/>
        <w:tblLook w:val="04A0" w:firstRow="1" w:lastRow="0" w:firstColumn="1" w:lastColumn="0" w:noHBand="0" w:noVBand="1"/>
      </w:tblPr>
      <w:tblGrid>
        <w:gridCol w:w="1293"/>
        <w:gridCol w:w="2907"/>
        <w:gridCol w:w="1130"/>
        <w:gridCol w:w="1252"/>
        <w:gridCol w:w="1253"/>
        <w:gridCol w:w="1252"/>
        <w:gridCol w:w="720"/>
      </w:tblGrid>
      <w:tr>
        <w:trPr>
          <w:trHeight w:hRule="exact" w:val="419"/>
        </w:trPr>
        <w:tc>
          <w:tcPr>
            <w:tcW w:w="129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20" w:line="240" w:lineRule="auto"/>
              <w:ind w:left="43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Číslo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290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20" w:line="240" w:lineRule="auto"/>
              <w:ind w:left="127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Název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13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20" w:line="240" w:lineRule="auto"/>
              <w:ind w:left="252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Typ dílu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25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3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20" w:line="240" w:lineRule="auto"/>
              <w:ind w:left="336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72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20" w:line="240" w:lineRule="auto"/>
              <w:ind w:left="290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606"/>
        </w:trPr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3" w:after="227" w:line="240" w:lineRule="auto"/>
              <w:ind w:left="2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29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25908</wp:posOffset>
                  </wp:positionH>
                  <wp:positionV relativeFrom="paragraph">
                    <wp:posOffset>130530</wp:posOffset>
                  </wp:positionV>
                  <wp:extent cx="831082" cy="233247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9202" y="130530"/>
                            <a:ext cx="716782" cy="1189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7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>Nepřiřazený díl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3" w:after="227" w:line="240" w:lineRule="auto"/>
              <w:ind w:left="408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HSV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2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3" w:after="227" w:line="240" w:lineRule="auto"/>
              <w:ind w:left="48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2"/>
                <w:sz w:val="17"/>
                <w:szCs w:val="17"/>
              </w:rPr>
              <w:t>35 708,57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3" w:after="227" w:line="240" w:lineRule="auto"/>
              <w:ind w:left="257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2"/>
                <w:sz w:val="17"/>
                <w:szCs w:val="17"/>
              </w:rPr>
              <w:t>100,0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409"/>
        </w:trPr>
        <w:tc>
          <w:tcPr>
            <w:tcW w:w="129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30" w:line="240" w:lineRule="auto"/>
              <w:ind w:left="21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Cena 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2907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30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2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3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2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30" w:line="240" w:lineRule="auto"/>
              <w:ind w:left="480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2"/>
                <w:sz w:val="17"/>
                <w:szCs w:val="17"/>
              </w:rPr>
              <w:t>35 708,57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720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30" w:line="240" w:lineRule="auto"/>
              <w:ind w:left="257" w:right="-18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2"/>
                <w:sz w:val="17"/>
                <w:szCs w:val="17"/>
              </w:rPr>
              <w:t>100,0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745236</wp:posOffset>
            </wp:positionH>
            <wp:positionV relativeFrom="paragraph">
              <wp:posOffset>99948</wp:posOffset>
            </wp:positionV>
            <wp:extent cx="6135623" cy="10668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5623" cy="10668"/>
                    </a:xfrm>
                    <a:custGeom>
                      <a:rect l="l" t="t" r="r" b="b"/>
                      <a:pathLst>
                        <a:path w="6135623" h="10668">
                          <a:moveTo>
                            <a:pt x="0" y="10668"/>
                          </a:moveTo>
                          <a:lnTo>
                            <a:pt x="6135623" y="10668"/>
                          </a:lnTo>
                          <a:lnTo>
                            <a:pt x="6135623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036" w:right="6327" w:firstLine="0"/>
        <w:jc w:val="right"/>
      </w:pPr>
      <w:r/>
      <w:r>
        <w:rPr lang="cs-CZ" sz="25" baseline="0" dirty="0">
          <w:jc w:val="left"/>
          <w:rFonts w:ascii="Arial" w:hAnsi="Arial" w:cs="Arial"/>
          <w:b/>
          <w:bCs/>
          <w:color w:val="000000"/>
          <w:sz w:val="25"/>
          <w:szCs w:val="25"/>
        </w:rPr>
        <w:t>KRYCÍ LIST SOUPISU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00" w:lineRule="exact"/>
        <w:ind w:left="1107" w:right="0" w:firstLine="0"/>
      </w:pPr>
      <w:r/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Stavba: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00" w:lineRule="exact"/>
        <w:ind w:left="1107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734568</wp:posOffset>
            </wp:positionH>
            <wp:positionV relativeFrom="line">
              <wp:posOffset>-533591</wp:posOffset>
            </wp:positionV>
            <wp:extent cx="10668" cy="2990343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2990343"/>
                    </a:xfrm>
                    <a:custGeom>
                      <a:rect l="l" t="t" r="r" b="b"/>
                      <a:pathLst>
                        <a:path w="10668" h="2990343">
                          <a:moveTo>
                            <a:pt x="0" y="2990343"/>
                          </a:moveTo>
                          <a:lnTo>
                            <a:pt x="10668" y="2990343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29903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Objekt: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00" w:lineRule="exact"/>
        <w:ind w:left="1107" w:right="0" w:firstLine="0"/>
      </w:pPr>
      <w:r/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Soupis: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" w:after="0" w:line="222" w:lineRule="exact"/>
        <w:ind w:left="145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pacing w:val="-2"/>
          <w:sz w:val="20"/>
          <w:szCs w:val="20"/>
        </w:rPr>
        <w:t>ZLč.9 Napojení vyvíječe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231"/>
        </w:tabs>
        <w:spacing w:before="0" w:after="0" w:line="240" w:lineRule="exact"/>
        <w:ind w:left="1026" w:right="621" w:firstLine="0"/>
        <w:jc w:val="right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1010411</wp:posOffset>
            </wp:positionH>
            <wp:positionV relativeFrom="line">
              <wp:posOffset>-125045</wp:posOffset>
            </wp:positionV>
            <wp:extent cx="5870448" cy="152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70448" cy="1524"/>
                    </a:xfrm>
                    <a:custGeom>
                      <a:rect l="l" t="t" r="r" b="b"/>
                      <a:pathLst>
                        <a:path w="5870448" h="1524">
                          <a:moveTo>
                            <a:pt x="0" y="1524"/>
                          </a:moveTo>
                          <a:lnTo>
                            <a:pt x="5870448" y="1524"/>
                          </a:lnTo>
                          <a:lnTo>
                            <a:pt x="587044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1011174</wp:posOffset>
            </wp:positionH>
            <wp:positionV relativeFrom="line">
              <wp:posOffset>-124283</wp:posOffset>
            </wp:positionV>
            <wp:extent cx="5868923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68923" cy="180"/>
                    </a:xfrm>
                    <a:custGeom>
                      <a:rect l="l" t="t" r="r" b="b"/>
                      <a:pathLst>
                        <a:path w="5868923" h="180">
                          <a:moveTo>
                            <a:pt x="0" y="0"/>
                          </a:moveTo>
                          <a:lnTo>
                            <a:pt x="586892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bez DPH	</w:t>
      </w:r>
      <w:r>
        <w:rPr lang="cs-CZ" sz="21" baseline="-1" dirty="0">
          <w:jc w:val="left"/>
          <w:rFonts w:ascii="Arial" w:hAnsi="Arial" w:cs="Arial"/>
          <w:b/>
          <w:bCs/>
          <w:color w:val="960000"/>
          <w:position w:val="-1"/>
          <w:sz w:val="21"/>
          <w:szCs w:val="21"/>
        </w:rPr>
        <w:t>35 708,57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39"/>
          <w:tab w:val="left" w:pos="9341"/>
        </w:tabs>
        <w:spacing w:before="200" w:after="0" w:line="200" w:lineRule="exact"/>
        <w:ind w:left="6137" w:right="619" w:firstLine="0"/>
        <w:jc w:val="right"/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1010411</wp:posOffset>
            </wp:positionH>
            <wp:positionV relativeFrom="line">
              <wp:posOffset>43878</wp:posOffset>
            </wp:positionV>
            <wp:extent cx="5870448" cy="152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70448" cy="1524"/>
                    </a:xfrm>
                    <a:custGeom>
                      <a:rect l="l" t="t" r="r" b="b"/>
                      <a:pathLst>
                        <a:path w="5870448" h="1524">
                          <a:moveTo>
                            <a:pt x="0" y="1524"/>
                          </a:moveTo>
                          <a:lnTo>
                            <a:pt x="5870448" y="1524"/>
                          </a:lnTo>
                          <a:lnTo>
                            <a:pt x="587044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1011174</wp:posOffset>
            </wp:positionH>
            <wp:positionV relativeFrom="line">
              <wp:posOffset>44640</wp:posOffset>
            </wp:positionV>
            <wp:extent cx="5868923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68923" cy="180"/>
                    </a:xfrm>
                    <a:custGeom>
                      <a:rect l="l" t="t" r="r" b="b"/>
                      <a:pathLst>
                        <a:path w="5868923" h="180">
                          <a:moveTo>
                            <a:pt x="0" y="0"/>
                          </a:moveTo>
                          <a:lnTo>
                            <a:pt x="586892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Základ daně	</w:t>
      </w:r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Sazba daně	</w:t>
      </w:r>
      <w:r>
        <w:rPr lang="cs-CZ" sz="18" baseline="0" dirty="0">
          <w:jc w:val="left"/>
          <w:rFonts w:ascii="Arial" w:hAnsi="Arial" w:cs="Arial"/>
          <w:color w:val="979797"/>
          <w:spacing w:val="-2"/>
          <w:sz w:val="18"/>
          <w:szCs w:val="18"/>
        </w:rPr>
        <w:t>Výše daně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570"/>
        </w:tabs>
        <w:spacing w:before="20" w:after="0" w:line="200" w:lineRule="exact"/>
        <w:ind w:left="1102" w:right="0" w:firstLine="0"/>
      </w:pPr>
      <w:r/>
      <w:r>
        <w:rPr lang="cs-CZ" sz="14" baseline="1" dirty="0">
          <w:jc w:val="left"/>
          <w:rFonts w:ascii="Arial" w:hAnsi="Arial" w:cs="Arial"/>
          <w:color w:val="979797"/>
          <w:position w:val="1"/>
          <w:sz w:val="14"/>
          <w:szCs w:val="14"/>
        </w:rPr>
        <w:t>DP</w:t>
      </w:r>
      <w:r>
        <w:rPr lang="cs-CZ" sz="14" baseline="1" dirty="0">
          <w:jc w:val="left"/>
          <w:rFonts w:ascii="Arial" w:hAnsi="Arial" w:cs="Arial"/>
          <w:color w:val="979797"/>
          <w:position w:val="1"/>
          <w:sz w:val="14"/>
          <w:szCs w:val="14"/>
        </w:rPr>
        <w:t>H </w:t>
      </w:r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základní	</w:t>
      </w:r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21,00%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569"/>
        </w:tabs>
        <w:spacing w:before="20" w:after="0" w:line="200" w:lineRule="exact"/>
        <w:ind w:left="1452" w:right="0" w:firstLine="0"/>
      </w:pPr>
      <w:r/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snížená	</w:t>
      </w:r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12,00%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257" w:tblpY="0"/>
        <w:tblOverlap w:val="never"/>
        "
        <w:tblW w:w="9558" w:type="dxa"/>
        <w:tblLook w:val="04A0" w:firstRow="1" w:lastRow="0" w:firstColumn="1" w:lastColumn="0" w:noHBand="0" w:noVBand="1"/>
      </w:tblPr>
      <w:tblGrid>
        <w:gridCol w:w="333"/>
        <w:gridCol w:w="9244"/>
      </w:tblGrid>
      <w:tr>
        <w:trPr>
          <w:trHeight w:hRule="exact" w:val="415"/>
        </w:trPr>
        <w:tc>
          <w:tcPr>
            <w:tcW w:w="333" w:type="dxa"/>
            <w:tcBorders>
              <w:top w:val="nil"/>
              <w:left w:val="nil"/>
              <w:bottom w:val="nil"/>
            </w:tcBorders>
            <w:shd w:val="clear" w:color="auto" w:fill="D3D3D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244" w:type="dxa"/>
            <w:tcBorders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658"/>
                <w:tab w:val="left" w:pos="8140"/>
              </w:tabs>
              <w:spacing w:before="90" w:after="84" w:line="240" w:lineRule="auto"/>
              <w:ind w:left="-60" w:right="24" w:firstLine="0"/>
              <w:jc w:val="right"/>
            </w:pPr>
            <w:r/>
            <w:r>
              <w:rPr lang="cs-CZ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Cena s DPH	</w:t>
            </w:r>
            <w:r>
              <w:rPr lang="cs-CZ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CZK	</w:t>
            </w:r>
            <w:r>
              <w:rPr lang="cs-CZ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35 708,57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</w:tr>
    </w:tbl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1" behindDoc="0" locked="0" layoutInCell="1" allowOverlap="1">
            <wp:simplePos x="0" y="0"/>
            <wp:positionH relativeFrom="page">
              <wp:posOffset>745236</wp:posOffset>
            </wp:positionH>
            <wp:positionV relativeFrom="paragraph">
              <wp:posOffset>142875</wp:posOffset>
            </wp:positionV>
            <wp:extent cx="6135623" cy="10668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5623" cy="10668"/>
                    </a:xfrm>
                    <a:custGeom>
                      <a:rect l="l" t="t" r="r" b="b"/>
                      <a:pathLst>
                        <a:path w="6135623" h="10668">
                          <a:moveTo>
                            <a:pt x="0" y="10668"/>
                          </a:moveTo>
                          <a:lnTo>
                            <a:pt x="6135623" y="10668"/>
                          </a:lnTo>
                          <a:lnTo>
                            <a:pt x="6135623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745236</wp:posOffset>
            </wp:positionH>
            <wp:positionV relativeFrom="paragraph">
              <wp:posOffset>144398</wp:posOffset>
            </wp:positionV>
            <wp:extent cx="6135623" cy="10668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5623" cy="10668"/>
                    </a:xfrm>
                    <a:custGeom>
                      <a:rect l="l" t="t" r="r" b="b"/>
                      <a:pathLst>
                        <a:path w="6135623" h="10668">
                          <a:moveTo>
                            <a:pt x="0" y="10668"/>
                          </a:moveTo>
                          <a:lnTo>
                            <a:pt x="6135623" y="10668"/>
                          </a:lnTo>
                          <a:lnTo>
                            <a:pt x="6135623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702" w:right="4923" w:firstLine="0"/>
        <w:jc w:val="right"/>
      </w:pPr>
      <w:r/>
      <w:r>
        <w:rPr lang="cs-CZ" sz="25" baseline="0" dirty="0">
          <w:jc w:val="left"/>
          <w:rFonts w:ascii="Arial" w:hAnsi="Arial" w:cs="Arial"/>
          <w:b/>
          <w:bCs/>
          <w:color w:val="000000"/>
          <w:sz w:val="25"/>
          <w:szCs w:val="25"/>
        </w:rPr>
        <w:t>REKAPITULACE ČLENĚNÍ SOUPISU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00" w:lineRule="exact"/>
        <w:ind w:left="773" w:right="0" w:firstLine="0"/>
      </w:pPr>
      <w:r/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Stavba: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00" w:lineRule="exact"/>
        <w:ind w:left="773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734568</wp:posOffset>
            </wp:positionH>
            <wp:positionV relativeFrom="line">
              <wp:posOffset>-533971</wp:posOffset>
            </wp:positionV>
            <wp:extent cx="10668" cy="308521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3085210"/>
                    </a:xfrm>
                    <a:custGeom>
                      <a:rect l="l" t="t" r="r" b="b"/>
                      <a:pathLst>
                        <a:path w="10668" h="3085210">
                          <a:moveTo>
                            <a:pt x="0" y="3085210"/>
                          </a:moveTo>
                          <a:lnTo>
                            <a:pt x="10668" y="3085210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308521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Objekt: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00" w:lineRule="exact"/>
        <w:ind w:left="773" w:right="0" w:firstLine="0"/>
      </w:pPr>
      <w:r/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Soupis: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22" w:lineRule="exact"/>
        <w:ind w:left="145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pacing w:val="-2"/>
          <w:sz w:val="20"/>
          <w:szCs w:val="20"/>
        </w:rPr>
        <w:t>ZLč.9 Napojení vyvíječe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861"/>
        </w:tabs>
        <w:spacing w:before="0" w:after="0" w:line="181" w:lineRule="exact"/>
        <w:ind w:left="771" w:right="0" w:firstLine="0"/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798576</wp:posOffset>
            </wp:positionH>
            <wp:positionV relativeFrom="line">
              <wp:posOffset>-91761</wp:posOffset>
            </wp:positionV>
            <wp:extent cx="6082284" cy="30480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2284" cy="304800"/>
                    </a:xfrm>
                    <a:custGeom>
                      <a:rect l="l" t="t" r="r" b="b"/>
                      <a:pathLst>
                        <a:path w="6082284" h="304800">
                          <a:moveTo>
                            <a:pt x="0" y="304800"/>
                          </a:moveTo>
                          <a:lnTo>
                            <a:pt x="6082284" y="304800"/>
                          </a:lnTo>
                          <a:lnTo>
                            <a:pt x="6082284" y="0"/>
                          </a:lnTo>
                          <a:lnTo>
                            <a:pt x="0" y="0"/>
                          </a:lnTo>
                          <a:lnTo>
                            <a:pt x="0" y="304800"/>
                          </a:lnTo>
                          <a:close/>
                        </a:path>
                      </a:pathLst>
                    </a:custGeom>
                    <a:solidFill>
                      <a:srgbClr val="D3D3D3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 dílu - Popis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[CZK]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312"/>
        </w:tabs>
        <w:spacing w:before="0" w:after="0" w:line="240" w:lineRule="exact"/>
        <w:ind w:left="778" w:right="0" w:firstLine="0"/>
      </w:pPr>
      <w:r/>
      <w:r>
        <w:rPr lang="cs-CZ" sz="21" baseline="0" dirty="0">
          <w:jc w:val="left"/>
          <w:rFonts w:ascii="Arial" w:hAnsi="Arial" w:cs="Arial"/>
          <w:b/>
          <w:bCs/>
          <w:color w:val="800000"/>
          <w:sz w:val="21"/>
          <w:szCs w:val="21"/>
        </w:rPr>
        <w:t>Náklady stavby celkem	</w:t>
      </w:r>
      <w:r>
        <w:rPr lang="cs-CZ" sz="21" baseline="0" dirty="0">
          <w:jc w:val="left"/>
          <w:rFonts w:ascii="Arial" w:hAnsi="Arial" w:cs="Arial"/>
          <w:b/>
          <w:bCs/>
          <w:color w:val="960000"/>
          <w:sz w:val="21"/>
          <w:szCs w:val="21"/>
        </w:rPr>
        <w:t>35 708,57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231"/>
        </w:tabs>
        <w:spacing w:before="140" w:after="0" w:line="240" w:lineRule="exact"/>
        <w:ind w:left="1031" w:right="621" w:firstLine="0"/>
        <w:jc w:val="right"/>
      </w:pPr>
      <w:r/>
      <w:r>
        <w:rPr lang="cs-CZ" sz="21" baseline="0" dirty="0">
          <w:jc w:val="left"/>
          <w:rFonts w:ascii="Arial" w:hAnsi="Arial" w:cs="Arial"/>
          <w:color w:val="003366"/>
          <w:sz w:val="21"/>
          <w:szCs w:val="21"/>
        </w:rPr>
        <w:t>PSV - Práce a dodávky PSV	</w:t>
      </w:r>
      <w:r>
        <w:rPr lang="cs-CZ" sz="21" baseline="0" dirty="0">
          <w:jc w:val="left"/>
          <w:rFonts w:ascii="Arial" w:hAnsi="Arial" w:cs="Arial"/>
          <w:color w:val="003366"/>
          <w:sz w:val="21"/>
          <w:szCs w:val="21"/>
        </w:rPr>
        <w:t>35 708,57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27"/>
          <w:tab w:val="left" w:pos="9389"/>
        </w:tabs>
        <w:spacing w:before="140" w:after="0" w:line="200" w:lineRule="exact"/>
        <w:ind w:left="1026" w:right="619" w:firstLine="0"/>
        <w:jc w:val="right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1010411</wp:posOffset>
            </wp:positionH>
            <wp:positionV relativeFrom="line">
              <wp:posOffset>48450</wp:posOffset>
            </wp:positionV>
            <wp:extent cx="5870448" cy="152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70448" cy="1524"/>
                    </a:xfrm>
                    <a:custGeom>
                      <a:rect l="l" t="t" r="r" b="b"/>
                      <a:pathLst>
                        <a:path w="5870448" h="1524">
                          <a:moveTo>
                            <a:pt x="0" y="1524"/>
                          </a:moveTo>
                          <a:lnTo>
                            <a:pt x="5870448" y="1524"/>
                          </a:lnTo>
                          <a:lnTo>
                            <a:pt x="587044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1011174</wp:posOffset>
            </wp:positionH>
            <wp:positionV relativeFrom="line">
              <wp:posOffset>49212</wp:posOffset>
            </wp:positionV>
            <wp:extent cx="5868923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68923" cy="180"/>
                    </a:xfrm>
                    <a:custGeom>
                      <a:rect l="l" t="t" r="r" b="b"/>
                      <a:pathLst>
                        <a:path w="5868923" h="180">
                          <a:moveTo>
                            <a:pt x="0" y="0"/>
                          </a:moveTo>
                          <a:lnTo>
                            <a:pt x="586892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3366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3366"/>
          <w:sz w:val="18"/>
          <w:szCs w:val="18"/>
        </w:rPr>
        <w:t>721 - Zdravotechnika - vnitřní kanalizace	</w:t>
      </w:r>
      <w:r>
        <w:rPr lang="cs-CZ" sz="18" baseline="0" dirty="0">
          <w:jc w:val="left"/>
          <w:rFonts w:ascii="Arial" w:hAnsi="Arial" w:cs="Arial"/>
          <w:color w:val="003366"/>
          <w:sz w:val="18"/>
          <w:szCs w:val="18"/>
        </w:rPr>
        <w:t>27 709,85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27"/>
          <w:tab w:val="left" w:pos="9490"/>
        </w:tabs>
        <w:spacing w:before="120" w:after="0" w:line="200" w:lineRule="exact"/>
        <w:ind w:left="1026" w:right="619" w:firstLine="0"/>
        <w:jc w:val="right"/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1010411</wp:posOffset>
            </wp:positionH>
            <wp:positionV relativeFrom="line">
              <wp:posOffset>35751</wp:posOffset>
            </wp:positionV>
            <wp:extent cx="5870448" cy="1524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70448" cy="1524"/>
                    </a:xfrm>
                    <a:custGeom>
                      <a:rect l="l" t="t" r="r" b="b"/>
                      <a:pathLst>
                        <a:path w="5870448" h="1524">
                          <a:moveTo>
                            <a:pt x="0" y="1524"/>
                          </a:moveTo>
                          <a:lnTo>
                            <a:pt x="5870448" y="1524"/>
                          </a:lnTo>
                          <a:lnTo>
                            <a:pt x="587044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1011174</wp:posOffset>
            </wp:positionH>
            <wp:positionV relativeFrom="line">
              <wp:posOffset>36513</wp:posOffset>
            </wp:positionV>
            <wp:extent cx="5868923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68923" cy="180"/>
                    </a:xfrm>
                    <a:custGeom>
                      <a:rect l="l" t="t" r="r" b="b"/>
                      <a:pathLst>
                        <a:path w="5868923" h="180">
                          <a:moveTo>
                            <a:pt x="0" y="0"/>
                          </a:moveTo>
                          <a:lnTo>
                            <a:pt x="586892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3366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3366"/>
          <w:sz w:val="18"/>
          <w:szCs w:val="18"/>
        </w:rPr>
        <w:t>722 - Zdravotechnika - vnitřní vodovod	</w:t>
      </w:r>
      <w:r>
        <w:rPr lang="cs-CZ" sz="18" baseline="0" dirty="0">
          <w:jc w:val="left"/>
          <w:rFonts w:ascii="Arial" w:hAnsi="Arial" w:cs="Arial"/>
          <w:color w:val="003366"/>
          <w:sz w:val="18"/>
          <w:szCs w:val="18"/>
        </w:rPr>
        <w:t>7 998,72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1010411</wp:posOffset>
            </wp:positionH>
            <wp:positionV relativeFrom="paragraph">
              <wp:posOffset>38353</wp:posOffset>
            </wp:positionV>
            <wp:extent cx="5870448" cy="1524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70448" cy="1524"/>
                    </a:xfrm>
                    <a:custGeom>
                      <a:rect l="l" t="t" r="r" b="b"/>
                      <a:pathLst>
                        <a:path w="5870448" h="1524">
                          <a:moveTo>
                            <a:pt x="0" y="1524"/>
                          </a:moveTo>
                          <a:lnTo>
                            <a:pt x="5870448" y="1524"/>
                          </a:lnTo>
                          <a:lnTo>
                            <a:pt x="5870448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1011174</wp:posOffset>
            </wp:positionH>
            <wp:positionV relativeFrom="paragraph">
              <wp:posOffset>39115</wp:posOffset>
            </wp:positionV>
            <wp:extent cx="586892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68923" cy="180"/>
                    </a:xfrm>
                    <a:custGeom>
                      <a:rect l="l" t="t" r="r" b="b"/>
                      <a:pathLst>
                        <a:path w="5868923" h="180">
                          <a:moveTo>
                            <a:pt x="0" y="0"/>
                          </a:moveTo>
                          <a:lnTo>
                            <a:pt x="586892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745236</wp:posOffset>
            </wp:positionH>
            <wp:positionV relativeFrom="paragraph">
              <wp:posOffset>155701</wp:posOffset>
            </wp:positionV>
            <wp:extent cx="6135623" cy="10668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5623" cy="10668"/>
                    </a:xfrm>
                    <a:custGeom>
                      <a:rect l="l" t="t" r="r" b="b"/>
                      <a:pathLst>
                        <a:path w="6135623" h="10668">
                          <a:moveTo>
                            <a:pt x="0" y="10668"/>
                          </a:moveTo>
                          <a:lnTo>
                            <a:pt x="6135623" y="10668"/>
                          </a:lnTo>
                          <a:lnTo>
                            <a:pt x="6135623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702" w:right="8312" w:firstLine="0"/>
        <w:jc w:val="right"/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745236</wp:posOffset>
            </wp:positionH>
            <wp:positionV relativeFrom="line">
              <wp:posOffset>-116674</wp:posOffset>
            </wp:positionV>
            <wp:extent cx="6135623" cy="10667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5623" cy="10667"/>
                    </a:xfrm>
                    <a:custGeom>
                      <a:rect l="l" t="t" r="r" b="b"/>
                      <a:pathLst>
                        <a:path w="6135623" h="10667">
                          <a:moveTo>
                            <a:pt x="0" y="10667"/>
                          </a:moveTo>
                          <a:lnTo>
                            <a:pt x="6135623" y="10667"/>
                          </a:lnTo>
                          <a:lnTo>
                            <a:pt x="6135623" y="0"/>
                          </a:lnTo>
                          <a:lnTo>
                            <a:pt x="0" y="0"/>
                          </a:lnTo>
                          <a:lnTo>
                            <a:pt x="0" y="1066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5" baseline="0" dirty="0">
          <w:jc w:val="left"/>
          <w:rFonts w:ascii="Arial" w:hAnsi="Arial" w:cs="Arial"/>
          <w:b/>
          <w:bCs/>
          <w:color w:val="000000"/>
          <w:spacing w:val="-2"/>
          <w:sz w:val="25"/>
          <w:szCs w:val="25"/>
        </w:rPr>
        <w:t>SOUPIS PRACÍ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00" w:lineRule="exact"/>
        <w:ind w:left="773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734568</wp:posOffset>
            </wp:positionH>
            <wp:positionV relativeFrom="line">
              <wp:posOffset>-303085</wp:posOffset>
            </wp:positionV>
            <wp:extent cx="10668" cy="2280158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" cy="2280158"/>
                    </a:xfrm>
                    <a:custGeom>
                      <a:rect l="l" t="t" r="r" b="b"/>
                      <a:pathLst>
                        <a:path w="10668" h="2280158">
                          <a:moveTo>
                            <a:pt x="0" y="2280158"/>
                          </a:moveTo>
                          <a:lnTo>
                            <a:pt x="10668" y="2280158"/>
                          </a:lnTo>
                          <a:lnTo>
                            <a:pt x="10668" y="0"/>
                          </a:lnTo>
                          <a:lnTo>
                            <a:pt x="0" y="0"/>
                          </a:lnTo>
                          <a:lnTo>
                            <a:pt x="0" y="228015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Stavba: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00" w:lineRule="exact"/>
        <w:ind w:left="773" w:right="0" w:firstLine="0"/>
      </w:pPr>
      <w:r/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Objekt: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00" w:lineRule="exact"/>
        <w:ind w:left="773" w:right="0" w:firstLine="0"/>
      </w:pPr>
      <w:r/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Soupis: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22" w:lineRule="exact"/>
        <w:ind w:left="145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pacing w:val="-2"/>
          <w:sz w:val="20"/>
          <w:szCs w:val="20"/>
        </w:rPr>
        <w:t>ZLč.9 Napojení vyvíječe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445"/>
        </w:tabs>
        <w:spacing w:before="138" w:after="0" w:line="200" w:lineRule="exact"/>
        <w:ind w:left="773" w:right="0" w:firstLine="0"/>
      </w:pPr>
      <w:r/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Místo:	</w:t>
      </w:r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Datum: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445"/>
        </w:tabs>
        <w:spacing w:before="120" w:after="0" w:line="200" w:lineRule="exact"/>
        <w:ind w:left="773" w:right="0" w:firstLine="0"/>
      </w:pPr>
      <w:r/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Zadavatel:	</w:t>
      </w:r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Projektant: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tabs>
          <w:tab w:val="left" w:pos="8445"/>
        </w:tabs>
        <w:spacing w:before="40" w:after="0" w:line="200" w:lineRule="exact"/>
        <w:ind w:left="773" w:right="0" w:firstLine="0"/>
      </w:pPr>
      <w:r/>
      <w:r>
        <w:rPr lang="cs-CZ" sz="18" baseline="0" dirty="0">
          <w:jc w:val="left"/>
          <w:rFonts w:ascii="Arial" w:hAnsi="Arial" w:cs="Arial"/>
          <w:color w:val="979797"/>
          <w:sz w:val="18"/>
          <w:szCs w:val="18"/>
        </w:rPr>
        <w:t>Účastník:	</w:t>
      </w:r>
      <w:r>
        <w:rPr lang="cs-CZ" sz="18" baseline="0" dirty="0">
          <w:jc w:val="left"/>
          <w:rFonts w:ascii="Arial" w:hAnsi="Arial" w:cs="Arial"/>
          <w:color w:val="979797"/>
          <w:spacing w:val="-2"/>
          <w:sz w:val="18"/>
          <w:szCs w:val="18"/>
        </w:rPr>
        <w:t>Zpracovatel: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432" behindDoc="0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273621</wp:posOffset>
            </wp:positionV>
            <wp:extent cx="6080759" cy="1525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0759" cy="1525"/>
                    </a:xfrm>
                    <a:custGeom>
                      <a:rect l="l" t="t" r="r" b="b"/>
                      <a:pathLst>
                        <a:path w="6080759" h="1525">
                          <a:moveTo>
                            <a:pt x="0" y="1525"/>
                          </a:moveTo>
                          <a:lnTo>
                            <a:pt x="6080759" y="1525"/>
                          </a:lnTo>
                          <a:lnTo>
                            <a:pt x="6080759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800862</wp:posOffset>
            </wp:positionH>
            <wp:positionV relativeFrom="paragraph">
              <wp:posOffset>274383</wp:posOffset>
            </wp:positionV>
            <wp:extent cx="6079235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79235" cy="180"/>
                    </a:xfrm>
                    <a:custGeom>
                      <a:rect l="l" t="t" r="r" b="b"/>
                      <a:pathLst>
                        <a:path w="6079235" h="180">
                          <a:moveTo>
                            <a:pt x="0" y="0"/>
                          </a:moveTo>
                          <a:lnTo>
                            <a:pt x="607923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64"/>
          <w:tab w:val="left" w:pos="4623"/>
          <w:tab w:val="left" w:pos="7357"/>
          <w:tab w:val="left" w:pos="7715"/>
        </w:tabs>
        <w:spacing w:before="0" w:after="0" w:line="181" w:lineRule="exact"/>
        <w:ind w:left="792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798576</wp:posOffset>
            </wp:positionH>
            <wp:positionV relativeFrom="line">
              <wp:posOffset>-91760</wp:posOffset>
            </wp:positionV>
            <wp:extent cx="1524" cy="30480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304800"/>
                    </a:xfrm>
                    <a:custGeom>
                      <a:rect l="l" t="t" r="r" b="b"/>
                      <a:pathLst>
                        <a:path w="1524" h="304800">
                          <a:moveTo>
                            <a:pt x="0" y="304800"/>
                          </a:moveTo>
                          <a:lnTo>
                            <a:pt x="1524" y="30480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304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799337</wp:posOffset>
            </wp:positionH>
            <wp:positionV relativeFrom="line">
              <wp:posOffset>-90999</wp:posOffset>
            </wp:positionV>
            <wp:extent cx="180" cy="303277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303277"/>
                    </a:xfrm>
                    <a:custGeom>
                      <a:rect l="l" t="t" r="r" b="b"/>
                      <a:pathLst>
                        <a:path w="180" h="303277">
                          <a:moveTo>
                            <a:pt x="0" y="0"/>
                          </a:moveTo>
                          <a:lnTo>
                            <a:pt x="0" y="30327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798576</wp:posOffset>
            </wp:positionH>
            <wp:positionV relativeFrom="line">
              <wp:posOffset>-91760</wp:posOffset>
            </wp:positionV>
            <wp:extent cx="6082284" cy="30480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2284" cy="304800"/>
                    </a:xfrm>
                    <a:custGeom>
                      <a:rect l="l" t="t" r="r" b="b"/>
                      <a:pathLst>
                        <a:path w="6082284" h="304800">
                          <a:moveTo>
                            <a:pt x="0" y="304800"/>
                          </a:moveTo>
                          <a:lnTo>
                            <a:pt x="6082284" y="304800"/>
                          </a:lnTo>
                          <a:lnTo>
                            <a:pt x="6082284" y="0"/>
                          </a:lnTo>
                          <a:lnTo>
                            <a:pt x="0" y="0"/>
                          </a:lnTo>
                          <a:lnTo>
                            <a:pt x="0" y="304800"/>
                          </a:lnTo>
                          <a:close/>
                        </a:path>
                      </a:pathLst>
                    </a:custGeom>
                    <a:solidFill>
                      <a:srgbClr val="D3D3D3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MJ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Množství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20" w:after="0" w:line="201" w:lineRule="exact"/>
        <w:ind w:left="33" w:right="-40" w:hanging="33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J.cena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34" behindDoc="0" locked="0" layoutInCell="1" allowOverlap="1">
            <wp:simplePos x="0" y="0"/>
            <wp:positionH relativeFrom="page">
              <wp:posOffset>800100</wp:posOffset>
            </wp:positionH>
            <wp:positionV relativeFrom="line">
              <wp:posOffset>160208</wp:posOffset>
            </wp:positionV>
            <wp:extent cx="6080759" cy="1524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0759" cy="1524"/>
                    </a:xfrm>
                    <a:custGeom>
                      <a:rect l="l" t="t" r="r" b="b"/>
                      <a:pathLst>
                        <a:path w="6080759" h="1524">
                          <a:moveTo>
                            <a:pt x="0" y="1524"/>
                          </a:moveTo>
                          <a:lnTo>
                            <a:pt x="6080759" y="1524"/>
                          </a:lnTo>
                          <a:lnTo>
                            <a:pt x="6080759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800862</wp:posOffset>
            </wp:positionH>
            <wp:positionV relativeFrom="line">
              <wp:posOffset>160970</wp:posOffset>
            </wp:positionV>
            <wp:extent cx="6079235" cy="18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79235" cy="180"/>
                    </a:xfrm>
                    <a:custGeom>
                      <a:rect l="l" t="t" r="r" b="b"/>
                      <a:pathLst>
                        <a:path w="6079235" h="180">
                          <a:moveTo>
                            <a:pt x="0" y="0"/>
                          </a:moveTo>
                          <a:lnTo>
                            <a:pt x="607923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[CZK]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cols w:num="3" w:space="0" w:equalWidth="0">
            <w:col w:w="8432" w:space="162"/>
            <w:col w:w="521" w:space="193"/>
            <w:col w:w="993" w:space="0"/>
          </w:cols>
          <w:docGrid w:linePitch="360"/>
        </w:sectPr>
        <w:spacing w:before="220" w:after="0" w:line="201" w:lineRule="exact"/>
        <w:ind w:left="268" w:right="-40" w:hanging="268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[CZK]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312"/>
        </w:tabs>
        <w:spacing w:before="0" w:after="0" w:line="291" w:lineRule="exact"/>
        <w:ind w:left="778" w:right="0" w:firstLine="0"/>
      </w:pPr>
      <w:r/>
      <w:r>
        <w:rPr lang="cs-CZ" sz="21" baseline="0" dirty="0">
          <w:jc w:val="left"/>
          <w:rFonts w:ascii="Arial" w:hAnsi="Arial" w:cs="Arial"/>
          <w:b/>
          <w:bCs/>
          <w:color w:val="960000"/>
          <w:sz w:val="21"/>
          <w:szCs w:val="21"/>
        </w:rPr>
        <w:t>Náklady soupisu celkem	</w:t>
      </w:r>
      <w:r>
        <w:rPr lang="cs-CZ" sz="21" baseline="-5" dirty="0">
          <w:jc w:val="left"/>
          <w:rFonts w:ascii="Arial" w:hAnsi="Arial" w:cs="Arial"/>
          <w:b/>
          <w:bCs/>
          <w:color w:val="960000"/>
          <w:position w:val="-5"/>
          <w:sz w:val="21"/>
          <w:szCs w:val="21"/>
        </w:rPr>
        <w:t>35 708,57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77"/>
          <w:tab w:val="left" w:pos="2361"/>
          <w:tab w:val="left" w:pos="9232"/>
        </w:tabs>
        <w:spacing w:before="180" w:after="0" w:line="240" w:lineRule="exact"/>
        <w:ind w:left="1022" w:right="621" w:firstLine="0"/>
        <w:jc w:val="right"/>
      </w:pPr>
      <w:r/>
      <w:r>
        <w:rPr lang="cs-CZ" sz="14" baseline="0" dirty="0">
          <w:jc w:val="left"/>
          <w:rFonts w:ascii="Arial" w:hAnsi="Arial" w:cs="Arial"/>
          <w:color w:val="003366"/>
          <w:sz w:val="14"/>
          <w:szCs w:val="14"/>
        </w:rPr>
        <w:t>D	</w:t>
      </w:r>
      <w:r>
        <w:rPr lang="cs-CZ" sz="21" baseline="0" dirty="0">
          <w:jc w:val="left"/>
          <w:rFonts w:ascii="Arial" w:hAnsi="Arial" w:cs="Arial"/>
          <w:color w:val="003366"/>
          <w:sz w:val="21"/>
          <w:szCs w:val="21"/>
        </w:rPr>
        <w:t>PSV	</w:t>
      </w:r>
      <w:r>
        <w:rPr lang="cs-CZ" sz="21" baseline="0" dirty="0">
          <w:jc w:val="left"/>
          <w:rFonts w:ascii="Arial" w:hAnsi="Arial" w:cs="Arial"/>
          <w:color w:val="003366"/>
          <w:sz w:val="21"/>
          <w:szCs w:val="21"/>
        </w:rPr>
        <w:t>Práce a dodávky PSV	</w:t>
      </w:r>
      <w:r>
        <w:rPr lang="cs-CZ" sz="21" baseline="0" dirty="0">
          <w:jc w:val="left"/>
          <w:rFonts w:ascii="Arial" w:hAnsi="Arial" w:cs="Arial"/>
          <w:color w:val="003366"/>
          <w:sz w:val="21"/>
          <w:szCs w:val="21"/>
        </w:rPr>
        <w:t>35 708,57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72"/>
          <w:tab w:val="left" w:pos="2356"/>
          <w:tab w:val="left" w:pos="9390"/>
        </w:tabs>
        <w:spacing w:before="160" w:after="0" w:line="200" w:lineRule="exact"/>
        <w:ind w:left="1022" w:right="619" w:firstLine="0"/>
        <w:jc w:val="right"/>
      </w:pPr>
      <w:r/>
      <w:r>
        <w:rPr lang="cs-CZ" sz="14" baseline="0" dirty="0">
          <w:jc w:val="left"/>
          <w:rFonts w:ascii="Arial" w:hAnsi="Arial" w:cs="Arial"/>
          <w:color w:val="003366"/>
          <w:sz w:val="14"/>
          <w:szCs w:val="14"/>
        </w:rPr>
        <w:t>D	</w:t>
      </w:r>
      <w:r>
        <w:rPr lang="cs-CZ" sz="18" baseline="0" dirty="0">
          <w:jc w:val="left"/>
          <w:rFonts w:ascii="Arial" w:hAnsi="Arial" w:cs="Arial"/>
          <w:color w:val="003366"/>
          <w:sz w:val="18"/>
          <w:szCs w:val="18"/>
        </w:rPr>
        <w:t>721	</w:t>
      </w:r>
      <w:r>
        <w:rPr lang="cs-CZ" sz="18" baseline="0" dirty="0">
          <w:jc w:val="left"/>
          <w:rFonts w:ascii="Arial" w:hAnsi="Arial" w:cs="Arial"/>
          <w:color w:val="003366"/>
          <w:sz w:val="18"/>
          <w:szCs w:val="18"/>
        </w:rPr>
        <w:t>Zdravotechnika - vnitřní kanalizace	</w:t>
      </w:r>
      <w:r>
        <w:rPr lang="cs-CZ" sz="18" baseline="0" dirty="0">
          <w:jc w:val="left"/>
          <w:rFonts w:ascii="Arial" w:hAnsi="Arial" w:cs="Arial"/>
          <w:color w:val="003366"/>
          <w:spacing w:val="-2"/>
          <w:sz w:val="18"/>
          <w:szCs w:val="18"/>
        </w:rPr>
        <w:t>27 709,85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257" w:tblpY="0"/>
        <w:tblOverlap w:val="never"/>
        "
        <w:tblW w:w="9558" w:type="dxa"/>
        <w:tblLook w:val="04A0" w:firstRow="1" w:lastRow="0" w:firstColumn="1" w:lastColumn="0" w:noHBand="0" w:noVBand="1"/>
      </w:tblPr>
      <w:tblGrid>
        <w:gridCol w:w="333"/>
        <w:gridCol w:w="346"/>
        <w:gridCol w:w="983"/>
        <w:gridCol w:w="4851"/>
        <w:gridCol w:w="424"/>
        <w:gridCol w:w="732"/>
        <w:gridCol w:w="813"/>
        <w:gridCol w:w="1092"/>
      </w:tblGrid>
      <w:tr>
        <w:trPr>
          <w:trHeight w:hRule="exact" w:val="373"/>
        </w:trPr>
        <w:tc>
          <w:tcPr>
            <w:tcW w:w="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07" w:line="240" w:lineRule="auto"/>
              <w:ind w:left="10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07" w:line="240" w:lineRule="auto"/>
              <w:ind w:left="12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07" w:line="240" w:lineRule="auto"/>
              <w:ind w:left="3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721174043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21337</wp:posOffset>
                  </wp:positionH>
                  <wp:positionV relativeFrom="paragraph">
                    <wp:posOffset>3749</wp:posOffset>
                  </wp:positionV>
                  <wp:extent cx="3014855" cy="357864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76298" y="3749"/>
                            <a:ext cx="2900555" cy="243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Potrubí z trub polypropylenových připojovací DN 50 HTEM pro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100°C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92964</wp:posOffset>
                  </wp:positionH>
                  <wp:positionV relativeFrom="paragraph">
                    <wp:posOffset>66233</wp:posOffset>
                  </wp:positionV>
                  <wp:extent cx="1942798" cy="229848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28565" y="66233"/>
                            <a:ext cx="1828498" cy="1155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5"/>
                                  <w:tab w:val="left" w:pos="1286"/>
                                  <w:tab w:val="left" w:pos="2150"/>
                                </w:tabs>
                                <w:spacing w:before="0" w:after="0" w:line="18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15,000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920,00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13 800,00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13" w:type="dxa"/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431"/>
          <w:tab w:val="left" w:pos="7940"/>
        </w:tabs>
        <w:spacing w:before="0" w:after="0" w:line="194" w:lineRule="exact"/>
        <w:ind w:left="1099" w:right="2436" w:firstLine="1327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1028700</wp:posOffset>
            </wp:positionH>
            <wp:positionV relativeFrom="line">
              <wp:posOffset>20755</wp:posOffset>
            </wp:positionV>
            <wp:extent cx="527610" cy="20436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28700" y="20755"/>
                      <a:ext cx="413310" cy="900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989898"/>
                            <w:sz w:val="12"/>
                            <w:szCs w:val="12"/>
                          </w:rPr>
                          <w:t>Online PSC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36" w:history="1">
        <w:r>
          <w:rPr lang="cs-CZ" sz="12" baseline="0" dirty="0">
            <w:jc w:val="left"/>
            <w:rFonts w:ascii="Calibri" w:hAnsi="Calibri" w:cs="Calibri"/>
            <w:i/>
            <w:iCs/>
            <w:u w:val="single"/>
            <w:color w:val="989898"/>
            <w:sz w:val="12"/>
            <w:szCs w:val="12"/>
          </w:rPr>
          <w:t>https://podminky.urs.cz/item/CS_URS_2024_01/721174043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979797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15	</w:t>
      </w:r>
      <w:r>
        <w:rPr lang="cs-CZ" sz="14" baseline="0" dirty="0">
          <w:jc w:val="left"/>
          <w:rFonts w:ascii="Arial" w:hAnsi="Arial" w:cs="Arial"/>
          <w:color w:val="4F4F4F"/>
          <w:spacing w:val="-2"/>
          <w:sz w:val="14"/>
          <w:szCs w:val="14"/>
        </w:rPr>
        <w:t>15,000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257" w:tblpY="0"/>
        <w:tblOverlap w:val="never"/>
        "
        <w:tblW w:w="9555" w:type="dxa"/>
        <w:tblLook w:val="04A0" w:firstRow="1" w:lastRow="0" w:firstColumn="1" w:lastColumn="0" w:noHBand="0" w:noVBand="1"/>
      </w:tblPr>
      <w:tblGrid>
        <w:gridCol w:w="331"/>
        <w:gridCol w:w="346"/>
        <w:gridCol w:w="983"/>
        <w:gridCol w:w="4851"/>
        <w:gridCol w:w="424"/>
        <w:gridCol w:w="732"/>
        <w:gridCol w:w="813"/>
        <w:gridCol w:w="1092"/>
      </w:tblGrid>
      <w:tr>
        <w:trPr>
          <w:trHeight w:hRule="exact" w:val="372"/>
        </w:trPr>
        <w:tc>
          <w:tcPr>
            <w:tcW w:w="331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07" w:line="240" w:lineRule="auto"/>
              <w:ind w:left="10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46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07" w:line="240" w:lineRule="auto"/>
              <w:ind w:left="12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83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07" w:line="240" w:lineRule="auto"/>
              <w:ind w:left="3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721194105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51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21337</wp:posOffset>
                  </wp:positionH>
                  <wp:positionV relativeFrom="paragraph">
                    <wp:posOffset>2987</wp:posOffset>
                  </wp:positionV>
                  <wp:extent cx="2988740" cy="357864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76298" y="2987"/>
                            <a:ext cx="2874440" cy="243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Vyměření přípojek na potrubí vyvedení a upevnění odpadních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výpustek DN 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24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54864</wp:posOffset>
                  </wp:positionH>
                  <wp:positionV relativeFrom="paragraph">
                    <wp:posOffset>65470</wp:posOffset>
                  </wp:positionV>
                  <wp:extent cx="1980672" cy="229848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90465" y="65470"/>
                            <a:ext cx="1866372" cy="1155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26"/>
                                  <w:tab w:val="left" w:pos="1210"/>
                                  <w:tab w:val="left" w:pos="2302"/>
                                </w:tabs>
                                <w:spacing w:before="0" w:after="0" w:line="18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1 890,00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9 450,00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13" w:type="dxa"/>
            <w:tcBorders>
              <w:top w:val="single" w:sz="4" w:space="0" w:color="979797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92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431"/>
          <w:tab w:val="left" w:pos="8020"/>
        </w:tabs>
        <w:spacing w:before="0" w:after="0" w:line="194" w:lineRule="exact"/>
        <w:ind w:left="1099" w:right="2435" w:firstLine="1327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1028700</wp:posOffset>
            </wp:positionH>
            <wp:positionV relativeFrom="line">
              <wp:posOffset>20755</wp:posOffset>
            </wp:positionV>
            <wp:extent cx="527610" cy="204360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28700" y="20755"/>
                      <a:ext cx="413310" cy="900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989898"/>
                            <w:sz w:val="12"/>
                            <w:szCs w:val="12"/>
                          </w:rPr>
                          <w:t>Online PSC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37" w:history="1">
        <w:r>
          <w:rPr lang="cs-CZ" sz="12" baseline="0" dirty="0">
            <w:jc w:val="left"/>
            <w:rFonts w:ascii="Calibri" w:hAnsi="Calibri" w:cs="Calibri"/>
            <w:i/>
            <w:iCs/>
            <w:u w:val="single"/>
            <w:color w:val="989898"/>
            <w:sz w:val="12"/>
            <w:szCs w:val="12"/>
          </w:rPr>
          <w:t>https://podminky.urs.cz/item/CS_URS_2024_01/721194105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979797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5	</w:t>
      </w:r>
      <w:r>
        <w:rPr lang="cs-CZ" sz="14" baseline="0" dirty="0">
          <w:jc w:val="left"/>
          <w:rFonts w:ascii="Arial" w:hAnsi="Arial" w:cs="Arial"/>
          <w:color w:val="4F4F4F"/>
          <w:spacing w:val="-3"/>
          <w:sz w:val="14"/>
          <w:szCs w:val="14"/>
        </w:rPr>
        <w:t>5,000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257" w:tblpY="0"/>
        <w:tblOverlap w:val="never"/>
        "
        <w:tblW w:w="9558" w:type="dxa"/>
        <w:tblLook w:val="04A0" w:firstRow="1" w:lastRow="0" w:firstColumn="1" w:lastColumn="0" w:noHBand="0" w:noVBand="1"/>
      </w:tblPr>
      <w:tblGrid>
        <w:gridCol w:w="333"/>
        <w:gridCol w:w="346"/>
        <w:gridCol w:w="983"/>
        <w:gridCol w:w="4851"/>
        <w:gridCol w:w="424"/>
        <w:gridCol w:w="733"/>
        <w:gridCol w:w="812"/>
        <w:gridCol w:w="1092"/>
      </w:tblGrid>
      <w:tr>
        <w:trPr>
          <w:trHeight w:hRule="exact" w:val="373"/>
        </w:trPr>
        <w:tc>
          <w:tcPr>
            <w:tcW w:w="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07" w:line="240" w:lineRule="auto"/>
              <w:ind w:left="110" w:right="0" w:firstLine="0"/>
            </w:pPr>
            <w:r>
              <w:drawing>
                <wp:anchor simplePos="0" relativeHeight="251659299" behindDoc="0" locked="0" layoutInCell="1" allowOverlap="1">
                  <wp:simplePos x="0" y="0"/>
                  <wp:positionH relativeFrom="page">
                    <wp:posOffset>-64008</wp:posOffset>
                  </wp:positionH>
                  <wp:positionV relativeFrom="line">
                    <wp:posOffset>-1706692</wp:posOffset>
                  </wp:positionV>
                  <wp:extent cx="10668" cy="9169908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8" cy="9169908"/>
                          </a:xfrm>
                          <a:custGeom>
                            <a:rect l="l" t="t" r="r" b="b"/>
                            <a:pathLst>
                              <a:path w="10668" h="9169908">
                                <a:moveTo>
                                  <a:pt x="0" y="9169908"/>
                                </a:moveTo>
                                <a:lnTo>
                                  <a:pt x="10668" y="9169908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69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07" w:line="240" w:lineRule="auto"/>
              <w:ind w:left="12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07" w:line="240" w:lineRule="auto"/>
              <w:ind w:left="3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721229111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21337</wp:posOffset>
                  </wp:positionH>
                  <wp:positionV relativeFrom="paragraph">
                    <wp:posOffset>3749</wp:posOffset>
                  </wp:positionV>
                  <wp:extent cx="3013405" cy="357864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76298" y="3749"/>
                            <a:ext cx="2899105" cy="243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Zápachové uzávěrky montáž zápachových uzávěrek ostatních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typů do DN 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54864</wp:posOffset>
                  </wp:positionH>
                  <wp:positionV relativeFrom="paragraph">
                    <wp:posOffset>66234</wp:posOffset>
                  </wp:positionV>
                  <wp:extent cx="1980672" cy="229848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90465" y="66234"/>
                            <a:ext cx="1866372" cy="1155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26"/>
                                  <w:tab w:val="left" w:pos="1346"/>
                                  <w:tab w:val="left" w:pos="2302"/>
                                </w:tabs>
                                <w:spacing w:before="0" w:after="0" w:line="18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1 000,00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33" w:type="dxa"/>
            <w:tcBorders>
              <w:right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12" w:type="dxa"/>
            <w:tcBorders>
              <w:left w:val="single" w:sz="4" w:space="0" w:color="979797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10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871727</wp:posOffset>
            </wp:positionH>
            <wp:positionV relativeFrom="line">
              <wp:posOffset>28140</wp:posOffset>
            </wp:positionV>
            <wp:extent cx="4893736" cy="467705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71727" y="28140"/>
                      <a:ext cx="4779436" cy="35340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579"/>
                            <w:tab w:val="left" w:pos="7168"/>
                          </w:tabs>
                          <w:spacing w:before="0" w:after="0" w:line="194" w:lineRule="exact"/>
                          <w:ind w:left="247" w:right="0" w:firstLine="1327"/>
                        </w:pPr>
                        <w:hyperlink r:id="rId138" w:history="1">
                          <w:r>
                            <w:rPr lang="cs-CZ" sz="12" baseline="0" dirty="0">
                              <w:jc w:val="left"/>
                              <w:rFonts w:ascii="Calibri" w:hAnsi="Calibri" w:cs="Calibri"/>
                              <w:i/>
                              <w:iCs/>
                              <w:u w:val="single"/>
                              <w:color w:val="989898"/>
                              <w:sz w:val="12"/>
                              <w:szCs w:val="12"/>
                            </w:rPr>
                            <w:t>https://podminky.urs.cz/item/CS_URS_2024_01/721229111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979797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4F4F4F"/>
                            <w:sz w:val="14"/>
                            <w:szCs w:val="14"/>
                          </w:rPr>
                          <w:t>4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4F4F4F"/>
                            <w:spacing w:val="-3"/>
                            <w:sz w:val="14"/>
                            <w:szCs w:val="14"/>
                          </w:rPr>
                          <w:t>4,000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</w:tabs>
                          <w:spacing w:before="40" w:after="0" w:line="181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FF"/>
                            <w:sz w:val="16"/>
                            <w:szCs w:val="16"/>
                          </w:rPr>
                          <w:t>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FF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989898"/>
          <w:sz w:val="12"/>
          <w:szCs w:val="12"/>
        </w:rPr>
        <w:t>Online PSC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32"/>
          <w:tab w:val="left" w:pos="7322"/>
          <w:tab w:val="left" w:pos="7934"/>
          <w:tab w:val="left" w:pos="8020"/>
          <w:tab w:val="left" w:pos="8655"/>
          <w:tab w:val="left" w:pos="9610"/>
        </w:tabs>
        <w:spacing w:before="215" w:after="0" w:line="223" w:lineRule="exact"/>
        <w:ind w:left="1099" w:right="565" w:firstLine="350"/>
      </w:pPr>
      <w:r>
        <w:drawing>
          <wp:anchor simplePos="0" relativeHeight="251659048" behindDoc="0" locked="0" layoutInCell="1" allowOverlap="1">
            <wp:simplePos x="0" y="0"/>
            <wp:positionH relativeFrom="page">
              <wp:posOffset>798576</wp:posOffset>
            </wp:positionH>
            <wp:positionV relativeFrom="line">
              <wp:posOffset>138491</wp:posOffset>
            </wp:positionV>
            <wp:extent cx="1524" cy="172212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2212"/>
                    </a:xfrm>
                    <a:custGeom>
                      <a:rect l="l" t="t" r="r" b="b"/>
                      <a:pathLst>
                        <a:path w="1524" h="172212">
                          <a:moveTo>
                            <a:pt x="0" y="172212"/>
                          </a:moveTo>
                          <a:lnTo>
                            <a:pt x="1524" y="1722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22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1" behindDoc="0" locked="0" layoutInCell="1" allowOverlap="1">
            <wp:simplePos x="0" y="0"/>
            <wp:positionH relativeFrom="page">
              <wp:posOffset>800100</wp:posOffset>
            </wp:positionH>
            <wp:positionV relativeFrom="line">
              <wp:posOffset>138491</wp:posOffset>
            </wp:positionV>
            <wp:extent cx="6080759" cy="1524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0759" cy="1524"/>
                    </a:xfrm>
                    <a:custGeom>
                      <a:rect l="l" t="t" r="r" b="b"/>
                      <a:pathLst>
                        <a:path w="6080759" h="1524">
                          <a:moveTo>
                            <a:pt x="0" y="1524"/>
                          </a:moveTo>
                          <a:lnTo>
                            <a:pt x="6080759" y="1524"/>
                          </a:lnTo>
                          <a:lnTo>
                            <a:pt x="6080759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800862</wp:posOffset>
            </wp:positionH>
            <wp:positionV relativeFrom="line">
              <wp:posOffset>139253</wp:posOffset>
            </wp:positionV>
            <wp:extent cx="6079235" cy="180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79235" cy="180"/>
                    </a:xfrm>
                    <a:custGeom>
                      <a:rect l="l" t="t" r="r" b="b"/>
                      <a:pathLst>
                        <a:path w="6079235" h="180">
                          <a:moveTo>
                            <a:pt x="0" y="0"/>
                          </a:moveTo>
                          <a:lnTo>
                            <a:pt x="607923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799337</wp:posOffset>
            </wp:positionH>
            <wp:positionV relativeFrom="line">
              <wp:posOffset>139253</wp:posOffset>
            </wp:positionV>
            <wp:extent cx="180" cy="170688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70688"/>
                    </a:xfrm>
                    <a:custGeom>
                      <a:rect l="l" t="t" r="r" b="b"/>
                      <a:pathLst>
                        <a:path w="180" h="170688">
                          <a:moveTo>
                            <a:pt x="0" y="0"/>
                          </a:moveTo>
                          <a:lnTo>
                            <a:pt x="0" y="17068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1010411</wp:posOffset>
            </wp:positionH>
            <wp:positionV relativeFrom="line">
              <wp:posOffset>140015</wp:posOffset>
            </wp:positionV>
            <wp:extent cx="1524" cy="170688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1011174</wp:posOffset>
            </wp:positionH>
            <wp:positionV relativeFrom="line">
              <wp:posOffset>140777</wp:posOffset>
            </wp:positionV>
            <wp:extent cx="180" cy="169164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1230172</wp:posOffset>
            </wp:positionH>
            <wp:positionV relativeFrom="line">
              <wp:posOffset>140015</wp:posOffset>
            </wp:positionV>
            <wp:extent cx="1524" cy="170688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1230934</wp:posOffset>
            </wp:positionH>
            <wp:positionV relativeFrom="line">
              <wp:posOffset>140777</wp:posOffset>
            </wp:positionV>
            <wp:extent cx="180" cy="169164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1854961</wp:posOffset>
            </wp:positionH>
            <wp:positionV relativeFrom="line">
              <wp:posOffset>140015</wp:posOffset>
            </wp:positionV>
            <wp:extent cx="1525" cy="170688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5" cy="170688"/>
                    </a:xfrm>
                    <a:custGeom>
                      <a:rect l="l" t="t" r="r" b="b"/>
                      <a:pathLst>
                        <a:path w="1525" h="170688">
                          <a:moveTo>
                            <a:pt x="0" y="170688"/>
                          </a:moveTo>
                          <a:lnTo>
                            <a:pt x="1525" y="170688"/>
                          </a:lnTo>
                          <a:lnTo>
                            <a:pt x="1525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1855723</wp:posOffset>
            </wp:positionH>
            <wp:positionV relativeFrom="line">
              <wp:posOffset>140777</wp:posOffset>
            </wp:positionV>
            <wp:extent cx="180" cy="169164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4935601</wp:posOffset>
            </wp:positionH>
            <wp:positionV relativeFrom="line">
              <wp:posOffset>140015</wp:posOffset>
            </wp:positionV>
            <wp:extent cx="1524" cy="170688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4936363</wp:posOffset>
            </wp:positionH>
            <wp:positionV relativeFrom="line">
              <wp:posOffset>140777</wp:posOffset>
            </wp:positionV>
            <wp:extent cx="180" cy="169164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5205348</wp:posOffset>
            </wp:positionH>
            <wp:positionV relativeFrom="line">
              <wp:posOffset>140015</wp:posOffset>
            </wp:positionV>
            <wp:extent cx="1524" cy="170688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5206110</wp:posOffset>
            </wp:positionH>
            <wp:positionV relativeFrom="line">
              <wp:posOffset>140777</wp:posOffset>
            </wp:positionV>
            <wp:extent cx="180" cy="169164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5671311</wp:posOffset>
            </wp:positionH>
            <wp:positionV relativeFrom="line">
              <wp:posOffset>140777</wp:posOffset>
            </wp:positionV>
            <wp:extent cx="180" cy="169164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5670550</wp:posOffset>
            </wp:positionH>
            <wp:positionV relativeFrom="line">
              <wp:posOffset>140015</wp:posOffset>
            </wp:positionV>
            <wp:extent cx="1523" cy="170688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70688"/>
                    </a:xfrm>
                    <a:custGeom>
                      <a:rect l="l" t="t" r="r" b="b"/>
                      <a:pathLst>
                        <a:path w="1523" h="170688">
                          <a:moveTo>
                            <a:pt x="0" y="170688"/>
                          </a:moveTo>
                          <a:lnTo>
                            <a:pt x="1523" y="170688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1" locked="0" layoutInCell="1" allowOverlap="1">
            <wp:simplePos x="0" y="0"/>
            <wp:positionH relativeFrom="page">
              <wp:posOffset>5670550</wp:posOffset>
            </wp:positionH>
            <wp:positionV relativeFrom="line">
              <wp:posOffset>138491</wp:posOffset>
            </wp:positionV>
            <wp:extent cx="516636" cy="172212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6636" cy="172212"/>
                    </a:xfrm>
                    <a:custGeom>
                      <a:rect l="l" t="t" r="r" b="b"/>
                      <a:pathLst>
                        <a:path w="516636" h="172212">
                          <a:moveTo>
                            <a:pt x="0" y="172212"/>
                          </a:moveTo>
                          <a:lnTo>
                            <a:pt x="516636" y="172212"/>
                          </a:lnTo>
                          <a:lnTo>
                            <a:pt x="516636" y="0"/>
                          </a:lnTo>
                          <a:lnTo>
                            <a:pt x="0" y="0"/>
                          </a:lnTo>
                          <a:lnTo>
                            <a:pt x="0" y="172212"/>
                          </a:lnTo>
                          <a:close/>
                        </a:path>
                      </a:pathLst>
                    </a:custGeom>
                    <a:solidFill>
                      <a:srgbClr val="FFFF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6185661</wp:posOffset>
            </wp:positionH>
            <wp:positionV relativeFrom="line">
              <wp:posOffset>140015</wp:posOffset>
            </wp:positionV>
            <wp:extent cx="1524" cy="170688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6186423</wp:posOffset>
            </wp:positionH>
            <wp:positionV relativeFrom="line">
              <wp:posOffset>140777</wp:posOffset>
            </wp:positionV>
            <wp:extent cx="180" cy="169164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6879335</wp:posOffset>
            </wp:positionH>
            <wp:positionV relativeFrom="line">
              <wp:posOffset>140015</wp:posOffset>
            </wp:positionV>
            <wp:extent cx="1524" cy="170688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6880097</wp:posOffset>
            </wp:positionH>
            <wp:positionV relativeFrom="line">
              <wp:posOffset>140777</wp:posOffset>
            </wp:positionV>
            <wp:extent cx="180" cy="169164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i/>
          <w:iCs/>
          <w:color w:val="0000FF"/>
          <w:sz w:val="16"/>
          <w:szCs w:val="16"/>
        </w:rPr>
        <w:t>55161709	</w:t>
      </w:r>
      <w:r>
        <w:rPr lang="cs-CZ" sz="16" baseline="0" dirty="0">
          <w:jc w:val="left"/>
          <w:rFonts w:ascii="Arial" w:hAnsi="Arial" w:cs="Arial"/>
          <w:i/>
          <w:iCs/>
          <w:color w:val="0000FF"/>
          <w:sz w:val="16"/>
          <w:szCs w:val="16"/>
        </w:rPr>
        <w:t>uzávěrka zápachová vodorovný odtok DN 40/50	</w:t>
      </w:r>
      <w:r>
        <w:rPr lang="cs-CZ" sz="16" baseline="0" dirty="0">
          <w:jc w:val="left"/>
          <w:rFonts w:ascii="Arial" w:hAnsi="Arial" w:cs="Arial"/>
          <w:i/>
          <w:iCs/>
          <w:color w:val="0000FF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i/>
          <w:iCs/>
          <w:color w:val="0000FF"/>
          <w:sz w:val="16"/>
          <w:szCs w:val="16"/>
        </w:rPr>
        <w:t>4,000	</w:t>
      </w:r>
      <w:r>
        <w:rPr lang="cs-CZ" sz="16" baseline="0" dirty="0">
          <w:jc w:val="left"/>
          <w:rFonts w:ascii="Arial" w:hAnsi="Arial" w:cs="Arial"/>
          <w:i/>
          <w:iCs/>
          <w:color w:val="0000FF"/>
          <w:sz w:val="16"/>
          <w:szCs w:val="16"/>
        </w:rPr>
        <w:t>850,00	</w:t>
      </w:r>
      <w:r>
        <w:rPr lang="cs-CZ" sz="16" baseline="0" dirty="0">
          <w:jc w:val="left"/>
          <w:rFonts w:ascii="Arial" w:hAnsi="Arial" w:cs="Arial"/>
          <w:i/>
          <w:iCs/>
          <w:color w:val="0000FF"/>
          <w:spacing w:val="-1"/>
          <w:sz w:val="16"/>
          <w:szCs w:val="16"/>
        </w:rPr>
        <w:t>3 400,00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9333" behindDoc="0" locked="0" layoutInCell="1" allowOverlap="1">
            <wp:simplePos x="0" y="0"/>
            <wp:positionH relativeFrom="page">
              <wp:posOffset>800100</wp:posOffset>
            </wp:positionH>
            <wp:positionV relativeFrom="line">
              <wp:posOffset>33857</wp:posOffset>
            </wp:positionV>
            <wp:extent cx="6080759" cy="1524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0759" cy="1524"/>
                    </a:xfrm>
                    <a:custGeom>
                      <a:rect l="l" t="t" r="r" b="b"/>
                      <a:pathLst>
                        <a:path w="6080759" h="1524">
                          <a:moveTo>
                            <a:pt x="0" y="1524"/>
                          </a:moveTo>
                          <a:lnTo>
                            <a:pt x="6080759" y="1524"/>
                          </a:lnTo>
                          <a:lnTo>
                            <a:pt x="6080759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2" behindDoc="0" locked="0" layoutInCell="1" allowOverlap="1">
            <wp:simplePos x="0" y="0"/>
            <wp:positionH relativeFrom="page">
              <wp:posOffset>800862</wp:posOffset>
            </wp:positionH>
            <wp:positionV relativeFrom="line">
              <wp:posOffset>34619</wp:posOffset>
            </wp:positionV>
            <wp:extent cx="6079235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79235" cy="180"/>
                    </a:xfrm>
                    <a:custGeom>
                      <a:rect l="l" t="t" r="r" b="b"/>
                      <a:pathLst>
                        <a:path w="6079235" h="180">
                          <a:moveTo>
                            <a:pt x="0" y="0"/>
                          </a:moveTo>
                          <a:lnTo>
                            <a:pt x="607923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979797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4		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4,000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257" w:tblpY="-270"/>
        <w:tblOverlap w:val="never"/>
        "
        <w:tblW w:w="9555" w:type="dxa"/>
        <w:tblLook w:val="04A0" w:firstRow="1" w:lastRow="0" w:firstColumn="1" w:lastColumn="0" w:noHBand="0" w:noVBand="1"/>
      </w:tblPr>
      <w:tblGrid>
        <w:gridCol w:w="331"/>
        <w:gridCol w:w="346"/>
        <w:gridCol w:w="983"/>
        <w:gridCol w:w="4851"/>
        <w:gridCol w:w="424"/>
        <w:gridCol w:w="732"/>
        <w:gridCol w:w="813"/>
        <w:gridCol w:w="1092"/>
      </w:tblGrid>
      <w:tr>
        <w:trPr>
          <w:trHeight w:hRule="exact" w:val="569"/>
        </w:trPr>
        <w:tc>
          <w:tcPr>
            <w:tcW w:w="331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206" w:line="240" w:lineRule="auto"/>
              <w:ind w:left="10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46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206" w:line="240" w:lineRule="auto"/>
              <w:ind w:left="12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83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2" w:after="206" w:line="240" w:lineRule="auto"/>
              <w:ind w:left="3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998721101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51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21337</wp:posOffset>
                  </wp:positionH>
                  <wp:positionV relativeFrom="paragraph">
                    <wp:posOffset>1463</wp:posOffset>
                  </wp:positionV>
                  <wp:extent cx="3087812" cy="485881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76298" y="1463"/>
                            <a:ext cx="2973512" cy="3715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Přesun hmot pro vnitřní kanalizaci stanovený z hmotnosti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přesunovaného materiálu vodorovná dopravní vzdálenost do 50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 základní v objektech výšky do 6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24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121920</wp:posOffset>
                  </wp:positionH>
                  <wp:positionV relativeFrom="paragraph">
                    <wp:posOffset>127956</wp:posOffset>
                  </wp:positionV>
                  <wp:extent cx="1914037" cy="229848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57521" y="127956"/>
                            <a:ext cx="1799737" cy="1155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21"/>
                                  <w:tab w:val="left" w:pos="1104"/>
                                  <w:tab w:val="left" w:pos="2424"/>
                                </w:tabs>
                                <w:spacing w:before="0" w:after="0" w:line="18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0,010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5 985,00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59,85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13" w:type="dxa"/>
            <w:tcBorders>
              <w:top w:val="single" w:sz="4" w:space="0" w:color="979797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92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36" w:after="0" w:line="127" w:lineRule="exact"/>
        <w:ind w:left="242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1028700</wp:posOffset>
            </wp:positionH>
            <wp:positionV relativeFrom="line">
              <wp:posOffset>11865</wp:posOffset>
            </wp:positionV>
            <wp:extent cx="527610" cy="20436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28700" y="11865"/>
                      <a:ext cx="413310" cy="900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989898"/>
                            <w:sz w:val="12"/>
                            <w:szCs w:val="12"/>
                          </w:rPr>
                          <w:t>Online PSC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39" w:history="1">
        <w:r>
          <w:rPr lang="cs-CZ" sz="12" baseline="0" dirty="0">
            <w:jc w:val="left"/>
            <w:rFonts w:ascii="Calibri" w:hAnsi="Calibri" w:cs="Calibri"/>
            <w:i/>
            <w:iCs/>
            <w:u w:val="single"/>
            <w:color w:val="989898"/>
            <w:sz w:val="12"/>
            <w:szCs w:val="12"/>
          </w:rPr>
          <w:t>https://podminky.urs.cz/item/CS_URS_2024_01/998721101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72"/>
          <w:tab w:val="left" w:pos="2356"/>
          <w:tab w:val="left" w:pos="9491"/>
        </w:tabs>
        <w:spacing w:before="180" w:after="0" w:line="200" w:lineRule="exact"/>
        <w:ind w:left="1022" w:right="619" w:firstLine="0"/>
        <w:jc w:val="right"/>
      </w:pPr>
      <w:r/>
      <w:r>
        <w:rPr lang="cs-CZ" sz="14" baseline="0" dirty="0">
          <w:jc w:val="left"/>
          <w:rFonts w:ascii="Arial" w:hAnsi="Arial" w:cs="Arial"/>
          <w:color w:val="003366"/>
          <w:sz w:val="14"/>
          <w:szCs w:val="14"/>
        </w:rPr>
        <w:t>D	</w:t>
      </w:r>
      <w:r>
        <w:rPr lang="cs-CZ" sz="18" baseline="0" dirty="0">
          <w:jc w:val="left"/>
          <w:rFonts w:ascii="Arial" w:hAnsi="Arial" w:cs="Arial"/>
          <w:color w:val="003366"/>
          <w:sz w:val="18"/>
          <w:szCs w:val="18"/>
        </w:rPr>
        <w:t>722	</w:t>
      </w:r>
      <w:r>
        <w:rPr lang="cs-CZ" sz="18" baseline="0" dirty="0">
          <w:jc w:val="left"/>
          <w:rFonts w:ascii="Arial" w:hAnsi="Arial" w:cs="Arial"/>
          <w:color w:val="003366"/>
          <w:sz w:val="18"/>
          <w:szCs w:val="18"/>
        </w:rPr>
        <w:t>Zdravotechnika - vnitřní vodovod	</w:t>
      </w:r>
      <w:r>
        <w:rPr lang="cs-CZ" sz="18" baseline="0" dirty="0">
          <w:jc w:val="left"/>
          <w:rFonts w:ascii="Arial" w:hAnsi="Arial" w:cs="Arial"/>
          <w:color w:val="003366"/>
          <w:spacing w:val="-3"/>
          <w:sz w:val="18"/>
          <w:szCs w:val="18"/>
        </w:rPr>
        <w:t>7 998,72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257" w:tblpY="0"/>
        <w:tblOverlap w:val="never"/>
        "
        <w:tblW w:w="9555" w:type="dxa"/>
        <w:tblLook w:val="04A0" w:firstRow="1" w:lastRow="0" w:firstColumn="1" w:lastColumn="0" w:noHBand="0" w:noVBand="1"/>
      </w:tblPr>
      <w:tblGrid>
        <w:gridCol w:w="331"/>
        <w:gridCol w:w="346"/>
        <w:gridCol w:w="983"/>
        <w:gridCol w:w="4851"/>
        <w:gridCol w:w="424"/>
        <w:gridCol w:w="733"/>
        <w:gridCol w:w="812"/>
        <w:gridCol w:w="1092"/>
      </w:tblGrid>
      <w:tr>
        <w:trPr>
          <w:trHeight w:hRule="exact" w:val="371"/>
        </w:trPr>
        <w:tc>
          <w:tcPr>
            <w:tcW w:w="3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8" w:line="240" w:lineRule="auto"/>
              <w:ind w:left="10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8" w:line="240" w:lineRule="auto"/>
              <w:ind w:left="12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8" w:line="240" w:lineRule="auto"/>
              <w:ind w:left="3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722160958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21337</wp:posOffset>
                  </wp:positionH>
                  <wp:positionV relativeFrom="paragraph">
                    <wp:posOffset>2225</wp:posOffset>
                  </wp:positionV>
                  <wp:extent cx="3065013" cy="357864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76298" y="2225"/>
                            <a:ext cx="2950713" cy="243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Opravy rozvodů potrubí z měděných trubek propojení potrubí Ø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54/2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54864</wp:posOffset>
                  </wp:positionH>
                  <wp:positionV relativeFrom="paragraph">
                    <wp:posOffset>64710</wp:posOffset>
                  </wp:positionV>
                  <wp:extent cx="1980867" cy="229848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90465" y="64710"/>
                            <a:ext cx="1866567" cy="1155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26"/>
                                  <w:tab w:val="left" w:pos="2621"/>
                                </w:tabs>
                                <w:spacing w:before="0" w:after="0" w:line="18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33" w:type="dxa"/>
            <w:tcBorders>
              <w:right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12" w:type="dxa"/>
            <w:tcBorders>
              <w:left w:val="single" w:sz="4" w:space="0" w:color="979797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431"/>
          <w:tab w:val="left" w:pos="8020"/>
        </w:tabs>
        <w:spacing w:before="0" w:after="0" w:line="194" w:lineRule="exact"/>
        <w:ind w:left="1099" w:right="2435" w:firstLine="1327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1028700</wp:posOffset>
            </wp:positionH>
            <wp:positionV relativeFrom="line">
              <wp:posOffset>20754</wp:posOffset>
            </wp:positionV>
            <wp:extent cx="527610" cy="204360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28700" y="20754"/>
                      <a:ext cx="413310" cy="900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989898"/>
                            <w:sz w:val="12"/>
                            <w:szCs w:val="12"/>
                          </w:rPr>
                          <w:t>Online PSC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40" w:history="1">
        <w:r>
          <w:rPr lang="cs-CZ" sz="12" baseline="0" dirty="0">
            <w:jc w:val="left"/>
            <w:rFonts w:ascii="Calibri" w:hAnsi="Calibri" w:cs="Calibri"/>
            <w:i/>
            <w:iCs/>
            <w:u w:val="single"/>
            <w:color w:val="989898"/>
            <w:sz w:val="12"/>
            <w:szCs w:val="12"/>
          </w:rPr>
          <w:t>https://podminky.urs.cz/item/CS_URS_2024_01/722160958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979797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2	</w:t>
      </w:r>
      <w:r>
        <w:rPr lang="cs-CZ" sz="14" baseline="0" dirty="0">
          <w:jc w:val="left"/>
          <w:rFonts w:ascii="Arial" w:hAnsi="Arial" w:cs="Arial"/>
          <w:color w:val="4F4F4F"/>
          <w:spacing w:val="-3"/>
          <w:sz w:val="14"/>
          <w:szCs w:val="14"/>
        </w:rPr>
        <w:t>2,000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257" w:tblpY="0"/>
        <w:tblOverlap w:val="never"/>
        "
        <w:tblW w:w="9555" w:type="dxa"/>
        <w:tblLook w:val="04A0" w:firstRow="1" w:lastRow="0" w:firstColumn="1" w:lastColumn="0" w:noHBand="0" w:noVBand="1"/>
      </w:tblPr>
      <w:tblGrid>
        <w:gridCol w:w="331"/>
        <w:gridCol w:w="346"/>
        <w:gridCol w:w="983"/>
        <w:gridCol w:w="4851"/>
        <w:gridCol w:w="424"/>
        <w:gridCol w:w="732"/>
        <w:gridCol w:w="813"/>
        <w:gridCol w:w="1092"/>
      </w:tblGrid>
      <w:tr>
        <w:trPr>
          <w:trHeight w:hRule="exact" w:val="372"/>
        </w:trPr>
        <w:tc>
          <w:tcPr>
            <w:tcW w:w="331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08" w:line="240" w:lineRule="auto"/>
              <w:ind w:left="10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46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08" w:line="240" w:lineRule="auto"/>
              <w:ind w:left="12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83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08" w:line="240" w:lineRule="auto"/>
              <w:ind w:left="3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722160978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51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21337</wp:posOffset>
                  </wp:positionH>
                  <wp:positionV relativeFrom="paragraph">
                    <wp:posOffset>2988</wp:posOffset>
                  </wp:positionV>
                  <wp:extent cx="3086465" cy="357864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76298" y="2988"/>
                            <a:ext cx="2972165" cy="243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Opravy rozvodů potrubí z měděných trubek vsazení odbočky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stávající potrubí o rozměrech Ø 54/2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24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54864</wp:posOffset>
                  </wp:positionH>
                  <wp:positionV relativeFrom="paragraph">
                    <wp:posOffset>65471</wp:posOffset>
                  </wp:positionV>
                  <wp:extent cx="1980867" cy="229848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90465" y="65471"/>
                            <a:ext cx="1866567" cy="1155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26"/>
                                  <w:tab w:val="left" w:pos="2621"/>
                                </w:tabs>
                                <w:spacing w:before="0" w:after="0" w:line="18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13" w:type="dxa"/>
            <w:tcBorders>
              <w:top w:val="single" w:sz="4" w:space="0" w:color="979797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92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431"/>
          <w:tab w:val="left" w:pos="8020"/>
        </w:tabs>
        <w:spacing w:before="0" w:after="0" w:line="194" w:lineRule="exact"/>
        <w:ind w:left="1099" w:right="2435" w:firstLine="1327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1028700</wp:posOffset>
            </wp:positionH>
            <wp:positionV relativeFrom="line">
              <wp:posOffset>20755</wp:posOffset>
            </wp:positionV>
            <wp:extent cx="527610" cy="204360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28700" y="20755"/>
                      <a:ext cx="413310" cy="900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989898"/>
                            <w:sz w:val="12"/>
                            <w:szCs w:val="12"/>
                          </w:rPr>
                          <w:t>Online PSC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41" w:history="1">
        <w:r>
          <w:rPr lang="cs-CZ" sz="12" baseline="0" dirty="0">
            <w:jc w:val="left"/>
            <w:rFonts w:ascii="Calibri" w:hAnsi="Calibri" w:cs="Calibri"/>
            <w:i/>
            <w:iCs/>
            <w:u w:val="single"/>
            <w:color w:val="989898"/>
            <w:sz w:val="12"/>
            <w:szCs w:val="12"/>
          </w:rPr>
          <w:t>https://podminky.urs.cz/item/CS_URS_2024_01/722160978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979797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1	</w:t>
      </w:r>
      <w:r>
        <w:rPr lang="cs-CZ" sz="14" baseline="0" dirty="0">
          <w:jc w:val="left"/>
          <w:rFonts w:ascii="Arial" w:hAnsi="Arial" w:cs="Arial"/>
          <w:color w:val="4F4F4F"/>
          <w:spacing w:val="-3"/>
          <w:sz w:val="14"/>
          <w:szCs w:val="14"/>
        </w:rPr>
        <w:t>1,000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257" w:tblpY="0"/>
        <w:tblOverlap w:val="never"/>
        "
        <w:tblW w:w="9555" w:type="dxa"/>
        <w:tblLook w:val="04A0" w:firstRow="1" w:lastRow="0" w:firstColumn="1" w:lastColumn="0" w:noHBand="0" w:noVBand="1"/>
      </w:tblPr>
      <w:tblGrid>
        <w:gridCol w:w="331"/>
        <w:gridCol w:w="346"/>
        <w:gridCol w:w="983"/>
        <w:gridCol w:w="4851"/>
        <w:gridCol w:w="424"/>
        <w:gridCol w:w="733"/>
        <w:gridCol w:w="812"/>
        <w:gridCol w:w="1092"/>
      </w:tblGrid>
      <w:tr>
        <w:trPr>
          <w:trHeight w:hRule="exact" w:val="371"/>
        </w:trPr>
        <w:tc>
          <w:tcPr>
            <w:tcW w:w="3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108" w:line="240" w:lineRule="auto"/>
              <w:ind w:left="10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108" w:line="240" w:lineRule="auto"/>
              <w:ind w:left="12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108" w:line="240" w:lineRule="auto"/>
              <w:ind w:left="3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722190901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21337</wp:posOffset>
                  </wp:positionH>
                  <wp:positionV relativeFrom="paragraph">
                    <wp:posOffset>2225</wp:posOffset>
                  </wp:positionV>
                  <wp:extent cx="3040660" cy="357864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76298" y="2225"/>
                            <a:ext cx="2926360" cy="243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Opravy ostatní uzavření nebo otevření vodovodního potrubí při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opravách včetně vypuštění a napuštění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54864</wp:posOffset>
                  </wp:positionH>
                  <wp:positionV relativeFrom="paragraph">
                    <wp:posOffset>64708</wp:posOffset>
                  </wp:positionV>
                  <wp:extent cx="1980867" cy="229848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90465" y="64708"/>
                            <a:ext cx="1866567" cy="1155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26"/>
                                  <w:tab w:val="left" w:pos="2621"/>
                                </w:tabs>
                                <w:spacing w:before="0" w:after="0" w:line="18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33" w:type="dxa"/>
            <w:tcBorders>
              <w:right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12" w:type="dxa"/>
            <w:tcBorders>
              <w:left w:val="single" w:sz="4" w:space="0" w:color="979797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431"/>
          <w:tab w:val="left" w:pos="8020"/>
        </w:tabs>
        <w:spacing w:before="0" w:after="0" w:line="194" w:lineRule="exact"/>
        <w:ind w:left="1099" w:right="536" w:firstLine="1327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1028700</wp:posOffset>
            </wp:positionH>
            <wp:positionV relativeFrom="line">
              <wp:posOffset>20755</wp:posOffset>
            </wp:positionV>
            <wp:extent cx="527610" cy="20436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28700" y="20755"/>
                      <a:ext cx="413310" cy="900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989898"/>
                            <w:sz w:val="12"/>
                            <w:szCs w:val="12"/>
                          </w:rPr>
                          <w:t>Online PSC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42" w:history="1">
        <w:r>
          <w:rPr lang="cs-CZ" sz="12" baseline="0" dirty="0">
            <w:jc w:val="left"/>
            <w:rFonts w:ascii="Calibri" w:hAnsi="Calibri" w:cs="Calibri"/>
            <w:i/>
            <w:iCs/>
            <w:u w:val="single"/>
            <w:color w:val="989898"/>
            <w:sz w:val="12"/>
            <w:szCs w:val="12"/>
          </w:rPr>
          <w:t>https://podminky.urs.cz/item/CS_URS_2024_01/722190901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979797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1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1,000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98"/>
          <w:tab w:val="left" w:pos="1450"/>
          <w:tab w:val="left" w:pos="2434"/>
          <w:tab w:val="left" w:pos="7338"/>
          <w:tab w:val="left" w:pos="7965"/>
          <w:tab w:val="left" w:pos="9960"/>
        </w:tabs>
        <w:spacing w:before="40" w:after="0" w:line="181" w:lineRule="exact"/>
        <w:ind w:left="867" w:right="0" w:firstLine="0"/>
      </w:pPr>
      <w:r>
        <w:drawing>
          <wp:anchor simplePos="0" relativeHeight="251659138" behindDoc="0" locked="0" layoutInCell="1" allowOverlap="1">
            <wp:simplePos x="0" y="0"/>
            <wp:positionH relativeFrom="page">
              <wp:posOffset>798576</wp:posOffset>
            </wp:positionH>
            <wp:positionV relativeFrom="line">
              <wp:posOffset>-829</wp:posOffset>
            </wp:positionV>
            <wp:extent cx="1524" cy="172212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2212"/>
                    </a:xfrm>
                    <a:custGeom>
                      <a:rect l="l" t="t" r="r" b="b"/>
                      <a:pathLst>
                        <a:path w="1524" h="172212">
                          <a:moveTo>
                            <a:pt x="0" y="172212"/>
                          </a:moveTo>
                          <a:lnTo>
                            <a:pt x="1524" y="1722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22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1" behindDoc="0" locked="0" layoutInCell="1" allowOverlap="1">
            <wp:simplePos x="0" y="0"/>
            <wp:positionH relativeFrom="page">
              <wp:posOffset>800100</wp:posOffset>
            </wp:positionH>
            <wp:positionV relativeFrom="line">
              <wp:posOffset>-829</wp:posOffset>
            </wp:positionV>
            <wp:extent cx="6080759" cy="1524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0759" cy="1524"/>
                    </a:xfrm>
                    <a:custGeom>
                      <a:rect l="l" t="t" r="r" b="b"/>
                      <a:pathLst>
                        <a:path w="6080759" h="1524">
                          <a:moveTo>
                            <a:pt x="0" y="1524"/>
                          </a:moveTo>
                          <a:lnTo>
                            <a:pt x="6080759" y="1524"/>
                          </a:lnTo>
                          <a:lnTo>
                            <a:pt x="6080759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800862</wp:posOffset>
            </wp:positionH>
            <wp:positionV relativeFrom="line">
              <wp:posOffset>-67</wp:posOffset>
            </wp:positionV>
            <wp:extent cx="6079235" cy="180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79235" cy="180"/>
                    </a:xfrm>
                    <a:custGeom>
                      <a:rect l="l" t="t" r="r" b="b"/>
                      <a:pathLst>
                        <a:path w="6079235" h="180">
                          <a:moveTo>
                            <a:pt x="0" y="0"/>
                          </a:moveTo>
                          <a:lnTo>
                            <a:pt x="607923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799337</wp:posOffset>
            </wp:positionH>
            <wp:positionV relativeFrom="line">
              <wp:posOffset>-67</wp:posOffset>
            </wp:positionV>
            <wp:extent cx="180" cy="170688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70688"/>
                    </a:xfrm>
                    <a:custGeom>
                      <a:rect l="l" t="t" r="r" b="b"/>
                      <a:pathLst>
                        <a:path w="180" h="170688">
                          <a:moveTo>
                            <a:pt x="0" y="0"/>
                          </a:moveTo>
                          <a:lnTo>
                            <a:pt x="0" y="17068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1010411</wp:posOffset>
            </wp:positionH>
            <wp:positionV relativeFrom="line">
              <wp:posOffset>695</wp:posOffset>
            </wp:positionV>
            <wp:extent cx="1524" cy="170688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1011174</wp:posOffset>
            </wp:positionH>
            <wp:positionV relativeFrom="line">
              <wp:posOffset>1457</wp:posOffset>
            </wp:positionV>
            <wp:extent cx="180" cy="169164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1230172</wp:posOffset>
            </wp:positionH>
            <wp:positionV relativeFrom="line">
              <wp:posOffset>695</wp:posOffset>
            </wp:positionV>
            <wp:extent cx="1524" cy="170688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1230934</wp:posOffset>
            </wp:positionH>
            <wp:positionV relativeFrom="line">
              <wp:posOffset>1457</wp:posOffset>
            </wp:positionV>
            <wp:extent cx="180" cy="169164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1854961</wp:posOffset>
            </wp:positionH>
            <wp:positionV relativeFrom="line">
              <wp:posOffset>695</wp:posOffset>
            </wp:positionV>
            <wp:extent cx="1525" cy="170688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5" cy="170688"/>
                    </a:xfrm>
                    <a:custGeom>
                      <a:rect l="l" t="t" r="r" b="b"/>
                      <a:pathLst>
                        <a:path w="1525" h="170688">
                          <a:moveTo>
                            <a:pt x="0" y="170688"/>
                          </a:moveTo>
                          <a:lnTo>
                            <a:pt x="1525" y="170688"/>
                          </a:lnTo>
                          <a:lnTo>
                            <a:pt x="1525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1855723</wp:posOffset>
            </wp:positionH>
            <wp:positionV relativeFrom="line">
              <wp:posOffset>1457</wp:posOffset>
            </wp:positionV>
            <wp:extent cx="180" cy="169164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4935601</wp:posOffset>
            </wp:positionH>
            <wp:positionV relativeFrom="line">
              <wp:posOffset>695</wp:posOffset>
            </wp:positionV>
            <wp:extent cx="1524" cy="170688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4936363</wp:posOffset>
            </wp:positionH>
            <wp:positionV relativeFrom="line">
              <wp:posOffset>1457</wp:posOffset>
            </wp:positionV>
            <wp:extent cx="180" cy="169164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5205348</wp:posOffset>
            </wp:positionH>
            <wp:positionV relativeFrom="line">
              <wp:posOffset>695</wp:posOffset>
            </wp:positionV>
            <wp:extent cx="1524" cy="170688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5206110</wp:posOffset>
            </wp:positionH>
            <wp:positionV relativeFrom="line">
              <wp:posOffset>1457</wp:posOffset>
            </wp:positionV>
            <wp:extent cx="180" cy="169164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5671311</wp:posOffset>
            </wp:positionH>
            <wp:positionV relativeFrom="line">
              <wp:posOffset>1457</wp:posOffset>
            </wp:positionV>
            <wp:extent cx="180" cy="169164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5670550</wp:posOffset>
            </wp:positionH>
            <wp:positionV relativeFrom="line">
              <wp:posOffset>695</wp:posOffset>
            </wp:positionV>
            <wp:extent cx="1523" cy="170688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70688"/>
                    </a:xfrm>
                    <a:custGeom>
                      <a:rect l="l" t="t" r="r" b="b"/>
                      <a:pathLst>
                        <a:path w="1523" h="170688">
                          <a:moveTo>
                            <a:pt x="0" y="170688"/>
                          </a:moveTo>
                          <a:lnTo>
                            <a:pt x="1523" y="170688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5670550</wp:posOffset>
            </wp:positionH>
            <wp:positionV relativeFrom="line">
              <wp:posOffset>-829</wp:posOffset>
            </wp:positionV>
            <wp:extent cx="516636" cy="172212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6636" cy="172212"/>
                    </a:xfrm>
                    <a:custGeom>
                      <a:rect l="l" t="t" r="r" b="b"/>
                      <a:pathLst>
                        <a:path w="516636" h="172212">
                          <a:moveTo>
                            <a:pt x="0" y="172212"/>
                          </a:moveTo>
                          <a:lnTo>
                            <a:pt x="516636" y="172212"/>
                          </a:lnTo>
                          <a:lnTo>
                            <a:pt x="516636" y="0"/>
                          </a:lnTo>
                          <a:lnTo>
                            <a:pt x="0" y="0"/>
                          </a:lnTo>
                          <a:lnTo>
                            <a:pt x="0" y="172212"/>
                          </a:lnTo>
                          <a:close/>
                        </a:path>
                      </a:pathLst>
                    </a:custGeom>
                    <a:solidFill>
                      <a:srgbClr val="FFFF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6185661</wp:posOffset>
            </wp:positionH>
            <wp:positionV relativeFrom="line">
              <wp:posOffset>695</wp:posOffset>
            </wp:positionV>
            <wp:extent cx="1524" cy="170688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6186423</wp:posOffset>
            </wp:positionH>
            <wp:positionV relativeFrom="line">
              <wp:posOffset>1457</wp:posOffset>
            </wp:positionV>
            <wp:extent cx="180" cy="169164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6879335</wp:posOffset>
            </wp:positionH>
            <wp:positionV relativeFrom="line">
              <wp:posOffset>695</wp:posOffset>
            </wp:positionV>
            <wp:extent cx="1524" cy="170688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6880097</wp:posOffset>
            </wp:positionH>
            <wp:positionV relativeFrom="line">
              <wp:posOffset>1457</wp:posOffset>
            </wp:positionV>
            <wp:extent cx="180" cy="169164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4"/>
                    </a:xfrm>
                    <a:custGeom>
                      <a:rect l="l" t="t" r="r" b="b"/>
                      <a:pathLst>
                        <a:path w="180" h="169164">
                          <a:moveTo>
                            <a:pt x="0" y="0"/>
                          </a:moveTo>
                          <a:lnTo>
                            <a:pt x="0" y="169164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722220864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Demontáž armatur závitových se dvěma závity G 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2,000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1" w:lineRule="exact"/>
        <w:ind w:left="1099" w:right="0" w:firstLine="0"/>
      </w:pPr>
      <w:r>
        <w:drawing>
          <wp:anchor simplePos="0" relativeHeight="251659353" behindDoc="0" locked="0" layoutInCell="1" allowOverlap="1">
            <wp:simplePos x="0" y="0"/>
            <wp:positionH relativeFrom="page">
              <wp:posOffset>800100</wp:posOffset>
            </wp:positionH>
            <wp:positionV relativeFrom="line">
              <wp:posOffset>28775</wp:posOffset>
            </wp:positionV>
            <wp:extent cx="6080759" cy="1524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0759" cy="1524"/>
                    </a:xfrm>
                    <a:custGeom>
                      <a:rect l="l" t="t" r="r" b="b"/>
                      <a:pathLst>
                        <a:path w="6080759" h="1524">
                          <a:moveTo>
                            <a:pt x="0" y="1524"/>
                          </a:moveTo>
                          <a:lnTo>
                            <a:pt x="6080759" y="1524"/>
                          </a:lnTo>
                          <a:lnTo>
                            <a:pt x="6080759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2" behindDoc="0" locked="0" layoutInCell="1" allowOverlap="1">
            <wp:simplePos x="0" y="0"/>
            <wp:positionH relativeFrom="page">
              <wp:posOffset>800862</wp:posOffset>
            </wp:positionH>
            <wp:positionV relativeFrom="line">
              <wp:posOffset>29537</wp:posOffset>
            </wp:positionV>
            <wp:extent cx="6079235" cy="180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79235" cy="180"/>
                    </a:xfrm>
                    <a:custGeom>
                      <a:rect l="l" t="t" r="r" b="b"/>
                      <a:pathLst>
                        <a:path w="6079235" h="180">
                          <a:moveTo>
                            <a:pt x="0" y="0"/>
                          </a:moveTo>
                          <a:lnTo>
                            <a:pt x="607923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851916</wp:posOffset>
            </wp:positionH>
            <wp:positionV relativeFrom="line">
              <wp:posOffset>53540</wp:posOffset>
            </wp:positionV>
            <wp:extent cx="4913548" cy="506012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51916" y="53540"/>
                      <a:ext cx="4799248" cy="391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10"/>
                            <w:tab w:val="left" w:pos="7199"/>
                          </w:tabs>
                          <w:spacing w:before="0" w:after="0" w:line="194" w:lineRule="exact"/>
                          <w:ind w:left="278" w:right="0" w:firstLine="1327"/>
                        </w:pPr>
                        <w:hyperlink r:id="rId143" w:history="1">
                          <w:r>
                            <w:rPr lang="cs-CZ" sz="12" baseline="0" dirty="0">
                              <w:jc w:val="left"/>
                              <w:rFonts w:ascii="Calibri" w:hAnsi="Calibri" w:cs="Calibri"/>
                              <w:i/>
                              <w:iCs/>
                              <w:u w:val="single"/>
                              <w:color w:val="989898"/>
                              <w:sz w:val="12"/>
                              <w:szCs w:val="12"/>
                            </w:rPr>
                            <w:t>https://podminky.urs.cz/item/CS_URS_2024_01/722220864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979797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4F4F4F"/>
                            <w:sz w:val="14"/>
                            <w:szCs w:val="14"/>
                          </w:rPr>
                          <w:t>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4F4F4F"/>
                            <w:spacing w:val="-3"/>
                            <w:sz w:val="14"/>
                            <w:szCs w:val="14"/>
                          </w:rPr>
                          <w:t>2,000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76"/>
                            <w:tab w:val="left" w:pos="629"/>
                          </w:tabs>
                          <w:spacing w:before="100" w:after="0" w:line="181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722160214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989898"/>
          <w:sz w:val="12"/>
          <w:szCs w:val="12"/>
        </w:rPr>
        <w:t>Online PSC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257" w:tblpY="-64"/>
        <w:tblOverlap w:val="never"/>
        "
        <w:tblW w:w="9555" w:type="dxa"/>
        <w:tblLook w:val="04A0" w:firstRow="1" w:lastRow="0" w:firstColumn="1" w:lastColumn="0" w:noHBand="0" w:noVBand="1"/>
      </w:tblPr>
      <w:tblGrid>
        <w:gridCol w:w="331"/>
        <w:gridCol w:w="346"/>
        <w:gridCol w:w="983"/>
        <w:gridCol w:w="4851"/>
        <w:gridCol w:w="424"/>
        <w:gridCol w:w="732"/>
        <w:gridCol w:w="813"/>
        <w:gridCol w:w="1092"/>
      </w:tblGrid>
      <w:tr>
        <w:trPr>
          <w:trHeight w:hRule="exact" w:val="372"/>
        </w:trPr>
        <w:tc>
          <w:tcPr>
            <w:tcW w:w="331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6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83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851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201" w:lineRule="exact"/>
              <w:ind w:left="13" w:right="1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Potrubí z měděných trubek polotvrdých, spojovaných lisováním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PN 16 do 85°C Ø 22/1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4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07" w:line="240" w:lineRule="auto"/>
              <w:ind w:left="12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32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07" w:line="240" w:lineRule="auto"/>
              <w:ind w:left="19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13" w:type="dxa"/>
            <w:tcBorders>
              <w:top w:val="single" w:sz="4" w:space="0" w:color="979797"/>
            </w:tcBorders>
            <w:shd w:val="clear" w:color="auto" w:fill="FF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07" w:line="240" w:lineRule="auto"/>
              <w:ind w:left="27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552,00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92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07" w:line="240" w:lineRule="auto"/>
              <w:ind w:left="41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5 520,00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1028700</wp:posOffset>
            </wp:positionH>
            <wp:positionV relativeFrom="paragraph">
              <wp:posOffset>86794</wp:posOffset>
            </wp:positionV>
            <wp:extent cx="527610" cy="20436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28700" y="86794"/>
                      <a:ext cx="413310" cy="900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989898"/>
                            <w:sz w:val="12"/>
                            <w:szCs w:val="12"/>
                          </w:rPr>
                          <w:t>Online PSC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432"/>
          <w:tab w:val="left" w:pos="7941"/>
        </w:tabs>
        <w:spacing w:before="0" w:after="0" w:line="194" w:lineRule="exact"/>
        <w:ind w:left="1100" w:right="2436" w:firstLine="1327"/>
      </w:pPr>
      <w:r/>
      <w:hyperlink r:id="rId144" w:history="1">
        <w:r>
          <w:rPr lang="cs-CZ" sz="12" baseline="0" dirty="0">
            <w:jc w:val="left"/>
            <w:rFonts w:ascii="Calibri" w:hAnsi="Calibri" w:cs="Calibri"/>
            <w:i/>
            <w:iCs/>
            <w:u w:val="single"/>
            <w:color w:val="989898"/>
            <w:sz w:val="12"/>
            <w:szCs w:val="12"/>
          </w:rPr>
          <w:t>https://podminky.urs.cz/item/CS_URS_2024_01/722160214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979797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10	</w:t>
      </w:r>
      <w:r>
        <w:rPr lang="cs-CZ" sz="14" baseline="0" dirty="0">
          <w:jc w:val="left"/>
          <w:rFonts w:ascii="Arial" w:hAnsi="Arial" w:cs="Arial"/>
          <w:color w:val="4F4F4F"/>
          <w:spacing w:val="-2"/>
          <w:sz w:val="14"/>
          <w:szCs w:val="14"/>
        </w:rPr>
        <w:t>10,000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257" w:tblpY="-260"/>
        <w:tblOverlap w:val="never"/>
        "
        <w:tblW w:w="9558" w:type="dxa"/>
        <w:tblLook w:val="04A0" w:firstRow="1" w:lastRow="0" w:firstColumn="1" w:lastColumn="0" w:noHBand="0" w:noVBand="1"/>
      </w:tblPr>
      <w:tblGrid>
        <w:gridCol w:w="333"/>
        <w:gridCol w:w="346"/>
        <w:gridCol w:w="983"/>
        <w:gridCol w:w="4851"/>
        <w:gridCol w:w="424"/>
        <w:gridCol w:w="732"/>
        <w:gridCol w:w="813"/>
        <w:gridCol w:w="1092"/>
      </w:tblGrid>
      <w:tr>
        <w:trPr>
          <w:trHeight w:hRule="exact" w:val="765"/>
        </w:trPr>
        <w:tc>
          <w:tcPr>
            <w:tcW w:w="333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1" w:after="303" w:line="240" w:lineRule="auto"/>
              <w:ind w:left="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46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1" w:after="303" w:line="240" w:lineRule="auto"/>
              <w:ind w:left="12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83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1" w:after="303" w:line="240" w:lineRule="auto"/>
              <w:ind w:left="3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722181231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51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1" w:lineRule="exact"/>
              <w:ind w:left="13" w:right="10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Ochrana potrubí termoizolačními trubicemi z pěnového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polyetylenu PE přilepenými v příčných a podélných spojích,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tloušťky izolace přes 9 do 13 mm, vnitřního průměru izolace 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 22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4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1" w:after="303" w:line="240" w:lineRule="auto"/>
              <w:ind w:left="12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32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1" w:after="303" w:line="240" w:lineRule="auto"/>
              <w:ind w:left="19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13" w:type="dxa"/>
            <w:tcBorders>
              <w:top w:val="single" w:sz="4" w:space="0" w:color="979797"/>
            </w:tcBorders>
            <w:shd w:val="clear" w:color="auto" w:fill="FF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1" w:after="303" w:line="240" w:lineRule="auto"/>
              <w:ind w:left="36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92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1" w:after="303" w:line="240" w:lineRule="auto"/>
              <w:ind w:left="55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431"/>
          <w:tab w:val="left" w:pos="7940"/>
        </w:tabs>
        <w:spacing w:before="0" w:after="0" w:line="194" w:lineRule="exact"/>
        <w:ind w:left="1099" w:right="2436" w:firstLine="1327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1028700</wp:posOffset>
            </wp:positionH>
            <wp:positionV relativeFrom="line">
              <wp:posOffset>20754</wp:posOffset>
            </wp:positionV>
            <wp:extent cx="527610" cy="20436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28700" y="20754"/>
                      <a:ext cx="413310" cy="900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989898"/>
                            <w:sz w:val="12"/>
                            <w:szCs w:val="12"/>
                          </w:rPr>
                          <w:t>Online PSC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45" w:history="1">
        <w:r>
          <w:rPr lang="cs-CZ" sz="12" baseline="0" dirty="0">
            <w:jc w:val="left"/>
            <w:rFonts w:ascii="Calibri" w:hAnsi="Calibri" w:cs="Calibri"/>
            <w:i/>
            <w:iCs/>
            <w:u w:val="single"/>
            <w:color w:val="989898"/>
            <w:sz w:val="12"/>
            <w:szCs w:val="12"/>
          </w:rPr>
          <w:t>https://podminky.urs.cz/item/CS_URS_2024_01/722181231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979797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10	</w:t>
      </w:r>
      <w:r>
        <w:rPr lang="cs-CZ" sz="14" baseline="0" dirty="0">
          <w:jc w:val="left"/>
          <w:rFonts w:ascii="Arial" w:hAnsi="Arial" w:cs="Arial"/>
          <w:color w:val="4F4F4F"/>
          <w:spacing w:val="-2"/>
          <w:sz w:val="14"/>
          <w:szCs w:val="14"/>
        </w:rPr>
        <w:t>10,000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97"/>
          <w:tab w:val="left" w:pos="1450"/>
        </w:tabs>
        <w:spacing w:before="40" w:after="0" w:line="181" w:lineRule="exact"/>
        <w:ind w:left="821" w:right="0" w:firstLine="0"/>
      </w:pPr>
      <w:r>
        <w:drawing>
          <wp:anchor simplePos="0" relativeHeight="251659362" behindDoc="0" locked="0" layoutInCell="1" allowOverlap="1">
            <wp:simplePos x="0" y="0"/>
            <wp:positionH relativeFrom="page">
              <wp:posOffset>800862</wp:posOffset>
            </wp:positionH>
            <wp:positionV relativeFrom="line">
              <wp:posOffset>-67</wp:posOffset>
            </wp:positionV>
            <wp:extent cx="6079235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79235" cy="180"/>
                    </a:xfrm>
                    <a:custGeom>
                      <a:rect l="l" t="t" r="r" b="b"/>
                      <a:pathLst>
                        <a:path w="6079235" h="180">
                          <a:moveTo>
                            <a:pt x="0" y="0"/>
                          </a:moveTo>
                          <a:lnTo>
                            <a:pt x="607923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798576</wp:posOffset>
            </wp:positionH>
            <wp:positionV relativeFrom="line">
              <wp:posOffset>-829</wp:posOffset>
            </wp:positionV>
            <wp:extent cx="1524" cy="172212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2212"/>
                    </a:xfrm>
                    <a:custGeom>
                      <a:rect l="l" t="t" r="r" b="b"/>
                      <a:pathLst>
                        <a:path w="1524" h="172212">
                          <a:moveTo>
                            <a:pt x="0" y="172212"/>
                          </a:moveTo>
                          <a:lnTo>
                            <a:pt x="1524" y="1722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22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800100</wp:posOffset>
            </wp:positionH>
            <wp:positionV relativeFrom="line">
              <wp:posOffset>-829</wp:posOffset>
            </wp:positionV>
            <wp:extent cx="6080759" cy="1524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0759" cy="1524"/>
                    </a:xfrm>
                    <a:custGeom>
                      <a:rect l="l" t="t" r="r" b="b"/>
                      <a:pathLst>
                        <a:path w="6080759" h="1524">
                          <a:moveTo>
                            <a:pt x="0" y="1524"/>
                          </a:moveTo>
                          <a:lnTo>
                            <a:pt x="6080759" y="1524"/>
                          </a:lnTo>
                          <a:lnTo>
                            <a:pt x="6080759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799337</wp:posOffset>
            </wp:positionH>
            <wp:positionV relativeFrom="line">
              <wp:posOffset>-67</wp:posOffset>
            </wp:positionV>
            <wp:extent cx="180" cy="170688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70688"/>
                    </a:xfrm>
                    <a:custGeom>
                      <a:rect l="l" t="t" r="r" b="b"/>
                      <a:pathLst>
                        <a:path w="180" h="170688">
                          <a:moveTo>
                            <a:pt x="0" y="0"/>
                          </a:moveTo>
                          <a:lnTo>
                            <a:pt x="0" y="17068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1010411</wp:posOffset>
            </wp:positionH>
            <wp:positionV relativeFrom="line">
              <wp:posOffset>695</wp:posOffset>
            </wp:positionV>
            <wp:extent cx="1524" cy="170688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1011174</wp:posOffset>
            </wp:positionH>
            <wp:positionV relativeFrom="line">
              <wp:posOffset>1458</wp:posOffset>
            </wp:positionV>
            <wp:extent cx="180" cy="169163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1230172</wp:posOffset>
            </wp:positionH>
            <wp:positionV relativeFrom="line">
              <wp:posOffset>695</wp:posOffset>
            </wp:positionV>
            <wp:extent cx="1524" cy="170688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1230934</wp:posOffset>
            </wp:positionH>
            <wp:positionV relativeFrom="line">
              <wp:posOffset>1458</wp:posOffset>
            </wp:positionV>
            <wp:extent cx="180" cy="169163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1854961</wp:posOffset>
            </wp:positionH>
            <wp:positionV relativeFrom="line">
              <wp:posOffset>695</wp:posOffset>
            </wp:positionV>
            <wp:extent cx="1525" cy="170688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5" cy="170688"/>
                    </a:xfrm>
                    <a:custGeom>
                      <a:rect l="l" t="t" r="r" b="b"/>
                      <a:pathLst>
                        <a:path w="1525" h="170688">
                          <a:moveTo>
                            <a:pt x="0" y="170688"/>
                          </a:moveTo>
                          <a:lnTo>
                            <a:pt x="1525" y="170688"/>
                          </a:lnTo>
                          <a:lnTo>
                            <a:pt x="1525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1855723</wp:posOffset>
            </wp:positionH>
            <wp:positionV relativeFrom="line">
              <wp:posOffset>1458</wp:posOffset>
            </wp:positionV>
            <wp:extent cx="180" cy="169163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4935601</wp:posOffset>
            </wp:positionH>
            <wp:positionV relativeFrom="line">
              <wp:posOffset>695</wp:posOffset>
            </wp:positionV>
            <wp:extent cx="1524" cy="170688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4936363</wp:posOffset>
            </wp:positionH>
            <wp:positionV relativeFrom="line">
              <wp:posOffset>1458</wp:posOffset>
            </wp:positionV>
            <wp:extent cx="180" cy="169163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5205348</wp:posOffset>
            </wp:positionH>
            <wp:positionV relativeFrom="line">
              <wp:posOffset>695</wp:posOffset>
            </wp:positionV>
            <wp:extent cx="1524" cy="170688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5206110</wp:posOffset>
            </wp:positionH>
            <wp:positionV relativeFrom="line">
              <wp:posOffset>1458</wp:posOffset>
            </wp:positionV>
            <wp:extent cx="180" cy="169163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5671311</wp:posOffset>
            </wp:positionH>
            <wp:positionV relativeFrom="line">
              <wp:posOffset>1458</wp:posOffset>
            </wp:positionV>
            <wp:extent cx="180" cy="169163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5670550</wp:posOffset>
            </wp:positionH>
            <wp:positionV relativeFrom="line">
              <wp:posOffset>695</wp:posOffset>
            </wp:positionV>
            <wp:extent cx="1523" cy="170688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70688"/>
                    </a:xfrm>
                    <a:custGeom>
                      <a:rect l="l" t="t" r="r" b="b"/>
                      <a:pathLst>
                        <a:path w="1523" h="170688">
                          <a:moveTo>
                            <a:pt x="0" y="170688"/>
                          </a:moveTo>
                          <a:lnTo>
                            <a:pt x="1523" y="170688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5670550</wp:posOffset>
            </wp:positionH>
            <wp:positionV relativeFrom="line">
              <wp:posOffset>-829</wp:posOffset>
            </wp:positionV>
            <wp:extent cx="516636" cy="172212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6636" cy="172212"/>
                    </a:xfrm>
                    <a:custGeom>
                      <a:rect l="l" t="t" r="r" b="b"/>
                      <a:pathLst>
                        <a:path w="516636" h="172212">
                          <a:moveTo>
                            <a:pt x="0" y="172212"/>
                          </a:moveTo>
                          <a:lnTo>
                            <a:pt x="516636" y="172212"/>
                          </a:lnTo>
                          <a:lnTo>
                            <a:pt x="516636" y="0"/>
                          </a:lnTo>
                          <a:lnTo>
                            <a:pt x="0" y="0"/>
                          </a:lnTo>
                          <a:lnTo>
                            <a:pt x="0" y="172212"/>
                          </a:lnTo>
                          <a:close/>
                        </a:path>
                      </a:pathLst>
                    </a:custGeom>
                    <a:solidFill>
                      <a:srgbClr val="FFFF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6185661</wp:posOffset>
            </wp:positionH>
            <wp:positionV relativeFrom="line">
              <wp:posOffset>695</wp:posOffset>
            </wp:positionV>
            <wp:extent cx="1524" cy="170688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6186423</wp:posOffset>
            </wp:positionH>
            <wp:positionV relativeFrom="line">
              <wp:posOffset>1458</wp:posOffset>
            </wp:positionV>
            <wp:extent cx="180" cy="169163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6879335</wp:posOffset>
            </wp:positionH>
            <wp:positionV relativeFrom="line">
              <wp:posOffset>695</wp:posOffset>
            </wp:positionV>
            <wp:extent cx="1524" cy="170688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6880097</wp:posOffset>
            </wp:positionH>
            <wp:positionV relativeFrom="line">
              <wp:posOffset>1458</wp:posOffset>
            </wp:positionV>
            <wp:extent cx="180" cy="169163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4990465</wp:posOffset>
            </wp:positionH>
            <wp:positionV relativeFrom="line">
              <wp:posOffset>27305</wp:posOffset>
            </wp:positionV>
            <wp:extent cx="1980800" cy="229848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990465" y="27305"/>
                      <a:ext cx="1866500" cy="1155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26"/>
                            <w:tab w:val="left" w:pos="1346"/>
                            <w:tab w:val="left" w:pos="2439"/>
                          </w:tabs>
                          <w:spacing w:before="0" w:after="0" w:line="181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kus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1,000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291,00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6"/>
                            <w:szCs w:val="16"/>
                          </w:rPr>
                          <w:t>291,00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722190401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31"/>
          <w:tab w:val="left" w:pos="8020"/>
        </w:tabs>
        <w:spacing w:before="32" w:after="0" w:line="194" w:lineRule="exact"/>
        <w:ind w:left="1099" w:right="2435" w:firstLine="1327"/>
      </w:pPr>
      <w:r>
        <w:drawing>
          <wp:anchor simplePos="0" relativeHeight="251659365" behindDoc="0" locked="0" layoutInCell="1" allowOverlap="1">
            <wp:simplePos x="0" y="0"/>
            <wp:positionH relativeFrom="page">
              <wp:posOffset>800100</wp:posOffset>
            </wp:positionH>
            <wp:positionV relativeFrom="line">
              <wp:posOffset>27304</wp:posOffset>
            </wp:positionV>
            <wp:extent cx="6080759" cy="1524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0759" cy="1524"/>
                    </a:xfrm>
                    <a:custGeom>
                      <a:rect l="l" t="t" r="r" b="b"/>
                      <a:pathLst>
                        <a:path w="6080759" h="1524">
                          <a:moveTo>
                            <a:pt x="0" y="1524"/>
                          </a:moveTo>
                          <a:lnTo>
                            <a:pt x="6080759" y="1524"/>
                          </a:lnTo>
                          <a:lnTo>
                            <a:pt x="6080759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4" behindDoc="0" locked="0" layoutInCell="1" allowOverlap="1">
            <wp:simplePos x="0" y="0"/>
            <wp:positionH relativeFrom="page">
              <wp:posOffset>800862</wp:posOffset>
            </wp:positionH>
            <wp:positionV relativeFrom="line">
              <wp:posOffset>28066</wp:posOffset>
            </wp:positionV>
            <wp:extent cx="6079235" cy="180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79235" cy="180"/>
                    </a:xfrm>
                    <a:custGeom>
                      <a:rect l="l" t="t" r="r" b="b"/>
                      <a:pathLst>
                        <a:path w="6079235" h="180">
                          <a:moveTo>
                            <a:pt x="0" y="0"/>
                          </a:moveTo>
                          <a:lnTo>
                            <a:pt x="607923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1028700</wp:posOffset>
            </wp:positionH>
            <wp:positionV relativeFrom="line">
              <wp:posOffset>41074</wp:posOffset>
            </wp:positionV>
            <wp:extent cx="527610" cy="204360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28700" y="41074"/>
                      <a:ext cx="413310" cy="900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989898"/>
                            <w:sz w:val="12"/>
                            <w:szCs w:val="12"/>
                          </w:rPr>
                          <w:t>Online PSC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46" w:history="1">
        <w:r>
          <w:rPr lang="cs-CZ" sz="12" baseline="0" dirty="0">
            <w:jc w:val="left"/>
            <w:rFonts w:ascii="Calibri" w:hAnsi="Calibri" w:cs="Calibri"/>
            <w:i/>
            <w:iCs/>
            <w:u w:val="single"/>
            <w:color w:val="989898"/>
            <w:sz w:val="12"/>
            <w:szCs w:val="12"/>
          </w:rPr>
          <w:t>https://podminky.urs.cz/item/CS_URS_2024_01/722190401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979797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1	</w:t>
      </w:r>
      <w:r>
        <w:rPr lang="cs-CZ" sz="14" baseline="0" dirty="0">
          <w:jc w:val="left"/>
          <w:rFonts w:ascii="Arial" w:hAnsi="Arial" w:cs="Arial"/>
          <w:color w:val="4F4F4F"/>
          <w:spacing w:val="-3"/>
          <w:sz w:val="14"/>
          <w:szCs w:val="14"/>
        </w:rPr>
        <w:t>1,000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257" w:tblpY="0"/>
        <w:tblOverlap w:val="never"/>
        "
        <w:tblW w:w="9555" w:type="dxa"/>
        <w:tblLook w:val="04A0" w:firstRow="1" w:lastRow="0" w:firstColumn="1" w:lastColumn="0" w:noHBand="0" w:noVBand="1"/>
      </w:tblPr>
      <w:tblGrid>
        <w:gridCol w:w="331"/>
        <w:gridCol w:w="346"/>
        <w:gridCol w:w="983"/>
        <w:gridCol w:w="4851"/>
        <w:gridCol w:w="424"/>
        <w:gridCol w:w="732"/>
        <w:gridCol w:w="813"/>
        <w:gridCol w:w="1092"/>
      </w:tblGrid>
      <w:tr>
        <w:trPr>
          <w:trHeight w:hRule="exact" w:val="371"/>
        </w:trPr>
        <w:tc>
          <w:tcPr>
            <w:tcW w:w="3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8" w:line="240" w:lineRule="auto"/>
              <w:ind w:left="6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8" w:line="240" w:lineRule="auto"/>
              <w:ind w:left="12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8" w:line="240" w:lineRule="auto"/>
              <w:ind w:left="3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722239102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21337</wp:posOffset>
                  </wp:positionH>
                  <wp:positionV relativeFrom="paragraph">
                    <wp:posOffset>2226</wp:posOffset>
                  </wp:positionV>
                  <wp:extent cx="2717743" cy="357864"/>
                  <wp:effectExtent l="0" t="0" r="0" b="0"/>
                  <wp:wrapNone/>
                  <wp:docPr id="247" name="Freeform 2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76298" y="2226"/>
                            <a:ext cx="2603443" cy="243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Armatury se dvěma závity montáž vodovodních armatur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se dvěma závity ostatních typů G 3/4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54864</wp:posOffset>
                  </wp:positionH>
                  <wp:positionV relativeFrom="paragraph">
                    <wp:posOffset>64709</wp:posOffset>
                  </wp:positionV>
                  <wp:extent cx="1980800" cy="229848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90465" y="64709"/>
                            <a:ext cx="1866500" cy="1155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26"/>
                                  <w:tab w:val="left" w:pos="1438"/>
                                  <w:tab w:val="left" w:pos="2439"/>
                                </w:tabs>
                                <w:spacing w:before="0" w:after="0" w:line="18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91,00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182,00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13" w:type="dxa"/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19" w:after="0" w:line="141" w:lineRule="exact"/>
        <w:ind w:left="110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842772</wp:posOffset>
            </wp:positionH>
            <wp:positionV relativeFrom="line">
              <wp:posOffset>27506</wp:posOffset>
            </wp:positionV>
            <wp:extent cx="4922692" cy="467705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42772" y="27506"/>
                      <a:ext cx="4808392" cy="35340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24"/>
                            <w:tab w:val="left" w:pos="7213"/>
                          </w:tabs>
                          <w:spacing w:before="0" w:after="0" w:line="194" w:lineRule="exact"/>
                          <w:ind w:left="292" w:right="0" w:firstLine="1327"/>
                        </w:pPr>
                        <w:hyperlink r:id="rId147" w:history="1">
                          <w:r>
                            <w:rPr lang="cs-CZ" sz="12" baseline="0" dirty="0">
                              <w:jc w:val="left"/>
                              <w:rFonts w:ascii="Calibri" w:hAnsi="Calibri" w:cs="Calibri"/>
                              <w:i/>
                              <w:iCs/>
                              <w:u w:val="single"/>
                              <w:color w:val="989898"/>
                              <w:sz w:val="12"/>
                              <w:szCs w:val="12"/>
                            </w:rPr>
                            <w:t>https://podminky.urs.cz/item/CS_URS_2024_01/722239102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979797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4F4F4F"/>
                            <w:sz w:val="14"/>
                            <w:szCs w:val="14"/>
                          </w:rPr>
                          <w:t>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4F4F4F"/>
                            <w:spacing w:val="-3"/>
                            <w:sz w:val="14"/>
                            <w:szCs w:val="14"/>
                          </w:rPr>
                          <w:t>2,000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</w:tabs>
                          <w:spacing w:before="40" w:after="0" w:line="181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FF"/>
                            <w:sz w:val="16"/>
                            <w:szCs w:val="16"/>
                          </w:rPr>
                          <w:t>14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FF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989898"/>
          <w:sz w:val="12"/>
          <w:szCs w:val="12"/>
        </w:rPr>
        <w:t>Online PSC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53"/>
          <w:tab w:val="left" w:pos="7243"/>
          <w:tab w:val="left" w:pos="7855"/>
          <w:tab w:val="left" w:pos="8576"/>
          <w:tab w:val="left" w:pos="9668"/>
        </w:tabs>
        <w:spacing w:before="248" w:after="0" w:line="184" w:lineRule="exact"/>
        <w:ind w:left="1370" w:right="645" w:firstLine="0"/>
        <w:jc w:val="right"/>
      </w:pPr>
      <w:r>
        <w:drawing>
          <wp:anchor simplePos="0" relativeHeight="251659228" behindDoc="0" locked="0" layoutInCell="1" allowOverlap="1">
            <wp:simplePos x="0" y="0"/>
            <wp:positionH relativeFrom="page">
              <wp:posOffset>798576</wp:posOffset>
            </wp:positionH>
            <wp:positionV relativeFrom="line">
              <wp:posOffset>134680</wp:posOffset>
            </wp:positionV>
            <wp:extent cx="1524" cy="172212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2212"/>
                    </a:xfrm>
                    <a:custGeom>
                      <a:rect l="l" t="t" r="r" b="b"/>
                      <a:pathLst>
                        <a:path w="1524" h="172212">
                          <a:moveTo>
                            <a:pt x="0" y="172212"/>
                          </a:moveTo>
                          <a:lnTo>
                            <a:pt x="1524" y="17221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22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0" behindDoc="0" locked="0" layoutInCell="1" allowOverlap="1">
            <wp:simplePos x="0" y="0"/>
            <wp:positionH relativeFrom="page">
              <wp:posOffset>800862</wp:posOffset>
            </wp:positionH>
            <wp:positionV relativeFrom="line">
              <wp:posOffset>135442</wp:posOffset>
            </wp:positionV>
            <wp:extent cx="6079235" cy="180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79235" cy="180"/>
                    </a:xfrm>
                    <a:custGeom>
                      <a:rect l="l" t="t" r="r" b="b"/>
                      <a:pathLst>
                        <a:path w="6079235" h="180">
                          <a:moveTo>
                            <a:pt x="0" y="0"/>
                          </a:moveTo>
                          <a:lnTo>
                            <a:pt x="607923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800100</wp:posOffset>
            </wp:positionH>
            <wp:positionV relativeFrom="line">
              <wp:posOffset>134680</wp:posOffset>
            </wp:positionV>
            <wp:extent cx="6080759" cy="1524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0759" cy="1524"/>
                    </a:xfrm>
                    <a:custGeom>
                      <a:rect l="l" t="t" r="r" b="b"/>
                      <a:pathLst>
                        <a:path w="6080759" h="1524">
                          <a:moveTo>
                            <a:pt x="0" y="1524"/>
                          </a:moveTo>
                          <a:lnTo>
                            <a:pt x="6080759" y="1524"/>
                          </a:lnTo>
                          <a:lnTo>
                            <a:pt x="6080759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799337</wp:posOffset>
            </wp:positionH>
            <wp:positionV relativeFrom="line">
              <wp:posOffset>135442</wp:posOffset>
            </wp:positionV>
            <wp:extent cx="180" cy="170688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70688"/>
                    </a:xfrm>
                    <a:custGeom>
                      <a:rect l="l" t="t" r="r" b="b"/>
                      <a:pathLst>
                        <a:path w="180" h="170688">
                          <a:moveTo>
                            <a:pt x="0" y="0"/>
                          </a:moveTo>
                          <a:lnTo>
                            <a:pt x="0" y="17068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1010411</wp:posOffset>
            </wp:positionH>
            <wp:positionV relativeFrom="line">
              <wp:posOffset>136204</wp:posOffset>
            </wp:positionV>
            <wp:extent cx="1524" cy="170688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1011174</wp:posOffset>
            </wp:positionH>
            <wp:positionV relativeFrom="line">
              <wp:posOffset>136967</wp:posOffset>
            </wp:positionV>
            <wp:extent cx="180" cy="169163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1230172</wp:posOffset>
            </wp:positionH>
            <wp:positionV relativeFrom="line">
              <wp:posOffset>136204</wp:posOffset>
            </wp:positionV>
            <wp:extent cx="1524" cy="170688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1230934</wp:posOffset>
            </wp:positionH>
            <wp:positionV relativeFrom="line">
              <wp:posOffset>136967</wp:posOffset>
            </wp:positionV>
            <wp:extent cx="180" cy="169163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1854961</wp:posOffset>
            </wp:positionH>
            <wp:positionV relativeFrom="line">
              <wp:posOffset>136204</wp:posOffset>
            </wp:positionV>
            <wp:extent cx="1525" cy="170688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5" cy="170688"/>
                    </a:xfrm>
                    <a:custGeom>
                      <a:rect l="l" t="t" r="r" b="b"/>
                      <a:pathLst>
                        <a:path w="1525" h="170688">
                          <a:moveTo>
                            <a:pt x="0" y="170688"/>
                          </a:moveTo>
                          <a:lnTo>
                            <a:pt x="1525" y="170688"/>
                          </a:lnTo>
                          <a:lnTo>
                            <a:pt x="1525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1855723</wp:posOffset>
            </wp:positionH>
            <wp:positionV relativeFrom="line">
              <wp:posOffset>136967</wp:posOffset>
            </wp:positionV>
            <wp:extent cx="180" cy="169163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4935601</wp:posOffset>
            </wp:positionH>
            <wp:positionV relativeFrom="line">
              <wp:posOffset>136204</wp:posOffset>
            </wp:positionV>
            <wp:extent cx="1524" cy="170688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5" behindDoc="0" locked="0" layoutInCell="1" allowOverlap="1">
            <wp:simplePos x="0" y="0"/>
            <wp:positionH relativeFrom="page">
              <wp:posOffset>4936363</wp:posOffset>
            </wp:positionH>
            <wp:positionV relativeFrom="line">
              <wp:posOffset>136967</wp:posOffset>
            </wp:positionV>
            <wp:extent cx="180" cy="169163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5205348</wp:posOffset>
            </wp:positionH>
            <wp:positionV relativeFrom="line">
              <wp:posOffset>136204</wp:posOffset>
            </wp:positionV>
            <wp:extent cx="1524" cy="170688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5206110</wp:posOffset>
            </wp:positionH>
            <wp:positionV relativeFrom="line">
              <wp:posOffset>136967</wp:posOffset>
            </wp:positionV>
            <wp:extent cx="180" cy="169163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5670550</wp:posOffset>
            </wp:positionH>
            <wp:positionV relativeFrom="line">
              <wp:posOffset>136204</wp:posOffset>
            </wp:positionV>
            <wp:extent cx="1523" cy="170688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70688"/>
                    </a:xfrm>
                    <a:custGeom>
                      <a:rect l="l" t="t" r="r" b="b"/>
                      <a:pathLst>
                        <a:path w="1523" h="170688">
                          <a:moveTo>
                            <a:pt x="0" y="170688"/>
                          </a:moveTo>
                          <a:lnTo>
                            <a:pt x="1523" y="170688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5671311</wp:posOffset>
            </wp:positionH>
            <wp:positionV relativeFrom="line">
              <wp:posOffset>136967</wp:posOffset>
            </wp:positionV>
            <wp:extent cx="180" cy="169163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5670550</wp:posOffset>
            </wp:positionH>
            <wp:positionV relativeFrom="line">
              <wp:posOffset>134680</wp:posOffset>
            </wp:positionV>
            <wp:extent cx="516636" cy="172212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6636" cy="172212"/>
                    </a:xfrm>
                    <a:custGeom>
                      <a:rect l="l" t="t" r="r" b="b"/>
                      <a:pathLst>
                        <a:path w="516636" h="172212">
                          <a:moveTo>
                            <a:pt x="0" y="172212"/>
                          </a:moveTo>
                          <a:lnTo>
                            <a:pt x="516636" y="172212"/>
                          </a:lnTo>
                          <a:lnTo>
                            <a:pt x="516636" y="0"/>
                          </a:lnTo>
                          <a:lnTo>
                            <a:pt x="0" y="0"/>
                          </a:lnTo>
                          <a:lnTo>
                            <a:pt x="0" y="172212"/>
                          </a:lnTo>
                          <a:close/>
                        </a:path>
                      </a:pathLst>
                    </a:custGeom>
                    <a:solidFill>
                      <a:srgbClr val="FFFF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6185661</wp:posOffset>
            </wp:positionH>
            <wp:positionV relativeFrom="line">
              <wp:posOffset>136204</wp:posOffset>
            </wp:positionV>
            <wp:extent cx="1524" cy="170688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6186423</wp:posOffset>
            </wp:positionH>
            <wp:positionV relativeFrom="line">
              <wp:posOffset>136967</wp:posOffset>
            </wp:positionV>
            <wp:extent cx="180" cy="169163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6879335</wp:posOffset>
            </wp:positionH>
            <wp:positionV relativeFrom="line">
              <wp:posOffset>136204</wp:posOffset>
            </wp:positionV>
            <wp:extent cx="1524" cy="170688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688"/>
                    </a:xfrm>
                    <a:custGeom>
                      <a:rect l="l" t="t" r="r" b="b"/>
                      <a:pathLst>
                        <a:path w="1524" h="170688">
                          <a:moveTo>
                            <a:pt x="0" y="170688"/>
                          </a:moveTo>
                          <a:lnTo>
                            <a:pt x="1524" y="17068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6880097</wp:posOffset>
            </wp:positionH>
            <wp:positionV relativeFrom="line">
              <wp:posOffset>136967</wp:posOffset>
            </wp:positionV>
            <wp:extent cx="180" cy="169163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163"/>
                    </a:xfrm>
                    <a:custGeom>
                      <a:rect l="l" t="t" r="r" b="b"/>
                      <a:pathLst>
                        <a:path w="180" h="169163">
                          <a:moveTo>
                            <a:pt x="0" y="0"/>
                          </a:moveTo>
                          <a:lnTo>
                            <a:pt x="0" y="16916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i/>
          <w:iCs/>
          <w:color w:val="0000FF"/>
          <w:sz w:val="16"/>
          <w:szCs w:val="16"/>
        </w:rPr>
        <w:t>55111228	</w:t>
      </w:r>
      <w:r>
        <w:rPr lang="cs-CZ" sz="16" baseline="0" dirty="0">
          <w:jc w:val="left"/>
          <w:rFonts w:ascii="Arial" w:hAnsi="Arial" w:cs="Arial"/>
          <w:i/>
          <w:iCs/>
          <w:color w:val="0000FF"/>
          <w:sz w:val="16"/>
          <w:szCs w:val="16"/>
        </w:rPr>
        <w:t>ventil přímý průchozí mosazný 3/4"	</w:t>
      </w:r>
      <w:r>
        <w:rPr lang="cs-CZ" sz="16" baseline="0" dirty="0">
          <w:jc w:val="left"/>
          <w:rFonts w:ascii="Arial" w:hAnsi="Arial" w:cs="Arial"/>
          <w:i/>
          <w:iCs/>
          <w:color w:val="0000FF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i/>
          <w:iCs/>
          <w:color w:val="0000FF"/>
          <w:sz w:val="16"/>
          <w:szCs w:val="16"/>
        </w:rPr>
        <w:t>2,000	</w:t>
      </w:r>
      <w:r>
        <w:rPr lang="cs-CZ" sz="16" baseline="0" dirty="0">
          <w:jc w:val="left"/>
          <w:rFonts w:ascii="Arial" w:hAnsi="Arial" w:cs="Arial"/>
          <w:i/>
          <w:iCs/>
          <w:color w:val="0000FF"/>
          <w:sz w:val="16"/>
          <w:szCs w:val="16"/>
        </w:rPr>
        <w:t>351,00	</w:t>
      </w:r>
      <w:r>
        <w:rPr lang="cs-CZ" sz="16" baseline="0" dirty="0">
          <w:jc w:val="left"/>
          <w:rFonts w:ascii="Arial" w:hAnsi="Arial" w:cs="Arial"/>
          <w:i/>
          <w:iCs/>
          <w:color w:val="0000FF"/>
          <w:spacing w:val="-2"/>
          <w:sz w:val="16"/>
          <w:szCs w:val="16"/>
        </w:rPr>
        <w:t>702,00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31"/>
          <w:tab w:val="left" w:pos="8020"/>
        </w:tabs>
        <w:spacing w:before="40" w:after="0" w:line="160" w:lineRule="exact"/>
        <w:ind w:left="1099" w:right="0" w:firstLine="0"/>
      </w:pPr>
      <w:r>
        <w:drawing>
          <wp:anchor simplePos="0" relativeHeight="251659373" behindDoc="0" locked="0" layoutInCell="1" allowOverlap="1">
            <wp:simplePos x="0" y="0"/>
            <wp:positionH relativeFrom="page">
              <wp:posOffset>800100</wp:posOffset>
            </wp:positionH>
            <wp:positionV relativeFrom="line">
              <wp:posOffset>19253</wp:posOffset>
            </wp:positionV>
            <wp:extent cx="6080759" cy="1524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0759" cy="1524"/>
                    </a:xfrm>
                    <a:custGeom>
                      <a:rect l="l" t="t" r="r" b="b"/>
                      <a:pathLst>
                        <a:path w="6080759" h="1524">
                          <a:moveTo>
                            <a:pt x="0" y="1524"/>
                          </a:moveTo>
                          <a:lnTo>
                            <a:pt x="6080759" y="1524"/>
                          </a:lnTo>
                          <a:lnTo>
                            <a:pt x="6080759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800862</wp:posOffset>
            </wp:positionH>
            <wp:positionV relativeFrom="line">
              <wp:posOffset>20015</wp:posOffset>
            </wp:positionV>
            <wp:extent cx="6079235" cy="180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79235" cy="180"/>
                    </a:xfrm>
                    <a:custGeom>
                      <a:rect l="l" t="t" r="r" b="b"/>
                      <a:pathLst>
                        <a:path w="6079235" h="180">
                          <a:moveTo>
                            <a:pt x="0" y="0"/>
                          </a:moveTo>
                          <a:lnTo>
                            <a:pt x="607923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979797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2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2,000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257" w:tblpY="0"/>
        <w:tblOverlap w:val="never"/>
        "
        <w:tblW w:w="9558" w:type="dxa"/>
        <w:tblLook w:val="04A0" w:firstRow="1" w:lastRow="0" w:firstColumn="1" w:lastColumn="0" w:noHBand="0" w:noVBand="1"/>
      </w:tblPr>
      <w:tblGrid>
        <w:gridCol w:w="333"/>
        <w:gridCol w:w="346"/>
        <w:gridCol w:w="983"/>
        <w:gridCol w:w="4851"/>
        <w:gridCol w:w="424"/>
        <w:gridCol w:w="732"/>
        <w:gridCol w:w="813"/>
        <w:gridCol w:w="1092"/>
      </w:tblGrid>
      <w:tr>
        <w:trPr>
          <w:trHeight w:hRule="exact" w:val="373"/>
        </w:trPr>
        <w:tc>
          <w:tcPr>
            <w:tcW w:w="333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07" w:line="240" w:lineRule="auto"/>
              <w:ind w:left="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46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07" w:line="240" w:lineRule="auto"/>
              <w:ind w:left="12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83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07" w:line="240" w:lineRule="auto"/>
              <w:ind w:left="3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722239106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51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21337</wp:posOffset>
                  </wp:positionH>
                  <wp:positionV relativeFrom="paragraph">
                    <wp:posOffset>3749</wp:posOffset>
                  </wp:positionV>
                  <wp:extent cx="2856299" cy="357864"/>
                  <wp:effectExtent l="0" t="0" r="0" b="0"/>
                  <wp:wrapNone/>
                  <wp:docPr id="273" name="Freeform 2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76298" y="3749"/>
                            <a:ext cx="2741999" cy="243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Armatury se dvěma závity montáž vodovodních armatur se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dvěma závity ostatních typů G 2"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24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54864</wp:posOffset>
                  </wp:positionH>
                  <wp:positionV relativeFrom="paragraph">
                    <wp:posOffset>66233</wp:posOffset>
                  </wp:positionV>
                  <wp:extent cx="1980867" cy="229848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90465" y="66233"/>
                            <a:ext cx="1866567" cy="1155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26"/>
                                  <w:tab w:val="left" w:pos="2621"/>
                                </w:tabs>
                                <w:spacing w:before="0" w:after="0" w:line="18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13" w:type="dxa"/>
            <w:tcBorders>
              <w:top w:val="single" w:sz="4" w:space="0" w:color="979797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92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19" w:after="0" w:line="141" w:lineRule="exact"/>
        <w:ind w:left="110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842772</wp:posOffset>
            </wp:positionH>
            <wp:positionV relativeFrom="line">
              <wp:posOffset>27506</wp:posOffset>
            </wp:positionV>
            <wp:extent cx="4922692" cy="467959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42772" y="27506"/>
                      <a:ext cx="4808392" cy="3536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24"/>
                            <w:tab w:val="left" w:pos="7213"/>
                          </w:tabs>
                          <w:spacing w:before="0" w:after="0" w:line="194" w:lineRule="exact"/>
                          <w:ind w:left="292" w:right="0" w:firstLine="1327"/>
                        </w:pPr>
                        <w:hyperlink r:id="rId148" w:history="1">
                          <w:r>
                            <w:rPr lang="cs-CZ" sz="12" baseline="0" dirty="0">
                              <w:jc w:val="left"/>
                              <w:rFonts w:ascii="Calibri" w:hAnsi="Calibri" w:cs="Calibri"/>
                              <w:i/>
                              <w:iCs/>
                              <w:u w:val="single"/>
                              <w:color w:val="989898"/>
                              <w:sz w:val="12"/>
                              <w:szCs w:val="12"/>
                            </w:rPr>
                            <w:t>https://podminky.urs.cz/item/CS_URS_2024_01/722239106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979797"/>
                            <w:sz w:val="12"/>
                            <w:szCs w:val="12"/>
                          </w:rPr>
                          <w:t>VV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4F4F4F"/>
                            <w:sz w:val="14"/>
                            <w:szCs w:val="14"/>
                          </w:rPr>
                          <w:t>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4F4F4F"/>
                            <w:spacing w:val="-3"/>
                            <w:sz w:val="14"/>
                            <w:szCs w:val="14"/>
                          </w:rPr>
                          <w:t>2,000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64"/>
                          </w:tabs>
                          <w:spacing w:before="40" w:after="0" w:line="181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FF"/>
                            <w:sz w:val="16"/>
                            <w:szCs w:val="16"/>
                          </w:rPr>
                          <w:t>16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FF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989898"/>
          <w:sz w:val="12"/>
          <w:szCs w:val="12"/>
        </w:rPr>
        <w:t>Online PSC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53"/>
          <w:tab w:val="left" w:pos="7243"/>
          <w:tab w:val="left" w:pos="7855"/>
          <w:tab w:val="left" w:pos="9850"/>
        </w:tabs>
        <w:spacing w:before="249" w:after="0" w:line="184" w:lineRule="exact"/>
        <w:ind w:left="1370" w:right="645" w:firstLine="0"/>
        <w:jc w:val="right"/>
      </w:pPr>
      <w:r>
        <w:drawing>
          <wp:anchor simplePos="0" relativeHeight="251659379" behindDoc="0" locked="0" layoutInCell="1" allowOverlap="1">
            <wp:simplePos x="0" y="0"/>
            <wp:positionH relativeFrom="page">
              <wp:posOffset>800100</wp:posOffset>
            </wp:positionH>
            <wp:positionV relativeFrom="line">
              <wp:posOffset>135061</wp:posOffset>
            </wp:positionV>
            <wp:extent cx="6080759" cy="1524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0759" cy="1524"/>
                    </a:xfrm>
                    <a:custGeom>
                      <a:rect l="l" t="t" r="r" b="b"/>
                      <a:pathLst>
                        <a:path w="6080759" h="1524">
                          <a:moveTo>
                            <a:pt x="0" y="1524"/>
                          </a:moveTo>
                          <a:lnTo>
                            <a:pt x="6080759" y="1524"/>
                          </a:lnTo>
                          <a:lnTo>
                            <a:pt x="6080759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8" behindDoc="0" locked="0" layoutInCell="1" allowOverlap="1">
            <wp:simplePos x="0" y="0"/>
            <wp:positionH relativeFrom="page">
              <wp:posOffset>800862</wp:posOffset>
            </wp:positionH>
            <wp:positionV relativeFrom="line">
              <wp:posOffset>135823</wp:posOffset>
            </wp:positionV>
            <wp:extent cx="6079235" cy="180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79235" cy="180"/>
                    </a:xfrm>
                    <a:custGeom>
                      <a:rect l="l" t="t" r="r" b="b"/>
                      <a:pathLst>
                        <a:path w="6079235" h="180">
                          <a:moveTo>
                            <a:pt x="0" y="0"/>
                          </a:moveTo>
                          <a:lnTo>
                            <a:pt x="607923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798576</wp:posOffset>
            </wp:positionH>
            <wp:positionV relativeFrom="line">
              <wp:posOffset>135011</wp:posOffset>
            </wp:positionV>
            <wp:extent cx="1524" cy="172517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2517"/>
                    </a:xfrm>
                    <a:custGeom>
                      <a:rect l="l" t="t" r="r" b="b"/>
                      <a:pathLst>
                        <a:path w="1524" h="172517">
                          <a:moveTo>
                            <a:pt x="0" y="172517"/>
                          </a:moveTo>
                          <a:lnTo>
                            <a:pt x="1524" y="17251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25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799337</wp:posOffset>
            </wp:positionH>
            <wp:positionV relativeFrom="line">
              <wp:posOffset>135823</wp:posOffset>
            </wp:positionV>
            <wp:extent cx="180" cy="170943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70943"/>
                    </a:xfrm>
                    <a:custGeom>
                      <a:rect l="l" t="t" r="r" b="b"/>
                      <a:pathLst>
                        <a:path w="180" h="170943">
                          <a:moveTo>
                            <a:pt x="0" y="0"/>
                          </a:moveTo>
                          <a:lnTo>
                            <a:pt x="0" y="17094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1010411</wp:posOffset>
            </wp:positionH>
            <wp:positionV relativeFrom="line">
              <wp:posOffset>136535</wp:posOffset>
            </wp:positionV>
            <wp:extent cx="1524" cy="170993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993"/>
                    </a:xfrm>
                    <a:custGeom>
                      <a:rect l="l" t="t" r="r" b="b"/>
                      <a:pathLst>
                        <a:path w="1524" h="170993">
                          <a:moveTo>
                            <a:pt x="0" y="170993"/>
                          </a:moveTo>
                          <a:lnTo>
                            <a:pt x="1524" y="170993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9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1011174</wp:posOffset>
            </wp:positionH>
            <wp:positionV relativeFrom="line">
              <wp:posOffset>137348</wp:posOffset>
            </wp:positionV>
            <wp:extent cx="180" cy="169418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418"/>
                    </a:xfrm>
                    <a:custGeom>
                      <a:rect l="l" t="t" r="r" b="b"/>
                      <a:pathLst>
                        <a:path w="180" h="169418">
                          <a:moveTo>
                            <a:pt x="0" y="0"/>
                          </a:moveTo>
                          <a:lnTo>
                            <a:pt x="0" y="16941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1230172</wp:posOffset>
            </wp:positionH>
            <wp:positionV relativeFrom="line">
              <wp:posOffset>136535</wp:posOffset>
            </wp:positionV>
            <wp:extent cx="1524" cy="170993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993"/>
                    </a:xfrm>
                    <a:custGeom>
                      <a:rect l="l" t="t" r="r" b="b"/>
                      <a:pathLst>
                        <a:path w="1524" h="170993">
                          <a:moveTo>
                            <a:pt x="0" y="170993"/>
                          </a:moveTo>
                          <a:lnTo>
                            <a:pt x="1524" y="170993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9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1230934</wp:posOffset>
            </wp:positionH>
            <wp:positionV relativeFrom="line">
              <wp:posOffset>137348</wp:posOffset>
            </wp:positionV>
            <wp:extent cx="180" cy="169418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418"/>
                    </a:xfrm>
                    <a:custGeom>
                      <a:rect l="l" t="t" r="r" b="b"/>
                      <a:pathLst>
                        <a:path w="180" h="169418">
                          <a:moveTo>
                            <a:pt x="0" y="0"/>
                          </a:moveTo>
                          <a:lnTo>
                            <a:pt x="0" y="16941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1854961</wp:posOffset>
            </wp:positionH>
            <wp:positionV relativeFrom="line">
              <wp:posOffset>136535</wp:posOffset>
            </wp:positionV>
            <wp:extent cx="1525" cy="170993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5" cy="170993"/>
                    </a:xfrm>
                    <a:custGeom>
                      <a:rect l="l" t="t" r="r" b="b"/>
                      <a:pathLst>
                        <a:path w="1525" h="170993">
                          <a:moveTo>
                            <a:pt x="0" y="170993"/>
                          </a:moveTo>
                          <a:lnTo>
                            <a:pt x="1525" y="170993"/>
                          </a:lnTo>
                          <a:lnTo>
                            <a:pt x="1525" y="0"/>
                          </a:lnTo>
                          <a:lnTo>
                            <a:pt x="0" y="0"/>
                          </a:lnTo>
                          <a:lnTo>
                            <a:pt x="0" y="1709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1855723</wp:posOffset>
            </wp:positionH>
            <wp:positionV relativeFrom="line">
              <wp:posOffset>137348</wp:posOffset>
            </wp:positionV>
            <wp:extent cx="180" cy="169418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418"/>
                    </a:xfrm>
                    <a:custGeom>
                      <a:rect l="l" t="t" r="r" b="b"/>
                      <a:pathLst>
                        <a:path w="180" h="169418">
                          <a:moveTo>
                            <a:pt x="0" y="0"/>
                          </a:moveTo>
                          <a:lnTo>
                            <a:pt x="0" y="16941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4935601</wp:posOffset>
            </wp:positionH>
            <wp:positionV relativeFrom="line">
              <wp:posOffset>136535</wp:posOffset>
            </wp:positionV>
            <wp:extent cx="1524" cy="170993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993"/>
                    </a:xfrm>
                    <a:custGeom>
                      <a:rect l="l" t="t" r="r" b="b"/>
                      <a:pathLst>
                        <a:path w="1524" h="170993">
                          <a:moveTo>
                            <a:pt x="0" y="170993"/>
                          </a:moveTo>
                          <a:lnTo>
                            <a:pt x="1524" y="170993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9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4936363</wp:posOffset>
            </wp:positionH>
            <wp:positionV relativeFrom="line">
              <wp:posOffset>137348</wp:posOffset>
            </wp:positionV>
            <wp:extent cx="180" cy="169418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418"/>
                    </a:xfrm>
                    <a:custGeom>
                      <a:rect l="l" t="t" r="r" b="b"/>
                      <a:pathLst>
                        <a:path w="180" h="169418">
                          <a:moveTo>
                            <a:pt x="0" y="0"/>
                          </a:moveTo>
                          <a:lnTo>
                            <a:pt x="0" y="16941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5205348</wp:posOffset>
            </wp:positionH>
            <wp:positionV relativeFrom="line">
              <wp:posOffset>136535</wp:posOffset>
            </wp:positionV>
            <wp:extent cx="1524" cy="170993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993"/>
                    </a:xfrm>
                    <a:custGeom>
                      <a:rect l="l" t="t" r="r" b="b"/>
                      <a:pathLst>
                        <a:path w="1524" h="170993">
                          <a:moveTo>
                            <a:pt x="0" y="170993"/>
                          </a:moveTo>
                          <a:lnTo>
                            <a:pt x="1524" y="170993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9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5206110</wp:posOffset>
            </wp:positionH>
            <wp:positionV relativeFrom="line">
              <wp:posOffset>137348</wp:posOffset>
            </wp:positionV>
            <wp:extent cx="180" cy="169418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418"/>
                    </a:xfrm>
                    <a:custGeom>
                      <a:rect l="l" t="t" r="r" b="b"/>
                      <a:pathLst>
                        <a:path w="180" h="169418">
                          <a:moveTo>
                            <a:pt x="0" y="0"/>
                          </a:moveTo>
                          <a:lnTo>
                            <a:pt x="0" y="16941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5671311</wp:posOffset>
            </wp:positionH>
            <wp:positionV relativeFrom="line">
              <wp:posOffset>137348</wp:posOffset>
            </wp:positionV>
            <wp:extent cx="180" cy="169418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418"/>
                    </a:xfrm>
                    <a:custGeom>
                      <a:rect l="l" t="t" r="r" b="b"/>
                      <a:pathLst>
                        <a:path w="180" h="169418">
                          <a:moveTo>
                            <a:pt x="0" y="0"/>
                          </a:moveTo>
                          <a:lnTo>
                            <a:pt x="0" y="16941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5670550</wp:posOffset>
            </wp:positionH>
            <wp:positionV relativeFrom="line">
              <wp:posOffset>136535</wp:posOffset>
            </wp:positionV>
            <wp:extent cx="1523" cy="170993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70993"/>
                    </a:xfrm>
                    <a:custGeom>
                      <a:rect l="l" t="t" r="r" b="b"/>
                      <a:pathLst>
                        <a:path w="1523" h="170993">
                          <a:moveTo>
                            <a:pt x="0" y="170993"/>
                          </a:moveTo>
                          <a:lnTo>
                            <a:pt x="1523" y="170993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709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5670550</wp:posOffset>
            </wp:positionH>
            <wp:positionV relativeFrom="line">
              <wp:posOffset>135011</wp:posOffset>
            </wp:positionV>
            <wp:extent cx="516636" cy="172517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6636" cy="172517"/>
                    </a:xfrm>
                    <a:custGeom>
                      <a:rect l="l" t="t" r="r" b="b"/>
                      <a:pathLst>
                        <a:path w="516636" h="172517">
                          <a:moveTo>
                            <a:pt x="0" y="172517"/>
                          </a:moveTo>
                          <a:lnTo>
                            <a:pt x="516636" y="172517"/>
                          </a:lnTo>
                          <a:lnTo>
                            <a:pt x="516636" y="0"/>
                          </a:lnTo>
                          <a:lnTo>
                            <a:pt x="0" y="0"/>
                          </a:lnTo>
                          <a:lnTo>
                            <a:pt x="0" y="172517"/>
                          </a:lnTo>
                          <a:close/>
                        </a:path>
                      </a:pathLst>
                    </a:custGeom>
                    <a:solidFill>
                      <a:srgbClr val="FFFF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6185661</wp:posOffset>
            </wp:positionH>
            <wp:positionV relativeFrom="line">
              <wp:posOffset>136535</wp:posOffset>
            </wp:positionV>
            <wp:extent cx="1524" cy="170993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993"/>
                    </a:xfrm>
                    <a:custGeom>
                      <a:rect l="l" t="t" r="r" b="b"/>
                      <a:pathLst>
                        <a:path w="1524" h="170993">
                          <a:moveTo>
                            <a:pt x="0" y="170993"/>
                          </a:moveTo>
                          <a:lnTo>
                            <a:pt x="1524" y="170993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9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6186423</wp:posOffset>
            </wp:positionH>
            <wp:positionV relativeFrom="line">
              <wp:posOffset>137348</wp:posOffset>
            </wp:positionV>
            <wp:extent cx="180" cy="169418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418"/>
                    </a:xfrm>
                    <a:custGeom>
                      <a:rect l="l" t="t" r="r" b="b"/>
                      <a:pathLst>
                        <a:path w="180" h="169418">
                          <a:moveTo>
                            <a:pt x="0" y="0"/>
                          </a:moveTo>
                          <a:lnTo>
                            <a:pt x="0" y="16941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6879335</wp:posOffset>
            </wp:positionH>
            <wp:positionV relativeFrom="line">
              <wp:posOffset>136535</wp:posOffset>
            </wp:positionV>
            <wp:extent cx="1524" cy="170993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70993"/>
                    </a:xfrm>
                    <a:custGeom>
                      <a:rect l="l" t="t" r="r" b="b"/>
                      <a:pathLst>
                        <a:path w="1524" h="170993">
                          <a:moveTo>
                            <a:pt x="0" y="170993"/>
                          </a:moveTo>
                          <a:lnTo>
                            <a:pt x="1524" y="170993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709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6880097</wp:posOffset>
            </wp:positionH>
            <wp:positionV relativeFrom="line">
              <wp:posOffset>137348</wp:posOffset>
            </wp:positionV>
            <wp:extent cx="180" cy="169418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9418"/>
                    </a:xfrm>
                    <a:custGeom>
                      <a:rect l="l" t="t" r="r" b="b"/>
                      <a:pathLst>
                        <a:path w="180" h="169418">
                          <a:moveTo>
                            <a:pt x="0" y="0"/>
                          </a:moveTo>
                          <a:lnTo>
                            <a:pt x="0" y="16941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i/>
          <w:iCs/>
          <w:color w:val="0000FF"/>
          <w:sz w:val="16"/>
          <w:szCs w:val="16"/>
        </w:rPr>
        <w:t>55111236	</w:t>
      </w:r>
      <w:r>
        <w:rPr lang="cs-CZ" sz="16" baseline="0" dirty="0">
          <w:jc w:val="left"/>
          <w:rFonts w:ascii="Arial" w:hAnsi="Arial" w:cs="Arial"/>
          <w:i/>
          <w:iCs/>
          <w:color w:val="0000FF"/>
          <w:sz w:val="16"/>
          <w:szCs w:val="16"/>
        </w:rPr>
        <w:t>ventil přímý průchozí mosazný 2"	</w:t>
      </w:r>
      <w:r>
        <w:rPr lang="cs-CZ" sz="16" baseline="0" dirty="0">
          <w:jc w:val="left"/>
          <w:rFonts w:ascii="Arial" w:hAnsi="Arial" w:cs="Arial"/>
          <w:i/>
          <w:iCs/>
          <w:color w:val="0000FF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i/>
          <w:iCs/>
          <w:color w:val="0000FF"/>
          <w:sz w:val="16"/>
          <w:szCs w:val="16"/>
        </w:rPr>
        <w:t>2,000	</w:t>
      </w:r>
      <w:r>
        <w:rPr lang="cs-CZ" sz="16" baseline="0" dirty="0">
          <w:jc w:val="left"/>
          <w:rFonts w:ascii="Arial" w:hAnsi="Arial" w:cs="Arial"/>
          <w:i/>
          <w:iCs/>
          <w:color w:val="0000FF"/>
          <w:spacing w:val="-4"/>
          <w:sz w:val="16"/>
          <w:szCs w:val="16"/>
        </w:rPr>
        <w:t>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31"/>
          <w:tab w:val="left" w:pos="8020"/>
        </w:tabs>
        <w:spacing w:before="40" w:after="0" w:line="160" w:lineRule="exact"/>
        <w:ind w:left="1099" w:right="0" w:firstLine="0"/>
      </w:pPr>
      <w:r>
        <w:drawing>
          <wp:anchor simplePos="0" relativeHeight="251659381" behindDoc="0" locked="0" layoutInCell="1" allowOverlap="1">
            <wp:simplePos x="0" y="0"/>
            <wp:positionH relativeFrom="page">
              <wp:posOffset>800100</wp:posOffset>
            </wp:positionH>
            <wp:positionV relativeFrom="line">
              <wp:posOffset>19254</wp:posOffset>
            </wp:positionV>
            <wp:extent cx="6080759" cy="1524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0759" cy="1524"/>
                    </a:xfrm>
                    <a:custGeom>
                      <a:rect l="l" t="t" r="r" b="b"/>
                      <a:pathLst>
                        <a:path w="6080759" h="1524">
                          <a:moveTo>
                            <a:pt x="0" y="1524"/>
                          </a:moveTo>
                          <a:lnTo>
                            <a:pt x="6080759" y="1524"/>
                          </a:lnTo>
                          <a:lnTo>
                            <a:pt x="6080759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0" behindDoc="0" locked="0" layoutInCell="1" allowOverlap="1">
            <wp:simplePos x="0" y="0"/>
            <wp:positionH relativeFrom="page">
              <wp:posOffset>800862</wp:posOffset>
            </wp:positionH>
            <wp:positionV relativeFrom="line">
              <wp:posOffset>20016</wp:posOffset>
            </wp:positionV>
            <wp:extent cx="6079235" cy="180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79235" cy="180"/>
                    </a:xfrm>
                    <a:custGeom>
                      <a:rect l="l" t="t" r="r" b="b"/>
                      <a:pathLst>
                        <a:path w="6079235" h="180">
                          <a:moveTo>
                            <a:pt x="0" y="0"/>
                          </a:moveTo>
                          <a:lnTo>
                            <a:pt x="6079235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979797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2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2,000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257" w:tblpY="0"/>
        <w:tblOverlap w:val="never"/>
        "
        <w:tblW w:w="9555" w:type="dxa"/>
        <w:tblLook w:val="04A0" w:firstRow="1" w:lastRow="0" w:firstColumn="1" w:lastColumn="0" w:noHBand="0" w:noVBand="1"/>
      </w:tblPr>
      <w:tblGrid>
        <w:gridCol w:w="331"/>
        <w:gridCol w:w="346"/>
        <w:gridCol w:w="983"/>
        <w:gridCol w:w="4851"/>
        <w:gridCol w:w="424"/>
        <w:gridCol w:w="732"/>
        <w:gridCol w:w="813"/>
        <w:gridCol w:w="1092"/>
      </w:tblGrid>
      <w:tr>
        <w:trPr>
          <w:trHeight w:hRule="exact" w:val="374"/>
        </w:trPr>
        <w:tc>
          <w:tcPr>
            <w:tcW w:w="331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07" w:line="240" w:lineRule="auto"/>
              <w:ind w:left="6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46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07" w:line="240" w:lineRule="auto"/>
              <w:ind w:left="12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83" w:type="dxa"/>
            <w:tcBorders>
              <w:top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07" w:line="240" w:lineRule="auto"/>
              <w:ind w:left="3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722290215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51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21337</wp:posOffset>
                  </wp:positionH>
                  <wp:positionV relativeFrom="paragraph">
                    <wp:posOffset>2988</wp:posOffset>
                  </wp:positionV>
                  <wp:extent cx="3138385" cy="357864"/>
                  <wp:effectExtent l="0" t="0" r="0" b="0"/>
                  <wp:wrapNone/>
                  <wp:docPr id="299" name="Freeform 2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76298" y="2988"/>
                            <a:ext cx="3024085" cy="243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Zkoušky, proplach a desinfekce vodovodního potrubí zkoušky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těsnosti vodovodního potrubí hrdlového nebo přírubového do DN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24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92964</wp:posOffset>
                  </wp:positionH>
                  <wp:positionV relativeFrom="paragraph">
                    <wp:posOffset>66996</wp:posOffset>
                  </wp:positionV>
                  <wp:extent cx="1942700" cy="229848"/>
                  <wp:effectExtent l="0" t="0" r="0" b="0"/>
                  <wp:wrapNone/>
                  <wp:docPr id="300" name="Freeform 3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28565" y="66996"/>
                            <a:ext cx="1828400" cy="1155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5"/>
                                  <w:tab w:val="left" w:pos="1378"/>
                                  <w:tab w:val="left" w:pos="2379"/>
                                </w:tabs>
                                <w:spacing w:before="0" w:after="0" w:line="18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11,00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110,00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13" w:type="dxa"/>
            <w:tcBorders>
              <w:top w:val="single" w:sz="4" w:space="0" w:color="979797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92" w:type="dxa"/>
            <w:tcBorders>
              <w:top w:val="single" w:sz="4" w:space="0" w:color="979797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431"/>
          <w:tab w:val="left" w:pos="7940"/>
        </w:tabs>
        <w:spacing w:before="0" w:after="0" w:line="194" w:lineRule="exact"/>
        <w:ind w:left="1099" w:right="2436" w:firstLine="1327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1028700</wp:posOffset>
            </wp:positionH>
            <wp:positionV relativeFrom="line">
              <wp:posOffset>20754</wp:posOffset>
            </wp:positionV>
            <wp:extent cx="527610" cy="204360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28700" y="20754"/>
                      <a:ext cx="413310" cy="900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989898"/>
                            <w:sz w:val="12"/>
                            <w:szCs w:val="12"/>
                          </w:rPr>
                          <w:t>Online PSC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49" w:history="1">
        <w:r>
          <w:rPr lang="cs-CZ" sz="12" baseline="0" dirty="0">
            <w:jc w:val="left"/>
            <w:rFonts w:ascii="Calibri" w:hAnsi="Calibri" w:cs="Calibri"/>
            <w:i/>
            <w:iCs/>
            <w:u w:val="single"/>
            <w:color w:val="989898"/>
            <w:sz w:val="12"/>
            <w:szCs w:val="12"/>
          </w:rPr>
          <w:t>https://podminky.urs.cz/item/CS_URS_2024_01/722290215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979797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10	</w:t>
      </w:r>
      <w:r>
        <w:rPr lang="cs-CZ" sz="14" baseline="0" dirty="0">
          <w:jc w:val="left"/>
          <w:rFonts w:ascii="Arial" w:hAnsi="Arial" w:cs="Arial"/>
          <w:color w:val="4F4F4F"/>
          <w:spacing w:val="-2"/>
          <w:sz w:val="14"/>
          <w:szCs w:val="14"/>
        </w:rPr>
        <w:t>10,000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257" w:tblpY="0"/>
        <w:tblOverlap w:val="never"/>
        "
        <w:tblW w:w="9555" w:type="dxa"/>
        <w:tblLook w:val="04A0" w:firstRow="1" w:lastRow="0" w:firstColumn="1" w:lastColumn="0" w:noHBand="0" w:noVBand="1"/>
      </w:tblPr>
      <w:tblGrid>
        <w:gridCol w:w="331"/>
        <w:gridCol w:w="346"/>
        <w:gridCol w:w="983"/>
        <w:gridCol w:w="4851"/>
        <w:gridCol w:w="424"/>
        <w:gridCol w:w="732"/>
        <w:gridCol w:w="813"/>
        <w:gridCol w:w="1092"/>
      </w:tblGrid>
      <w:tr>
        <w:trPr>
          <w:trHeight w:hRule="exact" w:val="335"/>
        </w:trPr>
        <w:tc>
          <w:tcPr>
            <w:tcW w:w="3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88" w:line="240" w:lineRule="auto"/>
              <w:ind w:left="6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88" w:line="240" w:lineRule="auto"/>
              <w:ind w:left="12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88" w:line="240" w:lineRule="auto"/>
              <w:ind w:left="3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722290234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5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21337</wp:posOffset>
                  </wp:positionH>
                  <wp:positionV relativeFrom="paragraph">
                    <wp:posOffset>-9967</wp:posOffset>
                  </wp:positionV>
                  <wp:extent cx="3092476" cy="357864"/>
                  <wp:effectExtent l="0" t="0" r="0" b="0"/>
                  <wp:wrapNone/>
                  <wp:docPr id="302" name="Freeform 3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76298" y="-9967"/>
                            <a:ext cx="2978176" cy="243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Zkoušky, proplach a desinfekce vodovodního potrubí proplach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desinfekce vodovodního potrubí do DN 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92964</wp:posOffset>
                  </wp:positionH>
                  <wp:positionV relativeFrom="paragraph">
                    <wp:posOffset>54041</wp:posOffset>
                  </wp:positionV>
                  <wp:extent cx="1942700" cy="229848"/>
                  <wp:effectExtent l="0" t="0" r="0" b="0"/>
                  <wp:wrapNone/>
                  <wp:docPr id="303" name="Freeform 3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28565" y="54041"/>
                            <a:ext cx="1828400" cy="1155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5"/>
                                  <w:tab w:val="left" w:pos="1378"/>
                                  <w:tab w:val="left" w:pos="2379"/>
                                </w:tabs>
                                <w:spacing w:before="0" w:after="0" w:line="181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10,000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13,00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130,00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13" w:type="dxa"/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tabs>
          <w:tab w:val="left" w:pos="2432"/>
          <w:tab w:val="left" w:pos="7941"/>
        </w:tabs>
        <w:spacing w:before="0" w:after="0" w:line="194" w:lineRule="exact"/>
        <w:ind w:left="1100" w:right="2436" w:firstLine="1327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1028700</wp:posOffset>
            </wp:positionH>
            <wp:positionV relativeFrom="line">
              <wp:posOffset>20754</wp:posOffset>
            </wp:positionV>
            <wp:extent cx="527610" cy="204360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28700" y="20754"/>
                      <a:ext cx="413310" cy="900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989898"/>
                            <w:sz w:val="12"/>
                            <w:szCs w:val="12"/>
                          </w:rPr>
                          <w:t>Online PSC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50" w:history="1">
        <w:r>
          <w:rPr lang="cs-CZ" sz="12" baseline="0" dirty="0">
            <w:jc w:val="left"/>
            <w:rFonts w:ascii="Calibri" w:hAnsi="Calibri" w:cs="Calibri"/>
            <w:i/>
            <w:iCs/>
            <w:u w:val="single"/>
            <w:color w:val="989898"/>
            <w:sz w:val="12"/>
            <w:szCs w:val="12"/>
          </w:rPr>
          <w:t>https://podminky.urs.cz/item/CS_URS_2024_01/722290234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979797"/>
          <w:sz w:val="12"/>
          <w:szCs w:val="12"/>
        </w:rPr>
        <w:t>VV	</w:t>
      </w:r>
      <w:r>
        <w:rPr lang="cs-CZ" sz="14" baseline="0" dirty="0">
          <w:jc w:val="left"/>
          <w:rFonts w:ascii="Arial" w:hAnsi="Arial" w:cs="Arial"/>
          <w:color w:val="4F4F4F"/>
          <w:sz w:val="14"/>
          <w:szCs w:val="14"/>
        </w:rPr>
        <w:t>10	</w:t>
      </w:r>
      <w:r>
        <w:rPr lang="cs-CZ" sz="14" baseline="0" dirty="0">
          <w:jc w:val="left"/>
          <w:rFonts w:ascii="Arial" w:hAnsi="Arial" w:cs="Arial"/>
          <w:color w:val="4F4F4F"/>
          <w:spacing w:val="-2"/>
          <w:sz w:val="14"/>
          <w:szCs w:val="14"/>
        </w:rPr>
        <w:t>10,000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horzAnchor="page" w:tblpX="1257" w:tblpY="0"/>
        <w:tblOverlap w:val="never"/>
        "
        <w:tblW w:w="9558" w:type="dxa"/>
        <w:tblLook w:val="04A0" w:firstRow="1" w:lastRow="0" w:firstColumn="1" w:lastColumn="0" w:noHBand="0" w:noVBand="1"/>
      </w:tblPr>
      <w:tblGrid>
        <w:gridCol w:w="333"/>
        <w:gridCol w:w="346"/>
        <w:gridCol w:w="983"/>
        <w:gridCol w:w="4851"/>
        <w:gridCol w:w="424"/>
        <w:gridCol w:w="733"/>
        <w:gridCol w:w="812"/>
        <w:gridCol w:w="1092"/>
      </w:tblGrid>
      <w:tr>
        <w:trPr>
          <w:trHeight w:hRule="exact" w:val="376"/>
        </w:trPr>
        <w:tc>
          <w:tcPr>
            <w:tcW w:w="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107" w:line="240" w:lineRule="auto"/>
              <w:ind w:left="64" w:right="0" w:firstLine="0"/>
            </w:pPr>
            <w:r>
              <w:drawing>
                <wp:anchor simplePos="0" relativeHeight="251658277" behindDoc="0" locked="0" layoutInCell="1" allowOverlap="1">
                  <wp:simplePos x="0" y="0"/>
                  <wp:positionH relativeFrom="page">
                    <wp:posOffset>-64008</wp:posOffset>
                  </wp:positionH>
                  <wp:positionV relativeFrom="line">
                    <wp:posOffset>-116</wp:posOffset>
                  </wp:positionV>
                  <wp:extent cx="10668" cy="445313"/>
                  <wp:effectExtent l="0" t="0" r="0" b="0"/>
                  <wp:wrapNone/>
                  <wp:docPr id="306" name="Freeform 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8" cy="445313"/>
                          </a:xfrm>
                          <a:custGeom>
                            <a:rect l="l" t="t" r="r" b="b"/>
                            <a:pathLst>
                              <a:path w="10668" h="445313">
                                <a:moveTo>
                                  <a:pt x="0" y="445313"/>
                                </a:moveTo>
                                <a:lnTo>
                                  <a:pt x="10668" y="445313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107" w:line="240" w:lineRule="auto"/>
              <w:ind w:left="12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107" w:line="240" w:lineRule="auto"/>
              <w:ind w:left="3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998722101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201" w:lineRule="exact"/>
              <w:ind w:left="13" w:right="8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Přesun hmot pro vnitřní vodovod stanovený z hmotnosti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přesunovaného materiálu vodorovná dopravní vzdálenost do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107" w:line="240" w:lineRule="auto"/>
              <w:ind w:left="1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33" w:type="dxa"/>
            <w:tcBorders>
              <w:right w:val="single" w:sz="4" w:space="0" w:color="97979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107" w:line="240" w:lineRule="auto"/>
              <w:ind w:left="28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12" w:type="dxa"/>
            <w:tcBorders>
              <w:left w:val="single" w:sz="4" w:space="0" w:color="979797"/>
            </w:tcBorders>
            <w:shd w:val="clear" w:color="auto" w:fill="FF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107" w:line="240" w:lineRule="auto"/>
              <w:ind w:left="13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5 985,00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107" w:line="240" w:lineRule="auto"/>
              <w:ind w:left="555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113,72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9" w:after="0" w:line="141" w:lineRule="exact"/>
        <w:ind w:left="1100" w:right="0" w:firstLine="0"/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745236</wp:posOffset>
            </wp:positionH>
            <wp:positionV relativeFrom="line">
              <wp:posOffset>187145</wp:posOffset>
            </wp:positionV>
            <wp:extent cx="6135623" cy="10668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5623" cy="10668"/>
                    </a:xfrm>
                    <a:custGeom>
                      <a:rect l="l" t="t" r="r" b="b"/>
                      <a:pathLst>
                        <a:path w="6135623" h="10668">
                          <a:moveTo>
                            <a:pt x="0" y="10668"/>
                          </a:moveTo>
                          <a:lnTo>
                            <a:pt x="6135623" y="10668"/>
                          </a:lnTo>
                          <a:lnTo>
                            <a:pt x="6135623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989898"/>
          <w:sz w:val="12"/>
          <w:szCs w:val="12"/>
        </w:rPr>
        <w:t>Online PSC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cols w:num="2" w:space="0" w:equalWidth="0">
            <w:col w:w="1810" w:space="636"/>
            <w:col w:w="3142" w:space="0"/>
          </w:cols>
          <w:docGrid w:linePitch="360"/>
        </w:sectPr>
        <w:spacing w:before="36" w:after="0" w:line="127" w:lineRule="exact"/>
        <w:ind w:left="0" w:right="0" w:firstLine="0"/>
      </w:pPr>
      <w:r/>
      <w:hyperlink r:id="rId305" w:history="1">
        <w:r>
          <w:rPr lang="cs-CZ" sz="12" baseline="0" dirty="0">
            <w:jc w:val="left"/>
            <w:rFonts w:ascii="Calibri" w:hAnsi="Calibri" w:cs="Calibri"/>
            <w:i/>
            <w:iCs/>
            <w:u w:val="single"/>
            <w:color w:val="989898"/>
            <w:sz w:val="12"/>
            <w:szCs w:val="12"/>
          </w:rPr>
          <w:t>https://podminky.urs.cz/item/CS_URS_2024_01/998722101</w:t>
        </w:r>
      </w:hyperlink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4" w:h="1732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36" Type="http://schemas.openxmlformats.org/officeDocument/2006/relationships/hyperlink" TargetMode="External" Target="https://podminky.urs.cz/item/CS_URS_2024_01/721174043#"/><Relationship Id="rId137" Type="http://schemas.openxmlformats.org/officeDocument/2006/relationships/hyperlink" TargetMode="External" Target="https://podminky.urs.cz/item/CS_URS_2024_01/721194105#"/><Relationship Id="rId138" Type="http://schemas.openxmlformats.org/officeDocument/2006/relationships/hyperlink" TargetMode="External" Target="https://podminky.urs.cz/item/CS_URS_2024_01/721229111#"/><Relationship Id="rId139" Type="http://schemas.openxmlformats.org/officeDocument/2006/relationships/hyperlink" TargetMode="External" Target="https://podminky.urs.cz/item/CS_URS_2024_01/998721101#"/><Relationship Id="rId140" Type="http://schemas.openxmlformats.org/officeDocument/2006/relationships/hyperlink" TargetMode="External" Target="https://podminky.urs.cz/item/CS_URS_2024_01/722160958#"/><Relationship Id="rId141" Type="http://schemas.openxmlformats.org/officeDocument/2006/relationships/hyperlink" TargetMode="External" Target="https://podminky.urs.cz/item/CS_URS_2024_01/722160978#"/><Relationship Id="rId142" Type="http://schemas.openxmlformats.org/officeDocument/2006/relationships/hyperlink" TargetMode="External" Target="https://podminky.urs.cz/item/CS_URS_2024_01/722190901#"/><Relationship Id="rId143" Type="http://schemas.openxmlformats.org/officeDocument/2006/relationships/hyperlink" TargetMode="External" Target="https://podminky.urs.cz/item/CS_URS_2024_01/722220864#"/><Relationship Id="rId144" Type="http://schemas.openxmlformats.org/officeDocument/2006/relationships/hyperlink" TargetMode="External" Target="https://podminky.urs.cz/item/CS_URS_2024_01/722160214#"/><Relationship Id="rId145" Type="http://schemas.openxmlformats.org/officeDocument/2006/relationships/hyperlink" TargetMode="External" Target="https://podminky.urs.cz/item/CS_URS_2024_01/722181231#"/><Relationship Id="rId146" Type="http://schemas.openxmlformats.org/officeDocument/2006/relationships/hyperlink" TargetMode="External" Target="https://podminky.urs.cz/item/CS_URS_2024_01/722190401#"/><Relationship Id="rId147" Type="http://schemas.openxmlformats.org/officeDocument/2006/relationships/hyperlink" TargetMode="External" Target="https://podminky.urs.cz/item/CS_URS_2024_01/722239102#"/><Relationship Id="rId148" Type="http://schemas.openxmlformats.org/officeDocument/2006/relationships/hyperlink" TargetMode="External" Target="https://podminky.urs.cz/item/CS_URS_2024_01/722239106#"/><Relationship Id="rId149" Type="http://schemas.openxmlformats.org/officeDocument/2006/relationships/hyperlink" TargetMode="External" Target="https://podminky.urs.cz/item/CS_URS_2024_01/722290215#"/><Relationship Id="rId150" Type="http://schemas.openxmlformats.org/officeDocument/2006/relationships/hyperlink" TargetMode="External" Target="https://podminky.urs.cz/item/CS_URS_2024_01/722290234#"/><Relationship Id="rId305" Type="http://schemas.openxmlformats.org/officeDocument/2006/relationships/hyperlink" TargetMode="External" Target="https://podminky.urs.cz/item/CS_URS_2024_01/998722101#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2025-11-10T15:05:59Z</dcterms:created>
  <dcterms:modified xsi:type="dcterms:W3CDTF">2025-11-10T15:05:59Z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