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2757351</wp:posOffset>
            </wp:positionH>
            <wp:positionV relativeFrom="paragraph">
              <wp:posOffset>111750</wp:posOffset>
            </wp:positionV>
            <wp:extent cx="286602" cy="290919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02" cy="290919"/>
                    </a:xfrm>
                    <a:custGeom>
                      <a:rect l="l" t="t" r="r" b="b"/>
                      <a:pathLst>
                        <a:path w="1320800" h="1168400">
                          <a:moveTo>
                            <a:pt x="647700" y="1168400"/>
                          </a:moveTo>
                          <a:cubicBezTo>
                            <a:pt x="647700" y="889000"/>
                            <a:pt x="698500" y="546100"/>
                            <a:pt x="749300" y="368300"/>
                          </a:cubicBezTo>
                          <a:cubicBezTo>
                            <a:pt x="0" y="368300"/>
                            <a:pt x="0" y="368300"/>
                            <a:pt x="0" y="36830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1320800" y="0"/>
                            <a:pt x="1320800" y="0"/>
                            <a:pt x="1320800" y="0"/>
                          </a:cubicBezTo>
                          <a:cubicBezTo>
                            <a:pt x="1143000" y="381000"/>
                            <a:pt x="1054100" y="800100"/>
                            <a:pt x="1054100" y="1168400"/>
                          </a:cubicBezTo>
                          <a:close/>
                          <a:moveTo>
                            <a:pt x="647700" y="1168400"/>
                          </a:moveTo>
                        </a:path>
                      </a:pathLst>
                    </a:custGeom>
                    <a:solidFill>
                      <a:srgbClr val="B5D334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1010181</wp:posOffset>
            </wp:positionH>
            <wp:positionV relativeFrom="paragraph">
              <wp:posOffset>119896</wp:posOffset>
            </wp:positionV>
            <wp:extent cx="124010" cy="21818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010" cy="218189"/>
                    </a:xfrm>
                    <a:custGeom>
                      <a:rect l="l" t="t" r="r" b="b"/>
                      <a:pathLst>
                        <a:path w="571500" h="876300">
                          <a:moveTo>
                            <a:pt x="381000" y="876300"/>
                          </a:moveTo>
                          <a:cubicBezTo>
                            <a:pt x="381000" y="558800"/>
                            <a:pt x="381000" y="558800"/>
                            <a:pt x="381000" y="558800"/>
                          </a:cubicBezTo>
                          <a:cubicBezTo>
                            <a:pt x="381000" y="495300"/>
                            <a:pt x="368300" y="444500"/>
                            <a:pt x="292100" y="444500"/>
                          </a:cubicBezTo>
                          <a:cubicBezTo>
                            <a:pt x="228600" y="444500"/>
                            <a:pt x="190500" y="495300"/>
                            <a:pt x="190500" y="558800"/>
                          </a:cubicBezTo>
                          <a:cubicBezTo>
                            <a:pt x="190500" y="876300"/>
                            <a:pt x="190500" y="876300"/>
                            <a:pt x="190500" y="876300"/>
                          </a:cubicBezTo>
                          <a:cubicBezTo>
                            <a:pt x="0" y="876300"/>
                            <a:pt x="0" y="876300"/>
                            <a:pt x="0" y="87630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190500" y="0"/>
                            <a:pt x="190500" y="0"/>
                            <a:pt x="190500" y="0"/>
                          </a:cubicBezTo>
                          <a:cubicBezTo>
                            <a:pt x="190500" y="368300"/>
                            <a:pt x="190500" y="368300"/>
                            <a:pt x="190500" y="368300"/>
                          </a:cubicBezTo>
                          <a:cubicBezTo>
                            <a:pt x="190500" y="368300"/>
                            <a:pt x="190500" y="368300"/>
                            <a:pt x="190500" y="368300"/>
                          </a:cubicBezTo>
                          <a:cubicBezTo>
                            <a:pt x="215900" y="330200"/>
                            <a:pt x="279400" y="279400"/>
                            <a:pt x="355600" y="279400"/>
                          </a:cubicBezTo>
                          <a:cubicBezTo>
                            <a:pt x="520700" y="279400"/>
                            <a:pt x="571500" y="406400"/>
                            <a:pt x="571500" y="520700"/>
                          </a:cubicBezTo>
                          <a:cubicBezTo>
                            <a:pt x="571500" y="876300"/>
                            <a:pt x="571500" y="876300"/>
                            <a:pt x="571500" y="876300"/>
                          </a:cubicBezTo>
                          <a:close/>
                          <a:moveTo>
                            <a:pt x="381000" y="8763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420442</wp:posOffset>
            </wp:positionH>
            <wp:positionV relativeFrom="paragraph">
              <wp:posOffset>129382</wp:posOffset>
            </wp:positionV>
            <wp:extent cx="162591" cy="21186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591" cy="211865"/>
                    </a:xfrm>
                    <a:custGeom>
                      <a:rect l="l" t="t" r="r" b="b"/>
                      <a:pathLst>
                        <a:path w="749300" h="850900">
                          <a:moveTo>
                            <a:pt x="431800" y="850900"/>
                          </a:moveTo>
                          <a:cubicBezTo>
                            <a:pt x="177800" y="850900"/>
                            <a:pt x="0" y="673100"/>
                            <a:pt x="0" y="419100"/>
                          </a:cubicBezTo>
                          <a:cubicBezTo>
                            <a:pt x="0" y="165100"/>
                            <a:pt x="190500" y="0"/>
                            <a:pt x="431800" y="0"/>
                          </a:cubicBezTo>
                          <a:cubicBezTo>
                            <a:pt x="546100" y="0"/>
                            <a:pt x="673100" y="38100"/>
                            <a:pt x="736600" y="114300"/>
                          </a:cubicBezTo>
                          <a:cubicBezTo>
                            <a:pt x="609600" y="254000"/>
                            <a:pt x="609600" y="254000"/>
                            <a:pt x="609600" y="254000"/>
                          </a:cubicBezTo>
                          <a:cubicBezTo>
                            <a:pt x="571500" y="203200"/>
                            <a:pt x="508000" y="177800"/>
                            <a:pt x="444500" y="177800"/>
                          </a:cubicBezTo>
                          <a:cubicBezTo>
                            <a:pt x="304800" y="177800"/>
                            <a:pt x="203200" y="279400"/>
                            <a:pt x="203200" y="419100"/>
                          </a:cubicBezTo>
                          <a:cubicBezTo>
                            <a:pt x="203200" y="571500"/>
                            <a:pt x="304800" y="673100"/>
                            <a:pt x="444500" y="673100"/>
                          </a:cubicBezTo>
                          <a:cubicBezTo>
                            <a:pt x="520700" y="673100"/>
                            <a:pt x="571500" y="635000"/>
                            <a:pt x="609600" y="596900"/>
                          </a:cubicBezTo>
                          <a:cubicBezTo>
                            <a:pt x="749300" y="723900"/>
                            <a:pt x="749300" y="723900"/>
                            <a:pt x="749300" y="723900"/>
                          </a:cubicBezTo>
                          <a:cubicBezTo>
                            <a:pt x="673100" y="800100"/>
                            <a:pt x="571500" y="850900"/>
                            <a:pt x="431800" y="850900"/>
                          </a:cubicBez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1233400</wp:posOffset>
            </wp:positionH>
            <wp:positionV relativeFrom="paragraph">
              <wp:posOffset>132545</wp:posOffset>
            </wp:positionV>
            <wp:extent cx="162591" cy="20554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591" cy="205541"/>
                    </a:xfrm>
                    <a:custGeom>
                      <a:rect l="l" t="t" r="r" b="b"/>
                      <a:pathLst>
                        <a:path w="749300" h="825500">
                          <a:moveTo>
                            <a:pt x="520700" y="825500"/>
                          </a:moveTo>
                          <a:lnTo>
                            <a:pt x="190500" y="292100"/>
                          </a:lnTo>
                          <a:lnTo>
                            <a:pt x="190500" y="825500"/>
                          </a:lnTo>
                          <a:lnTo>
                            <a:pt x="0" y="825500"/>
                          </a:lnTo>
                          <a:lnTo>
                            <a:pt x="0" y="0"/>
                          </a:lnTo>
                          <a:lnTo>
                            <a:pt x="228600" y="0"/>
                          </a:lnTo>
                          <a:lnTo>
                            <a:pt x="558800" y="533400"/>
                          </a:lnTo>
                          <a:lnTo>
                            <a:pt x="558800" y="0"/>
                          </a:lnTo>
                          <a:lnTo>
                            <a:pt x="749300" y="0"/>
                          </a:lnTo>
                          <a:lnTo>
                            <a:pt x="749300" y="825500"/>
                          </a:lnTo>
                          <a:lnTo>
                            <a:pt x="520700" y="825500"/>
                          </a:lnTo>
                          <a:close/>
                          <a:moveTo>
                            <a:pt x="520700" y="8255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1982974</wp:posOffset>
            </wp:positionH>
            <wp:positionV relativeFrom="paragraph">
              <wp:posOffset>129382</wp:posOffset>
            </wp:positionV>
            <wp:extent cx="162591" cy="21186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591" cy="211865"/>
                    </a:xfrm>
                    <a:custGeom>
                      <a:rect l="l" t="t" r="r" b="b"/>
                      <a:pathLst>
                        <a:path w="749300" h="850900">
                          <a:moveTo>
                            <a:pt x="431800" y="850900"/>
                          </a:moveTo>
                          <a:cubicBezTo>
                            <a:pt x="177800" y="850900"/>
                            <a:pt x="0" y="673100"/>
                            <a:pt x="0" y="419100"/>
                          </a:cubicBezTo>
                          <a:cubicBezTo>
                            <a:pt x="0" y="165100"/>
                            <a:pt x="190500" y="0"/>
                            <a:pt x="431800" y="0"/>
                          </a:cubicBezTo>
                          <a:cubicBezTo>
                            <a:pt x="546100" y="0"/>
                            <a:pt x="673100" y="38100"/>
                            <a:pt x="736600" y="114300"/>
                          </a:cubicBezTo>
                          <a:cubicBezTo>
                            <a:pt x="609600" y="254000"/>
                            <a:pt x="609600" y="254000"/>
                            <a:pt x="609600" y="254000"/>
                          </a:cubicBezTo>
                          <a:cubicBezTo>
                            <a:pt x="571500" y="203200"/>
                            <a:pt x="508000" y="177800"/>
                            <a:pt x="444500" y="177800"/>
                          </a:cubicBezTo>
                          <a:cubicBezTo>
                            <a:pt x="304800" y="177800"/>
                            <a:pt x="215900" y="279400"/>
                            <a:pt x="215900" y="419100"/>
                          </a:cubicBezTo>
                          <a:cubicBezTo>
                            <a:pt x="215900" y="571500"/>
                            <a:pt x="304800" y="673100"/>
                            <a:pt x="444500" y="673100"/>
                          </a:cubicBezTo>
                          <a:cubicBezTo>
                            <a:pt x="520700" y="673100"/>
                            <a:pt x="584200" y="635000"/>
                            <a:pt x="609600" y="596900"/>
                          </a:cubicBezTo>
                          <a:cubicBezTo>
                            <a:pt x="749300" y="723900"/>
                            <a:pt x="749300" y="723900"/>
                            <a:pt x="749300" y="723900"/>
                          </a:cubicBezTo>
                          <a:cubicBezTo>
                            <a:pt x="673100" y="800100"/>
                            <a:pt x="571500" y="850900"/>
                            <a:pt x="431800" y="850900"/>
                          </a:cubicBez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2454214</wp:posOffset>
            </wp:positionH>
            <wp:positionV relativeFrom="paragraph">
              <wp:posOffset>-17419</wp:posOffset>
            </wp:positionV>
            <wp:extent cx="88185" cy="18340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185" cy="183406"/>
                    </a:xfrm>
                    <a:custGeom>
                      <a:rect l="l" t="t" r="r" b="b"/>
                      <a:pathLst>
                        <a:path w="406400" h="736600">
                          <a:moveTo>
                            <a:pt x="266700" y="292100"/>
                          </a:moveTo>
                          <a:cubicBezTo>
                            <a:pt x="266700" y="508000"/>
                            <a:pt x="266700" y="508000"/>
                            <a:pt x="266700" y="508000"/>
                          </a:cubicBezTo>
                          <a:cubicBezTo>
                            <a:pt x="266700" y="558800"/>
                            <a:pt x="292100" y="584200"/>
                            <a:pt x="342900" y="584200"/>
                          </a:cubicBezTo>
                          <a:cubicBezTo>
                            <a:pt x="355600" y="584200"/>
                            <a:pt x="381000" y="584200"/>
                            <a:pt x="393700" y="571500"/>
                          </a:cubicBezTo>
                          <a:cubicBezTo>
                            <a:pt x="406400" y="711200"/>
                            <a:pt x="406400" y="711200"/>
                            <a:pt x="406400" y="711200"/>
                          </a:cubicBezTo>
                          <a:cubicBezTo>
                            <a:pt x="381000" y="723900"/>
                            <a:pt x="330200" y="736600"/>
                            <a:pt x="292100" y="736600"/>
                          </a:cubicBezTo>
                          <a:cubicBezTo>
                            <a:pt x="139700" y="736600"/>
                            <a:pt x="88900" y="647700"/>
                            <a:pt x="88900" y="533400"/>
                          </a:cubicBezTo>
                          <a:cubicBezTo>
                            <a:pt x="88900" y="292100"/>
                            <a:pt x="88900" y="292100"/>
                            <a:pt x="88900" y="292100"/>
                          </a:cubicBezTo>
                          <a:cubicBezTo>
                            <a:pt x="0" y="292100"/>
                            <a:pt x="0" y="292100"/>
                            <a:pt x="0" y="292100"/>
                          </a:cubicBezTo>
                          <a:cubicBezTo>
                            <a:pt x="0" y="139700"/>
                            <a:pt x="0" y="139700"/>
                            <a:pt x="0" y="139700"/>
                          </a:cubicBezTo>
                          <a:cubicBezTo>
                            <a:pt x="88900" y="139700"/>
                            <a:pt x="88900" y="139700"/>
                            <a:pt x="88900" y="139700"/>
                          </a:cubicBezTo>
                          <a:cubicBezTo>
                            <a:pt x="88900" y="0"/>
                            <a:pt x="88900" y="0"/>
                            <a:pt x="88900" y="0"/>
                          </a:cubicBezTo>
                          <a:cubicBezTo>
                            <a:pt x="266700" y="0"/>
                            <a:pt x="266700" y="0"/>
                            <a:pt x="266700" y="0"/>
                          </a:cubicBezTo>
                          <a:cubicBezTo>
                            <a:pt x="266700" y="139700"/>
                            <a:pt x="266700" y="139700"/>
                            <a:pt x="266700" y="139700"/>
                          </a:cubicBezTo>
                          <a:cubicBezTo>
                            <a:pt x="406400" y="139700"/>
                            <a:pt x="406400" y="139700"/>
                            <a:pt x="406400" y="139700"/>
                          </a:cubicBezTo>
                          <a:cubicBezTo>
                            <a:pt x="406400" y="292100"/>
                            <a:pt x="406400" y="292100"/>
                            <a:pt x="406400" y="292100"/>
                          </a:cubicBezTo>
                          <a:close/>
                          <a:moveTo>
                            <a:pt x="266700" y="2921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594056</wp:posOffset>
            </wp:positionH>
            <wp:positionV relativeFrom="paragraph">
              <wp:posOffset>17365</wp:posOffset>
            </wp:positionV>
            <wp:extent cx="110231" cy="14545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231" cy="145459"/>
                    </a:xfrm>
                    <a:custGeom>
                      <a:rect l="l" t="t" r="r" b="b"/>
                      <a:pathLst>
                        <a:path w="508000" h="584200">
                          <a:moveTo>
                            <a:pt x="0" y="584200"/>
                          </a:moveTo>
                          <a:lnTo>
                            <a:pt x="0" y="431800"/>
                          </a:lnTo>
                          <a:lnTo>
                            <a:pt x="266700" y="152400"/>
                          </a:lnTo>
                          <a:lnTo>
                            <a:pt x="12700" y="152400"/>
                          </a:lnTo>
                          <a:lnTo>
                            <a:pt x="12700" y="0"/>
                          </a:lnTo>
                          <a:lnTo>
                            <a:pt x="495300" y="0"/>
                          </a:lnTo>
                          <a:lnTo>
                            <a:pt x="495300" y="152400"/>
                          </a:lnTo>
                          <a:lnTo>
                            <a:pt x="215900" y="431800"/>
                          </a:lnTo>
                          <a:lnTo>
                            <a:pt x="508000" y="431800"/>
                          </a:lnTo>
                          <a:lnTo>
                            <a:pt x="508000" y="584200"/>
                          </a:lnTo>
                          <a:lnTo>
                            <a:pt x="0" y="584200"/>
                          </a:lnTo>
                          <a:close/>
                          <a:moveTo>
                            <a:pt x="0" y="5842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713634</wp:posOffset>
            </wp:positionH>
            <wp:positionV relativeFrom="paragraph">
              <wp:posOffset>1503</wp:posOffset>
            </wp:positionV>
            <wp:extent cx="154922" cy="177183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922" cy="177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877903</wp:posOffset>
            </wp:positionH>
            <wp:positionV relativeFrom="paragraph">
              <wp:posOffset>14203</wp:posOffset>
            </wp:positionV>
            <wp:extent cx="112987" cy="1517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987" cy="151784"/>
                    </a:xfrm>
                    <a:custGeom>
                      <a:rect l="l" t="t" r="r" b="b"/>
                      <a:pathLst>
                        <a:path w="520700" h="609600">
                          <a:moveTo>
                            <a:pt x="419100" y="203200"/>
                          </a:moveTo>
                          <a:cubicBezTo>
                            <a:pt x="393700" y="177800"/>
                            <a:pt x="355600" y="152400"/>
                            <a:pt x="317500" y="152400"/>
                          </a:cubicBezTo>
                          <a:cubicBezTo>
                            <a:pt x="241300" y="152400"/>
                            <a:pt x="190500" y="228600"/>
                            <a:pt x="190500" y="304800"/>
                          </a:cubicBezTo>
                          <a:cubicBezTo>
                            <a:pt x="190500" y="381000"/>
                            <a:pt x="241300" y="444500"/>
                            <a:pt x="317500" y="444500"/>
                          </a:cubicBezTo>
                          <a:cubicBezTo>
                            <a:pt x="355600" y="444500"/>
                            <a:pt x="393700" y="431800"/>
                            <a:pt x="419100" y="406400"/>
                          </a:cubicBezTo>
                          <a:cubicBezTo>
                            <a:pt x="520700" y="533400"/>
                            <a:pt x="520700" y="533400"/>
                            <a:pt x="520700" y="533400"/>
                          </a:cubicBezTo>
                          <a:cubicBezTo>
                            <a:pt x="482600" y="584200"/>
                            <a:pt x="393700" y="609600"/>
                            <a:pt x="317500" y="609600"/>
                          </a:cubicBezTo>
                          <a:cubicBezTo>
                            <a:pt x="139700" y="609600"/>
                            <a:pt x="0" y="495300"/>
                            <a:pt x="0" y="304800"/>
                          </a:cubicBezTo>
                          <a:cubicBezTo>
                            <a:pt x="0" y="114300"/>
                            <a:pt x="139700" y="0"/>
                            <a:pt x="317500" y="0"/>
                          </a:cubicBezTo>
                          <a:cubicBezTo>
                            <a:pt x="393700" y="0"/>
                            <a:pt x="482600" y="25400"/>
                            <a:pt x="520700" y="76200"/>
                          </a:cubicBezTo>
                          <a:close/>
                          <a:moveTo>
                            <a:pt x="419100" y="2032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1413605</wp:posOffset>
            </wp:positionH>
            <wp:positionV relativeFrom="paragraph">
              <wp:posOffset>1503</wp:posOffset>
            </wp:positionV>
            <wp:extent cx="154922" cy="177183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922" cy="177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1566850</wp:posOffset>
            </wp:positionH>
            <wp:positionV relativeFrom="paragraph">
              <wp:posOffset>17365</wp:posOffset>
            </wp:positionV>
            <wp:extent cx="217707" cy="14545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7707" cy="145459"/>
                    </a:xfrm>
                    <a:custGeom>
                      <a:rect l="l" t="t" r="r" b="b"/>
                      <a:pathLst>
                        <a:path w="1003300" h="584200">
                          <a:moveTo>
                            <a:pt x="800100" y="584200"/>
                          </a:moveTo>
                          <a:lnTo>
                            <a:pt x="609600" y="584200"/>
                          </a:lnTo>
                          <a:lnTo>
                            <a:pt x="495300" y="215900"/>
                          </a:lnTo>
                          <a:lnTo>
                            <a:pt x="393700" y="584200"/>
                          </a:lnTo>
                          <a:lnTo>
                            <a:pt x="203200" y="584200"/>
                          </a:lnTo>
                          <a:lnTo>
                            <a:pt x="0" y="0"/>
                          </a:lnTo>
                          <a:lnTo>
                            <a:pt x="203200" y="0"/>
                          </a:lnTo>
                          <a:lnTo>
                            <a:pt x="304800" y="368300"/>
                          </a:lnTo>
                          <a:lnTo>
                            <a:pt x="406400" y="0"/>
                          </a:lnTo>
                          <a:lnTo>
                            <a:pt x="596900" y="0"/>
                          </a:lnTo>
                          <a:lnTo>
                            <a:pt x="711200" y="368300"/>
                          </a:lnTo>
                          <a:lnTo>
                            <a:pt x="812800" y="0"/>
                          </a:lnTo>
                          <a:lnTo>
                            <a:pt x="1003300" y="0"/>
                          </a:lnTo>
                          <a:lnTo>
                            <a:pt x="800100" y="584200"/>
                          </a:lnTo>
                          <a:close/>
                          <a:moveTo>
                            <a:pt x="800100" y="5842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1790069</wp:posOffset>
            </wp:positionH>
            <wp:positionV relativeFrom="paragraph">
              <wp:posOffset>14203</wp:posOffset>
            </wp:positionV>
            <wp:extent cx="107475" cy="15178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75" cy="151784"/>
                    </a:xfrm>
                    <a:custGeom>
                      <a:rect l="l" t="t" r="r" b="b"/>
                      <a:pathLst>
                        <a:path w="495300" h="609600">
                          <a:moveTo>
                            <a:pt x="393700" y="190500"/>
                          </a:moveTo>
                          <a:cubicBezTo>
                            <a:pt x="368300" y="152400"/>
                            <a:pt x="317500" y="139700"/>
                            <a:pt x="279400" y="139700"/>
                          </a:cubicBezTo>
                          <a:cubicBezTo>
                            <a:pt x="241300" y="139700"/>
                            <a:pt x="203200" y="152400"/>
                            <a:pt x="203200" y="177800"/>
                          </a:cubicBezTo>
                          <a:cubicBezTo>
                            <a:pt x="203200" y="215900"/>
                            <a:pt x="241300" y="228600"/>
                            <a:pt x="304800" y="241300"/>
                          </a:cubicBezTo>
                          <a:cubicBezTo>
                            <a:pt x="393700" y="254000"/>
                            <a:pt x="495300" y="304800"/>
                            <a:pt x="495300" y="419100"/>
                          </a:cubicBezTo>
                          <a:cubicBezTo>
                            <a:pt x="495300" y="558800"/>
                            <a:pt x="368300" y="609600"/>
                            <a:pt x="254000" y="609600"/>
                          </a:cubicBezTo>
                          <a:cubicBezTo>
                            <a:pt x="152400" y="609600"/>
                            <a:pt x="63500" y="584200"/>
                            <a:pt x="0" y="520700"/>
                          </a:cubicBezTo>
                          <a:cubicBezTo>
                            <a:pt x="101600" y="406400"/>
                            <a:pt x="101600" y="406400"/>
                            <a:pt x="101600" y="406400"/>
                          </a:cubicBezTo>
                          <a:cubicBezTo>
                            <a:pt x="139700" y="444500"/>
                            <a:pt x="190500" y="469900"/>
                            <a:pt x="241300" y="469900"/>
                          </a:cubicBezTo>
                          <a:cubicBezTo>
                            <a:pt x="279400" y="469900"/>
                            <a:pt x="317500" y="457200"/>
                            <a:pt x="317500" y="419100"/>
                          </a:cubicBezTo>
                          <a:cubicBezTo>
                            <a:pt x="317500" y="393700"/>
                            <a:pt x="279400" y="381000"/>
                            <a:pt x="203200" y="355600"/>
                          </a:cubicBezTo>
                          <a:cubicBezTo>
                            <a:pt x="114300" y="342900"/>
                            <a:pt x="38100" y="304800"/>
                            <a:pt x="38100" y="190500"/>
                          </a:cubicBezTo>
                          <a:cubicBezTo>
                            <a:pt x="38100" y="50800"/>
                            <a:pt x="165100" y="0"/>
                            <a:pt x="266700" y="0"/>
                          </a:cubicBezTo>
                          <a:cubicBezTo>
                            <a:pt x="355600" y="0"/>
                            <a:pt x="444500" y="25400"/>
                            <a:pt x="495300" y="76200"/>
                          </a:cubicBezTo>
                          <a:close/>
                          <a:moveTo>
                            <a:pt x="393700" y="1905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2141133</wp:posOffset>
            </wp:positionH>
            <wp:positionV relativeFrom="paragraph">
              <wp:posOffset>1503</wp:posOffset>
            </wp:positionV>
            <wp:extent cx="154922" cy="177183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922" cy="177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2313669</wp:posOffset>
            </wp:positionH>
            <wp:positionV relativeFrom="paragraph">
              <wp:posOffset>14203</wp:posOffset>
            </wp:positionV>
            <wp:extent cx="121254" cy="148622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254" cy="148622"/>
                    </a:xfrm>
                    <a:custGeom>
                      <a:rect l="l" t="t" r="r" b="b"/>
                      <a:pathLst>
                        <a:path w="558800" h="596900">
                          <a:moveTo>
                            <a:pt x="368300" y="596900"/>
                          </a:moveTo>
                          <a:cubicBezTo>
                            <a:pt x="368300" y="279400"/>
                            <a:pt x="368300" y="279400"/>
                            <a:pt x="368300" y="279400"/>
                          </a:cubicBezTo>
                          <a:cubicBezTo>
                            <a:pt x="368300" y="215900"/>
                            <a:pt x="355600" y="152400"/>
                            <a:pt x="279400" y="152400"/>
                          </a:cubicBezTo>
                          <a:cubicBezTo>
                            <a:pt x="215900" y="152400"/>
                            <a:pt x="190500" y="215900"/>
                            <a:pt x="190500" y="279400"/>
                          </a:cubicBezTo>
                          <a:cubicBezTo>
                            <a:pt x="190500" y="596900"/>
                            <a:pt x="190500" y="596900"/>
                            <a:pt x="190500" y="596900"/>
                          </a:cubicBezTo>
                          <a:cubicBezTo>
                            <a:pt x="0" y="596900"/>
                            <a:pt x="0" y="596900"/>
                            <a:pt x="0" y="596900"/>
                          </a:cubicBezTo>
                          <a:cubicBezTo>
                            <a:pt x="0" y="12700"/>
                            <a:pt x="0" y="12700"/>
                            <a:pt x="0" y="12700"/>
                          </a:cubicBezTo>
                          <a:cubicBezTo>
                            <a:pt x="177800" y="12700"/>
                            <a:pt x="177800" y="12700"/>
                            <a:pt x="177800" y="12700"/>
                          </a:cubicBezTo>
                          <a:cubicBezTo>
                            <a:pt x="177800" y="101600"/>
                            <a:pt x="177800" y="101600"/>
                            <a:pt x="177800" y="101600"/>
                          </a:cubicBezTo>
                          <a:cubicBezTo>
                            <a:pt x="177800" y="101600"/>
                            <a:pt x="177800" y="101600"/>
                            <a:pt x="177800" y="101600"/>
                          </a:cubicBezTo>
                          <a:cubicBezTo>
                            <a:pt x="203200" y="50800"/>
                            <a:pt x="266700" y="0"/>
                            <a:pt x="355600" y="0"/>
                          </a:cubicBezTo>
                          <a:cubicBezTo>
                            <a:pt x="508000" y="0"/>
                            <a:pt x="558800" y="127000"/>
                            <a:pt x="558800" y="241300"/>
                          </a:cubicBezTo>
                          <a:cubicBezTo>
                            <a:pt x="558800" y="596900"/>
                            <a:pt x="558800" y="596900"/>
                            <a:pt x="558800" y="596900"/>
                          </a:cubicBezTo>
                          <a:close/>
                          <a:moveTo>
                            <a:pt x="368300" y="5969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2546234</wp:posOffset>
            </wp:positionH>
            <wp:positionV relativeFrom="paragraph">
              <wp:posOffset>1503</wp:posOffset>
            </wp:positionV>
            <wp:extent cx="154922" cy="177183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922" cy="177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2716014</wp:posOffset>
            </wp:positionH>
            <wp:positionV relativeFrom="paragraph">
              <wp:posOffset>14203</wp:posOffset>
            </wp:positionV>
            <wp:extent cx="82673" cy="148622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673" cy="148622"/>
                    </a:xfrm>
                    <a:custGeom>
                      <a:rect l="l" t="t" r="r" b="b"/>
                      <a:pathLst>
                        <a:path w="381000" h="596900">
                          <a:moveTo>
                            <a:pt x="368300" y="177800"/>
                          </a:moveTo>
                          <a:cubicBezTo>
                            <a:pt x="355600" y="165100"/>
                            <a:pt x="330200" y="165100"/>
                            <a:pt x="317500" y="165100"/>
                          </a:cubicBezTo>
                          <a:cubicBezTo>
                            <a:pt x="215900" y="165100"/>
                            <a:pt x="190500" y="254000"/>
                            <a:pt x="190500" y="292100"/>
                          </a:cubicBezTo>
                          <a:cubicBezTo>
                            <a:pt x="190500" y="596900"/>
                            <a:pt x="190500" y="596900"/>
                            <a:pt x="190500" y="596900"/>
                          </a:cubicBezTo>
                          <a:cubicBezTo>
                            <a:pt x="0" y="596900"/>
                            <a:pt x="0" y="596900"/>
                            <a:pt x="0" y="596900"/>
                          </a:cubicBezTo>
                          <a:cubicBezTo>
                            <a:pt x="0" y="12700"/>
                            <a:pt x="0" y="12700"/>
                            <a:pt x="0" y="12700"/>
                          </a:cubicBezTo>
                          <a:cubicBezTo>
                            <a:pt x="177800" y="12700"/>
                            <a:pt x="177800" y="12700"/>
                            <a:pt x="177800" y="12700"/>
                          </a:cubicBezTo>
                          <a:cubicBezTo>
                            <a:pt x="177800" y="101600"/>
                            <a:pt x="177800" y="101600"/>
                            <a:pt x="177800" y="101600"/>
                          </a:cubicBezTo>
                          <a:cubicBezTo>
                            <a:pt x="177800" y="101600"/>
                            <a:pt x="177800" y="101600"/>
                            <a:pt x="177800" y="101600"/>
                          </a:cubicBezTo>
                          <a:cubicBezTo>
                            <a:pt x="203200" y="38100"/>
                            <a:pt x="266700" y="0"/>
                            <a:pt x="330200" y="0"/>
                          </a:cubicBezTo>
                          <a:cubicBezTo>
                            <a:pt x="355600" y="0"/>
                            <a:pt x="368300" y="0"/>
                            <a:pt x="381000" y="12700"/>
                          </a:cubicBezTo>
                          <a:close/>
                          <a:moveTo>
                            <a:pt x="368300" y="1778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51" w:right="78" w:firstLine="0"/>
      </w:pPr>
      <w:r>
        <w:drawing>
          <wp:anchor simplePos="0" relativeHeight="251658282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-90043</wp:posOffset>
            </wp:positionV>
            <wp:extent cx="3572255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-88519</wp:posOffset>
            </wp:positionV>
            <wp:extent cx="3572255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-85471</wp:posOffset>
            </wp:positionV>
            <wp:extent cx="3572255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-83947</wp:posOffset>
            </wp:positionV>
            <wp:extent cx="3572255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-86995</wp:posOffset>
            </wp:positionV>
            <wp:extent cx="3572255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-91567</wp:posOffset>
            </wp:positionV>
            <wp:extent cx="3572255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ahoma" w:hAnsi="Tahoma" w:cs="Tahoma"/>
          <w:b/>
          <w:bCs/>
          <w:color w:val="000000"/>
          <w:spacing w:val="-1"/>
          <w:sz w:val="24"/>
          <w:szCs w:val="24"/>
        </w:rPr>
        <w:t>Institut plánování a rozvoje hlavního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města Prahy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33" w:lineRule="exact"/>
        <w:ind w:left="151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Vyšehradská 2077/57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33" w:lineRule="exact"/>
        <w:ind w:left="151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12800  Praha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33" w:lineRule="exact"/>
        <w:ind w:left="151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Česká</w:t>
      </w:r>
      <w:r>
        <w:rPr lang="cs-CZ" sz="24" baseline="0" dirty="0">
          <w:jc w:val="left"/>
          <w:rFonts w:ascii="Tahoma" w:hAnsi="Tahoma" w:cs="Tahoma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republika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570"/>
        </w:tabs>
        <w:spacing w:before="0" w:after="0" w:line="233" w:lineRule="exact"/>
        <w:ind w:left="151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IČ: 70883858	</w:t>
      </w:r>
      <w:r>
        <w:rPr lang="cs-CZ" sz="24" baseline="0" dirty="0">
          <w:jc w:val="left"/>
          <w:rFonts w:ascii="Tahoma" w:hAnsi="Tahoma" w:cs="Tahoma"/>
          <w:b/>
          <w:bCs/>
          <w:color w:val="000000"/>
          <w:spacing w:val="-2"/>
          <w:sz w:val="24"/>
          <w:szCs w:val="24"/>
        </w:rPr>
        <w:t>DIČ: CZ70883858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300" w:lineRule="exact"/>
        <w:ind w:left="151" w:right="0" w:firstLine="0"/>
      </w:pPr>
      <w:r>
        <w:drawing>
          <wp:anchor simplePos="0" relativeHeight="251658268" behindDoc="0" locked="0" layoutInCell="1" allowOverlap="1">
            <wp:simplePos x="0" y="0"/>
            <wp:positionH relativeFrom="page">
              <wp:posOffset>417575</wp:posOffset>
            </wp:positionH>
            <wp:positionV relativeFrom="line">
              <wp:posOffset>28265</wp:posOffset>
            </wp:positionV>
            <wp:extent cx="357073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0731" cy="180"/>
                    </a:xfrm>
                    <a:custGeom>
                      <a:rect l="l" t="t" r="r" b="b"/>
                      <a:pathLst>
                        <a:path w="29756100" h="180">
                          <a:moveTo>
                            <a:pt x="0" y="0"/>
                          </a:moveTo>
                          <a:lnTo>
                            <a:pt x="297561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417575</wp:posOffset>
            </wp:positionH>
            <wp:positionV relativeFrom="line">
              <wp:posOffset>29789</wp:posOffset>
            </wp:positionV>
            <wp:extent cx="3570731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0731" cy="180"/>
                    </a:xfrm>
                    <a:custGeom>
                      <a:rect l="l" t="t" r="r" b="b"/>
                      <a:pathLst>
                        <a:path w="29756100" h="180">
                          <a:moveTo>
                            <a:pt x="0" y="0"/>
                          </a:moveTo>
                          <a:lnTo>
                            <a:pt x="297561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417575</wp:posOffset>
            </wp:positionH>
            <wp:positionV relativeFrom="line">
              <wp:posOffset>32837</wp:posOffset>
            </wp:positionV>
            <wp:extent cx="3570731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0731" cy="180"/>
                    </a:xfrm>
                    <a:custGeom>
                      <a:rect l="l" t="t" r="r" b="b"/>
                      <a:pathLst>
                        <a:path w="29756100" h="180">
                          <a:moveTo>
                            <a:pt x="0" y="0"/>
                          </a:moveTo>
                          <a:lnTo>
                            <a:pt x="297561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417575</wp:posOffset>
            </wp:positionH>
            <wp:positionV relativeFrom="line">
              <wp:posOffset>34361</wp:posOffset>
            </wp:positionV>
            <wp:extent cx="3570731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0731" cy="180"/>
                    </a:xfrm>
                    <a:custGeom>
                      <a:rect l="l" t="t" r="r" b="b"/>
                      <a:pathLst>
                        <a:path w="29756100" h="180">
                          <a:moveTo>
                            <a:pt x="0" y="0"/>
                          </a:moveTo>
                          <a:lnTo>
                            <a:pt x="297561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417575</wp:posOffset>
            </wp:positionH>
            <wp:positionV relativeFrom="line">
              <wp:posOffset>31313</wp:posOffset>
            </wp:positionV>
            <wp:extent cx="3570731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0731" cy="180"/>
                    </a:xfrm>
                    <a:custGeom>
                      <a:rect l="l" t="t" r="r" b="b"/>
                      <a:pathLst>
                        <a:path w="29756100" h="180">
                          <a:moveTo>
                            <a:pt x="0" y="0"/>
                          </a:moveTo>
                          <a:lnTo>
                            <a:pt x="297561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417575</wp:posOffset>
            </wp:positionH>
            <wp:positionV relativeFrom="line">
              <wp:posOffset>26741</wp:posOffset>
            </wp:positionV>
            <wp:extent cx="3570731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0731" cy="180"/>
                    </a:xfrm>
                    <a:custGeom>
                      <a:rect l="l" t="t" r="r" b="b"/>
                      <a:pathLst>
                        <a:path w="29756100" h="180">
                          <a:moveTo>
                            <a:pt x="0" y="0"/>
                          </a:moveTo>
                          <a:lnTo>
                            <a:pt x="297561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Tahoma" w:hAnsi="Tahoma" w:cs="Tahoma"/>
          <w:color w:val="000000"/>
          <w:spacing w:val="-1"/>
          <w:sz w:val="22"/>
          <w:szCs w:val="22"/>
        </w:rPr>
        <w:t>Číslo obj. zákazníka: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9" w:lineRule="exact"/>
        <w:ind w:left="970" w:right="63" w:hanging="614"/>
        <w:jc w:val="right"/>
      </w:pPr>
      <w:r/>
      <w:r>
        <w:rPr lang="cs-CZ" sz="28" baseline="0" dirty="0">
          <w:jc w:val="left"/>
          <w:rFonts w:ascii="Tahoma" w:hAnsi="Tahoma" w:cs="Tahoma"/>
          <w:color w:val="000000"/>
          <w:spacing w:val="-1"/>
          <w:sz w:val="28"/>
          <w:szCs w:val="28"/>
        </w:rPr>
        <w:t>Potvrzení objednávky</w:t>
      </w:r>
      <w:r>
        <w:rPr>
          <w:rFonts w:ascii="Times New Roman" w:hAnsi="Times New Roman" w:cs="Times New Roman"/>
          <w:sz w:val="28"/>
          <w:szCs w:val="28"/>
        </w:rPr>
        <w:t> </w:t>
      </w:r>
      <w:r/>
      <w:r>
        <w:rPr lang="cs-CZ" sz="24" baseline="0" dirty="0">
          <w:jc w:val="left"/>
          <w:rFonts w:ascii="Tahoma" w:hAnsi="Tahoma" w:cs="Tahoma"/>
          <w:b/>
          <w:bCs/>
          <w:color w:val="000000"/>
          <w:spacing w:val="-1"/>
          <w:sz w:val="24"/>
          <w:szCs w:val="24"/>
        </w:rPr>
        <w:t>Číslo: RN002311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-79" w:right="64" w:firstLine="465"/>
        <w:jc w:val="right"/>
      </w:pPr>
      <w:r/>
      <w:r>
        <w:rPr lang="cs-CZ" sz="22" baseline="0" dirty="0">
          <w:jc w:val="left"/>
          <w:rFonts w:ascii="Tahoma" w:hAnsi="Tahoma" w:cs="Tahoma"/>
          <w:color w:val="000000"/>
          <w:spacing w:val="-1"/>
          <w:sz w:val="22"/>
          <w:szCs w:val="22"/>
        </w:rPr>
        <w:t>CZECH NEWS CENTER a.s.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nám.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Marie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Schmolkové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ahoma" w:hAnsi="Tahoma" w:cs="Tahoma"/>
          <w:color w:val="000000"/>
          <w:spacing w:val="-4"/>
          <w:sz w:val="22"/>
          <w:szCs w:val="22"/>
        </w:rPr>
        <w:t>3493/1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100 00  Praha 10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Česká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republika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4783" w:space="2962"/>
            <w:col w:w="3156" w:space="0"/>
          </w:cols>
          <w:docGrid w:linePitch="360"/>
        </w:sectPr>
        <w:spacing w:before="217" w:after="0" w:line="214" w:lineRule="exact"/>
        <w:ind w:left="0" w:right="0" w:firstLine="0"/>
      </w:pP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IČ</w:t>
      </w:r>
      <w:r>
        <w:rPr lang="cs-CZ" sz="22" baseline="0" dirty="0">
          <w:jc w:val="left"/>
          <w:rFonts w:ascii="Tahoma" w:hAnsi="Tahoma" w:cs="Tahoma"/>
          <w:color w:val="000000"/>
          <w:spacing w:val="40"/>
          <w:sz w:val="22"/>
          <w:szCs w:val="22"/>
        </w:rPr>
        <w:t>: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0234682</w:t>
      </w:r>
      <w:r>
        <w:rPr lang="cs-CZ" sz="22" baseline="0" dirty="0">
          <w:jc w:val="left"/>
          <w:rFonts w:ascii="Tahoma" w:hAnsi="Tahoma" w:cs="Tahoma"/>
          <w:color w:val="000000"/>
          <w:spacing w:val="9"/>
          <w:sz w:val="22"/>
          <w:szCs w:val="22"/>
        </w:rPr>
        <w:t>6 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DIČ</w:t>
      </w:r>
      <w:r>
        <w:rPr lang="cs-CZ" sz="22" baseline="0" dirty="0">
          <w:jc w:val="left"/>
          <w:rFonts w:ascii="Tahoma" w:hAnsi="Tahoma" w:cs="Tahoma"/>
          <w:color w:val="000000"/>
          <w:spacing w:val="4"/>
          <w:sz w:val="22"/>
          <w:szCs w:val="22"/>
        </w:rPr>
        <w:t>: 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CZ02346826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300" w:lineRule="exact"/>
        <w:ind w:left="151" w:right="0" w:firstLine="0"/>
      </w:pP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Datum přijetí: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2189" w:space="577"/>
            <w:col w:w="1313" w:space="0"/>
          </w:cols>
          <w:docGrid w:linePitch="360"/>
        </w:sectPr>
        <w:spacing w:before="69" w:after="0" w:line="214" w:lineRule="exact"/>
        <w:ind w:left="0" w:right="0" w:firstLine="0"/>
      </w:pPr>
      <w:r/>
      <w:r>
        <w:rPr lang="cs-CZ" sz="22" baseline="0" dirty="0">
          <w:jc w:val="left"/>
          <w:rFonts w:ascii="Tahoma" w:hAnsi="Tahoma" w:cs="Tahoma"/>
          <w:b/>
          <w:bCs/>
          <w:color w:val="000000"/>
          <w:spacing w:val="-1"/>
          <w:sz w:val="22"/>
          <w:szCs w:val="22"/>
        </w:rPr>
        <w:t>07.11.2025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2745"/>
        </w:tabs>
        <w:spacing w:before="55" w:after="0" w:line="245" w:lineRule="exact"/>
        <w:ind w:left="151" w:right="0" w:firstLine="0"/>
      </w:pP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Dodavatel podkladů:	</w:t>
      </w:r>
      <w:r>
        <w:rPr lang="cs-CZ" sz="22" baseline="3" dirty="0">
          <w:jc w:val="left"/>
          <w:rFonts w:ascii="Tahoma" w:hAnsi="Tahoma" w:cs="Tahoma"/>
          <w:b/>
          <w:bCs/>
          <w:color w:val="000000"/>
          <w:spacing w:val="-2"/>
          <w:position w:val="3"/>
          <w:sz w:val="22"/>
          <w:szCs w:val="22"/>
        </w:rPr>
        <w:t>Bára Kloudová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6" w:after="0" w:line="214" w:lineRule="exact"/>
        <w:ind w:left="151" w:right="0" w:firstLine="0"/>
      </w:pPr>
      <w:r/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Kontakt: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036" w:space="1729"/>
            <w:col w:w="1444" w:space="0"/>
          </w:cols>
          <w:docGrid w:linePitch="360"/>
        </w:sectPr>
        <w:spacing w:before="55" w:after="0" w:line="214" w:lineRule="exact"/>
        <w:ind w:left="0" w:right="0" w:firstLine="0"/>
      </w:pPr>
      <w:r/>
      <w:r>
        <w:rPr lang="cs-CZ" sz="22" baseline="0" dirty="0">
          <w:jc w:val="left"/>
          <w:rFonts w:ascii="Tahoma" w:hAnsi="Tahoma" w:cs="Tahoma"/>
          <w:b/>
          <w:bCs/>
          <w:color w:val="000000"/>
          <w:spacing w:val="-1"/>
          <w:sz w:val="22"/>
          <w:szCs w:val="22"/>
        </w:rPr>
        <w:t>732 620 188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6" w:after="0" w:line="214" w:lineRule="exact"/>
        <w:ind w:left="151" w:right="0" w:firstLine="0"/>
      </w:pP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Zadavatel: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45"/>
        </w:tabs>
        <w:spacing w:before="9" w:after="0" w:line="300" w:lineRule="exact"/>
        <w:ind w:left="137" w:right="6451" w:firstLine="14"/>
      </w:pP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Kampaň: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-1" dirty="0">
          <w:jc w:val="left"/>
          <w:rFonts w:ascii="Tahoma" w:hAnsi="Tahoma" w:cs="Tahoma"/>
          <w:color w:val="000000"/>
          <w:position w:val="-1"/>
          <w:sz w:val="22"/>
          <w:szCs w:val="22"/>
        </w:rPr>
        <w:t>Téma:	</w:t>
      </w:r>
      <w:r>
        <w:rPr lang="cs-CZ" sz="22" baseline="0" dirty="0">
          <w:jc w:val="left"/>
          <w:rFonts w:ascii="Tahoma" w:hAnsi="Tahoma" w:cs="Tahoma"/>
          <w:b/>
          <w:bCs/>
          <w:color w:val="000000"/>
          <w:sz w:val="22"/>
          <w:szCs w:val="22"/>
        </w:rPr>
        <w:t>24-0183/61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45"/>
        </w:tabs>
        <w:spacing w:before="80" w:after="0" w:line="214" w:lineRule="exact"/>
        <w:ind w:left="137" w:right="0" w:firstLine="0"/>
      </w:pP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Inzertní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poradce:	</w:t>
      </w:r>
      <w:r>
        <w:rPr lang="cs-CZ" sz="22" baseline="0" dirty="0">
          <w:jc w:val="left"/>
          <w:rFonts w:ascii="Tahoma" w:hAnsi="Tahoma" w:cs="Tahoma"/>
          <w:b/>
          <w:bCs/>
          <w:color w:val="000000"/>
          <w:spacing w:val="-2"/>
          <w:sz w:val="22"/>
          <w:szCs w:val="22"/>
        </w:rPr>
        <w:t>Petra Šmídová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063"/>
          <w:tab w:val="left" w:pos="7747"/>
          <w:tab w:val="left" w:pos="9554"/>
        </w:tabs>
        <w:spacing w:before="0" w:after="0" w:line="193" w:lineRule="exact"/>
        <w:ind w:left="166" w:right="0" w:firstLine="0"/>
      </w:pPr>
      <w:r>
        <w:drawing>
          <wp:anchor simplePos="0" relativeHeight="251658250" behindDoc="1" locked="0" layoutInCell="1" allowOverlap="1">
            <wp:simplePos x="0" y="0"/>
            <wp:positionH relativeFrom="page">
              <wp:posOffset>359663</wp:posOffset>
            </wp:positionH>
            <wp:positionV relativeFrom="line">
              <wp:posOffset>-78494</wp:posOffset>
            </wp:positionV>
            <wp:extent cx="6833615" cy="188975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3615" cy="188975"/>
                    </a:xfrm>
                    <a:custGeom>
                      <a:rect l="l" t="t" r="r" b="b"/>
                      <a:pathLst>
                        <a:path w="56946800" h="1574800">
                          <a:moveTo>
                            <a:pt x="0" y="0"/>
                          </a:moveTo>
                          <a:lnTo>
                            <a:pt x="56946800" y="0"/>
                          </a:lnTo>
                          <a:lnTo>
                            <a:pt x="56946800" y="1574800"/>
                          </a:lnTo>
                          <a:lnTo>
                            <a:pt x="0" y="157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2E2E2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Kód a název produktu	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Počet	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Jednotková cena	</w:t>
      </w:r>
      <w:r>
        <w:rPr lang="cs-CZ" sz="20" baseline="0" dirty="0">
          <w:jc w:val="left"/>
          <w:rFonts w:ascii="Tahoma" w:hAnsi="Tahoma" w:cs="Tahoma"/>
          <w:color w:val="000000"/>
          <w:spacing w:val="-2"/>
          <w:sz w:val="20"/>
          <w:szCs w:val="20"/>
        </w:rPr>
        <w:t>Bez DPH (Kč)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86"/>
          <w:tab w:val="left" w:pos="7185"/>
        </w:tabs>
        <w:spacing w:before="204" w:after="0" w:line="215" w:lineRule="exact"/>
        <w:ind w:left="151" w:right="0" w:firstLine="0"/>
      </w:pPr>
      <w:r/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R1	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R1-Reflex 1/1 strana	</w:t>
      </w:r>
      <w:r>
        <w:rPr lang="cs-CZ" sz="20" baseline="2" dirty="0">
          <w:jc w:val="left"/>
          <w:rFonts w:ascii="Arial Narrow" w:hAnsi="Arial Narrow" w:cs="Arial Narrow"/>
          <w:color w:val="000000"/>
          <w:spacing w:val="7"/>
          <w:position w:val="2"/>
          <w:sz w:val="20"/>
          <w:szCs w:val="20"/>
        </w:rPr>
        <w:t>1 </w:t>
      </w:r>
      <w:r>
        <w:rPr lang="cs-CZ" sz="20" baseline="2" dirty="0">
          <w:jc w:val="left"/>
          <w:rFonts w:ascii="Arial Narrow" w:hAnsi="Arial Narrow" w:cs="Arial Narrow"/>
          <w:color w:val="000000"/>
          <w:spacing w:val="-11"/>
          <w:position w:val="2"/>
          <w:sz w:val="20"/>
          <w:szCs w:val="20"/>
        </w:rPr>
        <w:t>ks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6"/>
        </w:tabs>
        <w:spacing w:before="160" w:after="0" w:line="186" w:lineRule="exact"/>
        <w:ind w:left="179" w:right="0" w:firstLine="0"/>
      </w:pPr>
      <w:r/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Titul	</w:t>
      </w:r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Reflex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2"/>
        </w:tabs>
        <w:spacing w:before="40" w:after="0" w:line="186" w:lineRule="exact"/>
        <w:ind w:left="179" w:right="0" w:firstLine="0"/>
      </w:pPr>
      <w:r/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Šířka[mm] x Výška[mm]	</w:t>
      </w:r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217 x 290 [spad]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86" w:lineRule="exact"/>
        <w:ind w:left="391" w:right="0" w:firstLine="0"/>
      </w:pPr>
      <w:r/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1. Datum zveřejnění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6" w:lineRule="exact"/>
        <w:ind w:left="39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426719</wp:posOffset>
            </wp:positionH>
            <wp:positionV relativeFrom="line">
              <wp:posOffset>-122428</wp:posOffset>
            </wp:positionV>
            <wp:extent cx="4780878" cy="13729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26719" y="-122428"/>
                      <a:ext cx="4666578" cy="125860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2" w:lineRule="exact"/>
                          <w:ind w:left="4307" w:right="2221" w:hanging="91"/>
                          <w:jc w:val="right"/>
                        </w:pP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pacing w:val="-2"/>
                            <w:sz w:val="20"/>
                            <w:szCs w:val="20"/>
                          </w:rPr>
                          <w:t>04.12.2025 /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pacing w:val="-2"/>
                            <w:sz w:val="20"/>
                            <w:szCs w:val="20"/>
                          </w:rPr>
                          <w:t>24.11.2025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235"/>
                            <w:tab w:val="left" w:pos="7034"/>
                          </w:tabs>
                          <w:spacing w:before="240" w:after="0" w:line="215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Tahoma" w:hAnsi="Tahoma" w:cs="Tahoma"/>
                            <w:color w:val="000000"/>
                            <w:sz w:val="20"/>
                            <w:szCs w:val="20"/>
                          </w:rPr>
                          <w:t>R1	</w:t>
                        </w:r>
                        <w:r>
                          <w:rPr lang="cs-CZ" sz="20" baseline="0" dirty="0">
                            <w:jc w:val="left"/>
                            <w:rFonts w:ascii="Tahoma" w:hAnsi="Tahoma" w:cs="Tahoma"/>
                            <w:color w:val="000000"/>
                            <w:sz w:val="20"/>
                            <w:szCs w:val="20"/>
                          </w:rPr>
                          <w:t>R1-Reflex 1/1 strana	</w:t>
                        </w:r>
                        <w:r>
                          <w:rPr lang="cs-CZ" sz="20" baseline="2" dirty="0">
                            <w:jc w:val="left"/>
                            <w:rFonts w:ascii="Arial Narrow" w:hAnsi="Arial Narrow" w:cs="Arial Narrow"/>
                            <w:color w:val="000000"/>
                            <w:spacing w:val="7"/>
                            <w:position w:val="2"/>
                            <w:sz w:val="20"/>
                            <w:szCs w:val="20"/>
                          </w:rPr>
                          <w:t>1 </w:t>
                        </w:r>
                        <w:r>
                          <w:rPr lang="cs-CZ" sz="20" baseline="2" dirty="0">
                            <w:jc w:val="left"/>
                            <w:rFonts w:ascii="Arial Narrow" w:hAnsi="Arial Narrow" w:cs="Arial Narrow"/>
                            <w:color w:val="000000"/>
                            <w:spacing w:val="-11"/>
                            <w:position w:val="2"/>
                            <w:sz w:val="20"/>
                            <w:szCs w:val="20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95"/>
                          </w:tabs>
                          <w:spacing w:before="160" w:after="0" w:line="186" w:lineRule="exact"/>
                          <w:ind w:left="28" w:right="0" w:firstLine="0"/>
                        </w:pP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z w:val="20"/>
                            <w:szCs w:val="20"/>
                          </w:rPr>
                          <w:t>Titul	</w:t>
                        </w: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z w:val="20"/>
                            <w:szCs w:val="20"/>
                          </w:rPr>
                          <w:t>Reflex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31"/>
                          </w:tabs>
                          <w:spacing w:before="40" w:after="0" w:line="186" w:lineRule="exact"/>
                          <w:ind w:left="28" w:right="0" w:firstLine="0"/>
                        </w:pP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z w:val="20"/>
                            <w:szCs w:val="20"/>
                          </w:rPr>
                          <w:t>Šířka[mm] x Výška[mm]	</w:t>
                        </w: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z w:val="20"/>
                            <w:szCs w:val="20"/>
                          </w:rPr>
                          <w:t>217 x 290 [spad]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80" w:after="0" w:line="186" w:lineRule="exact"/>
                          <w:ind w:left="240" w:right="0" w:firstLine="0"/>
                        </w:pP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z w:val="20"/>
                            <w:szCs w:val="20"/>
                          </w:rPr>
                          <w:t>1. Datum zveřejnění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186" w:lineRule="exact"/>
                          <w:ind w:left="240" w:right="0" w:firstLine="0"/>
                        </w:pP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z w:val="20"/>
                            <w:szCs w:val="20"/>
                          </w:rPr>
                          <w:t>    Termín pro dodání podkladů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    Termín pro dodání podkladů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4378" w:right="5610" w:hanging="91"/>
        <w:jc w:val="right"/>
      </w:pPr>
      <w:r/>
      <w:r>
        <w:rPr lang="cs-CZ" sz="20" baseline="0" dirty="0">
          <w:jc w:val="left"/>
          <w:rFonts w:ascii="Arial Narrow" w:hAnsi="Arial Narrow" w:cs="Arial Narrow"/>
          <w:color w:val="000000"/>
          <w:spacing w:val="-2"/>
          <w:sz w:val="20"/>
          <w:szCs w:val="20"/>
        </w:rPr>
        <w:t>11.12.2025 /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 Narrow" w:hAnsi="Arial Narrow" w:cs="Arial Narrow"/>
          <w:color w:val="000000"/>
          <w:spacing w:val="-2"/>
          <w:sz w:val="20"/>
          <w:szCs w:val="20"/>
        </w:rPr>
        <w:t>01.12.2025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86"/>
          <w:tab w:val="left" w:pos="7185"/>
        </w:tabs>
        <w:spacing w:before="240" w:after="0" w:line="215" w:lineRule="exact"/>
        <w:ind w:left="151" w:right="0" w:firstLine="0"/>
      </w:pPr>
      <w:r/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R1ex	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R1ex-Reflex extra 1/1 strana	</w:t>
      </w:r>
      <w:r>
        <w:rPr lang="cs-CZ" sz="20" baseline="2" dirty="0">
          <w:jc w:val="left"/>
          <w:rFonts w:ascii="Arial Narrow" w:hAnsi="Arial Narrow" w:cs="Arial Narrow"/>
          <w:color w:val="000000"/>
          <w:spacing w:val="7"/>
          <w:position w:val="2"/>
          <w:sz w:val="20"/>
          <w:szCs w:val="20"/>
        </w:rPr>
        <w:t>1 </w:t>
      </w:r>
      <w:r>
        <w:rPr lang="cs-CZ" sz="20" baseline="2" dirty="0">
          <w:jc w:val="left"/>
          <w:rFonts w:ascii="Arial Narrow" w:hAnsi="Arial Narrow" w:cs="Arial Narrow"/>
          <w:color w:val="000000"/>
          <w:spacing w:val="-11"/>
          <w:position w:val="2"/>
          <w:sz w:val="20"/>
          <w:szCs w:val="20"/>
        </w:rPr>
        <w:t>ks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6"/>
        </w:tabs>
        <w:spacing w:before="160" w:after="0" w:line="186" w:lineRule="exact"/>
        <w:ind w:left="179" w:right="0" w:firstLine="0"/>
      </w:pPr>
      <w:r/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Titul	</w:t>
      </w:r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Reflex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2"/>
        </w:tabs>
        <w:spacing w:before="40" w:after="0" w:line="186" w:lineRule="exact"/>
        <w:ind w:left="179" w:right="0" w:firstLine="0"/>
      </w:pPr>
      <w:r/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Šířka[mm] x Výška[mm]	</w:t>
      </w:r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217 x 290 [spad]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86" w:lineRule="exact"/>
        <w:ind w:left="39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3104387</wp:posOffset>
            </wp:positionH>
            <wp:positionV relativeFrom="line">
              <wp:posOffset>50800</wp:posOffset>
            </wp:positionV>
            <wp:extent cx="692857" cy="38077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104387" y="50800"/>
                      <a:ext cx="578557" cy="26647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2" w:lineRule="exact"/>
                          <w:ind w:left="91" w:right="0" w:hanging="91"/>
                          <w:jc w:val="right"/>
                        </w:pP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pacing w:val="-2"/>
                            <w:sz w:val="20"/>
                            <w:szCs w:val="20"/>
                          </w:rPr>
                          <w:t>27.11.2025 /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 Narrow" w:hAnsi="Arial Narrow" w:cs="Arial Narrow"/>
                            <w:color w:val="000000"/>
                            <w:spacing w:val="-3"/>
                            <w:sz w:val="20"/>
                            <w:szCs w:val="20"/>
                          </w:rPr>
                          <w:t>17.11.2025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1. Datum zveřejnění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32" w:lineRule="exact"/>
        <w:ind w:left="391" w:right="3310" w:firstLine="0"/>
      </w:pPr>
      <w:r/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    Termín pro dodání podkladů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 Narrow" w:hAnsi="Arial Narrow" w:cs="Arial Narrow"/>
          <w:color w:val="000000"/>
          <w:sz w:val="20"/>
          <w:szCs w:val="20"/>
        </w:rPr>
        <w:t>    příloha ŽIVOT V LUXUSU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7" w:lineRule="exact"/>
        <w:ind w:left="4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Technické specifikace: </w:t>
      </w:r>
      <w:hyperlink r:id="rId131" w:history="1">
        <w:r>
          <w:rPr lang="cs-CZ" sz="22" baseline="0" dirty="0">
            <w:jc w:val="left"/>
            <w:rFonts w:ascii="Arial" w:hAnsi="Arial" w:cs="Arial"/>
            <w:color w:val="000000"/>
            <w:spacing w:val="-1"/>
            <w:sz w:val="22"/>
            <w:szCs w:val="22"/>
          </w:rPr>
          <w:t>reklama.cncenter.cz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84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163031</wp:posOffset>
            </wp:positionV>
            <wp:extent cx="6839711" cy="180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166079</wp:posOffset>
            </wp:positionV>
            <wp:extent cx="6839711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169127</wp:posOffset>
            </wp:positionV>
            <wp:extent cx="6839711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172175</wp:posOffset>
            </wp:positionV>
            <wp:extent cx="6839711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170651</wp:posOffset>
            </wp:positionV>
            <wp:extent cx="6839711" cy="18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167603</wp:posOffset>
            </wp:positionV>
            <wp:extent cx="6839711" cy="18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164555</wp:posOffset>
            </wp:positionV>
            <wp:extent cx="6839711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161507</wp:posOffset>
            </wp:positionV>
            <wp:extent cx="6839711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158459</wp:posOffset>
            </wp:positionV>
            <wp:extent cx="6839711" cy="180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156935</wp:posOffset>
            </wp:positionV>
            <wp:extent cx="6839711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159983</wp:posOffset>
            </wp:positionV>
            <wp:extent cx="6839711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155411</wp:posOffset>
            </wp:positionV>
            <wp:extent cx="6839711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711" cy="180"/>
                    </a:xfrm>
                    <a:custGeom>
                      <a:rect l="l" t="t" r="r" b="b"/>
                      <a:pathLst>
                        <a:path w="56997600" h="180">
                          <a:moveTo>
                            <a:pt x="0" y="0"/>
                          </a:moveTo>
                          <a:lnTo>
                            <a:pt x="569976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38" w:after="0" w:line="233" w:lineRule="exact"/>
        <w:ind w:left="46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Celkem</w:t>
      </w:r>
      <w:r>
        <w:rPr lang="cs-CZ" sz="24" baseline="0" dirty="0">
          <w:jc w:val="left"/>
          <w:rFonts w:ascii="Tahoma" w:hAnsi="Tahoma" w:cs="Tahoma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ahoma" w:hAnsi="Tahoma" w:cs="Tahoma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ahoma" w:hAnsi="Tahoma" w:cs="Tahoma"/>
          <w:b/>
          <w:bCs/>
          <w:color w:val="000000"/>
          <w:spacing w:val="-7"/>
          <w:sz w:val="24"/>
          <w:szCs w:val="24"/>
        </w:rPr>
        <w:t>DPH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8" w:after="0" w:line="233" w:lineRule="exact"/>
        <w:ind w:left="5493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pacing w:val="-2"/>
          <w:sz w:val="24"/>
          <w:szCs w:val="24"/>
        </w:rPr>
        <w:t>68 100,00 Kč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226"/>
        <w:tblOverlap w:val="never"/>
        "
        <w:tblW w:w="7010" w:type="dxa"/>
        <w:tblLook w:val="04A0" w:firstRow="1" w:lastRow="0" w:firstColumn="1" w:lastColumn="0" w:noHBand="0" w:noVBand="1"/>
      </w:tblPr>
      <w:tblGrid>
        <w:gridCol w:w="2239"/>
        <w:gridCol w:w="2531"/>
        <w:gridCol w:w="2325"/>
      </w:tblGrid>
      <w:tr>
        <w:trPr>
          <w:trHeight w:hRule="exact" w:val="234"/>
        </w:trPr>
        <w:tc>
          <w:tcPr>
            <w:tcW w:w="2239" w:type="dxa"/>
            <w:shd w:val="clear" w:color="auto" w:fill="E8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909" w:right="-18" w:firstLine="0"/>
            </w:pPr>
            <w:r>
              <w:drawing>
                <wp:anchor simplePos="0" relativeHeight="251658391" behindDoc="1" locked="0" layoutInCell="1" allowOverlap="1">
                  <wp:simplePos x="0" y="0"/>
                  <wp:positionH relativeFrom="page">
                    <wp:posOffset>-1008888</wp:posOffset>
                  </wp:positionH>
                  <wp:positionV relativeFrom="line">
                    <wp:posOffset>-165926</wp:posOffset>
                  </wp:positionV>
                  <wp:extent cx="5541263" cy="466343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541263" cy="466343"/>
                          </a:xfrm>
                          <a:custGeom>
                            <a:rect l="l" t="t" r="r" b="b"/>
                            <a:pathLst>
                              <a:path w="46177200" h="3886200">
                                <a:moveTo>
                                  <a:pt x="0" y="0"/>
                                </a:moveTo>
                                <a:lnTo>
                                  <a:pt x="46177200" y="0"/>
                                </a:lnTo>
                                <a:lnTo>
                                  <a:pt x="46177200" y="3886200"/>
                                </a:lnTo>
                                <a:lnTo>
                                  <a:pt x="0" y="388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761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Základ</w:t>
            </w:r>
            <w:r>
              <w:rPr lang="cs-CZ" sz="18" baseline="0" dirty="0">
                <w:jc w:val="left"/>
                <w:rFonts w:ascii="Tahoma" w:hAnsi="Tahoma" w:cs="Tahoma"/>
                <w:color w:val="000000"/>
                <w:spacing w:val="-4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pro</w:t>
            </w:r>
            <w:r>
              <w:rPr lang="cs-CZ" sz="18" baseline="0" dirty="0">
                <w:jc w:val="left"/>
                <w:rFonts w:ascii="Tahoma" w:hAnsi="Tahoma" w:cs="Tahoma"/>
                <w:color w:val="000000"/>
                <w:spacing w:val="-4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531" w:type="dxa"/>
            <w:shd w:val="clear" w:color="auto" w:fill="E8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631" w:right="-18" w:firstLine="0"/>
            </w:pPr>
            <w:r/>
            <w:r>
              <w:rPr lang="cs-CZ"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DPH 21 %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325" w:type="dxa"/>
            <w:shd w:val="clear" w:color="auto" w:fill="E8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126" w:right="-18" w:firstLine="0"/>
            </w:pPr>
            <w:r/>
            <w:r>
              <w:rPr lang="cs-CZ"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Celkem</w:t>
            </w:r>
            <w:r>
              <w:rPr lang="cs-CZ" sz="18" baseline="0" dirty="0">
                <w:jc w:val="left"/>
                <w:rFonts w:ascii="Tahoma" w:hAnsi="Tahoma" w:cs="Tahoma"/>
                <w:color w:val="000000"/>
                <w:spacing w:val="-4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s</w:t>
            </w:r>
            <w:r>
              <w:rPr lang="cs-CZ" sz="18" baseline="0" dirty="0">
                <w:jc w:val="left"/>
                <w:rFonts w:ascii="Tahoma" w:hAnsi="Tahoma" w:cs="Tahoma"/>
                <w:color w:val="000000"/>
                <w:spacing w:val="-4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48"/>
        </w:trPr>
        <w:tc>
          <w:tcPr>
            <w:tcW w:w="223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016" w:right="-18" w:firstLine="0"/>
              <w:jc w:val="right"/>
            </w:pPr>
            <w:r/>
            <w:r>
              <w:rPr lang="cs-CZ"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68 100,00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53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333" w:right="-18" w:firstLine="0"/>
              <w:jc w:val="right"/>
            </w:pPr>
            <w:r/>
            <w:r>
              <w:rPr lang="cs-CZ"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14 301,00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32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" w:after="0" w:line="240" w:lineRule="auto"/>
              <w:ind w:left="1111" w:right="73" w:firstLine="0"/>
              <w:jc w:val="right"/>
            </w:pPr>
            <w:r/>
            <w:r>
              <w:rPr lang="cs-CZ" sz="18" baseline="0" dirty="0">
                <w:jc w:val="left"/>
                <w:rFonts w:ascii="Tahoma" w:hAnsi="Tahoma" w:cs="Tahoma"/>
                <w:color w:val="000000"/>
                <w:spacing w:val="-1"/>
                <w:sz w:val="18"/>
                <w:szCs w:val="18"/>
              </w:rPr>
              <w:t>82 401,00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258"/>
        </w:trPr>
        <w:tc>
          <w:tcPr>
            <w:tcW w:w="2239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531" w:type="dxa"/>
            <w:tcBorders>
              <w:bottom w:val="nil"/>
            </w:tcBorders>
            <w:shd w:val="clear" w:color="auto" w:fill="E8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33" w:right="-18" w:firstLine="0"/>
            </w:pPr>
            <w:r/>
            <w:r>
              <w:rPr lang="cs-CZ" sz="24" baseline="0" dirty="0">
                <w:jc w:val="left"/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Celkem</w:t>
            </w:r>
            <w:r>
              <w:rPr lang="cs-CZ" sz="24" baseline="0" dirty="0">
                <w:jc w:val="left"/>
                <w:rFonts w:ascii="Tahoma" w:hAnsi="Tahoma" w:cs="Tahoma"/>
                <w:b/>
                <w:bCs/>
                <w:color w:val="000000"/>
                <w:spacing w:val="-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Tahoma" w:hAnsi="Tahoma" w:cs="Tahoma"/>
                <w:b/>
                <w:bCs/>
                <w:color w:val="000000"/>
                <w:spacing w:val="-4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úhradě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2325" w:type="dxa"/>
            <w:tcBorders>
              <w:bottom w:val="nil"/>
            </w:tcBorders>
            <w:shd w:val="clear" w:color="auto" w:fill="E8E8E8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665" w:right="-18" w:firstLine="0"/>
            </w:pPr>
            <w:r/>
            <w:r>
              <w:rPr lang="cs-CZ" sz="24" baseline="0" dirty="0">
                <w:jc w:val="left"/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82 401,00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168"/>
        </w:trPr>
        <w:tc>
          <w:tcPr>
            <w:tcW w:w="2239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4857" w:type="dxa"/>
            <w:gridSpan w:val="2"/>
            <w:tcBorders>
              <w:top w:val="nil"/>
            </w:tcBorders>
            <w:shd w:val="clear" w:color="auto" w:fill="E8E8E8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2076" w:space="1663"/>
            <w:col w:w="7137" w:space="0"/>
          </w:cols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97"/>
          <w:tab w:val="left" w:pos="9753"/>
        </w:tabs>
        <w:spacing w:before="0" w:after="0" w:line="208" w:lineRule="exact"/>
        <w:ind w:left="106" w:right="0" w:firstLine="0"/>
      </w:pPr>
      <w:r/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Objednávku přijal(a):</w:t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  SAS API	</w:t>
      </w:r>
      <w:r>
        <w:rPr lang="cs-CZ" sz="20" baseline="1" dirty="0">
          <w:jc w:val="left"/>
          <w:rFonts w:ascii="Tahoma" w:hAnsi="Tahoma" w:cs="Tahoma"/>
          <w:color w:val="000000"/>
          <w:position w:val="1"/>
          <w:sz w:val="20"/>
          <w:szCs w:val="20"/>
        </w:rPr>
        <w:t>Tel.:	</w:t>
      </w:r>
      <w:r>
        <w:rPr lang="cs-CZ" sz="20" baseline="1" dirty="0">
          <w:jc w:val="left"/>
          <w:rFonts w:ascii="Tahoma" w:hAnsi="Tahoma" w:cs="Tahoma"/>
          <w:color w:val="000000"/>
          <w:spacing w:val="-3"/>
          <w:position w:val="1"/>
          <w:sz w:val="20"/>
          <w:szCs w:val="20"/>
        </w:rPr>
        <w:t>Strana 1 z 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220" w:after="0" w:line="156" w:lineRule="exact"/>
        <w:ind w:left="106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34932</wp:posOffset>
            </wp:positionV>
            <wp:extent cx="6830567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36456</wp:posOffset>
            </wp:positionV>
            <wp:extent cx="6830567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31884</wp:posOffset>
            </wp:positionV>
            <wp:extent cx="6830567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33408</wp:posOffset>
            </wp:positionV>
            <wp:extent cx="6830567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30360</wp:posOffset>
            </wp:positionV>
            <wp:extent cx="6830567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28836</wp:posOffset>
            </wp:positionV>
            <wp:extent cx="6830567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Společnost Czech News Center a.s. je zapsaná v obchodním rejstříku vedeném u Městského soudu v Praze v oddílu B, vložce číslo 19490.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2757351</wp:posOffset>
            </wp:positionH>
            <wp:positionV relativeFrom="paragraph">
              <wp:posOffset>111750</wp:posOffset>
            </wp:positionV>
            <wp:extent cx="286602" cy="290919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02" cy="290919"/>
                    </a:xfrm>
                    <a:custGeom>
                      <a:rect l="l" t="t" r="r" b="b"/>
                      <a:pathLst>
                        <a:path w="1320800" h="1168400">
                          <a:moveTo>
                            <a:pt x="647700" y="1168400"/>
                          </a:moveTo>
                          <a:cubicBezTo>
                            <a:pt x="647700" y="889000"/>
                            <a:pt x="698500" y="546100"/>
                            <a:pt x="749300" y="368300"/>
                          </a:cubicBezTo>
                          <a:cubicBezTo>
                            <a:pt x="0" y="368300"/>
                            <a:pt x="0" y="368300"/>
                            <a:pt x="0" y="36830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1320800" y="0"/>
                            <a:pt x="1320800" y="0"/>
                            <a:pt x="1320800" y="0"/>
                          </a:cubicBezTo>
                          <a:cubicBezTo>
                            <a:pt x="1143000" y="381000"/>
                            <a:pt x="1054100" y="800100"/>
                            <a:pt x="1054100" y="1168400"/>
                          </a:cubicBezTo>
                          <a:close/>
                          <a:moveTo>
                            <a:pt x="647700" y="1168400"/>
                          </a:moveTo>
                        </a:path>
                      </a:pathLst>
                    </a:custGeom>
                    <a:solidFill>
                      <a:srgbClr val="B5D334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5" behindDoc="0" locked="0" layoutInCell="1" allowOverlap="1">
            <wp:simplePos x="0" y="0"/>
            <wp:positionH relativeFrom="page">
              <wp:posOffset>1010181</wp:posOffset>
            </wp:positionH>
            <wp:positionV relativeFrom="paragraph">
              <wp:posOffset>119896</wp:posOffset>
            </wp:positionV>
            <wp:extent cx="124010" cy="218189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010" cy="218189"/>
                    </a:xfrm>
                    <a:custGeom>
                      <a:rect l="l" t="t" r="r" b="b"/>
                      <a:pathLst>
                        <a:path w="571500" h="876300">
                          <a:moveTo>
                            <a:pt x="381000" y="876300"/>
                          </a:moveTo>
                          <a:cubicBezTo>
                            <a:pt x="381000" y="558800"/>
                            <a:pt x="381000" y="558800"/>
                            <a:pt x="381000" y="558800"/>
                          </a:cubicBezTo>
                          <a:cubicBezTo>
                            <a:pt x="381000" y="495300"/>
                            <a:pt x="368300" y="444500"/>
                            <a:pt x="292100" y="444500"/>
                          </a:cubicBezTo>
                          <a:cubicBezTo>
                            <a:pt x="228600" y="444500"/>
                            <a:pt x="190500" y="495300"/>
                            <a:pt x="190500" y="558800"/>
                          </a:cubicBezTo>
                          <a:cubicBezTo>
                            <a:pt x="190500" y="876300"/>
                            <a:pt x="190500" y="876300"/>
                            <a:pt x="190500" y="876300"/>
                          </a:cubicBezTo>
                          <a:cubicBezTo>
                            <a:pt x="0" y="876300"/>
                            <a:pt x="0" y="876300"/>
                            <a:pt x="0" y="876300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190500" y="0"/>
                            <a:pt x="190500" y="0"/>
                            <a:pt x="190500" y="0"/>
                          </a:cubicBezTo>
                          <a:cubicBezTo>
                            <a:pt x="190500" y="368300"/>
                            <a:pt x="190500" y="368300"/>
                            <a:pt x="190500" y="368300"/>
                          </a:cubicBezTo>
                          <a:cubicBezTo>
                            <a:pt x="190500" y="368300"/>
                            <a:pt x="190500" y="368300"/>
                            <a:pt x="190500" y="368300"/>
                          </a:cubicBezTo>
                          <a:cubicBezTo>
                            <a:pt x="215900" y="330200"/>
                            <a:pt x="279400" y="279400"/>
                            <a:pt x="355600" y="279400"/>
                          </a:cubicBezTo>
                          <a:cubicBezTo>
                            <a:pt x="520700" y="279400"/>
                            <a:pt x="571500" y="406400"/>
                            <a:pt x="571500" y="520700"/>
                          </a:cubicBezTo>
                          <a:cubicBezTo>
                            <a:pt x="571500" y="876300"/>
                            <a:pt x="571500" y="876300"/>
                            <a:pt x="571500" y="876300"/>
                          </a:cubicBezTo>
                          <a:close/>
                          <a:moveTo>
                            <a:pt x="381000" y="8763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420442</wp:posOffset>
            </wp:positionH>
            <wp:positionV relativeFrom="paragraph">
              <wp:posOffset>129382</wp:posOffset>
            </wp:positionV>
            <wp:extent cx="162591" cy="211865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591" cy="211865"/>
                    </a:xfrm>
                    <a:custGeom>
                      <a:rect l="l" t="t" r="r" b="b"/>
                      <a:pathLst>
                        <a:path w="749300" h="850900">
                          <a:moveTo>
                            <a:pt x="431800" y="850900"/>
                          </a:moveTo>
                          <a:cubicBezTo>
                            <a:pt x="177800" y="850900"/>
                            <a:pt x="0" y="673100"/>
                            <a:pt x="0" y="419100"/>
                          </a:cubicBezTo>
                          <a:cubicBezTo>
                            <a:pt x="0" y="165100"/>
                            <a:pt x="190500" y="0"/>
                            <a:pt x="431800" y="0"/>
                          </a:cubicBezTo>
                          <a:cubicBezTo>
                            <a:pt x="546100" y="0"/>
                            <a:pt x="673100" y="38100"/>
                            <a:pt x="736600" y="114300"/>
                          </a:cubicBezTo>
                          <a:cubicBezTo>
                            <a:pt x="609600" y="254000"/>
                            <a:pt x="609600" y="254000"/>
                            <a:pt x="609600" y="254000"/>
                          </a:cubicBezTo>
                          <a:cubicBezTo>
                            <a:pt x="571500" y="203200"/>
                            <a:pt x="508000" y="177800"/>
                            <a:pt x="444500" y="177800"/>
                          </a:cubicBezTo>
                          <a:cubicBezTo>
                            <a:pt x="304800" y="177800"/>
                            <a:pt x="203200" y="279400"/>
                            <a:pt x="203200" y="419100"/>
                          </a:cubicBezTo>
                          <a:cubicBezTo>
                            <a:pt x="203200" y="571500"/>
                            <a:pt x="304800" y="673100"/>
                            <a:pt x="444500" y="673100"/>
                          </a:cubicBezTo>
                          <a:cubicBezTo>
                            <a:pt x="520700" y="673100"/>
                            <a:pt x="571500" y="635000"/>
                            <a:pt x="609600" y="596900"/>
                          </a:cubicBezTo>
                          <a:cubicBezTo>
                            <a:pt x="749300" y="723900"/>
                            <a:pt x="749300" y="723900"/>
                            <a:pt x="749300" y="723900"/>
                          </a:cubicBezTo>
                          <a:cubicBezTo>
                            <a:pt x="673100" y="800100"/>
                            <a:pt x="571500" y="850900"/>
                            <a:pt x="431800" y="850900"/>
                          </a:cubicBez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1233400</wp:posOffset>
            </wp:positionH>
            <wp:positionV relativeFrom="paragraph">
              <wp:posOffset>132545</wp:posOffset>
            </wp:positionV>
            <wp:extent cx="162591" cy="20554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591" cy="205541"/>
                    </a:xfrm>
                    <a:custGeom>
                      <a:rect l="l" t="t" r="r" b="b"/>
                      <a:pathLst>
                        <a:path w="749300" h="825500">
                          <a:moveTo>
                            <a:pt x="520700" y="825500"/>
                          </a:moveTo>
                          <a:lnTo>
                            <a:pt x="190500" y="292100"/>
                          </a:lnTo>
                          <a:lnTo>
                            <a:pt x="190500" y="825500"/>
                          </a:lnTo>
                          <a:lnTo>
                            <a:pt x="0" y="825500"/>
                          </a:lnTo>
                          <a:lnTo>
                            <a:pt x="0" y="0"/>
                          </a:lnTo>
                          <a:lnTo>
                            <a:pt x="228600" y="0"/>
                          </a:lnTo>
                          <a:lnTo>
                            <a:pt x="558800" y="533400"/>
                          </a:lnTo>
                          <a:lnTo>
                            <a:pt x="558800" y="0"/>
                          </a:lnTo>
                          <a:lnTo>
                            <a:pt x="749300" y="0"/>
                          </a:lnTo>
                          <a:lnTo>
                            <a:pt x="749300" y="825500"/>
                          </a:lnTo>
                          <a:lnTo>
                            <a:pt x="520700" y="825500"/>
                          </a:lnTo>
                          <a:close/>
                          <a:moveTo>
                            <a:pt x="520700" y="8255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1982974</wp:posOffset>
            </wp:positionH>
            <wp:positionV relativeFrom="paragraph">
              <wp:posOffset>129382</wp:posOffset>
            </wp:positionV>
            <wp:extent cx="162591" cy="21186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591" cy="211865"/>
                    </a:xfrm>
                    <a:custGeom>
                      <a:rect l="l" t="t" r="r" b="b"/>
                      <a:pathLst>
                        <a:path w="749300" h="850900">
                          <a:moveTo>
                            <a:pt x="431800" y="850900"/>
                          </a:moveTo>
                          <a:cubicBezTo>
                            <a:pt x="177800" y="850900"/>
                            <a:pt x="0" y="673100"/>
                            <a:pt x="0" y="419100"/>
                          </a:cubicBezTo>
                          <a:cubicBezTo>
                            <a:pt x="0" y="165100"/>
                            <a:pt x="190500" y="0"/>
                            <a:pt x="431800" y="0"/>
                          </a:cubicBezTo>
                          <a:cubicBezTo>
                            <a:pt x="546100" y="0"/>
                            <a:pt x="673100" y="38100"/>
                            <a:pt x="736600" y="114300"/>
                          </a:cubicBezTo>
                          <a:cubicBezTo>
                            <a:pt x="609600" y="254000"/>
                            <a:pt x="609600" y="254000"/>
                            <a:pt x="609600" y="254000"/>
                          </a:cubicBezTo>
                          <a:cubicBezTo>
                            <a:pt x="571500" y="203200"/>
                            <a:pt x="508000" y="177800"/>
                            <a:pt x="444500" y="177800"/>
                          </a:cubicBezTo>
                          <a:cubicBezTo>
                            <a:pt x="304800" y="177800"/>
                            <a:pt x="215900" y="279400"/>
                            <a:pt x="215900" y="419100"/>
                          </a:cubicBezTo>
                          <a:cubicBezTo>
                            <a:pt x="215900" y="571500"/>
                            <a:pt x="304800" y="673100"/>
                            <a:pt x="444500" y="673100"/>
                          </a:cubicBezTo>
                          <a:cubicBezTo>
                            <a:pt x="520700" y="673100"/>
                            <a:pt x="584200" y="635000"/>
                            <a:pt x="609600" y="596900"/>
                          </a:cubicBezTo>
                          <a:cubicBezTo>
                            <a:pt x="749300" y="723900"/>
                            <a:pt x="749300" y="723900"/>
                            <a:pt x="749300" y="723900"/>
                          </a:cubicBezTo>
                          <a:cubicBezTo>
                            <a:pt x="673100" y="800100"/>
                            <a:pt x="571500" y="850900"/>
                            <a:pt x="431800" y="850900"/>
                          </a:cubicBez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2454214</wp:posOffset>
            </wp:positionH>
            <wp:positionV relativeFrom="paragraph">
              <wp:posOffset>-17419</wp:posOffset>
            </wp:positionV>
            <wp:extent cx="88185" cy="183406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185" cy="183406"/>
                    </a:xfrm>
                    <a:custGeom>
                      <a:rect l="l" t="t" r="r" b="b"/>
                      <a:pathLst>
                        <a:path w="406400" h="736600">
                          <a:moveTo>
                            <a:pt x="266700" y="292100"/>
                          </a:moveTo>
                          <a:cubicBezTo>
                            <a:pt x="266700" y="508000"/>
                            <a:pt x="266700" y="508000"/>
                            <a:pt x="266700" y="508000"/>
                          </a:cubicBezTo>
                          <a:cubicBezTo>
                            <a:pt x="266700" y="558800"/>
                            <a:pt x="292100" y="584200"/>
                            <a:pt x="342900" y="584200"/>
                          </a:cubicBezTo>
                          <a:cubicBezTo>
                            <a:pt x="355600" y="584200"/>
                            <a:pt x="381000" y="584200"/>
                            <a:pt x="393700" y="571500"/>
                          </a:cubicBezTo>
                          <a:cubicBezTo>
                            <a:pt x="406400" y="711200"/>
                            <a:pt x="406400" y="711200"/>
                            <a:pt x="406400" y="711200"/>
                          </a:cubicBezTo>
                          <a:cubicBezTo>
                            <a:pt x="381000" y="723900"/>
                            <a:pt x="330200" y="736600"/>
                            <a:pt x="292100" y="736600"/>
                          </a:cubicBezTo>
                          <a:cubicBezTo>
                            <a:pt x="139700" y="736600"/>
                            <a:pt x="88900" y="647700"/>
                            <a:pt x="88900" y="533400"/>
                          </a:cubicBezTo>
                          <a:cubicBezTo>
                            <a:pt x="88900" y="292100"/>
                            <a:pt x="88900" y="292100"/>
                            <a:pt x="88900" y="292100"/>
                          </a:cubicBezTo>
                          <a:cubicBezTo>
                            <a:pt x="0" y="292100"/>
                            <a:pt x="0" y="292100"/>
                            <a:pt x="0" y="292100"/>
                          </a:cubicBezTo>
                          <a:cubicBezTo>
                            <a:pt x="0" y="139700"/>
                            <a:pt x="0" y="139700"/>
                            <a:pt x="0" y="139700"/>
                          </a:cubicBezTo>
                          <a:cubicBezTo>
                            <a:pt x="88900" y="139700"/>
                            <a:pt x="88900" y="139700"/>
                            <a:pt x="88900" y="139700"/>
                          </a:cubicBezTo>
                          <a:cubicBezTo>
                            <a:pt x="88900" y="0"/>
                            <a:pt x="88900" y="0"/>
                            <a:pt x="88900" y="0"/>
                          </a:cubicBezTo>
                          <a:cubicBezTo>
                            <a:pt x="266700" y="0"/>
                            <a:pt x="266700" y="0"/>
                            <a:pt x="266700" y="0"/>
                          </a:cubicBezTo>
                          <a:cubicBezTo>
                            <a:pt x="266700" y="139700"/>
                            <a:pt x="266700" y="139700"/>
                            <a:pt x="266700" y="139700"/>
                          </a:cubicBezTo>
                          <a:cubicBezTo>
                            <a:pt x="406400" y="139700"/>
                            <a:pt x="406400" y="139700"/>
                            <a:pt x="406400" y="139700"/>
                          </a:cubicBezTo>
                          <a:cubicBezTo>
                            <a:pt x="406400" y="292100"/>
                            <a:pt x="406400" y="292100"/>
                            <a:pt x="406400" y="292100"/>
                          </a:cubicBezTo>
                          <a:close/>
                          <a:moveTo>
                            <a:pt x="266700" y="2921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594056</wp:posOffset>
            </wp:positionH>
            <wp:positionV relativeFrom="paragraph">
              <wp:posOffset>17365</wp:posOffset>
            </wp:positionV>
            <wp:extent cx="110231" cy="145459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231" cy="145459"/>
                    </a:xfrm>
                    <a:custGeom>
                      <a:rect l="l" t="t" r="r" b="b"/>
                      <a:pathLst>
                        <a:path w="508000" h="584200">
                          <a:moveTo>
                            <a:pt x="0" y="584200"/>
                          </a:moveTo>
                          <a:lnTo>
                            <a:pt x="0" y="431800"/>
                          </a:lnTo>
                          <a:lnTo>
                            <a:pt x="266700" y="152400"/>
                          </a:lnTo>
                          <a:lnTo>
                            <a:pt x="12700" y="152400"/>
                          </a:lnTo>
                          <a:lnTo>
                            <a:pt x="12700" y="0"/>
                          </a:lnTo>
                          <a:lnTo>
                            <a:pt x="495300" y="0"/>
                          </a:lnTo>
                          <a:lnTo>
                            <a:pt x="495300" y="152400"/>
                          </a:lnTo>
                          <a:lnTo>
                            <a:pt x="215900" y="431800"/>
                          </a:lnTo>
                          <a:lnTo>
                            <a:pt x="508000" y="431800"/>
                          </a:lnTo>
                          <a:lnTo>
                            <a:pt x="508000" y="584200"/>
                          </a:lnTo>
                          <a:lnTo>
                            <a:pt x="0" y="584200"/>
                          </a:lnTo>
                          <a:close/>
                          <a:moveTo>
                            <a:pt x="0" y="5842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713634</wp:posOffset>
            </wp:positionH>
            <wp:positionV relativeFrom="paragraph">
              <wp:posOffset>1503</wp:posOffset>
            </wp:positionV>
            <wp:extent cx="154922" cy="177183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922" cy="177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877903</wp:posOffset>
            </wp:positionH>
            <wp:positionV relativeFrom="paragraph">
              <wp:posOffset>14203</wp:posOffset>
            </wp:positionV>
            <wp:extent cx="112987" cy="151784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987" cy="151784"/>
                    </a:xfrm>
                    <a:custGeom>
                      <a:rect l="l" t="t" r="r" b="b"/>
                      <a:pathLst>
                        <a:path w="520700" h="609600">
                          <a:moveTo>
                            <a:pt x="419100" y="203200"/>
                          </a:moveTo>
                          <a:cubicBezTo>
                            <a:pt x="393700" y="177800"/>
                            <a:pt x="355600" y="152400"/>
                            <a:pt x="317500" y="152400"/>
                          </a:cubicBezTo>
                          <a:cubicBezTo>
                            <a:pt x="241300" y="152400"/>
                            <a:pt x="190500" y="228600"/>
                            <a:pt x="190500" y="304800"/>
                          </a:cubicBezTo>
                          <a:cubicBezTo>
                            <a:pt x="190500" y="381000"/>
                            <a:pt x="241300" y="444500"/>
                            <a:pt x="317500" y="444500"/>
                          </a:cubicBezTo>
                          <a:cubicBezTo>
                            <a:pt x="355600" y="444500"/>
                            <a:pt x="393700" y="431800"/>
                            <a:pt x="419100" y="406400"/>
                          </a:cubicBezTo>
                          <a:cubicBezTo>
                            <a:pt x="520700" y="533400"/>
                            <a:pt x="520700" y="533400"/>
                            <a:pt x="520700" y="533400"/>
                          </a:cubicBezTo>
                          <a:cubicBezTo>
                            <a:pt x="482600" y="584200"/>
                            <a:pt x="393700" y="609600"/>
                            <a:pt x="317500" y="609600"/>
                          </a:cubicBezTo>
                          <a:cubicBezTo>
                            <a:pt x="139700" y="609600"/>
                            <a:pt x="0" y="495300"/>
                            <a:pt x="0" y="304800"/>
                          </a:cubicBezTo>
                          <a:cubicBezTo>
                            <a:pt x="0" y="114300"/>
                            <a:pt x="139700" y="0"/>
                            <a:pt x="317500" y="0"/>
                          </a:cubicBezTo>
                          <a:cubicBezTo>
                            <a:pt x="393700" y="0"/>
                            <a:pt x="482600" y="25400"/>
                            <a:pt x="520700" y="76200"/>
                          </a:cubicBezTo>
                          <a:close/>
                          <a:moveTo>
                            <a:pt x="419100" y="2032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1413605</wp:posOffset>
            </wp:positionH>
            <wp:positionV relativeFrom="paragraph">
              <wp:posOffset>1503</wp:posOffset>
            </wp:positionV>
            <wp:extent cx="154922" cy="177183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922" cy="177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1566850</wp:posOffset>
            </wp:positionH>
            <wp:positionV relativeFrom="paragraph">
              <wp:posOffset>17365</wp:posOffset>
            </wp:positionV>
            <wp:extent cx="217707" cy="145459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7707" cy="145459"/>
                    </a:xfrm>
                    <a:custGeom>
                      <a:rect l="l" t="t" r="r" b="b"/>
                      <a:pathLst>
                        <a:path w="1003300" h="584200">
                          <a:moveTo>
                            <a:pt x="800100" y="584200"/>
                          </a:moveTo>
                          <a:lnTo>
                            <a:pt x="609600" y="584200"/>
                          </a:lnTo>
                          <a:lnTo>
                            <a:pt x="495300" y="215900"/>
                          </a:lnTo>
                          <a:lnTo>
                            <a:pt x="393700" y="584200"/>
                          </a:lnTo>
                          <a:lnTo>
                            <a:pt x="203200" y="584200"/>
                          </a:lnTo>
                          <a:lnTo>
                            <a:pt x="0" y="0"/>
                          </a:lnTo>
                          <a:lnTo>
                            <a:pt x="203200" y="0"/>
                          </a:lnTo>
                          <a:lnTo>
                            <a:pt x="304800" y="368300"/>
                          </a:lnTo>
                          <a:lnTo>
                            <a:pt x="406400" y="0"/>
                          </a:lnTo>
                          <a:lnTo>
                            <a:pt x="596900" y="0"/>
                          </a:lnTo>
                          <a:lnTo>
                            <a:pt x="711200" y="368300"/>
                          </a:lnTo>
                          <a:lnTo>
                            <a:pt x="812800" y="0"/>
                          </a:lnTo>
                          <a:lnTo>
                            <a:pt x="1003300" y="0"/>
                          </a:lnTo>
                          <a:lnTo>
                            <a:pt x="800100" y="584200"/>
                          </a:lnTo>
                          <a:close/>
                          <a:moveTo>
                            <a:pt x="800100" y="5842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1790069</wp:posOffset>
            </wp:positionH>
            <wp:positionV relativeFrom="paragraph">
              <wp:posOffset>14203</wp:posOffset>
            </wp:positionV>
            <wp:extent cx="107475" cy="151784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475" cy="151784"/>
                    </a:xfrm>
                    <a:custGeom>
                      <a:rect l="l" t="t" r="r" b="b"/>
                      <a:pathLst>
                        <a:path w="495300" h="609600">
                          <a:moveTo>
                            <a:pt x="393700" y="190500"/>
                          </a:moveTo>
                          <a:cubicBezTo>
                            <a:pt x="368300" y="152400"/>
                            <a:pt x="317500" y="139700"/>
                            <a:pt x="279400" y="139700"/>
                          </a:cubicBezTo>
                          <a:cubicBezTo>
                            <a:pt x="241300" y="139700"/>
                            <a:pt x="203200" y="152400"/>
                            <a:pt x="203200" y="177800"/>
                          </a:cubicBezTo>
                          <a:cubicBezTo>
                            <a:pt x="203200" y="215900"/>
                            <a:pt x="241300" y="228600"/>
                            <a:pt x="304800" y="241300"/>
                          </a:cubicBezTo>
                          <a:cubicBezTo>
                            <a:pt x="393700" y="254000"/>
                            <a:pt x="495300" y="304800"/>
                            <a:pt x="495300" y="419100"/>
                          </a:cubicBezTo>
                          <a:cubicBezTo>
                            <a:pt x="495300" y="558800"/>
                            <a:pt x="368300" y="609600"/>
                            <a:pt x="254000" y="609600"/>
                          </a:cubicBezTo>
                          <a:cubicBezTo>
                            <a:pt x="152400" y="609600"/>
                            <a:pt x="63500" y="584200"/>
                            <a:pt x="0" y="520700"/>
                          </a:cubicBezTo>
                          <a:cubicBezTo>
                            <a:pt x="101600" y="406400"/>
                            <a:pt x="101600" y="406400"/>
                            <a:pt x="101600" y="406400"/>
                          </a:cubicBezTo>
                          <a:cubicBezTo>
                            <a:pt x="139700" y="444500"/>
                            <a:pt x="190500" y="469900"/>
                            <a:pt x="241300" y="469900"/>
                          </a:cubicBezTo>
                          <a:cubicBezTo>
                            <a:pt x="279400" y="469900"/>
                            <a:pt x="317500" y="457200"/>
                            <a:pt x="317500" y="419100"/>
                          </a:cubicBezTo>
                          <a:cubicBezTo>
                            <a:pt x="317500" y="393700"/>
                            <a:pt x="279400" y="381000"/>
                            <a:pt x="203200" y="355600"/>
                          </a:cubicBezTo>
                          <a:cubicBezTo>
                            <a:pt x="114300" y="342900"/>
                            <a:pt x="38100" y="304800"/>
                            <a:pt x="38100" y="190500"/>
                          </a:cubicBezTo>
                          <a:cubicBezTo>
                            <a:pt x="38100" y="50800"/>
                            <a:pt x="165100" y="0"/>
                            <a:pt x="266700" y="0"/>
                          </a:cubicBezTo>
                          <a:cubicBezTo>
                            <a:pt x="355600" y="0"/>
                            <a:pt x="444500" y="25400"/>
                            <a:pt x="495300" y="76200"/>
                          </a:cubicBezTo>
                          <a:close/>
                          <a:moveTo>
                            <a:pt x="393700" y="1905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2141133</wp:posOffset>
            </wp:positionH>
            <wp:positionV relativeFrom="paragraph">
              <wp:posOffset>1503</wp:posOffset>
            </wp:positionV>
            <wp:extent cx="154922" cy="177183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922" cy="177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2313669</wp:posOffset>
            </wp:positionH>
            <wp:positionV relativeFrom="paragraph">
              <wp:posOffset>14203</wp:posOffset>
            </wp:positionV>
            <wp:extent cx="121254" cy="148622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254" cy="148622"/>
                    </a:xfrm>
                    <a:custGeom>
                      <a:rect l="l" t="t" r="r" b="b"/>
                      <a:pathLst>
                        <a:path w="558800" h="596900">
                          <a:moveTo>
                            <a:pt x="368300" y="596900"/>
                          </a:moveTo>
                          <a:cubicBezTo>
                            <a:pt x="368300" y="279400"/>
                            <a:pt x="368300" y="279400"/>
                            <a:pt x="368300" y="279400"/>
                          </a:cubicBezTo>
                          <a:cubicBezTo>
                            <a:pt x="368300" y="215900"/>
                            <a:pt x="355600" y="152400"/>
                            <a:pt x="279400" y="152400"/>
                          </a:cubicBezTo>
                          <a:cubicBezTo>
                            <a:pt x="215900" y="152400"/>
                            <a:pt x="190500" y="215900"/>
                            <a:pt x="190500" y="279400"/>
                          </a:cubicBezTo>
                          <a:cubicBezTo>
                            <a:pt x="190500" y="596900"/>
                            <a:pt x="190500" y="596900"/>
                            <a:pt x="190500" y="596900"/>
                          </a:cubicBezTo>
                          <a:cubicBezTo>
                            <a:pt x="0" y="596900"/>
                            <a:pt x="0" y="596900"/>
                            <a:pt x="0" y="596900"/>
                          </a:cubicBezTo>
                          <a:cubicBezTo>
                            <a:pt x="0" y="12700"/>
                            <a:pt x="0" y="12700"/>
                            <a:pt x="0" y="12700"/>
                          </a:cubicBezTo>
                          <a:cubicBezTo>
                            <a:pt x="177800" y="12700"/>
                            <a:pt x="177800" y="12700"/>
                            <a:pt x="177800" y="12700"/>
                          </a:cubicBezTo>
                          <a:cubicBezTo>
                            <a:pt x="177800" y="101600"/>
                            <a:pt x="177800" y="101600"/>
                            <a:pt x="177800" y="101600"/>
                          </a:cubicBezTo>
                          <a:cubicBezTo>
                            <a:pt x="177800" y="101600"/>
                            <a:pt x="177800" y="101600"/>
                            <a:pt x="177800" y="101600"/>
                          </a:cubicBezTo>
                          <a:cubicBezTo>
                            <a:pt x="203200" y="50800"/>
                            <a:pt x="266700" y="0"/>
                            <a:pt x="355600" y="0"/>
                          </a:cubicBezTo>
                          <a:cubicBezTo>
                            <a:pt x="508000" y="0"/>
                            <a:pt x="558800" y="127000"/>
                            <a:pt x="558800" y="241300"/>
                          </a:cubicBezTo>
                          <a:cubicBezTo>
                            <a:pt x="558800" y="596900"/>
                            <a:pt x="558800" y="596900"/>
                            <a:pt x="558800" y="596900"/>
                          </a:cubicBezTo>
                          <a:close/>
                          <a:moveTo>
                            <a:pt x="368300" y="5969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2546234</wp:posOffset>
            </wp:positionH>
            <wp:positionV relativeFrom="paragraph">
              <wp:posOffset>1503</wp:posOffset>
            </wp:positionV>
            <wp:extent cx="154922" cy="177183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4922" cy="177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2716014</wp:posOffset>
            </wp:positionH>
            <wp:positionV relativeFrom="paragraph">
              <wp:posOffset>14203</wp:posOffset>
            </wp:positionV>
            <wp:extent cx="82673" cy="148622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673" cy="148622"/>
                    </a:xfrm>
                    <a:custGeom>
                      <a:rect l="l" t="t" r="r" b="b"/>
                      <a:pathLst>
                        <a:path w="381000" h="596900">
                          <a:moveTo>
                            <a:pt x="368300" y="177800"/>
                          </a:moveTo>
                          <a:cubicBezTo>
                            <a:pt x="355600" y="165100"/>
                            <a:pt x="330200" y="165100"/>
                            <a:pt x="317500" y="165100"/>
                          </a:cubicBezTo>
                          <a:cubicBezTo>
                            <a:pt x="215900" y="165100"/>
                            <a:pt x="190500" y="254000"/>
                            <a:pt x="190500" y="292100"/>
                          </a:cubicBezTo>
                          <a:cubicBezTo>
                            <a:pt x="190500" y="596900"/>
                            <a:pt x="190500" y="596900"/>
                            <a:pt x="190500" y="596900"/>
                          </a:cubicBezTo>
                          <a:cubicBezTo>
                            <a:pt x="0" y="596900"/>
                            <a:pt x="0" y="596900"/>
                            <a:pt x="0" y="596900"/>
                          </a:cubicBezTo>
                          <a:cubicBezTo>
                            <a:pt x="0" y="12700"/>
                            <a:pt x="0" y="12700"/>
                            <a:pt x="0" y="12700"/>
                          </a:cubicBezTo>
                          <a:cubicBezTo>
                            <a:pt x="177800" y="12700"/>
                            <a:pt x="177800" y="12700"/>
                            <a:pt x="177800" y="12700"/>
                          </a:cubicBezTo>
                          <a:cubicBezTo>
                            <a:pt x="177800" y="101600"/>
                            <a:pt x="177800" y="101600"/>
                            <a:pt x="177800" y="101600"/>
                          </a:cubicBezTo>
                          <a:cubicBezTo>
                            <a:pt x="177800" y="101600"/>
                            <a:pt x="177800" y="101600"/>
                            <a:pt x="177800" y="101600"/>
                          </a:cubicBezTo>
                          <a:cubicBezTo>
                            <a:pt x="203200" y="38100"/>
                            <a:pt x="266700" y="0"/>
                            <a:pt x="330200" y="0"/>
                          </a:cubicBezTo>
                          <a:cubicBezTo>
                            <a:pt x="355600" y="0"/>
                            <a:pt x="368300" y="0"/>
                            <a:pt x="381000" y="12700"/>
                          </a:cubicBezTo>
                          <a:close/>
                          <a:moveTo>
                            <a:pt x="368300" y="177800"/>
                          </a:moveTo>
                        </a:path>
                      </a:pathLst>
                    </a:custGeom>
                    <a:solidFill>
                      <a:srgbClr val="00478C">
                        <a:alpha val="100000"/>
                      </a:srgbClr>
                    </a:solidFill>
                    <a:ln w="137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51" w:right="78" w:firstLine="0"/>
      </w:pPr>
      <w:r>
        <w:drawing>
          <wp:anchor simplePos="0" relativeHeight="251658262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-90043</wp:posOffset>
            </wp:positionV>
            <wp:extent cx="3572255" cy="18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-88519</wp:posOffset>
            </wp:positionV>
            <wp:extent cx="3572255" cy="180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-85471</wp:posOffset>
            </wp:positionV>
            <wp:extent cx="3572255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-83947</wp:posOffset>
            </wp:positionV>
            <wp:extent cx="3572255" cy="18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-86995</wp:posOffset>
            </wp:positionV>
            <wp:extent cx="3572255" cy="18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406907</wp:posOffset>
            </wp:positionH>
            <wp:positionV relativeFrom="line">
              <wp:posOffset>-91567</wp:posOffset>
            </wp:positionV>
            <wp:extent cx="3572255" cy="18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72255" cy="180"/>
                    </a:xfrm>
                    <a:custGeom>
                      <a:rect l="l" t="t" r="r" b="b"/>
                      <a:pathLst>
                        <a:path w="29768800" h="180">
                          <a:moveTo>
                            <a:pt x="0" y="0"/>
                          </a:moveTo>
                          <a:lnTo>
                            <a:pt x="297688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ahoma" w:hAnsi="Tahoma" w:cs="Tahoma"/>
          <w:b/>
          <w:bCs/>
          <w:color w:val="000000"/>
          <w:spacing w:val="-1"/>
          <w:sz w:val="24"/>
          <w:szCs w:val="24"/>
        </w:rPr>
        <w:t>Institut plánování a rozvoje hlavního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města Prahy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33" w:lineRule="exact"/>
        <w:ind w:left="151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Vyšehradská 2077/57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33" w:lineRule="exact"/>
        <w:ind w:left="151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12800  Praha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33" w:lineRule="exact"/>
        <w:ind w:left="151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Česká</w:t>
      </w:r>
      <w:r>
        <w:rPr lang="cs-CZ" sz="24" baseline="0" dirty="0">
          <w:jc w:val="left"/>
          <w:rFonts w:ascii="Tahoma" w:hAnsi="Tahoma" w:cs="Tahoma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republika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570"/>
        </w:tabs>
        <w:spacing w:before="0" w:after="0" w:line="233" w:lineRule="exact"/>
        <w:ind w:left="151" w:right="0" w:firstLine="0"/>
      </w:pPr>
      <w:r/>
      <w:r>
        <w:rPr lang="cs-CZ" sz="24" baseline="0" dirty="0">
          <w:jc w:val="left"/>
          <w:rFonts w:ascii="Tahoma" w:hAnsi="Tahoma" w:cs="Tahoma"/>
          <w:b/>
          <w:bCs/>
          <w:color w:val="000000"/>
          <w:sz w:val="24"/>
          <w:szCs w:val="24"/>
        </w:rPr>
        <w:t>IČ: 70883858	</w:t>
      </w:r>
      <w:r>
        <w:rPr lang="cs-CZ" sz="24" baseline="0" dirty="0">
          <w:jc w:val="left"/>
          <w:rFonts w:ascii="Tahoma" w:hAnsi="Tahoma" w:cs="Tahoma"/>
          <w:b/>
          <w:bCs/>
          <w:color w:val="000000"/>
          <w:spacing w:val="-2"/>
          <w:sz w:val="24"/>
          <w:szCs w:val="24"/>
        </w:rPr>
        <w:t>DIČ: CZ70883858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9" behindDoc="1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311658</wp:posOffset>
            </wp:positionV>
            <wp:extent cx="6833615" cy="188975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3615" cy="188975"/>
                    </a:xfrm>
                    <a:custGeom>
                      <a:rect l="l" t="t" r="r" b="b"/>
                      <a:pathLst>
                        <a:path w="56946800" h="1574800">
                          <a:moveTo>
                            <a:pt x="0" y="0"/>
                          </a:moveTo>
                          <a:lnTo>
                            <a:pt x="56946800" y="0"/>
                          </a:lnTo>
                          <a:lnTo>
                            <a:pt x="56946800" y="1574800"/>
                          </a:lnTo>
                          <a:lnTo>
                            <a:pt x="0" y="157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2E2E2">
                        <a:alpha val="100000"/>
                      </a:srgbClr>
                    </a:solidFill>
                    <a:ln w="7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9" w:lineRule="exact"/>
        <w:ind w:left="970" w:right="63" w:hanging="614"/>
        <w:jc w:val="right"/>
      </w:pPr>
      <w:r/>
      <w:r>
        <w:rPr lang="cs-CZ" sz="28" baseline="0" dirty="0">
          <w:jc w:val="left"/>
          <w:rFonts w:ascii="Tahoma" w:hAnsi="Tahoma" w:cs="Tahoma"/>
          <w:color w:val="000000"/>
          <w:spacing w:val="-1"/>
          <w:sz w:val="28"/>
          <w:szCs w:val="28"/>
        </w:rPr>
        <w:t>Potvrzení objednávky</w:t>
      </w:r>
      <w:r>
        <w:rPr>
          <w:rFonts w:ascii="Times New Roman" w:hAnsi="Times New Roman" w:cs="Times New Roman"/>
          <w:sz w:val="28"/>
          <w:szCs w:val="28"/>
        </w:rPr>
        <w:t> </w:t>
      </w:r>
      <w:r/>
      <w:r>
        <w:rPr lang="cs-CZ" sz="24" baseline="0" dirty="0">
          <w:jc w:val="left"/>
          <w:rFonts w:ascii="Tahoma" w:hAnsi="Tahoma" w:cs="Tahoma"/>
          <w:b/>
          <w:bCs/>
          <w:color w:val="000000"/>
          <w:spacing w:val="-1"/>
          <w:sz w:val="24"/>
          <w:szCs w:val="24"/>
        </w:rPr>
        <w:t>Číslo: RN002311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-79" w:right="64" w:firstLine="465"/>
        <w:jc w:val="right"/>
      </w:pPr>
      <w:r/>
      <w:r>
        <w:rPr lang="cs-CZ" sz="22" baseline="0" dirty="0">
          <w:jc w:val="left"/>
          <w:rFonts w:ascii="Tahoma" w:hAnsi="Tahoma" w:cs="Tahoma"/>
          <w:color w:val="000000"/>
          <w:spacing w:val="-1"/>
          <w:sz w:val="22"/>
          <w:szCs w:val="22"/>
        </w:rPr>
        <w:t>CZECH NEWS CENTER a.s.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nám.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Marie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Schmolkové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ahoma" w:hAnsi="Tahoma" w:cs="Tahoma"/>
          <w:color w:val="000000"/>
          <w:spacing w:val="-4"/>
          <w:sz w:val="22"/>
          <w:szCs w:val="22"/>
        </w:rPr>
        <w:t>3493/1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100 00  Praha 10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Česká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republika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4783" w:space="2962"/>
            <w:col w:w="3156" w:space="0"/>
          </w:cols>
          <w:docGrid w:linePitch="360"/>
        </w:sectPr>
        <w:spacing w:before="217" w:after="0" w:line="214" w:lineRule="exact"/>
        <w:ind w:left="0" w:right="0" w:firstLine="0"/>
      </w:pPr>
      <w:r/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IČ</w:t>
      </w:r>
      <w:r>
        <w:rPr lang="cs-CZ" sz="22" baseline="0" dirty="0">
          <w:jc w:val="left"/>
          <w:rFonts w:ascii="Tahoma" w:hAnsi="Tahoma" w:cs="Tahoma"/>
          <w:color w:val="000000"/>
          <w:spacing w:val="40"/>
          <w:sz w:val="22"/>
          <w:szCs w:val="22"/>
        </w:rPr>
        <w:t>: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0234682</w:t>
      </w:r>
      <w:r>
        <w:rPr lang="cs-CZ" sz="22" baseline="0" dirty="0">
          <w:jc w:val="left"/>
          <w:rFonts w:ascii="Tahoma" w:hAnsi="Tahoma" w:cs="Tahoma"/>
          <w:color w:val="000000"/>
          <w:spacing w:val="9"/>
          <w:sz w:val="22"/>
          <w:szCs w:val="22"/>
        </w:rPr>
        <w:t>6 </w:t>
      </w:r>
      <w:r>
        <w:rPr lang="cs-CZ" sz="22" baseline="0" dirty="0">
          <w:jc w:val="left"/>
          <w:rFonts w:ascii="Tahoma" w:hAnsi="Tahoma" w:cs="Tahoma"/>
          <w:color w:val="000000"/>
          <w:sz w:val="22"/>
          <w:szCs w:val="22"/>
        </w:rPr>
        <w:t>DIČ</w:t>
      </w:r>
      <w:r>
        <w:rPr lang="cs-CZ" sz="22" baseline="0" dirty="0">
          <w:jc w:val="left"/>
          <w:rFonts w:ascii="Tahoma" w:hAnsi="Tahoma" w:cs="Tahoma"/>
          <w:color w:val="000000"/>
          <w:spacing w:val="4"/>
          <w:sz w:val="22"/>
          <w:szCs w:val="22"/>
        </w:rPr>
        <w:t>: </w:t>
      </w:r>
      <w:r>
        <w:rPr lang="cs-CZ" sz="22" baseline="0" dirty="0">
          <w:jc w:val="left"/>
          <w:rFonts w:ascii="Tahoma" w:hAnsi="Tahoma" w:cs="Tahoma"/>
          <w:color w:val="000000"/>
          <w:spacing w:val="-3"/>
          <w:sz w:val="22"/>
          <w:szCs w:val="22"/>
        </w:rPr>
        <w:t>CZ02346826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063"/>
          <w:tab w:val="left" w:pos="7747"/>
          <w:tab w:val="left" w:pos="9554"/>
        </w:tabs>
        <w:spacing w:before="0" w:after="0" w:line="193" w:lineRule="exact"/>
        <w:ind w:left="166" w:right="0" w:firstLine="0"/>
      </w:pPr>
      <w:r/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Kód a název produktu	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Počet	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Jednotková cena	</w:t>
      </w:r>
      <w:r>
        <w:rPr lang="cs-CZ" sz="20" baseline="0" dirty="0">
          <w:jc w:val="left"/>
          <w:rFonts w:ascii="Tahoma" w:hAnsi="Tahoma" w:cs="Tahoma"/>
          <w:color w:val="000000"/>
          <w:spacing w:val="-2"/>
          <w:sz w:val="20"/>
          <w:szCs w:val="20"/>
        </w:rPr>
        <w:t>Bez DPH (Kč)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6" w:after="0" w:line="194" w:lineRule="exact"/>
        <w:ind w:left="77" w:right="218" w:firstLine="0"/>
      </w:pPr>
      <w:r/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Platí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Všeobecné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obchodní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podmínky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pro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inzerci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v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médiích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vydávaných,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provozovaných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a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zastupovaných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společností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CZECH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NEWS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CENTER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a.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s.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Zvláštní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podmínky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pro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inzerci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některých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produktů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v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mediích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vydávaných/provozovaných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společností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CZECH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NEWS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CENTER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a.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s.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ve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spojení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s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platným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ceníkem,</w:t>
      </w:r>
      <w:r>
        <w:rPr lang="cs-CZ" sz="16" baseline="0" dirty="0">
          <w:jc w:val="left"/>
          <w:rFonts w:ascii="Tahoma" w:hAnsi="Tahoma" w:cs="Tahoma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informace</w:t>
      </w:r>
      <w:r>
        <w:rPr lang="cs-CZ" sz="16" baseline="0" dirty="0">
          <w:jc w:val="left"/>
          <w:rFonts w:ascii="Tahoma" w:hAnsi="Tahoma" w:cs="Tahoma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o</w:t>
      </w:r>
      <w:r>
        <w:rPr lang="cs-CZ" sz="16" baseline="0" dirty="0">
          <w:jc w:val="left"/>
          <w:rFonts w:ascii="Tahoma" w:hAnsi="Tahoma" w:cs="Tahoma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zpracování</w:t>
      </w:r>
      <w:r>
        <w:rPr lang="cs-CZ" sz="16" baseline="0" dirty="0">
          <w:jc w:val="left"/>
          <w:rFonts w:ascii="Tahoma" w:hAnsi="Tahoma" w:cs="Tahoma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osobních</w:t>
      </w:r>
      <w:r>
        <w:rPr lang="cs-CZ" sz="16" baseline="0" dirty="0">
          <w:jc w:val="left"/>
          <w:rFonts w:ascii="Tahoma" w:hAnsi="Tahoma" w:cs="Tahoma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údajů</w:t>
      </w:r>
      <w:r>
        <w:rPr lang="cs-CZ" sz="16" baseline="0" dirty="0">
          <w:jc w:val="left"/>
          <w:rFonts w:ascii="Tahoma" w:hAnsi="Tahoma" w:cs="Tahoma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je</w:t>
      </w:r>
      <w:r>
        <w:rPr lang="cs-CZ" sz="16" baseline="0" dirty="0">
          <w:jc w:val="left"/>
          <w:rFonts w:ascii="Tahoma" w:hAnsi="Tahoma" w:cs="Tahoma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uvedena</w:t>
      </w:r>
      <w:r>
        <w:rPr lang="cs-CZ" sz="16" baseline="0" dirty="0">
          <w:jc w:val="left"/>
          <w:rFonts w:ascii="Tahoma" w:hAnsi="Tahoma" w:cs="Tahoma"/>
          <w:color w:val="00000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na</w:t>
      </w:r>
      <w:r>
        <w:rPr lang="cs-CZ" sz="16" baseline="0" dirty="0">
          <w:jc w:val="left"/>
          <w:rFonts w:ascii="Tahoma" w:hAnsi="Tahoma" w:cs="Tahoma"/>
          <w:color w:val="000000"/>
          <w:spacing w:val="-4"/>
          <w:sz w:val="16"/>
          <w:szCs w:val="16"/>
        </w:rPr>
        <w:t> </w:t>
      </w:r>
      <w:hyperlink r:id="rId174" w:history="1">
        <w:r>
          <w:rPr lang="cs-CZ" sz="16" baseline="0" dirty="0">
            <w:jc w:val="left"/>
            <w:rFonts w:ascii="Tahoma" w:hAnsi="Tahoma" w:cs="Tahoma"/>
            <w:color w:val="000000"/>
            <w:sz w:val="16"/>
            <w:szCs w:val="16"/>
          </w:rPr>
          <w:t>www.cncenter.cz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5045963</wp:posOffset>
            </wp:positionH>
            <wp:positionV relativeFrom="paragraph">
              <wp:posOffset>165734</wp:posOffset>
            </wp:positionV>
            <wp:extent cx="1562099" cy="180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2099" cy="180"/>
                    </a:xfrm>
                    <a:custGeom>
                      <a:rect l="l" t="t" r="r" b="b"/>
                      <a:pathLst>
                        <a:path w="13017500" h="180">
                          <a:moveTo>
                            <a:pt x="0" y="0"/>
                          </a:moveTo>
                          <a:lnTo>
                            <a:pt x="130175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custDash>
                        <a:ds d="833399" sp="3333399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5045963</wp:posOffset>
            </wp:positionH>
            <wp:positionV relativeFrom="paragraph">
              <wp:posOffset>167258</wp:posOffset>
            </wp:positionV>
            <wp:extent cx="1562099" cy="180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2099" cy="180"/>
                    </a:xfrm>
                    <a:custGeom>
                      <a:rect l="l" t="t" r="r" b="b"/>
                      <a:pathLst>
                        <a:path w="13017500" h="180">
                          <a:moveTo>
                            <a:pt x="0" y="0"/>
                          </a:moveTo>
                          <a:lnTo>
                            <a:pt x="130175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custDash>
                        <a:ds d="833399" sp="3333399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5045963</wp:posOffset>
            </wp:positionH>
            <wp:positionV relativeFrom="paragraph">
              <wp:posOffset>162686</wp:posOffset>
            </wp:positionV>
            <wp:extent cx="1562099" cy="180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2099" cy="180"/>
                    </a:xfrm>
                    <a:custGeom>
                      <a:rect l="l" t="t" r="r" b="b"/>
                      <a:pathLst>
                        <a:path w="13017500" h="180">
                          <a:moveTo>
                            <a:pt x="0" y="0"/>
                          </a:moveTo>
                          <a:lnTo>
                            <a:pt x="130175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custDash>
                        <a:ds d="833399" sp="3333399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5045963</wp:posOffset>
            </wp:positionH>
            <wp:positionV relativeFrom="paragraph">
              <wp:posOffset>164210</wp:posOffset>
            </wp:positionV>
            <wp:extent cx="1562099" cy="18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2099" cy="180"/>
                    </a:xfrm>
                    <a:custGeom>
                      <a:rect l="l" t="t" r="r" b="b"/>
                      <a:pathLst>
                        <a:path w="13017500" h="180">
                          <a:moveTo>
                            <a:pt x="0" y="0"/>
                          </a:moveTo>
                          <a:lnTo>
                            <a:pt x="130175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custDash>
                        <a:ds d="833399" sp="3333399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5045963</wp:posOffset>
            </wp:positionH>
            <wp:positionV relativeFrom="paragraph">
              <wp:posOffset>161162</wp:posOffset>
            </wp:positionV>
            <wp:extent cx="1562099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2099" cy="180"/>
                    </a:xfrm>
                    <a:custGeom>
                      <a:rect l="l" t="t" r="r" b="b"/>
                      <a:pathLst>
                        <a:path w="13017500" h="180">
                          <a:moveTo>
                            <a:pt x="0" y="0"/>
                          </a:moveTo>
                          <a:lnTo>
                            <a:pt x="130175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custDash>
                        <a:ds d="833399" sp="3333399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5045963</wp:posOffset>
            </wp:positionH>
            <wp:positionV relativeFrom="paragraph">
              <wp:posOffset>159638</wp:posOffset>
            </wp:positionV>
            <wp:extent cx="1562099" cy="18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2099" cy="180"/>
                    </a:xfrm>
                    <a:custGeom>
                      <a:rect l="l" t="t" r="r" b="b"/>
                      <a:pathLst>
                        <a:path w="13017500" h="180">
                          <a:moveTo>
                            <a:pt x="0" y="0"/>
                          </a:moveTo>
                          <a:lnTo>
                            <a:pt x="130175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808080">
                          <a:alpha val="100000"/>
                        </a:srgbClr>
                      </a:solidFill>
                      <a:custDash>
                        <a:ds d="833399" sp="3333399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56" w:lineRule="exact"/>
        <w:ind w:left="8480" w:right="0" w:firstLine="0"/>
      </w:pPr>
      <w:r/>
      <w:r>
        <w:rPr lang="cs-CZ" sz="16" baseline="0" dirty="0">
          <w:jc w:val="left"/>
          <w:rFonts w:ascii="Tahoma" w:hAnsi="Tahoma" w:cs="Tahoma"/>
          <w:color w:val="808080"/>
          <w:spacing w:val="-4"/>
          <w:sz w:val="16"/>
          <w:szCs w:val="16"/>
        </w:rPr>
        <w:t>podpis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797"/>
          <w:tab w:val="left" w:pos="9753"/>
        </w:tabs>
        <w:spacing w:before="0" w:after="0" w:line="208" w:lineRule="exact"/>
        <w:ind w:left="106" w:right="0" w:firstLine="0"/>
      </w:pPr>
      <w:r/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Objednávku přijal(a):</w:t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  SAS API	</w:t>
      </w:r>
      <w:r>
        <w:rPr lang="cs-CZ" sz="20" baseline="1" dirty="0">
          <w:jc w:val="left"/>
          <w:rFonts w:ascii="Tahoma" w:hAnsi="Tahoma" w:cs="Tahoma"/>
          <w:color w:val="000000"/>
          <w:position w:val="1"/>
          <w:sz w:val="20"/>
          <w:szCs w:val="20"/>
        </w:rPr>
        <w:t>Tel.:	</w:t>
      </w:r>
      <w:r>
        <w:rPr lang="cs-CZ" sz="20" baseline="1" dirty="0">
          <w:jc w:val="left"/>
          <w:rFonts w:ascii="Tahoma" w:hAnsi="Tahoma" w:cs="Tahoma"/>
          <w:color w:val="000000"/>
          <w:spacing w:val="-3"/>
          <w:position w:val="1"/>
          <w:sz w:val="20"/>
          <w:szCs w:val="20"/>
        </w:rPr>
        <w:t>Strana 2 z 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220" w:after="0" w:line="156" w:lineRule="exact"/>
        <w:ind w:left="106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36456</wp:posOffset>
            </wp:positionV>
            <wp:extent cx="6830567" cy="180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31884</wp:posOffset>
            </wp:positionV>
            <wp:extent cx="6830567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34932</wp:posOffset>
            </wp:positionV>
            <wp:extent cx="6830567" cy="180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33408</wp:posOffset>
            </wp:positionV>
            <wp:extent cx="6830567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30360</wp:posOffset>
            </wp:positionV>
            <wp:extent cx="6830567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368807</wp:posOffset>
            </wp:positionH>
            <wp:positionV relativeFrom="line">
              <wp:posOffset>28836</wp:posOffset>
            </wp:positionV>
            <wp:extent cx="6830567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0567" cy="180"/>
                    </a:xfrm>
                    <a:custGeom>
                      <a:rect l="l" t="t" r="r" b="b"/>
                      <a:pathLst>
                        <a:path w="56921400" h="180">
                          <a:moveTo>
                            <a:pt x="0" y="0"/>
                          </a:moveTo>
                          <a:lnTo>
                            <a:pt x="56921400" y="0"/>
                          </a:lnTo>
                        </a:path>
                      </a:pathLst>
                    </a:custGeom>
                    <a:noFill/>
                    <a:ln w="761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Tahoma" w:hAnsi="Tahoma" w:cs="Tahoma"/>
          <w:color w:val="000000"/>
          <w:sz w:val="16"/>
          <w:szCs w:val="16"/>
        </w:rPr>
        <w:t>Společnost Czech News Center a.s. je zapsaná v obchodním rejstříku vedeném u Městského soudu v Praze v oddílu B, vložce číslo 19490.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7" Type="http://schemas.openxmlformats.org/officeDocument/2006/relationships/image" Target="media/image107.png"/><Relationship Id="rId109" Type="http://schemas.openxmlformats.org/officeDocument/2006/relationships/image" Target="media/image109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31" Type="http://schemas.openxmlformats.org/officeDocument/2006/relationships/hyperlink" TargetMode="External" Target="http://reklama.cncenter.cz"/><Relationship Id="rId158" Type="http://schemas.openxmlformats.org/officeDocument/2006/relationships/image" Target="media/image158.png"/><Relationship Id="rId160" Type="http://schemas.openxmlformats.org/officeDocument/2006/relationships/image" Target="media/image160.png"/><Relationship Id="rId163" Type="http://schemas.openxmlformats.org/officeDocument/2006/relationships/image" Target="media/image163.png"/><Relationship Id="rId165" Type="http://schemas.openxmlformats.org/officeDocument/2006/relationships/image" Target="media/image165.png"/><Relationship Id="rId174" Type="http://schemas.openxmlformats.org/officeDocument/2006/relationships/hyperlink" TargetMode="External" Target="http://www.cncenter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2025-11-09T15:04:27Z</dcterms:created>
  <dcterms:modified xsi:type="dcterms:W3CDTF">2025-11-09T15:04:27Z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