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EA1DF2" w:rsidRDefault="00E30BC2" w:rsidP="00E30BC2">
      <w:pPr>
        <w:pStyle w:val="cpNzevsmlouvy"/>
        <w:spacing w:after="0"/>
      </w:pPr>
      <w:r w:rsidRPr="00EA1DF2">
        <w:t>Dohoda o podmínkách podávání</w:t>
      </w:r>
      <w:r w:rsidR="00845CFA">
        <w:t xml:space="preserve"> </w:t>
      </w:r>
      <w:r w:rsidR="00680656" w:rsidRPr="00EA1DF2">
        <w:t>p</w:t>
      </w:r>
      <w:r w:rsidRPr="00EA1DF2">
        <w:t>oštovních zásilek</w:t>
      </w:r>
      <w:r w:rsidR="00845CFA">
        <w:t xml:space="preserve"> </w:t>
      </w:r>
      <w:r w:rsidR="002614BE" w:rsidRPr="00EA1DF2">
        <w:t xml:space="preserve">Balík </w:t>
      </w:r>
      <w:r w:rsidR="00124653" w:rsidRPr="00215724">
        <w:t>Do ruky</w:t>
      </w:r>
      <w:r w:rsidR="005E3CE9">
        <w:t xml:space="preserve"> – odpovědní zásilka</w:t>
      </w:r>
      <w:r w:rsidR="003932FD">
        <w:t xml:space="preserve"> a </w:t>
      </w:r>
      <w:r w:rsidR="003932FD" w:rsidRPr="00215724">
        <w:t xml:space="preserve">Balík </w:t>
      </w:r>
      <w:r w:rsidR="00154E56" w:rsidRPr="00EA1DF2">
        <w:t>Na poštu</w:t>
      </w:r>
      <w:r w:rsidR="003932FD">
        <w:t xml:space="preserve"> – odpovědní zásilka</w:t>
      </w:r>
    </w:p>
    <w:p w:rsidR="00367F2B" w:rsidRDefault="00367F2B" w:rsidP="00B555D4">
      <w:pPr>
        <w:pStyle w:val="cpNzevsmlouvy"/>
        <w:spacing w:after="0"/>
      </w:pPr>
      <w:r w:rsidRPr="00EA1DF2">
        <w:t xml:space="preserve">Číslo </w:t>
      </w:r>
      <w:r w:rsidR="00845CFA">
        <w:t>982607-</w:t>
      </w:r>
      <w:r w:rsidR="00BF3CA4">
        <w:t>0705/2016</w:t>
      </w:r>
    </w:p>
    <w:p w:rsidR="00BF3CA4" w:rsidRPr="00EA1DF2" w:rsidRDefault="00BF3CA4" w:rsidP="00B555D4">
      <w:pPr>
        <w:pStyle w:val="cpNzevsmlouvy"/>
        <w:spacing w:after="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EA1DF2" w:rsidTr="003C5BF8">
        <w:tc>
          <w:tcPr>
            <w:tcW w:w="3528" w:type="dxa"/>
          </w:tcPr>
          <w:p w:rsidR="00367F2B" w:rsidRPr="00EA1DF2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EA1DF2">
              <w:rPr>
                <w:b/>
              </w:rPr>
              <w:t xml:space="preserve">Česká pošta, </w:t>
            </w:r>
            <w:proofErr w:type="spellStart"/>
            <w:proofErr w:type="gramStart"/>
            <w:r w:rsidRPr="00EA1DF2">
              <w:rPr>
                <w:b/>
              </w:rPr>
              <w:t>s.p</w:t>
            </w:r>
            <w:proofErr w:type="spellEnd"/>
            <w:r w:rsidR="00A441BC" w:rsidRPr="00EA1DF2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se sídlem: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Politických vězňů 909/4, 225 99 Praha 1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163BAD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DF6C75">
              <w:t>O</w:t>
            </w:r>
            <w:r w:rsidR="00367F2B" w:rsidRPr="00EA1DF2">
              <w:t>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47114983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DIČ: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CZ47114983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zastoupen:</w:t>
            </w:r>
          </w:p>
        </w:tc>
        <w:tc>
          <w:tcPr>
            <w:tcW w:w="6323" w:type="dxa"/>
          </w:tcPr>
          <w:p w:rsidR="00367F2B" w:rsidRPr="00EA1DF2" w:rsidRDefault="00845CFA" w:rsidP="00845CF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Alena Vozábalová, Obchodní ředitelka Regionu, Obchod JM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zapsán v obchodním rejstříku</w:t>
            </w:r>
            <w:r w:rsidR="00DF6C75">
              <w:t>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Městského soudu v Praze</w:t>
            </w:r>
            <w:r w:rsidRPr="00EA1DF2">
              <w:rPr>
                <w:rStyle w:val="platne1"/>
              </w:rPr>
              <w:t>, oddíl A, vložka 7565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bankovní spojení: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Československá obchodní banka, a.s.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číslo účtu:</w:t>
            </w:r>
          </w:p>
        </w:tc>
        <w:tc>
          <w:tcPr>
            <w:tcW w:w="6323" w:type="dxa"/>
          </w:tcPr>
          <w:p w:rsidR="00367F2B" w:rsidRPr="00EA1DF2" w:rsidRDefault="00845CFA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134204869/0300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korespondenční adresa:</w:t>
            </w:r>
          </w:p>
        </w:tc>
        <w:tc>
          <w:tcPr>
            <w:tcW w:w="6323" w:type="dxa"/>
          </w:tcPr>
          <w:p w:rsidR="00367F2B" w:rsidRPr="00EA1DF2" w:rsidRDefault="00845CFA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Orlí 665/30, 663 00 Brno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BIC/SWIFT:</w:t>
            </w:r>
          </w:p>
        </w:tc>
        <w:tc>
          <w:tcPr>
            <w:tcW w:w="6323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CEKOCZPP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A1DF2">
              <w:t>IBAN:</w:t>
            </w:r>
          </w:p>
        </w:tc>
        <w:tc>
          <w:tcPr>
            <w:tcW w:w="6323" w:type="dxa"/>
          </w:tcPr>
          <w:p w:rsidR="00367F2B" w:rsidRPr="00EA1DF2" w:rsidRDefault="00845CFA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CZ03 0300 0000 0001 3240 4869</w:t>
            </w:r>
          </w:p>
        </w:tc>
      </w:tr>
      <w:tr w:rsidR="00367F2B" w:rsidRPr="00EA1DF2" w:rsidTr="003C5BF8">
        <w:tc>
          <w:tcPr>
            <w:tcW w:w="3528" w:type="dxa"/>
          </w:tcPr>
          <w:p w:rsidR="00367F2B" w:rsidRPr="00EA1DF2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„ČP“</w:t>
            </w:r>
          </w:p>
        </w:tc>
        <w:tc>
          <w:tcPr>
            <w:tcW w:w="6323" w:type="dxa"/>
          </w:tcPr>
          <w:p w:rsidR="00367F2B" w:rsidRPr="00EA1DF2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EA1DF2" w:rsidRDefault="00367F2B" w:rsidP="005746B6"/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se sídlem/místem podnikání: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IČO: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DIČ: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zastoupen: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zapsán/a v: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bankovní spojení: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číslo účtu: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korespondenční adresa: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>přidělené ID CČK složky: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Pr="0008234C" w:rsidRDefault="003B53F2" w:rsidP="00594703">
            <w:pPr>
              <w:spacing w:before="50" w:after="70" w:line="240" w:lineRule="auto"/>
            </w:pPr>
            <w:r w:rsidRPr="0008234C">
              <w:t xml:space="preserve">přidělené technolog. </w:t>
            </w:r>
            <w:proofErr w:type="gramStart"/>
            <w:r w:rsidRPr="0008234C">
              <w:t>číslo</w:t>
            </w:r>
            <w:proofErr w:type="gramEnd"/>
            <w:r w:rsidRPr="0008234C">
              <w:t>:</w:t>
            </w:r>
          </w:p>
        </w:tc>
        <w:tc>
          <w:tcPr>
            <w:tcW w:w="6323" w:type="dxa"/>
          </w:tcPr>
          <w:p w:rsidR="003B53F2" w:rsidRPr="0095032E" w:rsidRDefault="003B53F2" w:rsidP="008363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B53F2" w:rsidRPr="00EA1DF2" w:rsidTr="008342B4">
        <w:tc>
          <w:tcPr>
            <w:tcW w:w="3528" w:type="dxa"/>
          </w:tcPr>
          <w:p w:rsidR="003B53F2" w:rsidRDefault="003B53F2" w:rsidP="00594703">
            <w:r w:rsidRPr="0008234C">
              <w:t>dále jen "Odesílatel"</w:t>
            </w:r>
          </w:p>
        </w:tc>
        <w:tc>
          <w:tcPr>
            <w:tcW w:w="6323" w:type="dxa"/>
          </w:tcPr>
          <w:p w:rsidR="003B53F2" w:rsidRPr="00836373" w:rsidRDefault="003B53F2" w:rsidP="00BF3CA4">
            <w:pPr>
              <w:pStyle w:val="cpTabulkasmluvnistrany"/>
              <w:framePr w:hSpace="0" w:wrap="auto" w:vAnchor="margin" w:hAnchor="text" w:yAlign="inline"/>
              <w:spacing w:after="60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Y="1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EA1DF2" w:rsidTr="00E30367">
        <w:tc>
          <w:tcPr>
            <w:tcW w:w="3528" w:type="dxa"/>
          </w:tcPr>
          <w:p w:rsidR="00E82EE4" w:rsidRPr="00EA1DF2" w:rsidRDefault="00E82EE4" w:rsidP="00E30367">
            <w:pPr>
              <w:pStyle w:val="cpTabulkasmluvnistrany"/>
              <w:framePr w:hSpace="0" w:wrap="auto" w:vAnchor="margin" w:hAnchor="text" w:yAlign="inline"/>
            </w:pPr>
            <w:r w:rsidRPr="00EA1DF2">
              <w:t>dále jen „</w:t>
            </w:r>
            <w:r w:rsidR="00864F2D">
              <w:t>Uživatel</w:t>
            </w:r>
            <w:r w:rsidRPr="00EA1DF2">
              <w:t>“</w:t>
            </w:r>
          </w:p>
        </w:tc>
        <w:tc>
          <w:tcPr>
            <w:tcW w:w="6323" w:type="dxa"/>
          </w:tcPr>
          <w:p w:rsidR="00E82EE4" w:rsidRPr="00EA1DF2" w:rsidRDefault="00E82EE4" w:rsidP="00E3424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EA1DF2" w:rsidRDefault="00367F2B" w:rsidP="00B555D4">
      <w:pPr>
        <w:spacing w:after="120"/>
      </w:pPr>
      <w:r w:rsidRPr="00EA1DF2">
        <w:t>a</w:t>
      </w:r>
    </w:p>
    <w:p w:rsidR="00311D85" w:rsidRPr="00EA1DF2" w:rsidRDefault="00311D85" w:rsidP="00311D85">
      <w:pPr>
        <w:spacing w:after="200" w:line="276" w:lineRule="auto"/>
      </w:pPr>
      <w:r w:rsidRPr="00EA1DF2">
        <w:t>dále jednotlivě jako „</w:t>
      </w:r>
      <w:r w:rsidR="00DF6C75">
        <w:t>S</w:t>
      </w:r>
      <w:r w:rsidRPr="00EA1DF2">
        <w:t>trana Dohody“, nebo společně jako „</w:t>
      </w:r>
      <w:r w:rsidR="00DF6C75">
        <w:t>S</w:t>
      </w:r>
      <w:r w:rsidRPr="00EA1DF2">
        <w:t xml:space="preserve">trany Dohody“, uzavírají v souladu s ustanovením § </w:t>
      </w:r>
      <w:r w:rsidR="00163BAD">
        <w:t>1746 odst. 2</w:t>
      </w:r>
      <w:r w:rsidR="008B3FE9">
        <w:t xml:space="preserve"> </w:t>
      </w:r>
      <w:r w:rsidRPr="00EA1DF2">
        <w:t xml:space="preserve">zákona č. </w:t>
      </w:r>
      <w:r w:rsidR="00163BAD">
        <w:t>89</w:t>
      </w:r>
      <w:r w:rsidRPr="00EA1DF2">
        <w:t>/</w:t>
      </w:r>
      <w:r w:rsidR="00163BAD">
        <w:t>2012</w:t>
      </w:r>
      <w:r w:rsidRPr="00EA1DF2">
        <w:t>Sb., občanského zákoníku</w:t>
      </w:r>
      <w:r w:rsidR="00DF6C75">
        <w:t>,</w:t>
      </w:r>
      <w:r w:rsidRPr="00EA1DF2">
        <w:t xml:space="preserve"> ve znění pozdějších předpisů </w:t>
      </w:r>
      <w:r w:rsidR="00DF6C75">
        <w:lastRenderedPageBreak/>
        <w:t>(dále jen „</w:t>
      </w:r>
      <w:r w:rsidR="00F91D03">
        <w:t>O</w:t>
      </w:r>
      <w:r w:rsidR="00DF6C75">
        <w:t>bčanský zákoník“)</w:t>
      </w:r>
      <w:r w:rsidR="008B3FE9">
        <w:t xml:space="preserve"> </w:t>
      </w:r>
      <w:r w:rsidRPr="00EA1DF2">
        <w:t xml:space="preserve">tuto </w:t>
      </w:r>
      <w:r w:rsidRPr="008B3FE9">
        <w:rPr>
          <w:b/>
        </w:rPr>
        <w:t xml:space="preserve">Dohodu o podmínkách podávání poštovních zásilek </w:t>
      </w:r>
      <w:r w:rsidR="00FF496E" w:rsidRPr="008B3FE9">
        <w:rPr>
          <w:b/>
        </w:rPr>
        <w:t xml:space="preserve">Balík </w:t>
      </w:r>
      <w:r w:rsidR="00124653" w:rsidRPr="008B3FE9">
        <w:rPr>
          <w:b/>
        </w:rPr>
        <w:t>Do ruky</w:t>
      </w:r>
      <w:r w:rsidR="008B3FE9">
        <w:rPr>
          <w:b/>
        </w:rPr>
        <w:t xml:space="preserve"> – odpovědní </w:t>
      </w:r>
      <w:proofErr w:type="spellStart"/>
      <w:r w:rsidR="008B3FE9">
        <w:rPr>
          <w:b/>
        </w:rPr>
        <w:t>zásilk</w:t>
      </w:r>
      <w:proofErr w:type="spellEnd"/>
      <w:r w:rsidR="008B3FE9">
        <w:rPr>
          <w:b/>
        </w:rPr>
        <w:t xml:space="preserve"> </w:t>
      </w:r>
      <w:r w:rsidR="003932FD" w:rsidRPr="008B3FE9">
        <w:rPr>
          <w:b/>
        </w:rPr>
        <w:t xml:space="preserve">a Balík </w:t>
      </w:r>
      <w:r w:rsidR="00154E56" w:rsidRPr="008B3FE9">
        <w:rPr>
          <w:b/>
        </w:rPr>
        <w:t xml:space="preserve">Na </w:t>
      </w:r>
      <w:proofErr w:type="gramStart"/>
      <w:r w:rsidR="00154E56" w:rsidRPr="008B3FE9">
        <w:rPr>
          <w:b/>
        </w:rPr>
        <w:t>poštu</w:t>
      </w:r>
      <w:proofErr w:type="gramEnd"/>
      <w:r w:rsidR="003932FD" w:rsidRPr="008B3FE9">
        <w:rPr>
          <w:b/>
        </w:rPr>
        <w:t xml:space="preserve">– </w:t>
      </w:r>
      <w:proofErr w:type="gramStart"/>
      <w:r w:rsidR="003932FD" w:rsidRPr="008B3FE9">
        <w:rPr>
          <w:b/>
        </w:rPr>
        <w:t>odpovědní</w:t>
      </w:r>
      <w:proofErr w:type="gramEnd"/>
      <w:r w:rsidR="003932FD" w:rsidRPr="008B3FE9">
        <w:rPr>
          <w:b/>
        </w:rPr>
        <w:t xml:space="preserve"> zásilka</w:t>
      </w:r>
      <w:r w:rsidR="008B3FE9">
        <w:rPr>
          <w:b/>
        </w:rPr>
        <w:t xml:space="preserve"> </w:t>
      </w:r>
      <w:r w:rsidR="00046296" w:rsidRPr="00EA1DF2">
        <w:t>(dále jen „Dohoda“)</w:t>
      </w:r>
      <w:r w:rsidRPr="00EA1DF2">
        <w:t>.</w:t>
      </w:r>
    </w:p>
    <w:p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t xml:space="preserve">Účel a předmět Dohody </w:t>
      </w:r>
    </w:p>
    <w:p w:rsidR="0020376B" w:rsidRPr="00EA1DF2" w:rsidRDefault="00E30BC2">
      <w:pPr>
        <w:pStyle w:val="cpodstavecslovan1"/>
      </w:pPr>
      <w:r w:rsidRPr="00EA1DF2">
        <w:t xml:space="preserve">Dohoda upravuje vzájemná práva a povinnosti obou </w:t>
      </w:r>
      <w:r w:rsidR="00DF6C75">
        <w:t>S</w:t>
      </w:r>
      <w:r w:rsidR="00163BAD" w:rsidRPr="00215724">
        <w:t>tran</w:t>
      </w:r>
      <w:r w:rsidRPr="00EA1DF2">
        <w:t xml:space="preserve"> Dohody, které vzniknou z postupů při podávání poštovních zásilek </w:t>
      </w:r>
      <w:r w:rsidR="00FF496E" w:rsidRPr="00EA1DF2">
        <w:t xml:space="preserve">Balík </w:t>
      </w:r>
      <w:r w:rsidR="002E4E53">
        <w:t>Do ruky</w:t>
      </w:r>
      <w:r w:rsidR="00AF22D0" w:rsidRPr="00F81A70">
        <w:t xml:space="preserve"> – odpovědní zásilka </w:t>
      </w:r>
      <w:r w:rsidR="003932FD">
        <w:t xml:space="preserve">a </w:t>
      </w:r>
      <w:r w:rsidR="003932FD" w:rsidRPr="00F81A70">
        <w:t xml:space="preserve">zásilek </w:t>
      </w:r>
      <w:r w:rsidR="003932FD">
        <w:t xml:space="preserve">Balík </w:t>
      </w:r>
      <w:r w:rsidR="00154E56" w:rsidRPr="00A70045">
        <w:t>Na poštu</w:t>
      </w:r>
      <w:r w:rsidR="003932FD" w:rsidRPr="00F81A70">
        <w:t xml:space="preserve">– odpovědní </w:t>
      </w:r>
      <w:proofErr w:type="gramStart"/>
      <w:r w:rsidR="003932FD" w:rsidRPr="00F81A70">
        <w:t>zásilka</w:t>
      </w:r>
      <w:r w:rsidRPr="00EA1DF2">
        <w:t>(dále</w:t>
      </w:r>
      <w:proofErr w:type="gramEnd"/>
      <w:r w:rsidRPr="00EA1DF2">
        <w:t xml:space="preserve"> jen „</w:t>
      </w:r>
      <w:r w:rsidR="00AF22D0" w:rsidRPr="00F81A70">
        <w:t xml:space="preserve">odpovědní </w:t>
      </w:r>
      <w:r w:rsidRPr="00EA1DF2">
        <w:t xml:space="preserve">zásilka“). Není-li v Dohodě výslovně </w:t>
      </w:r>
      <w:r w:rsidR="008C5EFD">
        <w:t>u</w:t>
      </w:r>
      <w:r w:rsidR="00163BAD" w:rsidRPr="00215724">
        <w:t>jednáno</w:t>
      </w:r>
      <w:r w:rsidRPr="00EA1DF2">
        <w:t xml:space="preserve"> jinak, </w:t>
      </w:r>
      <w:r w:rsidR="004B4C1A">
        <w:t xml:space="preserve">vyplývají </w:t>
      </w:r>
      <w:r w:rsidRPr="00EA1DF2">
        <w:t>práva a povinnosti z</w:t>
      </w:r>
      <w:r w:rsidR="004B4C1A">
        <w:t xml:space="preserve">  poštovní smlouvy uzavřené podáním zásilky </w:t>
      </w:r>
      <w:r w:rsidRPr="00EA1DF2">
        <w:t>z</w:t>
      </w:r>
      <w:r w:rsidR="00E82EE4" w:rsidRPr="00EA1DF2">
        <w:t> </w:t>
      </w:r>
      <w:r w:rsidRPr="00EA1DF2">
        <w:t xml:space="preserve">Poštovních podmínek </w:t>
      </w:r>
      <w:proofErr w:type="spellStart"/>
      <w:r w:rsidR="007D0550" w:rsidRPr="00EA1DF2">
        <w:t>služby</w:t>
      </w:r>
      <w:r w:rsidR="002614BE" w:rsidRPr="00EA1DF2">
        <w:t>Balík</w:t>
      </w:r>
      <w:proofErr w:type="spellEnd"/>
      <w:r w:rsidR="002614BE" w:rsidRPr="00EA1DF2">
        <w:t xml:space="preserve"> </w:t>
      </w:r>
      <w:r w:rsidR="002E4E53">
        <w:t>Do ruky</w:t>
      </w:r>
      <w:r w:rsidR="00A70045">
        <w:t xml:space="preserve"> a </w:t>
      </w:r>
      <w:r w:rsidR="00A70045" w:rsidRPr="00EA1DF2">
        <w:t xml:space="preserve">Poštovních podmínek služby Balík </w:t>
      </w:r>
      <w:r w:rsidR="00A70045">
        <w:t>Na poštu</w:t>
      </w:r>
      <w:r w:rsidR="00AF22D0" w:rsidRPr="00F81A70">
        <w:t>,</w:t>
      </w:r>
      <w:r w:rsidRPr="00EA1DF2">
        <w:t xml:space="preserve"> platných v den podání </w:t>
      </w:r>
      <w:r w:rsidR="00AF22D0" w:rsidRPr="00F81A70">
        <w:t xml:space="preserve">odpovědní </w:t>
      </w:r>
      <w:r w:rsidRPr="00EA1DF2">
        <w:t>zásilky</w:t>
      </w:r>
      <w:r w:rsidR="009771E1" w:rsidRPr="00EA1DF2">
        <w:t xml:space="preserve"> (dále jen „</w:t>
      </w:r>
      <w:r w:rsidR="00BF4144">
        <w:t>P</w:t>
      </w:r>
      <w:r w:rsidR="009771E1" w:rsidRPr="00EA1DF2">
        <w:t>oštovní podmínky“)</w:t>
      </w:r>
      <w:r w:rsidR="00453289" w:rsidRPr="00EA1DF2">
        <w:t>.</w:t>
      </w:r>
    </w:p>
    <w:p w:rsidR="009A40E5" w:rsidRPr="00215724" w:rsidRDefault="00560E6C" w:rsidP="008342B4">
      <w:pPr>
        <w:pStyle w:val="cpodstavecslovan1"/>
        <w:numPr>
          <w:ilvl w:val="0"/>
          <w:numId w:val="0"/>
        </w:numPr>
        <w:ind w:left="619"/>
      </w:pPr>
      <w:r w:rsidRPr="00EA1DF2">
        <w:t>Aktuální z</w:t>
      </w:r>
      <w:r w:rsidR="00FA0105" w:rsidRPr="00EA1DF2">
        <w:t xml:space="preserve">nění poštovních podmínek je k dispozici na všech poštách v ČR a na </w:t>
      </w:r>
      <w:r w:rsidR="004B4C1A" w:rsidRPr="00A26438">
        <w:t xml:space="preserve">internetové adrese </w:t>
      </w:r>
      <w:hyperlink r:id="rId10" w:history="1">
        <w:r w:rsidR="004B4C1A" w:rsidRPr="00A26438">
          <w:t>http://www.ceskaposta.cz/</w:t>
        </w:r>
      </w:hyperlink>
      <w:r w:rsidR="004B4C1A" w:rsidRPr="00A26438">
        <w:t>.</w:t>
      </w:r>
      <w:r w:rsidR="00E30367">
        <w:t>Uživatel</w:t>
      </w:r>
      <w:r w:rsidR="00AB425C" w:rsidRPr="00A26438">
        <w:t xml:space="preserve"> potvrzuje, že se seznámil s obsahem a významem Poštovních podmínek, že mu byl text tohoto dokumentu dostatečně vysvětlen a že výslovně s jeho zněním souhlasí. ČP </w:t>
      </w:r>
      <w:r w:rsidR="00E30367">
        <w:t>Uživateli</w:t>
      </w:r>
      <w:r w:rsidR="00AB425C" w:rsidRPr="00A26438">
        <w:t xml:space="preserve"> poskytne informace o změně Poštovních podmínek, </w:t>
      </w:r>
      <w:r w:rsidR="00AB425C" w:rsidRPr="00A70045">
        <w:t>v</w:t>
      </w:r>
      <w:r w:rsidR="00AB390D" w:rsidRPr="00A70045">
        <w:t> </w:t>
      </w:r>
      <w:r w:rsidR="00AB425C" w:rsidRPr="00A70045">
        <w:t>souladu s ustanovením § 6 odst. 3 zákona č. 29/2000 Sb., o poštovních službách a o změně některých zákonů, ve znění pozdějších předpisů (dále jen „Zákon o poštovních službách“)</w:t>
      </w:r>
      <w:r w:rsidR="00AB425C" w:rsidRPr="00AB390D">
        <w:t>, včetně informace o dni účinnosti změn, nejméně 30 dní před dnem účinnosti změn,</w:t>
      </w:r>
      <w:r w:rsidR="00AB425C" w:rsidRPr="00A26438">
        <w:t xml:space="preserve"> a to zpřístupněním této informace na všech poštách v ČR a na výše uvedené internetové adrese. </w:t>
      </w:r>
      <w:r w:rsidR="00E30367">
        <w:t xml:space="preserve"> Uživatel</w:t>
      </w:r>
      <w:r w:rsidR="00AB425C" w:rsidRPr="00A26438">
        <w:t xml:space="preserve"> je povinen se s</w:t>
      </w:r>
      <w:r w:rsidR="00AB390D" w:rsidRPr="00A70045">
        <w:t> </w:t>
      </w:r>
      <w:r w:rsidR="00AB425C" w:rsidRPr="00A26438">
        <w:t xml:space="preserve">novým zněním Poštovních podmínek </w:t>
      </w:r>
      <w:proofErr w:type="spellStart"/>
      <w:proofErr w:type="gramStart"/>
      <w:r w:rsidR="00AB425C" w:rsidRPr="00A26438">
        <w:t>seznámit.</w:t>
      </w:r>
      <w:r w:rsidR="00E1217F" w:rsidRPr="00A70045">
        <w:t>Uzavírání</w:t>
      </w:r>
      <w:proofErr w:type="spellEnd"/>
      <w:proofErr w:type="gramEnd"/>
      <w:r w:rsidR="00E1217F" w:rsidRPr="00A70045">
        <w:t xml:space="preserve"> dílčích poštovních smluv se v otázkách neupravených touto Dohodou řídí Poštovními podmínkami účinnými ke dni podání.</w:t>
      </w:r>
    </w:p>
    <w:p w:rsidR="00E30BC2" w:rsidRPr="00EA1DF2" w:rsidRDefault="00E30BC2">
      <w:pPr>
        <w:pStyle w:val="cplnekslovan"/>
        <w:rPr>
          <w:sz w:val="22"/>
        </w:rPr>
      </w:pPr>
      <w:r w:rsidRPr="00EA1DF2">
        <w:rPr>
          <w:sz w:val="22"/>
        </w:rPr>
        <w:t>Příprava podání</w:t>
      </w:r>
    </w:p>
    <w:p w:rsidR="00AF22D0" w:rsidRDefault="00AF22D0" w:rsidP="004B1C66">
      <w:pPr>
        <w:pStyle w:val="cpodstavecslovan1"/>
      </w:pPr>
      <w:r>
        <w:t>Uživatel informuje a poučí odesílatele odpovědních zásilek (dále jen „Odesílatel“), kteří budou využívat této služby, o jejích podmínkách a přípravě odpovědních zásilek k podání.</w:t>
      </w:r>
    </w:p>
    <w:p w:rsidR="00E30BC2" w:rsidRPr="008B3FE9" w:rsidRDefault="00E30BC2" w:rsidP="008342B4">
      <w:pPr>
        <w:pStyle w:val="cpodrky1"/>
        <w:ind w:left="1418" w:hanging="284"/>
        <w:rPr>
          <w:b/>
        </w:rPr>
      </w:pPr>
      <w:r w:rsidRPr="008B3FE9">
        <w:rPr>
          <w:b/>
        </w:rPr>
        <w:t xml:space="preserve">Odesílatel před podáním opatří </w:t>
      </w:r>
      <w:r w:rsidR="00AF22D0" w:rsidRPr="008B3FE9">
        <w:rPr>
          <w:b/>
        </w:rPr>
        <w:t xml:space="preserve">odpovědní </w:t>
      </w:r>
      <w:r w:rsidRPr="008B3FE9">
        <w:rPr>
          <w:b/>
        </w:rPr>
        <w:t xml:space="preserve">zásilku </w:t>
      </w:r>
      <w:r w:rsidR="00AF22D0" w:rsidRPr="008B3FE9">
        <w:rPr>
          <w:b/>
        </w:rPr>
        <w:t>příslušným</w:t>
      </w:r>
      <w:r w:rsidR="00F50333" w:rsidRPr="008B3FE9">
        <w:rPr>
          <w:b/>
        </w:rPr>
        <w:t xml:space="preserve"> adresním štítkem</w:t>
      </w:r>
      <w:r w:rsidR="00AF22D0" w:rsidRPr="008B3FE9">
        <w:rPr>
          <w:b/>
        </w:rPr>
        <w:t xml:space="preserve"> vyplněným</w:t>
      </w:r>
      <w:r w:rsidRPr="008B3FE9">
        <w:rPr>
          <w:b/>
        </w:rPr>
        <w:t xml:space="preserve"> podle předtisku;</w:t>
      </w:r>
    </w:p>
    <w:p w:rsidR="00E30BC2" w:rsidRPr="00EA1DF2" w:rsidRDefault="00E30BC2" w:rsidP="00E30BC2">
      <w:pPr>
        <w:pStyle w:val="cpodstavecslovan1"/>
      </w:pPr>
      <w:r w:rsidRPr="00EA1DF2">
        <w:t xml:space="preserve">Vyplněný adresní štítek musí obsahovat i údaje o hmotnosti </w:t>
      </w:r>
      <w:r w:rsidR="00AF22D0">
        <w:t xml:space="preserve">odpovědní </w:t>
      </w:r>
      <w:r w:rsidRPr="00EA1DF2">
        <w:t>zásilky v kg s přesností na 100 g (tento údaj není nutno uvádět při podání na poště)</w:t>
      </w:r>
      <w:r w:rsidR="0031297E" w:rsidRPr="00EA1DF2">
        <w:t xml:space="preserve"> </w:t>
      </w:r>
      <w:proofErr w:type="spellStart"/>
      <w:r w:rsidR="0031297E" w:rsidRPr="00EA1DF2">
        <w:t>a</w:t>
      </w:r>
      <w:r w:rsidRPr="00EA1DF2">
        <w:t>PSČ</w:t>
      </w:r>
      <w:proofErr w:type="spellEnd"/>
      <w:r w:rsidRPr="00EA1DF2">
        <w:t xml:space="preserve"> podací pošty. </w:t>
      </w:r>
      <w:r w:rsidR="00AF22D0">
        <w:t>Odpovědní zásilky s </w:t>
      </w:r>
      <w:r w:rsidRPr="00EA1DF2">
        <w:t>nečitelnými údaji má právo ČP odmítnout.</w:t>
      </w:r>
    </w:p>
    <w:p w:rsidR="00E30BC2" w:rsidRPr="008B3FE9" w:rsidRDefault="007D27B8" w:rsidP="00E30BC2">
      <w:pPr>
        <w:pStyle w:val="cpodstavecslovan1"/>
        <w:rPr>
          <w:b/>
        </w:rPr>
      </w:pPr>
      <w:r w:rsidRPr="008B3FE9">
        <w:rPr>
          <w:b/>
        </w:rPr>
        <w:t>Předtištěné adresní</w:t>
      </w:r>
      <w:r w:rsidR="00E30BC2" w:rsidRPr="008B3FE9">
        <w:rPr>
          <w:b/>
        </w:rPr>
        <w:t xml:space="preserve"> štítky budou </w:t>
      </w:r>
      <w:r w:rsidRPr="008B3FE9">
        <w:rPr>
          <w:b/>
        </w:rPr>
        <w:t>Uživateli</w:t>
      </w:r>
      <w:r w:rsidR="00E30BC2" w:rsidRPr="008B3FE9">
        <w:rPr>
          <w:b/>
        </w:rPr>
        <w:t xml:space="preserve"> vydány ČP zdarma v potřebném počtu po uzavření této Dohody a dále na základě e-mailové </w:t>
      </w:r>
      <w:r w:rsidR="00221B46" w:rsidRPr="008B3FE9">
        <w:rPr>
          <w:b/>
        </w:rPr>
        <w:t>objednávky</w:t>
      </w:r>
      <w:r w:rsidR="00E30BC2" w:rsidRPr="008B3FE9">
        <w:rPr>
          <w:b/>
        </w:rPr>
        <w:t>.</w:t>
      </w:r>
      <w:r w:rsidRPr="008B3FE9">
        <w:rPr>
          <w:b/>
        </w:rPr>
        <w:t xml:space="preserve"> Adresní štítky se objednávají v </w:t>
      </w:r>
      <w:proofErr w:type="gramStart"/>
      <w:r w:rsidRPr="008B3FE9">
        <w:rPr>
          <w:b/>
        </w:rPr>
        <w:t>předstihu  dnů</w:t>
      </w:r>
      <w:proofErr w:type="gramEnd"/>
      <w:r w:rsidRPr="008B3FE9">
        <w:rPr>
          <w:b/>
        </w:rPr>
        <w:t xml:space="preserve"> na adrese. </w:t>
      </w:r>
    </w:p>
    <w:p w:rsidR="00E30BC2" w:rsidRPr="00EA1DF2" w:rsidRDefault="00AF22D0" w:rsidP="00E30BC2">
      <w:pPr>
        <w:pStyle w:val="cpodstavecslovan1"/>
      </w:pPr>
      <w:r>
        <w:t>Adresní štítky</w:t>
      </w:r>
      <w:r w:rsidR="00E30BC2" w:rsidRPr="00EA1DF2">
        <w:t xml:space="preserve"> jsou zúčtovatelným tiskopisem. </w:t>
      </w:r>
      <w:r>
        <w:t>Uživatel</w:t>
      </w:r>
      <w:r w:rsidR="00E30BC2" w:rsidRPr="00EA1DF2">
        <w:t xml:space="preserve"> zajistí jejich ochranu a odpovídá ČP za škodu vzniklou jejich případným zneužitím. Nevyužité, poškozené či jinak znehodnocené </w:t>
      </w:r>
      <w:r>
        <w:t>adresní štítky</w:t>
      </w:r>
      <w:r w:rsidR="00E30BC2" w:rsidRPr="00EA1DF2">
        <w:t xml:space="preserve"> vrátí </w:t>
      </w:r>
      <w:r>
        <w:t>Uživatel</w:t>
      </w:r>
      <w:r w:rsidR="00E30BC2" w:rsidRPr="00EA1DF2">
        <w:t xml:space="preserve"> bez zbytečného odkladu ČP.</w:t>
      </w:r>
    </w:p>
    <w:p w:rsidR="00AF22D0" w:rsidRPr="008B3FE9" w:rsidRDefault="00AF22D0" w:rsidP="004B1C66">
      <w:pPr>
        <w:pStyle w:val="cpodstavecslovan1"/>
        <w:rPr>
          <w:b/>
        </w:rPr>
      </w:pPr>
      <w:r w:rsidRPr="008B3FE9">
        <w:rPr>
          <w:b/>
        </w:rPr>
        <w:t>Udaná cena (hodnota) odpovědní zásilky nesmí překročit u zásilky Balík</w:t>
      </w:r>
      <w:r w:rsidR="008B3FE9" w:rsidRPr="008B3FE9">
        <w:rPr>
          <w:b/>
        </w:rPr>
        <w:t xml:space="preserve"> </w:t>
      </w:r>
      <w:r w:rsidR="002E4E53" w:rsidRPr="008B3FE9">
        <w:rPr>
          <w:b/>
        </w:rPr>
        <w:t xml:space="preserve">Do </w:t>
      </w:r>
      <w:proofErr w:type="gramStart"/>
      <w:r w:rsidR="002E4E53" w:rsidRPr="008B3FE9">
        <w:rPr>
          <w:b/>
        </w:rPr>
        <w:t>ruky</w:t>
      </w:r>
      <w:proofErr w:type="gramEnd"/>
      <w:r w:rsidRPr="008B3FE9">
        <w:rPr>
          <w:b/>
        </w:rPr>
        <w:t xml:space="preserve">– </w:t>
      </w:r>
      <w:proofErr w:type="gramStart"/>
      <w:r w:rsidRPr="008B3FE9">
        <w:rPr>
          <w:b/>
        </w:rPr>
        <w:t>odpovědní</w:t>
      </w:r>
      <w:proofErr w:type="gramEnd"/>
      <w:r w:rsidRPr="008B3FE9">
        <w:rPr>
          <w:b/>
        </w:rPr>
        <w:t xml:space="preserve"> zásilka Kč,-.</w:t>
      </w:r>
    </w:p>
    <w:p w:rsidR="00AF22D0" w:rsidRPr="0016059F" w:rsidRDefault="00AF22D0" w:rsidP="004B1C66">
      <w:pPr>
        <w:pStyle w:val="cpodstavecslovan1"/>
      </w:pPr>
      <w:r w:rsidRPr="008B3FE9">
        <w:rPr>
          <w:b/>
        </w:rPr>
        <w:t>U odpovědní zásilky nejsou povoleny další doplňkové služby (dobírka, dodejka, apod.).</w:t>
      </w:r>
    </w:p>
    <w:p w:rsidR="0016059F" w:rsidRPr="008B3FE9" w:rsidRDefault="0016059F" w:rsidP="0016059F">
      <w:pPr>
        <w:pStyle w:val="cpodstavecslovan1"/>
        <w:numPr>
          <w:ilvl w:val="0"/>
          <w:numId w:val="0"/>
        </w:numPr>
        <w:ind w:left="624"/>
      </w:pPr>
      <w:bookmarkStart w:id="0" w:name="_GoBack"/>
      <w:bookmarkEnd w:id="0"/>
    </w:p>
    <w:p w:rsidR="008B3FE9" w:rsidRDefault="008B3FE9" w:rsidP="008B3FE9">
      <w:pPr>
        <w:pStyle w:val="cpodstavecslovan1"/>
        <w:numPr>
          <w:ilvl w:val="0"/>
          <w:numId w:val="0"/>
        </w:numPr>
        <w:ind w:left="624"/>
        <w:rPr>
          <w:b/>
        </w:rPr>
      </w:pPr>
    </w:p>
    <w:p w:rsidR="00E30BC2" w:rsidRPr="00E30367" w:rsidRDefault="00221B46" w:rsidP="00E30367">
      <w:pPr>
        <w:pStyle w:val="cplnekslovan"/>
        <w:rPr>
          <w:sz w:val="22"/>
        </w:rPr>
      </w:pPr>
      <w:r w:rsidRPr="00EA1DF2">
        <w:rPr>
          <w:sz w:val="22"/>
        </w:rPr>
        <w:lastRenderedPageBreak/>
        <w:t>Podání</w:t>
      </w:r>
    </w:p>
    <w:p w:rsidR="00E30BC2" w:rsidRPr="00EA1DF2" w:rsidRDefault="00E30BC2" w:rsidP="005A7A29">
      <w:pPr>
        <w:pStyle w:val="cpodstavecslovan1"/>
      </w:pPr>
      <w:r w:rsidRPr="00EA1DF2">
        <w:t>Zásilky budou podávány:</w:t>
      </w:r>
    </w:p>
    <w:p w:rsidR="002A1346" w:rsidRPr="008B3FE9" w:rsidRDefault="00E30BC2" w:rsidP="00F30DB5">
      <w:pPr>
        <w:pStyle w:val="cpodrky1"/>
        <w:numPr>
          <w:ilvl w:val="0"/>
          <w:numId w:val="23"/>
        </w:numPr>
        <w:rPr>
          <w:b/>
        </w:rPr>
      </w:pPr>
      <w:r w:rsidRPr="008B3FE9">
        <w:rPr>
          <w:b/>
        </w:rPr>
        <w:t xml:space="preserve">na poště </w:t>
      </w:r>
    </w:p>
    <w:p w:rsidR="00E30BC2" w:rsidRPr="00EA1DF2" w:rsidRDefault="005E3CE9" w:rsidP="008B3FE9">
      <w:pPr>
        <w:pStyle w:val="cpodstavecslovan1"/>
        <w:numPr>
          <w:ilvl w:val="0"/>
          <w:numId w:val="0"/>
        </w:numPr>
        <w:ind w:left="624"/>
      </w:pPr>
      <w:r>
        <w:t xml:space="preserve">Současně s odpovědními </w:t>
      </w:r>
      <w:r w:rsidRPr="005E3CE9">
        <w:t>zásilkami předá Odesílatel</w:t>
      </w:r>
      <w:r>
        <w:t xml:space="preserve"> seznam odpovědních zásilek ve formě vyplněného podacího lístku nebo </w:t>
      </w:r>
      <w:r w:rsidRPr="005E3CE9">
        <w:t>podacího archu (</w:t>
      </w:r>
      <w:r>
        <w:t>vzor formuláře dodá na požádání ČP).</w:t>
      </w:r>
    </w:p>
    <w:p w:rsidR="002E2532" w:rsidRPr="002762FA" w:rsidRDefault="002E2532" w:rsidP="004B1C66">
      <w:pPr>
        <w:pStyle w:val="cplnekslovan"/>
        <w:rPr>
          <w:sz w:val="22"/>
        </w:rPr>
      </w:pPr>
      <w:r w:rsidRPr="002762FA">
        <w:rPr>
          <w:sz w:val="22"/>
        </w:rPr>
        <w:t>Dodání</w:t>
      </w:r>
    </w:p>
    <w:p w:rsidR="00111B84" w:rsidRPr="00111B84" w:rsidRDefault="002E2532" w:rsidP="004B1C66">
      <w:pPr>
        <w:pStyle w:val="cpodstavecslovan1"/>
      </w:pPr>
      <w:r>
        <w:t>Odpovědní zásilky budou dodávány</w:t>
      </w:r>
      <w:r w:rsidR="00E30BC2" w:rsidRPr="00EA1DF2">
        <w:t xml:space="preserve"> na adresu: </w:t>
      </w:r>
    </w:p>
    <w:p w:rsidR="0061182D" w:rsidRDefault="002E2532" w:rsidP="004B1C66">
      <w:pPr>
        <w:pStyle w:val="cpodstavecslovan1"/>
        <w:numPr>
          <w:ilvl w:val="0"/>
          <w:numId w:val="0"/>
        </w:numPr>
        <w:ind w:left="624"/>
      </w:pPr>
      <w:r>
        <w:t xml:space="preserve">ID CČK složky: </w:t>
      </w:r>
    </w:p>
    <w:p w:rsidR="002E2532" w:rsidRDefault="009205D0" w:rsidP="004B1C66">
      <w:pPr>
        <w:pStyle w:val="cpodstavecslovan1"/>
      </w:pPr>
      <w:r>
        <w:t>Uživatel</w:t>
      </w:r>
      <w:r w:rsidR="002E2532">
        <w:t xml:space="preserve"> se zavazuje převzít a uhradit všechny odpovědní zásilky došlé na jeho adresu uvedenou v bodu 4.1 tohoto článku.</w:t>
      </w:r>
    </w:p>
    <w:p w:rsidR="00E30BC2" w:rsidRPr="00EA1DF2" w:rsidRDefault="00E30BC2" w:rsidP="00E30367">
      <w:pPr>
        <w:pStyle w:val="cplnekslovan"/>
        <w:rPr>
          <w:sz w:val="22"/>
        </w:rPr>
      </w:pPr>
      <w:r w:rsidRPr="00EA1DF2">
        <w:rPr>
          <w:sz w:val="22"/>
        </w:rPr>
        <w:t>Cena a způsob úhrady</w:t>
      </w:r>
    </w:p>
    <w:p w:rsidR="00E30BC2" w:rsidRPr="00EA1DF2" w:rsidRDefault="00E30BC2" w:rsidP="00E30BC2">
      <w:pPr>
        <w:pStyle w:val="cpodstavecslovan1"/>
      </w:pPr>
      <w:r w:rsidRPr="00EA1DF2">
        <w:t xml:space="preserve">Způsob úhrady ceny byl </w:t>
      </w:r>
      <w:r w:rsidR="008C5EFD">
        <w:t>u</w:t>
      </w:r>
      <w:r w:rsidR="00163BAD" w:rsidRPr="00215724">
        <w:t>jednán</w:t>
      </w:r>
      <w:r w:rsidRPr="00EA1DF2">
        <w:t xml:space="preserve">: </w:t>
      </w:r>
    </w:p>
    <w:p w:rsidR="00E30BC2" w:rsidRPr="008B3FE9" w:rsidRDefault="00BF3CA4" w:rsidP="00453289">
      <w:pPr>
        <w:pStyle w:val="cpodrky1"/>
        <w:tabs>
          <w:tab w:val="clear" w:pos="1440"/>
          <w:tab w:val="num" w:pos="1418"/>
        </w:tabs>
        <w:ind w:left="1418" w:hanging="284"/>
        <w:rPr>
          <w:b/>
        </w:rPr>
      </w:pPr>
      <w:r>
        <w:rPr>
          <w:b/>
        </w:rPr>
        <w:t xml:space="preserve">V hotovosti (při </w:t>
      </w:r>
      <w:r w:rsidR="006F1444">
        <w:rPr>
          <w:b/>
        </w:rPr>
        <w:t>d</w:t>
      </w:r>
      <w:r>
        <w:rPr>
          <w:b/>
        </w:rPr>
        <w:t>odání)</w:t>
      </w:r>
    </w:p>
    <w:p w:rsidR="00BF3CA4" w:rsidRDefault="00BF3CA4" w:rsidP="00BF3CA4">
      <w:pPr>
        <w:pStyle w:val="cpodstavecslovan1"/>
      </w:pPr>
      <w:r>
        <w:t xml:space="preserve">Cena za službu </w:t>
      </w:r>
      <w:r>
        <w:rPr>
          <w:b/>
        </w:rPr>
        <w:t>Balík Do ruky do 30 kg odpovědní je účtována dle Přílohy č. 1</w:t>
      </w:r>
      <w:r>
        <w:t>. Cena je uvedena bez DPH. Odesílatel je povinen uhradit cenu s připočítanou DPH v zákonné výši.</w:t>
      </w:r>
    </w:p>
    <w:p w:rsidR="00BF3CA4" w:rsidRDefault="00BF3CA4" w:rsidP="00BF3CA4">
      <w:pPr>
        <w:pStyle w:val="cpodstavecslovan1"/>
        <w:numPr>
          <w:ilvl w:val="0"/>
          <w:numId w:val="0"/>
        </w:numPr>
        <w:ind w:left="624"/>
      </w:pPr>
      <w:r>
        <w:t xml:space="preserve">Cena za službu </w:t>
      </w:r>
      <w:r>
        <w:rPr>
          <w:b/>
        </w:rPr>
        <w:t>Balík Na poštu odpovědní je účtována dle Přílohy č. 2</w:t>
      </w:r>
      <w:r>
        <w:t>. Cena je uvedena bez DPH. Odesílatel je povinen uhradit cenu s připočtenou DPH v zákonné výši.</w:t>
      </w:r>
    </w:p>
    <w:p w:rsidR="00E30367" w:rsidRPr="00215724" w:rsidRDefault="00E30367" w:rsidP="008B3FE9">
      <w:pPr>
        <w:pStyle w:val="cpodstavecslovan1"/>
        <w:numPr>
          <w:ilvl w:val="0"/>
          <w:numId w:val="0"/>
        </w:numPr>
        <w:ind w:left="624"/>
      </w:pPr>
      <w:r>
        <w:t>Uživatel</w:t>
      </w:r>
      <w:r w:rsidRPr="00AB390D">
        <w:t xml:space="preserve"> potvrzuje, že se seznámil s obsahem a významem Ceníku, že mu byl text tohoto dokumentu dostatečně vysvětlen a že výslovně s jeho zněním souhlasí. ČP </w:t>
      </w:r>
      <w:proofErr w:type="spellStart"/>
      <w:r>
        <w:t>Uživateli</w:t>
      </w:r>
      <w:r w:rsidRPr="00AB390D">
        <w:t>poskytne</w:t>
      </w:r>
      <w:proofErr w:type="spellEnd"/>
      <w:r w:rsidRPr="00AB390D">
        <w:t xml:space="preserve"> informace o změně </w:t>
      </w:r>
      <w:proofErr w:type="spellStart"/>
      <w:r w:rsidRPr="00AB390D">
        <w:t>Ceníku</w:t>
      </w:r>
      <w:r w:rsidRPr="00A70045">
        <w:t>v</w:t>
      </w:r>
      <w:proofErr w:type="spellEnd"/>
      <w:r w:rsidRPr="00A70045">
        <w:t xml:space="preserve"> souladu se Zákonem o poštovních službách</w:t>
      </w:r>
      <w:r w:rsidRPr="00AB390D">
        <w:t>, včetně informace o dni účinnosti změn, nejméně 30 dní před dnem účinnosti změn, a to zpřístupněním této informace na všech poštách v ČR a na výše uvedené internetové adrese</w:t>
      </w:r>
      <w:r w:rsidRPr="00A26438">
        <w:t xml:space="preserve">. </w:t>
      </w:r>
      <w:r>
        <w:t>Uživatel</w:t>
      </w:r>
      <w:r w:rsidR="00034D54">
        <w:t xml:space="preserve"> </w:t>
      </w:r>
      <w:r w:rsidRPr="00A26438">
        <w:t>je po</w:t>
      </w:r>
      <w:r w:rsidRPr="000E2380">
        <w:t>vinen se s novým zněním Ceníku seznámit.</w:t>
      </w:r>
    </w:p>
    <w:p w:rsidR="00836373" w:rsidRPr="00F27A46" w:rsidRDefault="00836373" w:rsidP="00836373">
      <w:pPr>
        <w:pStyle w:val="cpodstavecslovan1"/>
        <w:numPr>
          <w:ilvl w:val="0"/>
          <w:numId w:val="0"/>
        </w:numPr>
        <w:ind w:left="624"/>
      </w:pPr>
    </w:p>
    <w:p w:rsidR="00367F2B" w:rsidRPr="00EA1DF2" w:rsidRDefault="00367F2B">
      <w:pPr>
        <w:pStyle w:val="cplnekslovan"/>
        <w:rPr>
          <w:sz w:val="22"/>
        </w:rPr>
      </w:pPr>
      <w:r w:rsidRPr="00EA1DF2">
        <w:rPr>
          <w:sz w:val="22"/>
        </w:rPr>
        <w:t>Ostatní ujednání</w:t>
      </w:r>
    </w:p>
    <w:p w:rsidR="00367F2B" w:rsidRPr="00EA1DF2" w:rsidRDefault="00367F2B" w:rsidP="00A773CA">
      <w:pPr>
        <w:pStyle w:val="cpodstavecslovan1"/>
      </w:pPr>
      <w:r w:rsidRPr="00EA1DF2">
        <w:t xml:space="preserve">Kontaktními osobami za </w:t>
      </w:r>
      <w:proofErr w:type="spellStart"/>
      <w:r w:rsidR="009205D0">
        <w:t>Uživatele</w:t>
      </w:r>
      <w:r w:rsidRPr="00EA1DF2">
        <w:t>jsou</w:t>
      </w:r>
      <w:proofErr w:type="spellEnd"/>
      <w:r w:rsidRPr="00EA1DF2">
        <w:t xml:space="preserve"> (jméno, pozice, tel., e-mail, popř. fax):</w:t>
      </w:r>
    </w:p>
    <w:p w:rsidR="00367F2B" w:rsidRPr="00EA1DF2" w:rsidRDefault="00367F2B" w:rsidP="00B301DA">
      <w:pPr>
        <w:pStyle w:val="cpodstavecslovan1"/>
        <w:numPr>
          <w:ilvl w:val="0"/>
          <w:numId w:val="7"/>
        </w:numPr>
        <w:ind w:left="1418" w:hanging="284"/>
      </w:pPr>
    </w:p>
    <w:p w:rsidR="00367F2B" w:rsidRPr="00EA1DF2" w:rsidRDefault="00367F2B" w:rsidP="00A773CA">
      <w:pPr>
        <w:pStyle w:val="cpodstavecslovan1"/>
        <w:numPr>
          <w:ilvl w:val="0"/>
          <w:numId w:val="0"/>
        </w:numPr>
        <w:ind w:left="624"/>
      </w:pPr>
      <w:r w:rsidRPr="00EA1DF2">
        <w:t>Kontaktními osobami za ČP jsou (jméno, pozice, tel., e-mail, popř. fax):</w:t>
      </w:r>
    </w:p>
    <w:p w:rsidR="00EE5DC6" w:rsidRPr="00EE5DC6" w:rsidRDefault="00EE5DC6" w:rsidP="00B301DA">
      <w:pPr>
        <w:pStyle w:val="cpodstavecslovan1"/>
        <w:numPr>
          <w:ilvl w:val="0"/>
          <w:numId w:val="6"/>
        </w:numPr>
        <w:ind w:left="1418" w:hanging="284"/>
        <w:rPr>
          <w:b/>
        </w:rPr>
      </w:pPr>
    </w:p>
    <w:p w:rsidR="00367F2B" w:rsidRPr="00EA1DF2" w:rsidRDefault="00367F2B" w:rsidP="00034D54">
      <w:pPr>
        <w:pStyle w:val="cpodstavecslovan1"/>
        <w:numPr>
          <w:ilvl w:val="0"/>
          <w:numId w:val="6"/>
        </w:numPr>
        <w:ind w:left="1418" w:hanging="284"/>
        <w:jc w:val="left"/>
      </w:pPr>
    </w:p>
    <w:p w:rsidR="00367F2B" w:rsidRDefault="00367F2B" w:rsidP="00A773CA">
      <w:pPr>
        <w:pStyle w:val="cpodstavecslovan1"/>
      </w:pPr>
      <w:r w:rsidRPr="00EA1DF2">
        <w:t xml:space="preserve">O všech změnách kontaktních osob a spojení, které jsou uvedeny v </w:t>
      </w:r>
      <w:r w:rsidR="00453289" w:rsidRPr="00EA1DF2">
        <w:t xml:space="preserve">Čl. </w:t>
      </w:r>
      <w:r w:rsidR="002E4E53">
        <w:t>2</w:t>
      </w:r>
      <w:r w:rsidR="00453289" w:rsidRPr="00EA1DF2">
        <w:t xml:space="preserve">, bod </w:t>
      </w:r>
      <w:r w:rsidR="002E4E53">
        <w:t>2</w:t>
      </w:r>
      <w:r w:rsidR="00453289" w:rsidRPr="00EA1DF2">
        <w:t xml:space="preserve">.4 a v bodu 6.1 </w:t>
      </w:r>
      <w:proofErr w:type="spellStart"/>
      <w:r w:rsidR="00453289" w:rsidRPr="00EA1DF2">
        <w:t>tohotočlánku</w:t>
      </w:r>
      <w:r w:rsidR="00163BAD" w:rsidRPr="00215724">
        <w:t>,</w:t>
      </w:r>
      <w:r w:rsidRPr="00EA1DF2">
        <w:t>se</w:t>
      </w:r>
      <w:proofErr w:type="spellEnd"/>
      <w:r w:rsidRPr="00EA1DF2">
        <w:t xml:space="preserve"> budou </w:t>
      </w:r>
      <w:r w:rsidR="00DF6C75">
        <w:t>S</w:t>
      </w:r>
      <w:r w:rsidR="00163BAD" w:rsidRPr="00215724">
        <w:t>trany</w:t>
      </w:r>
      <w:r w:rsidRPr="00EA1DF2">
        <w:t xml:space="preserve"> Dohody neprodleně písemně informovat. Tyto změny nejsou důvodem k</w:t>
      </w:r>
      <w:r w:rsidR="00163BAD" w:rsidRPr="00215724">
        <w:t> </w:t>
      </w:r>
      <w:r w:rsidRPr="00EA1DF2">
        <w:t xml:space="preserve">sepsání </w:t>
      </w:r>
      <w:r w:rsidR="00A122CB">
        <w:t>d</w:t>
      </w:r>
      <w:r w:rsidR="00163BAD" w:rsidRPr="00215724">
        <w:t>odatku</w:t>
      </w:r>
      <w:r w:rsidR="00A122CB">
        <w:t xml:space="preserve"> k této Dohodě</w:t>
      </w:r>
      <w:r w:rsidRPr="00EA1DF2">
        <w:t>.</w:t>
      </w:r>
    </w:p>
    <w:p w:rsidR="00034D54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034D54" w:rsidRPr="00EA1DF2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367F2B" w:rsidRPr="00030D9A" w:rsidRDefault="00367F2B">
      <w:pPr>
        <w:pStyle w:val="cplnekslovan"/>
        <w:rPr>
          <w:sz w:val="22"/>
        </w:rPr>
      </w:pPr>
      <w:r w:rsidRPr="00030D9A">
        <w:rPr>
          <w:sz w:val="22"/>
        </w:rPr>
        <w:lastRenderedPageBreak/>
        <w:t>Závěrečná ustanovení</w:t>
      </w:r>
    </w:p>
    <w:p w:rsidR="00D6082B" w:rsidRPr="00EA1DF2" w:rsidRDefault="00C41BD2" w:rsidP="00C41BD2">
      <w:pPr>
        <w:pStyle w:val="cpodstavecslovan1"/>
      </w:pPr>
      <w:r w:rsidRPr="00EA1DF2">
        <w:t>Tato Dohoda se uzavírá na dobu určitou do</w:t>
      </w:r>
      <w:r w:rsidR="00030D9A">
        <w:t xml:space="preserve"> </w:t>
      </w:r>
      <w:proofErr w:type="gramStart"/>
      <w:r w:rsidR="00030D9A" w:rsidRPr="00030D9A">
        <w:rPr>
          <w:b/>
        </w:rPr>
        <w:t>31.12.201</w:t>
      </w:r>
      <w:r w:rsidR="00034D54">
        <w:rPr>
          <w:b/>
        </w:rPr>
        <w:t>9</w:t>
      </w:r>
      <w:proofErr w:type="gramEnd"/>
      <w:r w:rsidRPr="00EA1DF2">
        <w:t xml:space="preserve">. Každá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může Dohodu vypovědět i bez udání důvodů s tím, že výpovědní </w:t>
      </w:r>
      <w:r w:rsidR="00A86C00">
        <w:t>dob</w:t>
      </w:r>
      <w:r w:rsidRPr="00EA1DF2">
        <w:t xml:space="preserve">a 1 měsíc začne běžet dnem následujícím po doručení výpovědi druhé </w:t>
      </w:r>
      <w:r w:rsidR="00DF6C75">
        <w:t>S</w:t>
      </w:r>
      <w:r w:rsidR="00163BAD" w:rsidRPr="00215724">
        <w:t xml:space="preserve">traně Dohody. </w:t>
      </w:r>
      <w:r w:rsidR="001F06DB" w:rsidRPr="00AB390D">
        <w:t xml:space="preserve">Pokud </w:t>
      </w:r>
      <w:r w:rsidR="00F5072C">
        <w:t>Uživatel</w:t>
      </w:r>
      <w:r w:rsidR="001F06DB" w:rsidRPr="00AB390D">
        <w:t xml:space="preserve"> písemně odmítne změnu </w:t>
      </w:r>
      <w:r w:rsidR="001F06DB" w:rsidRPr="00A70045">
        <w:t>Ceníku nebo Poštovních podmínek</w:t>
      </w:r>
      <w:r w:rsidR="001F06DB" w:rsidRPr="00AB390D">
        <w:t>, současně s tímto oznámením o odmítnutí změn vypovídá tuto Dohodu. Výpovědní doba počíná běžet dnem doručení</w:t>
      </w:r>
      <w:r w:rsidR="001F06DB" w:rsidRPr="00A26438">
        <w:t xml:space="preserve"> výpovědi </w:t>
      </w:r>
      <w:r w:rsidR="008342B4">
        <w:t>ČP</w:t>
      </w:r>
      <w:r w:rsidR="001F06DB" w:rsidRPr="00A26438">
        <w:t xml:space="preserve">, přičemž skončí ke dni účinnosti změny </w:t>
      </w:r>
      <w:r w:rsidR="001F06DB" w:rsidRPr="00A70045">
        <w:t>Ceníku nebo Poštovních podmínek</w:t>
      </w:r>
      <w:r w:rsidR="001F06DB" w:rsidRPr="00AB390D">
        <w:t>.</w:t>
      </w:r>
      <w:r w:rsidRPr="00EA1DF2">
        <w:t xml:space="preserve"> Výpověď musí být </w:t>
      </w:r>
      <w:r w:rsidR="001F06DB" w:rsidRPr="00AB390D">
        <w:t xml:space="preserve">doručena </w:t>
      </w:r>
      <w:r w:rsidR="008342B4">
        <w:t>ČP</w:t>
      </w:r>
      <w:r w:rsidR="001F06DB" w:rsidRPr="00A26438">
        <w:t xml:space="preserve"> přede dnem, kdy má změna nabýt účinnosti. Výpověď a oznámení o odmítnutí změn </w:t>
      </w:r>
      <w:r w:rsidR="00A26438">
        <w:t>Poštovních</w:t>
      </w:r>
      <w:r w:rsidR="001F06DB" w:rsidRPr="00A70045">
        <w:t xml:space="preserve"> podmínek nebo Ceníku</w:t>
      </w:r>
      <w:r w:rsidR="001F06DB" w:rsidRPr="00AB390D">
        <w:t xml:space="preserve"> učiněné </w:t>
      </w:r>
      <w:r w:rsidR="00F5072C">
        <w:t>Uživatelem</w:t>
      </w:r>
      <w:r w:rsidR="001F06DB" w:rsidRPr="00AB390D">
        <w:t xml:space="preserve"> musí mít písemnou formu, podpis </w:t>
      </w:r>
      <w:r w:rsidR="00F5072C">
        <w:t>Uživatele</w:t>
      </w:r>
      <w:r w:rsidR="001F06DB" w:rsidRPr="00AB390D">
        <w:t xml:space="preserve"> na nich musí být úředně ověřen nebo učiněn před zaměstnancem ČP a musí být doručeny ČP osobně, poštou, kurýrní službou nebo jiným dohodnutým způsobem umožňujícím přepra</w:t>
      </w:r>
      <w:r w:rsidR="001F06DB" w:rsidRPr="00A26438">
        <w:t xml:space="preserve">vu nebo přenos a prokazatelné doručení. ČP se s </w:t>
      </w:r>
      <w:r w:rsidR="00F5072C">
        <w:t>Uživatelem</w:t>
      </w:r>
      <w:r w:rsidR="001F06DB" w:rsidRPr="00A26438">
        <w:t xml:space="preserve"> může též dohodnout, že výpověď a oznámení o odmítnutí změn budou doručovány faxem nebo prostřednictvím elektronické pošty</w:t>
      </w:r>
      <w:r w:rsidRPr="00EA1DF2">
        <w:t xml:space="preserve">. </w:t>
      </w:r>
    </w:p>
    <w:p w:rsidR="00C41BD2" w:rsidRPr="00EA1DF2" w:rsidRDefault="00C41BD2" w:rsidP="00D6082B">
      <w:pPr>
        <w:pStyle w:val="cpodstavecslovan1"/>
        <w:numPr>
          <w:ilvl w:val="0"/>
          <w:numId w:val="0"/>
        </w:numPr>
        <w:ind w:left="624"/>
      </w:pPr>
      <w:r w:rsidRPr="00030D9A">
        <w:rPr>
          <w:b/>
        </w:rPr>
        <w:t xml:space="preserve">Po skončení účinnosti Dohody vrátí </w:t>
      </w:r>
      <w:r w:rsidR="00F5072C" w:rsidRPr="00030D9A">
        <w:rPr>
          <w:b/>
        </w:rPr>
        <w:t>Uživatel</w:t>
      </w:r>
      <w:r w:rsidRPr="00030D9A">
        <w:rPr>
          <w:b/>
        </w:rPr>
        <w:t xml:space="preserve"> ČP nepoužité </w:t>
      </w:r>
      <w:r w:rsidR="00CA328D" w:rsidRPr="00030D9A">
        <w:rPr>
          <w:b/>
        </w:rPr>
        <w:t>adresní štítky</w:t>
      </w:r>
      <w:r w:rsidR="00CA328D" w:rsidRPr="00EA1DF2">
        <w:t>.</w:t>
      </w:r>
    </w:p>
    <w:p w:rsidR="00C41BD2" w:rsidRPr="00EA1DF2" w:rsidRDefault="00C41BD2" w:rsidP="00C41BD2">
      <w:pPr>
        <w:pStyle w:val="cpodstavecslovan1"/>
      </w:pPr>
      <w:r w:rsidRPr="00EA1DF2">
        <w:t xml:space="preserve">ČP si vyhrazuje právo odstoupit od této Dohody, jestliže Odesílatel přes upozornění nedodržuje </w:t>
      </w:r>
      <w:r w:rsidR="008C5EFD">
        <w:t>u</w:t>
      </w:r>
      <w:r w:rsidRPr="00EA1DF2">
        <w:t xml:space="preserve">jednané podmínky. Toto upozornění ČP písemně oznámí Odesílateli na jeho poslední známou adresu s tím, že je </w:t>
      </w:r>
      <w:r w:rsidR="002E4E53">
        <w:t>Uživatel</w:t>
      </w:r>
      <w:r w:rsidRPr="00EA1DF2">
        <w:t xml:space="preserve"> povinen ve lhůtě 15 dnů napravit zjištěné nedostatky. V případě marného uplynutí této lhůty má ČP právo od této Dohody odstoupit. </w:t>
      </w:r>
    </w:p>
    <w:p w:rsidR="00CA328D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 této Dohody je možné odstoupit také v </w:t>
      </w:r>
      <w:proofErr w:type="spellStart"/>
      <w:r w:rsidR="00A22C86">
        <w:t>případě</w:t>
      </w:r>
      <w:r w:rsidRPr="00EA1DF2">
        <w:t>zahájení</w:t>
      </w:r>
      <w:proofErr w:type="spellEnd"/>
      <w:r w:rsidRPr="00EA1DF2">
        <w:t xml:space="preserve"> insolvenčního řízení na </w:t>
      </w:r>
      <w:r w:rsidR="002E4E53">
        <w:t>Uživatele</w:t>
      </w:r>
      <w:r w:rsidRPr="00EA1DF2">
        <w:t xml:space="preserve"> nebo kdykoliv v jeho průběhu. V takovém případě není </w:t>
      </w:r>
      <w:r w:rsidR="002E4E53">
        <w:t>Uživateli</w:t>
      </w:r>
      <w:r w:rsidRPr="00EA1DF2">
        <w:t xml:space="preserve"> poskytnuta dodatečná lhůta 15 dnů a ČP je oprávněna odstoupit od této Dohody bez předchozího upozornění.</w:t>
      </w:r>
    </w:p>
    <w:p w:rsidR="00C41BD2" w:rsidRPr="00EA1DF2" w:rsidRDefault="00CA328D" w:rsidP="00CA328D">
      <w:pPr>
        <w:pStyle w:val="cpodstavecslovan1"/>
        <w:numPr>
          <w:ilvl w:val="0"/>
          <w:numId w:val="0"/>
        </w:numPr>
        <w:ind w:left="624"/>
      </w:pPr>
      <w:r w:rsidRPr="00EA1DF2">
        <w:t xml:space="preserve">Odstoupení od této Dohody je vždy účinné a Dohoda se ruší ke dni doručení písemného oznámení o odstoupení druhé </w:t>
      </w:r>
      <w:r w:rsidR="00DF6C75">
        <w:t>S</w:t>
      </w:r>
      <w:r w:rsidRPr="00EA1DF2">
        <w:t xml:space="preserve">traně Dohody. Vzájemná plnění poskytnutá </w:t>
      </w:r>
      <w:r w:rsidR="00DF6C75">
        <w:t>S</w:t>
      </w:r>
      <w:r w:rsidR="00163BAD" w:rsidRPr="00215724">
        <w:t>tranami</w:t>
      </w:r>
      <w:r w:rsidRPr="00EA1DF2">
        <w:t xml:space="preserve"> Dohody do odstoupení se nevrací a </w:t>
      </w:r>
      <w:r w:rsidR="002E4E53">
        <w:t>Uživatel</w:t>
      </w:r>
      <w:r w:rsidRPr="00EA1DF2">
        <w:t xml:space="preserve"> je povinen uhradit cenu služeb, poskytnutých ČP do odstoupení.</w:t>
      </w:r>
    </w:p>
    <w:p w:rsidR="00CA328D" w:rsidRPr="00EA1DF2" w:rsidRDefault="00F344EE" w:rsidP="00CA328D">
      <w:pPr>
        <w:pStyle w:val="cpodstavecslovan1"/>
      </w:pPr>
      <w:r>
        <w:t>Není-li stanoveno jinak, může být t</w:t>
      </w:r>
      <w:r w:rsidR="00CA328D" w:rsidRPr="00EA1DF2">
        <w:t xml:space="preserve">ato Dohoda měněna pouze vzestupně očíslovanými písemnými dodatky k Dohodě podepsanými oběma </w:t>
      </w:r>
      <w:r w:rsidR="00DF6C75">
        <w:t>S</w:t>
      </w:r>
      <w:r w:rsidR="00163BAD" w:rsidRPr="00215724">
        <w:t>tranami</w:t>
      </w:r>
      <w:r w:rsidR="00CA328D" w:rsidRPr="00EA1DF2">
        <w:t xml:space="preserve"> Dohody.</w:t>
      </w:r>
    </w:p>
    <w:p w:rsidR="00CA328D" w:rsidRPr="00EA1DF2" w:rsidRDefault="00CA328D" w:rsidP="00CA328D">
      <w:pPr>
        <w:pStyle w:val="cpodstavecslovan1"/>
      </w:pPr>
      <w:r w:rsidRPr="00EA1DF2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9B568E" w:rsidRPr="00EA1DF2" w:rsidRDefault="009B568E" w:rsidP="009B568E">
      <w:pPr>
        <w:pStyle w:val="cpodstavecslovan1"/>
      </w:pPr>
      <w:r w:rsidRPr="00EA1DF2">
        <w:t xml:space="preserve">Tato Dohoda je sepsána ve 2 (slovy: dvou) </w:t>
      </w:r>
      <w:proofErr w:type="gramStart"/>
      <w:r w:rsidRPr="00EA1DF2">
        <w:t>stejnopisech</w:t>
      </w:r>
      <w:proofErr w:type="gramEnd"/>
      <w:r w:rsidRPr="00EA1DF2">
        <w:t xml:space="preserve"> s platností originálu, z nichž každá </w:t>
      </w:r>
      <w:r w:rsidR="00DF6C75">
        <w:t>S</w:t>
      </w:r>
      <w:r w:rsidR="00163BAD" w:rsidRPr="00215724">
        <w:t>trana</w:t>
      </w:r>
      <w:r w:rsidRPr="00EA1DF2">
        <w:t xml:space="preserve"> Dohody obdrží po jednom. </w:t>
      </w:r>
    </w:p>
    <w:p w:rsidR="00C41BD2" w:rsidRPr="00EA1DF2" w:rsidRDefault="00CA328D" w:rsidP="00CA328D">
      <w:pPr>
        <w:pStyle w:val="cpodstavecslovan1"/>
      </w:pPr>
      <w:r w:rsidRPr="00EA1DF2">
        <w:t xml:space="preserve">Práva a povinnosti plynoucí z této Dohody pro každou ze </w:t>
      </w:r>
      <w:r w:rsidR="00DF6C75">
        <w:t>S</w:t>
      </w:r>
      <w:r w:rsidR="00163BAD" w:rsidRPr="00215724">
        <w:t xml:space="preserve">tran </w:t>
      </w:r>
      <w:r w:rsidR="00DF6C75">
        <w:t>Dohody</w:t>
      </w:r>
      <w:r w:rsidRPr="00EA1DF2">
        <w:t xml:space="preserve"> přecházejí na jejich právní nástupce.</w:t>
      </w:r>
    </w:p>
    <w:p w:rsidR="00367F2B" w:rsidRDefault="00C41BD2" w:rsidP="00C41BD2">
      <w:pPr>
        <w:pStyle w:val="cpodstavecslovan1"/>
      </w:pPr>
      <w:r w:rsidRPr="00EA1DF2">
        <w:t>Vztahy neupravené touto Dohodou se řídí platným právním řádem</w:t>
      </w:r>
      <w:r w:rsidR="00221B46" w:rsidRPr="00EA1DF2">
        <w:t xml:space="preserve"> ČR</w:t>
      </w:r>
      <w:r w:rsidR="00163BAD">
        <w:t>.</w:t>
      </w:r>
    </w:p>
    <w:p w:rsidR="00367F2B" w:rsidRPr="00EA1DF2" w:rsidRDefault="00367F2B" w:rsidP="00A773CA">
      <w:pPr>
        <w:pStyle w:val="cpodstavecslovan1"/>
      </w:pPr>
      <w:r w:rsidRPr="00EA1DF2">
        <w:t xml:space="preserve">Oprávnění k podpisu této Dohody </w:t>
      </w:r>
      <w:r w:rsidR="00114615">
        <w:t>Uživatel</w:t>
      </w:r>
      <w:r w:rsidRPr="00EA1DF2">
        <w:t xml:space="preserve"> dokládá: </w:t>
      </w:r>
    </w:p>
    <w:p w:rsidR="00367F2B" w:rsidRPr="00EA1DF2" w:rsidRDefault="004E187D" w:rsidP="00E074F8">
      <w:pPr>
        <w:pStyle w:val="cpodrky1"/>
        <w:tabs>
          <w:tab w:val="clear" w:pos="1440"/>
          <w:tab w:val="num" w:pos="1418"/>
        </w:tabs>
        <w:spacing w:line="240" w:lineRule="auto"/>
        <w:ind w:left="1418" w:hanging="284"/>
      </w:pPr>
      <w:r>
        <w:t>aktuálním</w:t>
      </w:r>
      <w:r w:rsidR="00367F2B" w:rsidRPr="00EA1DF2">
        <w:t xml:space="preserve"> výpisem z </w:t>
      </w:r>
      <w:r w:rsidR="00836373">
        <w:t>živnostenské</w:t>
      </w:r>
      <w:r w:rsidR="00367F2B" w:rsidRPr="00EA1DF2">
        <w:t xml:space="preserve">ho rejstříku nebo jeho ověřenou kopií </w:t>
      </w:r>
    </w:p>
    <w:p w:rsidR="00AD4FE2" w:rsidRDefault="00AD4FE2" w:rsidP="008342B4">
      <w:pPr>
        <w:pStyle w:val="cpodstavecslovan1"/>
      </w:pPr>
      <w:r w:rsidRPr="00EA1DF2">
        <w:t xml:space="preserve">Dohoda je </w:t>
      </w:r>
      <w:r w:rsidR="008342B4">
        <w:t>účinná</w:t>
      </w:r>
      <w:r w:rsidRPr="00EA1DF2">
        <w:t xml:space="preserve"> dnem podpisu oběma </w:t>
      </w:r>
      <w:r w:rsidR="00595827">
        <w:t>stranami</w:t>
      </w:r>
      <w:r w:rsidRPr="00EA1DF2">
        <w:t xml:space="preserve"> Dohody.</w:t>
      </w:r>
    </w:p>
    <w:p w:rsidR="00034D54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034D54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034D54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034D54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034D54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CA328D" w:rsidRDefault="00CA328D" w:rsidP="00CA328D">
      <w:pPr>
        <w:pStyle w:val="cpodstavecslovan1"/>
      </w:pPr>
      <w:r w:rsidRPr="00EA1DF2"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 svobodné vůle. Na důkaz uvedených skutečností připojují podpisy svých oprávněných osob či zástupců.</w:t>
      </w:r>
    </w:p>
    <w:p w:rsidR="00034D54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034D54" w:rsidRPr="00EA1DF2" w:rsidRDefault="00034D54" w:rsidP="00034D54">
      <w:pPr>
        <w:pStyle w:val="cpodstavecslovan1"/>
        <w:numPr>
          <w:ilvl w:val="0"/>
          <w:numId w:val="0"/>
        </w:numPr>
        <w:ind w:left="624"/>
      </w:pPr>
    </w:p>
    <w:p w:rsidR="00E074F8" w:rsidRPr="00034D54" w:rsidRDefault="00034D54" w:rsidP="00034D54">
      <w:pPr>
        <w:spacing w:after="120"/>
        <w:ind w:left="624" w:hanging="624"/>
        <w:rPr>
          <w:rFonts w:eastAsia="Times New Roman"/>
          <w:b/>
          <w:szCs w:val="20"/>
          <w:u w:val="single"/>
          <w:lang w:eastAsia="cs-CZ"/>
        </w:rPr>
      </w:pPr>
      <w:r w:rsidRPr="00034D54">
        <w:rPr>
          <w:rFonts w:eastAsia="Times New Roman"/>
          <w:b/>
          <w:szCs w:val="20"/>
          <w:u w:val="single"/>
          <w:lang w:eastAsia="cs-CZ"/>
        </w:rPr>
        <w:t xml:space="preserve">Přílohy: </w:t>
      </w:r>
    </w:p>
    <w:p w:rsidR="00034D54" w:rsidRDefault="00034D54" w:rsidP="00034D54">
      <w:pPr>
        <w:spacing w:after="120"/>
        <w:ind w:left="624" w:hanging="624"/>
      </w:pPr>
      <w:r>
        <w:t>Příloha č. 1 - Cena za službu Balík Do ruky - odpovědní do 30 kg</w:t>
      </w:r>
    </w:p>
    <w:p w:rsidR="00034D54" w:rsidRDefault="00034D54" w:rsidP="00034D54">
      <w:pPr>
        <w:pStyle w:val="cpodstavecslovan1"/>
        <w:numPr>
          <w:ilvl w:val="0"/>
          <w:numId w:val="0"/>
        </w:numPr>
      </w:pPr>
      <w:r>
        <w:t xml:space="preserve">Příloha č. 2 - Cena za službu Balík Na poštu - odpovědní  </w:t>
      </w:r>
    </w:p>
    <w:p w:rsidR="00D6082B" w:rsidRPr="00EA1DF2" w:rsidRDefault="00D6082B" w:rsidP="00A773CA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67F2B" w:rsidRPr="00EA1DF2" w:rsidTr="0095032E">
        <w:trPr>
          <w:trHeight w:val="709"/>
        </w:trPr>
        <w:tc>
          <w:tcPr>
            <w:tcW w:w="4889" w:type="dxa"/>
          </w:tcPr>
          <w:p w:rsidR="00367F2B" w:rsidRPr="00EA1DF2" w:rsidRDefault="00367F2B" w:rsidP="006F1444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r w:rsidR="00030D9A">
              <w:t>Brně</w:t>
            </w:r>
            <w:r w:rsidRPr="00F5072C">
              <w:t xml:space="preserve"> dne </w:t>
            </w:r>
            <w:proofErr w:type="gramStart"/>
            <w:r w:rsidR="006F1444">
              <w:t>17</w:t>
            </w:r>
            <w:r w:rsidR="00034D54">
              <w:t>.6.2016</w:t>
            </w:r>
            <w:proofErr w:type="gramEnd"/>
          </w:p>
        </w:tc>
        <w:tc>
          <w:tcPr>
            <w:tcW w:w="4889" w:type="dxa"/>
          </w:tcPr>
          <w:p w:rsidR="00367F2B" w:rsidRPr="00EA1DF2" w:rsidRDefault="00367F2B" w:rsidP="00030D9A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V </w:t>
            </w:r>
            <w:r w:rsidR="00030D9A">
              <w:t>Brně</w:t>
            </w:r>
            <w:r w:rsidRPr="00F5072C">
              <w:t xml:space="preserve"> dne </w:t>
            </w:r>
            <w:r w:rsidR="007A16A9" w:rsidRPr="00EA1DF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72C">
              <w:instrText xml:space="preserve"> FORMTEXT </w:instrText>
            </w:r>
            <w:r w:rsidR="007A16A9" w:rsidRPr="00EA1DF2">
              <w:fldChar w:fldCharType="separate"/>
            </w:r>
            <w:r w:rsidRPr="00F5072C">
              <w:rPr>
                <w:rFonts w:ascii="Cambria Math" w:hAnsi="Cambria Math" w:cs="Cambria Math"/>
              </w:rPr>
              <w:t> </w:t>
            </w:r>
            <w:r w:rsidRPr="00F5072C">
              <w:rPr>
                <w:rFonts w:ascii="Cambria Math" w:hAnsi="Cambria Math" w:cs="Cambria Math"/>
              </w:rPr>
              <w:t> </w:t>
            </w:r>
            <w:r w:rsidRPr="00F5072C">
              <w:rPr>
                <w:rFonts w:ascii="Cambria Math" w:hAnsi="Cambria Math" w:cs="Cambria Math"/>
              </w:rPr>
              <w:t> </w:t>
            </w:r>
            <w:r w:rsidRPr="00F5072C">
              <w:rPr>
                <w:rFonts w:ascii="Cambria Math" w:hAnsi="Cambria Math" w:cs="Cambria Math"/>
              </w:rPr>
              <w:t> </w:t>
            </w:r>
            <w:r w:rsidRPr="00F5072C">
              <w:rPr>
                <w:rFonts w:ascii="Cambria Math" w:hAnsi="Cambria Math" w:cs="Cambria Math"/>
              </w:rPr>
              <w:t> </w:t>
            </w:r>
            <w:r w:rsidR="007A16A9" w:rsidRPr="00EA1DF2">
              <w:fldChar w:fldCharType="end"/>
            </w:r>
          </w:p>
        </w:tc>
      </w:tr>
      <w:tr w:rsidR="00367F2B" w:rsidRPr="00EA1DF2" w:rsidTr="0095032E">
        <w:trPr>
          <w:trHeight w:val="703"/>
        </w:trPr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F5072C">
              <w:t>za ČP</w:t>
            </w:r>
            <w:r w:rsidR="001A73FC" w:rsidRPr="00F5072C">
              <w:t>:</w:t>
            </w:r>
          </w:p>
        </w:tc>
        <w:tc>
          <w:tcPr>
            <w:tcW w:w="4889" w:type="dxa"/>
          </w:tcPr>
          <w:p w:rsidR="00367F2B" w:rsidRPr="00EA1DF2" w:rsidRDefault="00367F2B" w:rsidP="009D1B06">
            <w:pPr>
              <w:pStyle w:val="cpodstavecslovan1"/>
              <w:numPr>
                <w:ilvl w:val="0"/>
                <w:numId w:val="0"/>
              </w:numPr>
            </w:pPr>
            <w:r w:rsidRPr="00F5072C">
              <w:t xml:space="preserve">za </w:t>
            </w:r>
            <w:r w:rsidR="002E4E53" w:rsidRPr="00782F29">
              <w:t>Uživatele</w:t>
            </w:r>
            <w:r w:rsidRPr="00C417E6">
              <w:t>:</w:t>
            </w:r>
          </w:p>
        </w:tc>
      </w:tr>
      <w:tr w:rsidR="00367F2B" w:rsidRPr="00EA1DF2" w:rsidTr="0095032E">
        <w:trPr>
          <w:trHeight w:val="583"/>
        </w:trPr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EA1DF2" w:rsidTr="0095032E">
        <w:tc>
          <w:tcPr>
            <w:tcW w:w="4889" w:type="dxa"/>
          </w:tcPr>
          <w:p w:rsidR="00453289" w:rsidRPr="00EA1DF2" w:rsidRDefault="00030D9A" w:rsidP="0045328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Alena Vozábalová</w:t>
            </w:r>
          </w:p>
          <w:p w:rsidR="00367F2B" w:rsidRPr="00EA1DF2" w:rsidRDefault="00030D9A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ředitelka Regionu, Obchod JM</w:t>
            </w:r>
          </w:p>
        </w:tc>
        <w:tc>
          <w:tcPr>
            <w:tcW w:w="4889" w:type="dxa"/>
          </w:tcPr>
          <w:p w:rsidR="00367F2B" w:rsidRPr="00EA1DF2" w:rsidRDefault="00367F2B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367F2B" w:rsidRPr="00EA1DF2" w:rsidRDefault="00367F2B" w:rsidP="00A773CA">
      <w:pPr>
        <w:pStyle w:val="cpodstavecslovan1"/>
        <w:numPr>
          <w:ilvl w:val="0"/>
          <w:numId w:val="0"/>
        </w:numPr>
        <w:ind w:left="624"/>
      </w:pPr>
    </w:p>
    <w:sectPr w:rsidR="00367F2B" w:rsidRPr="00EA1DF2" w:rsidSect="00BF3CA4">
      <w:headerReference w:type="default" r:id="rId11"/>
      <w:footerReference w:type="default" r:id="rId12"/>
      <w:pgSz w:w="11906" w:h="16838" w:code="9"/>
      <w:pgMar w:top="2155" w:right="1134" w:bottom="1418" w:left="1134" w:header="68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EC" w:rsidRDefault="001E57EC" w:rsidP="00BB2C84">
      <w:pPr>
        <w:spacing w:after="0" w:line="240" w:lineRule="auto"/>
      </w:pPr>
      <w:r>
        <w:separator/>
      </w:r>
    </w:p>
  </w:endnote>
  <w:endnote w:type="continuationSeparator" w:id="0">
    <w:p w:rsidR="001E57EC" w:rsidRDefault="001E57EC" w:rsidP="00BB2C84">
      <w:pPr>
        <w:spacing w:after="0" w:line="240" w:lineRule="auto"/>
      </w:pPr>
      <w:r>
        <w:continuationSeparator/>
      </w:r>
    </w:p>
  </w:endnote>
  <w:endnote w:type="continuationNotice" w:id="1">
    <w:p w:rsidR="001E57EC" w:rsidRDefault="001E5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F8" w:rsidRDefault="00E074F8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A16A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A16A9" w:rsidRPr="00160A6D">
      <w:rPr>
        <w:sz w:val="18"/>
        <w:szCs w:val="18"/>
      </w:rPr>
      <w:fldChar w:fldCharType="separate"/>
    </w:r>
    <w:r w:rsidR="0016059F">
      <w:rPr>
        <w:noProof/>
        <w:sz w:val="18"/>
        <w:szCs w:val="18"/>
      </w:rPr>
      <w:t>3</w:t>
    </w:r>
    <w:r w:rsidR="007A16A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t>7</w:t>
    </w:r>
    <w:r w:rsidRPr="00160A6D">
      <w:rPr>
        <w:sz w:val="18"/>
        <w:szCs w:val="18"/>
      </w:rPr>
      <w:t>)</w:t>
    </w:r>
  </w:p>
  <w:p w:rsidR="00E074F8" w:rsidRDefault="00E074F8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EC" w:rsidRDefault="001E57EC" w:rsidP="00BB2C84">
      <w:pPr>
        <w:spacing w:after="0" w:line="240" w:lineRule="auto"/>
      </w:pPr>
      <w:r>
        <w:separator/>
      </w:r>
    </w:p>
  </w:footnote>
  <w:footnote w:type="continuationSeparator" w:id="0">
    <w:p w:rsidR="001E57EC" w:rsidRDefault="001E57EC" w:rsidP="00BB2C84">
      <w:pPr>
        <w:spacing w:after="0" w:line="240" w:lineRule="auto"/>
      </w:pPr>
      <w:r>
        <w:continuationSeparator/>
      </w:r>
    </w:p>
  </w:footnote>
  <w:footnote w:type="continuationNotice" w:id="1">
    <w:p w:rsidR="001E57EC" w:rsidRDefault="001E57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9A" w:rsidRPr="00E6080F" w:rsidRDefault="001E2C03" w:rsidP="00030D9A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429486" wp14:editId="1C48A6C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23.3pt;margin-top:.3pt;width:0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bg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z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YPYbg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030D9A" w:rsidRPr="00D0232D" w:rsidRDefault="00030D9A" w:rsidP="00030D9A">
    <w:pPr>
      <w:pStyle w:val="Zhlav"/>
      <w:spacing w:before="120" w:after="10"/>
      <w:ind w:left="1474" w:firstLine="357"/>
      <w:rPr>
        <w:rFonts w:ascii="Arial" w:hAnsi="Arial" w:cs="Arial"/>
      </w:rPr>
    </w:pPr>
    <w:r>
      <w:rPr>
        <w:rFonts w:ascii="Arial" w:hAnsi="Arial" w:cs="Arial"/>
      </w:rPr>
      <w:t xml:space="preserve">Dohoda o podmínkách podávání poštovních zásilek </w:t>
    </w:r>
    <w:r w:rsidRPr="00D0232D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A321E4B" wp14:editId="5FC0F77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0D9A" w:rsidRDefault="00030D9A" w:rsidP="00030D9A">
    <w:pPr>
      <w:pStyle w:val="Zhlav"/>
      <w:ind w:left="1474" w:firstLine="357"/>
      <w:rPr>
        <w:rFonts w:ascii="Arial" w:hAnsi="Arial" w:cs="Arial"/>
      </w:rPr>
    </w:pPr>
    <w:r>
      <w:rPr>
        <w:rFonts w:ascii="Arial" w:hAnsi="Arial" w:cs="Arial"/>
      </w:rPr>
      <w:t>Balík Do ruky – odpovědní a Balík Na poštu – odpovědní</w:t>
    </w:r>
  </w:p>
  <w:p w:rsidR="00030D9A" w:rsidRPr="00D0232D" w:rsidRDefault="00030D9A" w:rsidP="00030D9A">
    <w:pPr>
      <w:pStyle w:val="Zhlav"/>
      <w:ind w:left="1474" w:firstLine="357"/>
      <w:rPr>
        <w:rFonts w:ascii="Arial" w:hAnsi="Arial" w:cs="Arial"/>
      </w:rPr>
    </w:pPr>
    <w:r>
      <w:rPr>
        <w:rFonts w:ascii="Arial" w:hAnsi="Arial" w:cs="Arial"/>
      </w:rPr>
      <w:t>Číslo 982607-</w:t>
    </w:r>
    <w:r w:rsidRPr="00D0232D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8E2705E" wp14:editId="71FD7B5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3CA4">
      <w:rPr>
        <w:rFonts w:ascii="Arial" w:hAnsi="Arial" w:cs="Arial"/>
      </w:rPr>
      <w:t>0705/2016</w:t>
    </w:r>
  </w:p>
  <w:p w:rsidR="00030D9A" w:rsidRDefault="00030D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B6F"/>
    <w:multiLevelType w:val="hybridMultilevel"/>
    <w:tmpl w:val="FB58FC88"/>
    <w:lvl w:ilvl="0" w:tplc="CB68E00E">
      <w:start w:val="608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>
    <w:nsid w:val="4BA94845"/>
    <w:multiLevelType w:val="multilevel"/>
    <w:tmpl w:val="EF845964"/>
    <w:numStyleLink w:val="StylVcerovovTun"/>
  </w:abstractNum>
  <w:abstractNum w:abstractNumId="3">
    <w:nsid w:val="4BEB40FB"/>
    <w:multiLevelType w:val="hybridMultilevel"/>
    <w:tmpl w:val="09BCBB32"/>
    <w:lvl w:ilvl="0" w:tplc="CDD62D14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34A9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AC7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9E0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545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C4D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6E1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D01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D8B0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A4181B"/>
    <w:multiLevelType w:val="hybridMultilevel"/>
    <w:tmpl w:val="FE0CC2DA"/>
    <w:lvl w:ilvl="0" w:tplc="88E8D32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29DC4B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D4AB1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B6E7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AF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D63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C7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66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23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8D0307"/>
    <w:multiLevelType w:val="hybridMultilevel"/>
    <w:tmpl w:val="86E0D4AA"/>
    <w:lvl w:ilvl="0" w:tplc="3B9AD8CE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F1E0CB16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89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CE8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ACC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0E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AE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EB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96B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4F2A12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>
    <w:nsid w:val="72947964"/>
    <w:multiLevelType w:val="hybridMultilevel"/>
    <w:tmpl w:val="2C7E5C30"/>
    <w:lvl w:ilvl="0" w:tplc="BD920A5C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D6DC357A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F64C8362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BC5A5BC0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717E4E0A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49E6719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46E0836E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890CF2F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A8BCE0C8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7E585E28"/>
    <w:lvl w:ilvl="0" w:tplc="9EF4A718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360A7C94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9"/>
  </w:num>
  <w:num w:numId="10">
    <w:abstractNumId w:val="9"/>
  </w:num>
  <w:num w:numId="11">
    <w:abstractNumId w:val="2"/>
  </w:num>
  <w:num w:numId="1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"/>
  </w:num>
  <w:num w:numId="22">
    <w:abstractNumId w:val="6"/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  <w:b w:val="0"/>
        </w:rPr>
      </w:lvl>
    </w:lvlOverride>
  </w:num>
  <w:num w:numId="2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4A0"/>
    <w:rsid w:val="00001DBB"/>
    <w:rsid w:val="00003BB4"/>
    <w:rsid w:val="0000466B"/>
    <w:rsid w:val="0000469F"/>
    <w:rsid w:val="00006CE4"/>
    <w:rsid w:val="00012164"/>
    <w:rsid w:val="000136C3"/>
    <w:rsid w:val="00017328"/>
    <w:rsid w:val="0002263C"/>
    <w:rsid w:val="00027E5B"/>
    <w:rsid w:val="00030B55"/>
    <w:rsid w:val="00030D9A"/>
    <w:rsid w:val="00032EF4"/>
    <w:rsid w:val="00034D54"/>
    <w:rsid w:val="0003532A"/>
    <w:rsid w:val="00044CA9"/>
    <w:rsid w:val="00046296"/>
    <w:rsid w:val="00046388"/>
    <w:rsid w:val="00046F88"/>
    <w:rsid w:val="00052071"/>
    <w:rsid w:val="00054997"/>
    <w:rsid w:val="00060211"/>
    <w:rsid w:val="00073DCA"/>
    <w:rsid w:val="00075185"/>
    <w:rsid w:val="00077874"/>
    <w:rsid w:val="000868DC"/>
    <w:rsid w:val="00096571"/>
    <w:rsid w:val="000A2FA8"/>
    <w:rsid w:val="000A5A42"/>
    <w:rsid w:val="000B23A6"/>
    <w:rsid w:val="000C0B03"/>
    <w:rsid w:val="000C11D6"/>
    <w:rsid w:val="000C5474"/>
    <w:rsid w:val="000D6F52"/>
    <w:rsid w:val="000E2380"/>
    <w:rsid w:val="000E2816"/>
    <w:rsid w:val="000F27D5"/>
    <w:rsid w:val="000F27F7"/>
    <w:rsid w:val="000F57EA"/>
    <w:rsid w:val="000F7CC5"/>
    <w:rsid w:val="0010064A"/>
    <w:rsid w:val="00101078"/>
    <w:rsid w:val="001021D7"/>
    <w:rsid w:val="00103524"/>
    <w:rsid w:val="00111B84"/>
    <w:rsid w:val="001135A6"/>
    <w:rsid w:val="00114615"/>
    <w:rsid w:val="001153A5"/>
    <w:rsid w:val="00117342"/>
    <w:rsid w:val="0012301D"/>
    <w:rsid w:val="00124653"/>
    <w:rsid w:val="001249B6"/>
    <w:rsid w:val="00126AAE"/>
    <w:rsid w:val="00127637"/>
    <w:rsid w:val="0013108B"/>
    <w:rsid w:val="0013155C"/>
    <w:rsid w:val="00144C20"/>
    <w:rsid w:val="001477BF"/>
    <w:rsid w:val="00147A4B"/>
    <w:rsid w:val="00154E56"/>
    <w:rsid w:val="00155A80"/>
    <w:rsid w:val="0015687C"/>
    <w:rsid w:val="001570A7"/>
    <w:rsid w:val="00157EDF"/>
    <w:rsid w:val="0016044B"/>
    <w:rsid w:val="0016059F"/>
    <w:rsid w:val="00160A6D"/>
    <w:rsid w:val="00162598"/>
    <w:rsid w:val="00163BAD"/>
    <w:rsid w:val="00163EBF"/>
    <w:rsid w:val="00164396"/>
    <w:rsid w:val="00165387"/>
    <w:rsid w:val="00170C70"/>
    <w:rsid w:val="001726ED"/>
    <w:rsid w:val="00175F8D"/>
    <w:rsid w:val="00176D96"/>
    <w:rsid w:val="001775F4"/>
    <w:rsid w:val="00186C3B"/>
    <w:rsid w:val="00195998"/>
    <w:rsid w:val="001A73FC"/>
    <w:rsid w:val="001B0361"/>
    <w:rsid w:val="001B0FEF"/>
    <w:rsid w:val="001C3E1A"/>
    <w:rsid w:val="001C45E3"/>
    <w:rsid w:val="001D1BFE"/>
    <w:rsid w:val="001E0709"/>
    <w:rsid w:val="001E2C03"/>
    <w:rsid w:val="001E57EC"/>
    <w:rsid w:val="001F06DB"/>
    <w:rsid w:val="001F1AE7"/>
    <w:rsid w:val="001F2335"/>
    <w:rsid w:val="001F46E3"/>
    <w:rsid w:val="001F7727"/>
    <w:rsid w:val="00201BCB"/>
    <w:rsid w:val="00202D24"/>
    <w:rsid w:val="0020376B"/>
    <w:rsid w:val="00211B95"/>
    <w:rsid w:val="00215724"/>
    <w:rsid w:val="00216485"/>
    <w:rsid w:val="00221B46"/>
    <w:rsid w:val="002235CC"/>
    <w:rsid w:val="00223767"/>
    <w:rsid w:val="00232CBE"/>
    <w:rsid w:val="00234385"/>
    <w:rsid w:val="0023780D"/>
    <w:rsid w:val="002379F4"/>
    <w:rsid w:val="00240C93"/>
    <w:rsid w:val="00242348"/>
    <w:rsid w:val="0024443F"/>
    <w:rsid w:val="002446A2"/>
    <w:rsid w:val="00245ADC"/>
    <w:rsid w:val="002614BE"/>
    <w:rsid w:val="002630BA"/>
    <w:rsid w:val="00263767"/>
    <w:rsid w:val="002656AB"/>
    <w:rsid w:val="002803FD"/>
    <w:rsid w:val="002817FF"/>
    <w:rsid w:val="00281953"/>
    <w:rsid w:val="0028254F"/>
    <w:rsid w:val="002864FD"/>
    <w:rsid w:val="0029196B"/>
    <w:rsid w:val="002932BC"/>
    <w:rsid w:val="00293E68"/>
    <w:rsid w:val="00294EA1"/>
    <w:rsid w:val="002A1346"/>
    <w:rsid w:val="002B19BB"/>
    <w:rsid w:val="002C0EF2"/>
    <w:rsid w:val="002C46D5"/>
    <w:rsid w:val="002C7E13"/>
    <w:rsid w:val="002C7EFE"/>
    <w:rsid w:val="002D0BC6"/>
    <w:rsid w:val="002D3294"/>
    <w:rsid w:val="002D6594"/>
    <w:rsid w:val="002E05A9"/>
    <w:rsid w:val="002E2532"/>
    <w:rsid w:val="002E4E53"/>
    <w:rsid w:val="002E7E71"/>
    <w:rsid w:val="002F44EA"/>
    <w:rsid w:val="002F579D"/>
    <w:rsid w:val="002F66F2"/>
    <w:rsid w:val="002F6F60"/>
    <w:rsid w:val="002F7803"/>
    <w:rsid w:val="003000A3"/>
    <w:rsid w:val="003001AD"/>
    <w:rsid w:val="00303D31"/>
    <w:rsid w:val="00311D85"/>
    <w:rsid w:val="00311E47"/>
    <w:rsid w:val="0031297E"/>
    <w:rsid w:val="00317C88"/>
    <w:rsid w:val="003200F7"/>
    <w:rsid w:val="0032417F"/>
    <w:rsid w:val="00327247"/>
    <w:rsid w:val="00331434"/>
    <w:rsid w:val="003317F4"/>
    <w:rsid w:val="003329B1"/>
    <w:rsid w:val="00336993"/>
    <w:rsid w:val="00346920"/>
    <w:rsid w:val="00347730"/>
    <w:rsid w:val="00355FFC"/>
    <w:rsid w:val="00361DC8"/>
    <w:rsid w:val="003654DC"/>
    <w:rsid w:val="00367F2B"/>
    <w:rsid w:val="00370980"/>
    <w:rsid w:val="00370A85"/>
    <w:rsid w:val="0037214F"/>
    <w:rsid w:val="00372245"/>
    <w:rsid w:val="003745D9"/>
    <w:rsid w:val="00375094"/>
    <w:rsid w:val="00380181"/>
    <w:rsid w:val="00385BFA"/>
    <w:rsid w:val="00385C4B"/>
    <w:rsid w:val="003932FD"/>
    <w:rsid w:val="00393DAF"/>
    <w:rsid w:val="00395BA6"/>
    <w:rsid w:val="00396FCF"/>
    <w:rsid w:val="003A2D97"/>
    <w:rsid w:val="003A3BA3"/>
    <w:rsid w:val="003A42EC"/>
    <w:rsid w:val="003B1368"/>
    <w:rsid w:val="003B53F2"/>
    <w:rsid w:val="003B5E76"/>
    <w:rsid w:val="003B6BC1"/>
    <w:rsid w:val="003B70A4"/>
    <w:rsid w:val="003B7143"/>
    <w:rsid w:val="003C06E2"/>
    <w:rsid w:val="003C35A8"/>
    <w:rsid w:val="003C5BF8"/>
    <w:rsid w:val="003C660A"/>
    <w:rsid w:val="003C7CFC"/>
    <w:rsid w:val="003D2BAD"/>
    <w:rsid w:val="003D2EDC"/>
    <w:rsid w:val="003D30BA"/>
    <w:rsid w:val="003E0E92"/>
    <w:rsid w:val="003E180F"/>
    <w:rsid w:val="003E2C93"/>
    <w:rsid w:val="003E2D89"/>
    <w:rsid w:val="003E78DD"/>
    <w:rsid w:val="00400C0A"/>
    <w:rsid w:val="0040536C"/>
    <w:rsid w:val="00407DEC"/>
    <w:rsid w:val="00415329"/>
    <w:rsid w:val="0041648D"/>
    <w:rsid w:val="00426F80"/>
    <w:rsid w:val="004302D5"/>
    <w:rsid w:val="004323F6"/>
    <w:rsid w:val="00442F0B"/>
    <w:rsid w:val="004433EA"/>
    <w:rsid w:val="00444931"/>
    <w:rsid w:val="0045039B"/>
    <w:rsid w:val="00453289"/>
    <w:rsid w:val="00453DFB"/>
    <w:rsid w:val="00454850"/>
    <w:rsid w:val="004553B7"/>
    <w:rsid w:val="0045543C"/>
    <w:rsid w:val="00456384"/>
    <w:rsid w:val="00457176"/>
    <w:rsid w:val="00460E56"/>
    <w:rsid w:val="00462536"/>
    <w:rsid w:val="00463480"/>
    <w:rsid w:val="00471B74"/>
    <w:rsid w:val="00473E70"/>
    <w:rsid w:val="004758B8"/>
    <w:rsid w:val="00486FFE"/>
    <w:rsid w:val="004922D9"/>
    <w:rsid w:val="00494371"/>
    <w:rsid w:val="004971F7"/>
    <w:rsid w:val="004A2893"/>
    <w:rsid w:val="004A5077"/>
    <w:rsid w:val="004B1C66"/>
    <w:rsid w:val="004B26D6"/>
    <w:rsid w:val="004B4C1A"/>
    <w:rsid w:val="004B5F96"/>
    <w:rsid w:val="004B7A75"/>
    <w:rsid w:val="004D07A2"/>
    <w:rsid w:val="004D5306"/>
    <w:rsid w:val="004D7105"/>
    <w:rsid w:val="004E0FC8"/>
    <w:rsid w:val="004E187D"/>
    <w:rsid w:val="004F1777"/>
    <w:rsid w:val="004F3BD4"/>
    <w:rsid w:val="004F4B67"/>
    <w:rsid w:val="00500FD8"/>
    <w:rsid w:val="005021D4"/>
    <w:rsid w:val="0050299B"/>
    <w:rsid w:val="00503811"/>
    <w:rsid w:val="005074F3"/>
    <w:rsid w:val="00514D67"/>
    <w:rsid w:val="00522E11"/>
    <w:rsid w:val="00523C0C"/>
    <w:rsid w:val="005344DF"/>
    <w:rsid w:val="00534A6B"/>
    <w:rsid w:val="00543821"/>
    <w:rsid w:val="0055336F"/>
    <w:rsid w:val="0055456E"/>
    <w:rsid w:val="00560E6C"/>
    <w:rsid w:val="0056321D"/>
    <w:rsid w:val="00563806"/>
    <w:rsid w:val="0056441D"/>
    <w:rsid w:val="00573206"/>
    <w:rsid w:val="005746B6"/>
    <w:rsid w:val="00575768"/>
    <w:rsid w:val="00584360"/>
    <w:rsid w:val="005850D3"/>
    <w:rsid w:val="0058545D"/>
    <w:rsid w:val="005854DE"/>
    <w:rsid w:val="0058720F"/>
    <w:rsid w:val="0058762A"/>
    <w:rsid w:val="00587AC9"/>
    <w:rsid w:val="005926F8"/>
    <w:rsid w:val="00595827"/>
    <w:rsid w:val="00597135"/>
    <w:rsid w:val="005978BD"/>
    <w:rsid w:val="005A0CC4"/>
    <w:rsid w:val="005A1F9E"/>
    <w:rsid w:val="005A3CFE"/>
    <w:rsid w:val="005A41F7"/>
    <w:rsid w:val="005A5625"/>
    <w:rsid w:val="005A7A29"/>
    <w:rsid w:val="005B7144"/>
    <w:rsid w:val="005B777C"/>
    <w:rsid w:val="005C2599"/>
    <w:rsid w:val="005D325A"/>
    <w:rsid w:val="005D41C8"/>
    <w:rsid w:val="005D5BB1"/>
    <w:rsid w:val="005D6457"/>
    <w:rsid w:val="005E3CE9"/>
    <w:rsid w:val="005E75B2"/>
    <w:rsid w:val="005F381D"/>
    <w:rsid w:val="005F3C5E"/>
    <w:rsid w:val="005F73E1"/>
    <w:rsid w:val="00602989"/>
    <w:rsid w:val="006037BB"/>
    <w:rsid w:val="00603E1B"/>
    <w:rsid w:val="00605469"/>
    <w:rsid w:val="006066DA"/>
    <w:rsid w:val="0061182D"/>
    <w:rsid w:val="00612237"/>
    <w:rsid w:val="00613281"/>
    <w:rsid w:val="00614081"/>
    <w:rsid w:val="00615C47"/>
    <w:rsid w:val="006267C1"/>
    <w:rsid w:val="00633576"/>
    <w:rsid w:val="0064065D"/>
    <w:rsid w:val="0064321D"/>
    <w:rsid w:val="006478F8"/>
    <w:rsid w:val="006518E7"/>
    <w:rsid w:val="006521D0"/>
    <w:rsid w:val="00652B01"/>
    <w:rsid w:val="00661385"/>
    <w:rsid w:val="00664E81"/>
    <w:rsid w:val="00675251"/>
    <w:rsid w:val="00680656"/>
    <w:rsid w:val="00684F67"/>
    <w:rsid w:val="00693CC1"/>
    <w:rsid w:val="006947C2"/>
    <w:rsid w:val="0069506B"/>
    <w:rsid w:val="00695A81"/>
    <w:rsid w:val="006A059E"/>
    <w:rsid w:val="006A246A"/>
    <w:rsid w:val="006B0726"/>
    <w:rsid w:val="006B13BF"/>
    <w:rsid w:val="006B1F56"/>
    <w:rsid w:val="006B23E6"/>
    <w:rsid w:val="006B2E0D"/>
    <w:rsid w:val="006B34A0"/>
    <w:rsid w:val="006B4A5C"/>
    <w:rsid w:val="006B6832"/>
    <w:rsid w:val="006B6B8D"/>
    <w:rsid w:val="006C2ADC"/>
    <w:rsid w:val="006D0C31"/>
    <w:rsid w:val="006D268E"/>
    <w:rsid w:val="006E1D25"/>
    <w:rsid w:val="006E29D0"/>
    <w:rsid w:val="006E449A"/>
    <w:rsid w:val="006E66B5"/>
    <w:rsid w:val="006E7F15"/>
    <w:rsid w:val="006F1444"/>
    <w:rsid w:val="006F3508"/>
    <w:rsid w:val="006F6571"/>
    <w:rsid w:val="0070211E"/>
    <w:rsid w:val="007036A0"/>
    <w:rsid w:val="007040FB"/>
    <w:rsid w:val="00705DEA"/>
    <w:rsid w:val="007133EC"/>
    <w:rsid w:val="00716B27"/>
    <w:rsid w:val="007173A9"/>
    <w:rsid w:val="00720575"/>
    <w:rsid w:val="0072275D"/>
    <w:rsid w:val="0072698D"/>
    <w:rsid w:val="00731540"/>
    <w:rsid w:val="00731911"/>
    <w:rsid w:val="0073595F"/>
    <w:rsid w:val="00737568"/>
    <w:rsid w:val="0074023F"/>
    <w:rsid w:val="00741AB3"/>
    <w:rsid w:val="00741D12"/>
    <w:rsid w:val="00751C6C"/>
    <w:rsid w:val="007570D1"/>
    <w:rsid w:val="007625C6"/>
    <w:rsid w:val="007637AA"/>
    <w:rsid w:val="0077066B"/>
    <w:rsid w:val="007721A2"/>
    <w:rsid w:val="0077267E"/>
    <w:rsid w:val="00775745"/>
    <w:rsid w:val="00781AE8"/>
    <w:rsid w:val="00782F29"/>
    <w:rsid w:val="00786E3F"/>
    <w:rsid w:val="00795BB7"/>
    <w:rsid w:val="007A16A9"/>
    <w:rsid w:val="007A77F1"/>
    <w:rsid w:val="007C378A"/>
    <w:rsid w:val="007D0550"/>
    <w:rsid w:val="007D27B8"/>
    <w:rsid w:val="007D2C36"/>
    <w:rsid w:val="007D2CC7"/>
    <w:rsid w:val="007E0867"/>
    <w:rsid w:val="007E293F"/>
    <w:rsid w:val="007E3475"/>
    <w:rsid w:val="007E36E6"/>
    <w:rsid w:val="007F2A64"/>
    <w:rsid w:val="00800E87"/>
    <w:rsid w:val="00802904"/>
    <w:rsid w:val="00803178"/>
    <w:rsid w:val="00811F10"/>
    <w:rsid w:val="00812B6A"/>
    <w:rsid w:val="008161BD"/>
    <w:rsid w:val="00817E1D"/>
    <w:rsid w:val="008222B6"/>
    <w:rsid w:val="00831233"/>
    <w:rsid w:val="00831C24"/>
    <w:rsid w:val="008327F8"/>
    <w:rsid w:val="008342B4"/>
    <w:rsid w:val="00834B01"/>
    <w:rsid w:val="00836373"/>
    <w:rsid w:val="00837712"/>
    <w:rsid w:val="00843A3C"/>
    <w:rsid w:val="00845CFA"/>
    <w:rsid w:val="008465ED"/>
    <w:rsid w:val="00846C92"/>
    <w:rsid w:val="00851E68"/>
    <w:rsid w:val="00851EDC"/>
    <w:rsid w:val="00854965"/>
    <w:rsid w:val="00857729"/>
    <w:rsid w:val="008610AA"/>
    <w:rsid w:val="00864F2D"/>
    <w:rsid w:val="0087375F"/>
    <w:rsid w:val="008750ED"/>
    <w:rsid w:val="00876758"/>
    <w:rsid w:val="00877277"/>
    <w:rsid w:val="008934A4"/>
    <w:rsid w:val="008A07A1"/>
    <w:rsid w:val="008A08ED"/>
    <w:rsid w:val="008A5AC7"/>
    <w:rsid w:val="008A6C1E"/>
    <w:rsid w:val="008B3FE9"/>
    <w:rsid w:val="008B4A0C"/>
    <w:rsid w:val="008B6443"/>
    <w:rsid w:val="008B7D33"/>
    <w:rsid w:val="008C5EFD"/>
    <w:rsid w:val="008D00FD"/>
    <w:rsid w:val="008D0741"/>
    <w:rsid w:val="008D52C1"/>
    <w:rsid w:val="008D6034"/>
    <w:rsid w:val="008E4215"/>
    <w:rsid w:val="008F386E"/>
    <w:rsid w:val="00901E0B"/>
    <w:rsid w:val="009205D0"/>
    <w:rsid w:val="00921CE2"/>
    <w:rsid w:val="0092406A"/>
    <w:rsid w:val="00924AB0"/>
    <w:rsid w:val="00930D06"/>
    <w:rsid w:val="009372FB"/>
    <w:rsid w:val="00941AB3"/>
    <w:rsid w:val="00946162"/>
    <w:rsid w:val="0095032E"/>
    <w:rsid w:val="00951A82"/>
    <w:rsid w:val="00951D10"/>
    <w:rsid w:val="00954B04"/>
    <w:rsid w:val="00955C22"/>
    <w:rsid w:val="00957989"/>
    <w:rsid w:val="00960DB7"/>
    <w:rsid w:val="00961137"/>
    <w:rsid w:val="00961620"/>
    <w:rsid w:val="00963AF7"/>
    <w:rsid w:val="00973134"/>
    <w:rsid w:val="009771E1"/>
    <w:rsid w:val="00985317"/>
    <w:rsid w:val="00985E95"/>
    <w:rsid w:val="0098779C"/>
    <w:rsid w:val="00993718"/>
    <w:rsid w:val="0099639E"/>
    <w:rsid w:val="009A2178"/>
    <w:rsid w:val="009A2963"/>
    <w:rsid w:val="009A3AA0"/>
    <w:rsid w:val="009A3BDA"/>
    <w:rsid w:val="009A40E5"/>
    <w:rsid w:val="009A7EBF"/>
    <w:rsid w:val="009B51DA"/>
    <w:rsid w:val="009B568E"/>
    <w:rsid w:val="009B6094"/>
    <w:rsid w:val="009C5103"/>
    <w:rsid w:val="009C58F7"/>
    <w:rsid w:val="009D1B06"/>
    <w:rsid w:val="009D2E04"/>
    <w:rsid w:val="009D3F08"/>
    <w:rsid w:val="009D5D5C"/>
    <w:rsid w:val="009D6B5B"/>
    <w:rsid w:val="009E09E5"/>
    <w:rsid w:val="009E3EF0"/>
    <w:rsid w:val="009E6E49"/>
    <w:rsid w:val="009E7C94"/>
    <w:rsid w:val="009F22AF"/>
    <w:rsid w:val="009F5EE3"/>
    <w:rsid w:val="00A10F3C"/>
    <w:rsid w:val="00A122CB"/>
    <w:rsid w:val="00A1496A"/>
    <w:rsid w:val="00A22C86"/>
    <w:rsid w:val="00A233F9"/>
    <w:rsid w:val="00A240FB"/>
    <w:rsid w:val="00A26438"/>
    <w:rsid w:val="00A32361"/>
    <w:rsid w:val="00A32F47"/>
    <w:rsid w:val="00A338F2"/>
    <w:rsid w:val="00A35024"/>
    <w:rsid w:val="00A40F40"/>
    <w:rsid w:val="00A441BC"/>
    <w:rsid w:val="00A459A7"/>
    <w:rsid w:val="00A45AD4"/>
    <w:rsid w:val="00A46943"/>
    <w:rsid w:val="00A46E93"/>
    <w:rsid w:val="00A47954"/>
    <w:rsid w:val="00A50C0B"/>
    <w:rsid w:val="00A57813"/>
    <w:rsid w:val="00A66C3A"/>
    <w:rsid w:val="00A67BFE"/>
    <w:rsid w:val="00A70045"/>
    <w:rsid w:val="00A70275"/>
    <w:rsid w:val="00A707A4"/>
    <w:rsid w:val="00A73BFE"/>
    <w:rsid w:val="00A7654C"/>
    <w:rsid w:val="00A773CA"/>
    <w:rsid w:val="00A77E95"/>
    <w:rsid w:val="00A86C00"/>
    <w:rsid w:val="00A94758"/>
    <w:rsid w:val="00A94AAA"/>
    <w:rsid w:val="00A96747"/>
    <w:rsid w:val="00A96A52"/>
    <w:rsid w:val="00A97589"/>
    <w:rsid w:val="00AA0618"/>
    <w:rsid w:val="00AA259F"/>
    <w:rsid w:val="00AA741C"/>
    <w:rsid w:val="00AB0383"/>
    <w:rsid w:val="00AB0A14"/>
    <w:rsid w:val="00AB1499"/>
    <w:rsid w:val="00AB284E"/>
    <w:rsid w:val="00AB390D"/>
    <w:rsid w:val="00AB425C"/>
    <w:rsid w:val="00AD3CB2"/>
    <w:rsid w:val="00AD4FE2"/>
    <w:rsid w:val="00AE224F"/>
    <w:rsid w:val="00AE35F8"/>
    <w:rsid w:val="00AE3CBF"/>
    <w:rsid w:val="00AE6104"/>
    <w:rsid w:val="00AE693B"/>
    <w:rsid w:val="00AE7B62"/>
    <w:rsid w:val="00AF1DA2"/>
    <w:rsid w:val="00AF22D0"/>
    <w:rsid w:val="00AF61BC"/>
    <w:rsid w:val="00AF74AE"/>
    <w:rsid w:val="00B0168C"/>
    <w:rsid w:val="00B15D4E"/>
    <w:rsid w:val="00B22828"/>
    <w:rsid w:val="00B301DA"/>
    <w:rsid w:val="00B313CF"/>
    <w:rsid w:val="00B31826"/>
    <w:rsid w:val="00B35E15"/>
    <w:rsid w:val="00B42176"/>
    <w:rsid w:val="00B4446E"/>
    <w:rsid w:val="00B51F7A"/>
    <w:rsid w:val="00B555D4"/>
    <w:rsid w:val="00B64645"/>
    <w:rsid w:val="00B66634"/>
    <w:rsid w:val="00B66D64"/>
    <w:rsid w:val="00B70FFF"/>
    <w:rsid w:val="00B75AEB"/>
    <w:rsid w:val="00B84F2A"/>
    <w:rsid w:val="00B84FAD"/>
    <w:rsid w:val="00B86556"/>
    <w:rsid w:val="00B879A5"/>
    <w:rsid w:val="00B921DF"/>
    <w:rsid w:val="00B93B07"/>
    <w:rsid w:val="00B93F70"/>
    <w:rsid w:val="00B94F02"/>
    <w:rsid w:val="00B977D8"/>
    <w:rsid w:val="00BB00C1"/>
    <w:rsid w:val="00BB1E83"/>
    <w:rsid w:val="00BB2C84"/>
    <w:rsid w:val="00BB6AEE"/>
    <w:rsid w:val="00BC0953"/>
    <w:rsid w:val="00BC2ED9"/>
    <w:rsid w:val="00BC4A47"/>
    <w:rsid w:val="00BC4D2A"/>
    <w:rsid w:val="00BD1788"/>
    <w:rsid w:val="00BD2D26"/>
    <w:rsid w:val="00BD4CE8"/>
    <w:rsid w:val="00BD5A3A"/>
    <w:rsid w:val="00BE1A05"/>
    <w:rsid w:val="00BF0863"/>
    <w:rsid w:val="00BF3CA4"/>
    <w:rsid w:val="00BF4144"/>
    <w:rsid w:val="00BF679E"/>
    <w:rsid w:val="00C0312E"/>
    <w:rsid w:val="00C0621F"/>
    <w:rsid w:val="00C14DE9"/>
    <w:rsid w:val="00C256A5"/>
    <w:rsid w:val="00C342D1"/>
    <w:rsid w:val="00C37240"/>
    <w:rsid w:val="00C417E6"/>
    <w:rsid w:val="00C41BD2"/>
    <w:rsid w:val="00C50F9A"/>
    <w:rsid w:val="00C53623"/>
    <w:rsid w:val="00C5507B"/>
    <w:rsid w:val="00C5538A"/>
    <w:rsid w:val="00C61891"/>
    <w:rsid w:val="00C636F8"/>
    <w:rsid w:val="00C66FD9"/>
    <w:rsid w:val="00C70A5A"/>
    <w:rsid w:val="00C7240B"/>
    <w:rsid w:val="00C7394F"/>
    <w:rsid w:val="00C74F48"/>
    <w:rsid w:val="00C75A19"/>
    <w:rsid w:val="00C828AD"/>
    <w:rsid w:val="00C83CD0"/>
    <w:rsid w:val="00C919EE"/>
    <w:rsid w:val="00C94371"/>
    <w:rsid w:val="00CA328D"/>
    <w:rsid w:val="00CA35E5"/>
    <w:rsid w:val="00CA5E72"/>
    <w:rsid w:val="00CB1786"/>
    <w:rsid w:val="00CB1E2D"/>
    <w:rsid w:val="00CB32FA"/>
    <w:rsid w:val="00CB4A51"/>
    <w:rsid w:val="00CB7709"/>
    <w:rsid w:val="00CC416D"/>
    <w:rsid w:val="00CC4405"/>
    <w:rsid w:val="00CC7885"/>
    <w:rsid w:val="00CD21F9"/>
    <w:rsid w:val="00CD2A92"/>
    <w:rsid w:val="00CD2CC7"/>
    <w:rsid w:val="00CE16C2"/>
    <w:rsid w:val="00CE2ADE"/>
    <w:rsid w:val="00CF16A4"/>
    <w:rsid w:val="00CF4194"/>
    <w:rsid w:val="00D0082A"/>
    <w:rsid w:val="00D01E2F"/>
    <w:rsid w:val="00D04652"/>
    <w:rsid w:val="00D054B4"/>
    <w:rsid w:val="00D10EC0"/>
    <w:rsid w:val="00D11545"/>
    <w:rsid w:val="00D11957"/>
    <w:rsid w:val="00D16B61"/>
    <w:rsid w:val="00D17D44"/>
    <w:rsid w:val="00D33AD6"/>
    <w:rsid w:val="00D37F53"/>
    <w:rsid w:val="00D4037B"/>
    <w:rsid w:val="00D42703"/>
    <w:rsid w:val="00D53411"/>
    <w:rsid w:val="00D6082B"/>
    <w:rsid w:val="00D60D6F"/>
    <w:rsid w:val="00D61676"/>
    <w:rsid w:val="00D6385D"/>
    <w:rsid w:val="00D659AA"/>
    <w:rsid w:val="00D720C0"/>
    <w:rsid w:val="00D74A98"/>
    <w:rsid w:val="00D75407"/>
    <w:rsid w:val="00D83F97"/>
    <w:rsid w:val="00D856C6"/>
    <w:rsid w:val="00DA2C01"/>
    <w:rsid w:val="00DB7CFE"/>
    <w:rsid w:val="00DC1AAA"/>
    <w:rsid w:val="00DC272A"/>
    <w:rsid w:val="00DD6E10"/>
    <w:rsid w:val="00DE16CC"/>
    <w:rsid w:val="00DE2653"/>
    <w:rsid w:val="00DE3462"/>
    <w:rsid w:val="00DE4D7A"/>
    <w:rsid w:val="00DE6B24"/>
    <w:rsid w:val="00DE74AF"/>
    <w:rsid w:val="00DF155C"/>
    <w:rsid w:val="00DF6C75"/>
    <w:rsid w:val="00DF7CA5"/>
    <w:rsid w:val="00E05439"/>
    <w:rsid w:val="00E074F8"/>
    <w:rsid w:val="00E107D2"/>
    <w:rsid w:val="00E109A3"/>
    <w:rsid w:val="00E1217F"/>
    <w:rsid w:val="00E125E1"/>
    <w:rsid w:val="00E13657"/>
    <w:rsid w:val="00E17391"/>
    <w:rsid w:val="00E20801"/>
    <w:rsid w:val="00E20EF9"/>
    <w:rsid w:val="00E25713"/>
    <w:rsid w:val="00E27574"/>
    <w:rsid w:val="00E30367"/>
    <w:rsid w:val="00E30BC2"/>
    <w:rsid w:val="00E34244"/>
    <w:rsid w:val="00E34FAD"/>
    <w:rsid w:val="00E41C48"/>
    <w:rsid w:val="00E446EA"/>
    <w:rsid w:val="00E45254"/>
    <w:rsid w:val="00E45256"/>
    <w:rsid w:val="00E459AF"/>
    <w:rsid w:val="00E4729C"/>
    <w:rsid w:val="00E511CD"/>
    <w:rsid w:val="00E5459E"/>
    <w:rsid w:val="00E54E59"/>
    <w:rsid w:val="00E54FB6"/>
    <w:rsid w:val="00E55A90"/>
    <w:rsid w:val="00E6080F"/>
    <w:rsid w:val="00E621D7"/>
    <w:rsid w:val="00E62A88"/>
    <w:rsid w:val="00E62F31"/>
    <w:rsid w:val="00E6422F"/>
    <w:rsid w:val="00E65737"/>
    <w:rsid w:val="00E66199"/>
    <w:rsid w:val="00E66D67"/>
    <w:rsid w:val="00E70318"/>
    <w:rsid w:val="00E7062D"/>
    <w:rsid w:val="00E71E0A"/>
    <w:rsid w:val="00E75073"/>
    <w:rsid w:val="00E75510"/>
    <w:rsid w:val="00E77D0C"/>
    <w:rsid w:val="00E82C51"/>
    <w:rsid w:val="00E82E63"/>
    <w:rsid w:val="00E82EE4"/>
    <w:rsid w:val="00E90915"/>
    <w:rsid w:val="00E94CC7"/>
    <w:rsid w:val="00EA1DF2"/>
    <w:rsid w:val="00EA1F54"/>
    <w:rsid w:val="00EA5431"/>
    <w:rsid w:val="00EA79B8"/>
    <w:rsid w:val="00EB0F67"/>
    <w:rsid w:val="00EB2F5C"/>
    <w:rsid w:val="00EB5853"/>
    <w:rsid w:val="00EC1BFE"/>
    <w:rsid w:val="00EC438B"/>
    <w:rsid w:val="00EC4CE9"/>
    <w:rsid w:val="00EC6AB1"/>
    <w:rsid w:val="00ED1C26"/>
    <w:rsid w:val="00ED5768"/>
    <w:rsid w:val="00ED750A"/>
    <w:rsid w:val="00EE1BD8"/>
    <w:rsid w:val="00EE3D2D"/>
    <w:rsid w:val="00EE4934"/>
    <w:rsid w:val="00EE5460"/>
    <w:rsid w:val="00EE5A72"/>
    <w:rsid w:val="00EE5DC6"/>
    <w:rsid w:val="00EE70FF"/>
    <w:rsid w:val="00EF29E4"/>
    <w:rsid w:val="00EF34DC"/>
    <w:rsid w:val="00F04BCD"/>
    <w:rsid w:val="00F058DE"/>
    <w:rsid w:val="00F05F7A"/>
    <w:rsid w:val="00F15FA1"/>
    <w:rsid w:val="00F21E58"/>
    <w:rsid w:val="00F27A46"/>
    <w:rsid w:val="00F30DB5"/>
    <w:rsid w:val="00F31DA7"/>
    <w:rsid w:val="00F32F49"/>
    <w:rsid w:val="00F344EE"/>
    <w:rsid w:val="00F42EF1"/>
    <w:rsid w:val="00F434B1"/>
    <w:rsid w:val="00F47DFA"/>
    <w:rsid w:val="00F50333"/>
    <w:rsid w:val="00F5065B"/>
    <w:rsid w:val="00F5072C"/>
    <w:rsid w:val="00F52425"/>
    <w:rsid w:val="00F52BA5"/>
    <w:rsid w:val="00F558A4"/>
    <w:rsid w:val="00F6004C"/>
    <w:rsid w:val="00F601BA"/>
    <w:rsid w:val="00F61D1B"/>
    <w:rsid w:val="00F61DF5"/>
    <w:rsid w:val="00F628CF"/>
    <w:rsid w:val="00F73BF3"/>
    <w:rsid w:val="00F76FCB"/>
    <w:rsid w:val="00F800FD"/>
    <w:rsid w:val="00F828FE"/>
    <w:rsid w:val="00F83F68"/>
    <w:rsid w:val="00F84C82"/>
    <w:rsid w:val="00F865DC"/>
    <w:rsid w:val="00F87228"/>
    <w:rsid w:val="00F9009A"/>
    <w:rsid w:val="00F91D03"/>
    <w:rsid w:val="00F935B3"/>
    <w:rsid w:val="00F940ED"/>
    <w:rsid w:val="00F946A7"/>
    <w:rsid w:val="00F96628"/>
    <w:rsid w:val="00FA0105"/>
    <w:rsid w:val="00FA0941"/>
    <w:rsid w:val="00FA2661"/>
    <w:rsid w:val="00FA3601"/>
    <w:rsid w:val="00FA36C8"/>
    <w:rsid w:val="00FA4BD6"/>
    <w:rsid w:val="00FA7B4C"/>
    <w:rsid w:val="00FB0607"/>
    <w:rsid w:val="00FB0BA6"/>
    <w:rsid w:val="00FB6BA3"/>
    <w:rsid w:val="00FB7C34"/>
    <w:rsid w:val="00FC283F"/>
    <w:rsid w:val="00FC3311"/>
    <w:rsid w:val="00FC583F"/>
    <w:rsid w:val="00FC62DA"/>
    <w:rsid w:val="00FC6791"/>
    <w:rsid w:val="00FD38E8"/>
    <w:rsid w:val="00FD5083"/>
    <w:rsid w:val="00FD6B5F"/>
    <w:rsid w:val="00FE06C3"/>
    <w:rsid w:val="00FE4133"/>
    <w:rsid w:val="00FF09A2"/>
    <w:rsid w:val="00FF496E"/>
    <w:rsid w:val="00FF54E0"/>
    <w:rsid w:val="00FF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3C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3CA4"/>
    <w:rPr>
      <w:rFonts w:ascii="Times New Roman" w:hAnsi="Times New Roman"/>
      <w:sz w:val="22"/>
      <w:szCs w:val="22"/>
      <w:lang w:eastAsia="en-US"/>
    </w:rPr>
  </w:style>
  <w:style w:type="paragraph" w:customStyle="1" w:styleId="Import0">
    <w:name w:val="Import 0"/>
    <w:basedOn w:val="Normln"/>
    <w:semiHidden/>
    <w:rsid w:val="00BF3CA4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A70045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eastAsia="Times New Roman" w:hAnsi="Times New Roman" w:cs="Arial"/>
      <w:bCs/>
      <w:sz w:val="22"/>
      <w:szCs w:val="26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A70045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eastAsia="Times New Roman" w:hAnsi="Times New Roman"/>
      <w:szCs w:val="24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A70045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0E2380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A70045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0E2380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921DF"/>
    <w:pPr>
      <w:ind w:left="720"/>
      <w:contextualSpacing/>
    </w:pPr>
  </w:style>
  <w:style w:type="paragraph" w:styleId="Revize">
    <w:name w:val="Revision"/>
    <w:hidden/>
    <w:uiPriority w:val="99"/>
    <w:semiHidden/>
    <w:rsid w:val="000E2380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3C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3CA4"/>
    <w:rPr>
      <w:rFonts w:ascii="Times New Roman" w:hAnsi="Times New Roman"/>
      <w:sz w:val="22"/>
      <w:szCs w:val="22"/>
      <w:lang w:eastAsia="en-US"/>
    </w:rPr>
  </w:style>
  <w:style w:type="paragraph" w:customStyle="1" w:styleId="Import0">
    <w:name w:val="Import 0"/>
    <w:basedOn w:val="Normln"/>
    <w:semiHidden/>
    <w:rsid w:val="00BF3CA4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ceskaposta.cz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3C4DF-1D51-4A6C-8FBA-BBDBB80E6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00CEC-8C9A-4532-B028-A6AC3B86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18</TotalTime>
  <Pages>5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Na poštu</vt:lpstr>
    </vt:vector>
  </TitlesOfParts>
  <Company>Česká pošta s.p.</Company>
  <LinksUpToDate>false</LinksUpToDate>
  <CharactersWithSpaces>8973</CharactersWithSpaces>
  <SharedDoc>false</SharedDoc>
  <HLinks>
    <vt:vector size="12" baseType="variant">
      <vt:variant>
        <vt:i4>2818152</vt:i4>
      </vt:variant>
      <vt:variant>
        <vt:i4>186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Na poštu</dc:title>
  <dc:creator>martinovska</dc:creator>
  <cp:lastModifiedBy>36647</cp:lastModifiedBy>
  <cp:revision>11</cp:revision>
  <cp:lastPrinted>2016-06-08T08:57:00Z</cp:lastPrinted>
  <dcterms:created xsi:type="dcterms:W3CDTF">2016-06-08T08:42:00Z</dcterms:created>
  <dcterms:modified xsi:type="dcterms:W3CDTF">2016-07-26T15:25:00Z</dcterms:modified>
</cp:coreProperties>
</file>