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6CC54" w14:textId="431A6BE0" w:rsidR="00CB5A53" w:rsidRDefault="00DB6218" w:rsidP="00DB6218">
      <w:pPr>
        <w:pStyle w:val="Nzev"/>
        <w:jc w:val="right"/>
        <w:rPr>
          <w:rFonts w:ascii="Georgia" w:hAnsi="Georgia"/>
          <w:bCs/>
          <w:sz w:val="22"/>
          <w:szCs w:val="22"/>
        </w:rPr>
      </w:pPr>
      <w:proofErr w:type="spellStart"/>
      <w:r>
        <w:rPr>
          <w:rFonts w:ascii="Georgia" w:hAnsi="Georgia"/>
          <w:bCs/>
          <w:sz w:val="22"/>
          <w:szCs w:val="22"/>
        </w:rPr>
        <w:t>s</w:t>
      </w:r>
      <w:r w:rsidRPr="00DB6218">
        <w:rPr>
          <w:rFonts w:ascii="Georgia" w:hAnsi="Georgia"/>
          <w:bCs/>
          <w:sz w:val="22"/>
          <w:szCs w:val="22"/>
        </w:rPr>
        <w:t>ml.ev.č</w:t>
      </w:r>
      <w:proofErr w:type="spellEnd"/>
      <w:r w:rsidRPr="00DB6218">
        <w:rPr>
          <w:rFonts w:ascii="Georgia" w:hAnsi="Georgia"/>
          <w:bCs/>
          <w:sz w:val="22"/>
          <w:szCs w:val="22"/>
        </w:rPr>
        <w:t>. 41/2025/ZP/VB</w:t>
      </w:r>
    </w:p>
    <w:p w14:paraId="67A95B85" w14:textId="77777777" w:rsidR="00DB6218" w:rsidRPr="00DB6218" w:rsidRDefault="00DB6218" w:rsidP="00DB6218">
      <w:pPr>
        <w:pStyle w:val="Nzev"/>
        <w:jc w:val="right"/>
        <w:rPr>
          <w:rFonts w:ascii="Georgia" w:hAnsi="Georgia"/>
          <w:bCs/>
          <w:sz w:val="22"/>
          <w:szCs w:val="22"/>
        </w:rPr>
      </w:pPr>
    </w:p>
    <w:p w14:paraId="344998F2" w14:textId="77777777" w:rsidR="00C45018" w:rsidRPr="00DB056A" w:rsidRDefault="00C45018" w:rsidP="00C45018">
      <w:pPr>
        <w:pStyle w:val="Nzev"/>
        <w:rPr>
          <w:rFonts w:ascii="Georgia" w:hAnsi="Georgia"/>
          <w:b/>
          <w:bCs/>
          <w:sz w:val="22"/>
          <w:szCs w:val="22"/>
        </w:rPr>
      </w:pPr>
      <w:r w:rsidRPr="00DB056A">
        <w:rPr>
          <w:rFonts w:ascii="Georgia" w:hAnsi="Georgia"/>
          <w:b/>
          <w:bCs/>
          <w:sz w:val="22"/>
          <w:szCs w:val="22"/>
        </w:rPr>
        <w:t>SMLOUVA O ZŘÍZENÍ SLUŽEBNOSTI INŽENÝRSKÉ SÍTĚ</w:t>
      </w:r>
    </w:p>
    <w:p w14:paraId="067D3B02" w14:textId="77777777" w:rsidR="00C45018" w:rsidRPr="00DB056A" w:rsidRDefault="00C45018" w:rsidP="00C45018">
      <w:pPr>
        <w:pStyle w:val="Nzev"/>
        <w:rPr>
          <w:rFonts w:ascii="Georgia" w:hAnsi="Georgia"/>
          <w:b/>
          <w:bCs/>
          <w:sz w:val="22"/>
          <w:szCs w:val="22"/>
        </w:rPr>
      </w:pPr>
    </w:p>
    <w:p w14:paraId="0D4D6CF5" w14:textId="77777777" w:rsidR="00C45018" w:rsidRPr="00DB056A" w:rsidRDefault="00C45018" w:rsidP="00C45018">
      <w:pPr>
        <w:pStyle w:val="Nzev"/>
        <w:jc w:val="left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Smluvní strany:  </w:t>
      </w:r>
    </w:p>
    <w:p w14:paraId="6E59B371" w14:textId="77777777" w:rsidR="00C45018" w:rsidRPr="00DB056A" w:rsidRDefault="00C45018" w:rsidP="00C45018">
      <w:pPr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14:paraId="0245D7FC" w14:textId="77777777" w:rsidR="00C45018" w:rsidRPr="00DB056A" w:rsidRDefault="00C45018" w:rsidP="00C45018">
      <w:pPr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DB056A">
        <w:rPr>
          <w:rFonts w:ascii="Georgia" w:hAnsi="Georgia"/>
          <w:b/>
          <w:bCs/>
          <w:color w:val="000000"/>
          <w:sz w:val="22"/>
          <w:szCs w:val="22"/>
        </w:rPr>
        <w:t>Město Vyškov</w:t>
      </w:r>
    </w:p>
    <w:p w14:paraId="4C7BA19B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se sídlem Masarykovo náměstí 108/1, 682 01 Vyškov</w:t>
      </w:r>
    </w:p>
    <w:p w14:paraId="3DF3A6F4" w14:textId="77777777" w:rsidR="00C45018" w:rsidRPr="00DB056A" w:rsidRDefault="00C45018" w:rsidP="00C45018">
      <w:pPr>
        <w:outlineLvl w:val="0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IČ: 00292427</w:t>
      </w:r>
      <w:r w:rsidRPr="00DB056A">
        <w:rPr>
          <w:rFonts w:ascii="Georgia" w:hAnsi="Georgia"/>
          <w:sz w:val="22"/>
          <w:szCs w:val="22"/>
        </w:rPr>
        <w:tab/>
        <w:t>DIČ: CZ 00292427,</w:t>
      </w:r>
    </w:p>
    <w:p w14:paraId="4758C1D8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zastoupené </w:t>
      </w:r>
      <w:r w:rsidR="00E743B1">
        <w:rPr>
          <w:rFonts w:ascii="Georgia" w:hAnsi="Georgia"/>
          <w:sz w:val="22"/>
          <w:szCs w:val="22"/>
        </w:rPr>
        <w:t>Karlem Jurkou</w:t>
      </w:r>
      <w:r w:rsidRPr="00DB056A">
        <w:rPr>
          <w:rFonts w:ascii="Georgia" w:hAnsi="Georgia"/>
          <w:sz w:val="22"/>
          <w:szCs w:val="22"/>
        </w:rPr>
        <w:t xml:space="preserve">, starostou města </w:t>
      </w:r>
    </w:p>
    <w:p w14:paraId="33116831" w14:textId="6E25BAD0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bankovní spojení: </w:t>
      </w:r>
      <w:r w:rsidR="006E601D">
        <w:rPr>
          <w:rFonts w:ascii="Georgia" w:hAnsi="Georgia"/>
          <w:sz w:val="22"/>
          <w:szCs w:val="22"/>
        </w:rPr>
        <w:t>XXX</w:t>
      </w:r>
    </w:p>
    <w:p w14:paraId="3DD6E8C8" w14:textId="7AC73797" w:rsidR="00C45018" w:rsidRPr="00DB056A" w:rsidRDefault="00C45018" w:rsidP="00C45018">
      <w:pPr>
        <w:tabs>
          <w:tab w:val="left" w:pos="7872"/>
        </w:tabs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číslo účtu: </w:t>
      </w:r>
      <w:r w:rsidR="006E601D">
        <w:rPr>
          <w:rFonts w:ascii="Georgia" w:hAnsi="Georgia"/>
          <w:sz w:val="22"/>
          <w:szCs w:val="22"/>
        </w:rPr>
        <w:t>XXX</w:t>
      </w:r>
      <w:r>
        <w:rPr>
          <w:rFonts w:ascii="Georgia" w:hAnsi="Georgia"/>
          <w:sz w:val="22"/>
          <w:szCs w:val="22"/>
        </w:rPr>
        <w:tab/>
      </w:r>
    </w:p>
    <w:p w14:paraId="78AD1758" w14:textId="77777777" w:rsidR="00D94250" w:rsidRDefault="00D94250" w:rsidP="00C45018">
      <w:pPr>
        <w:rPr>
          <w:rFonts w:ascii="Georgia" w:hAnsi="Georgia"/>
          <w:sz w:val="22"/>
          <w:szCs w:val="22"/>
        </w:rPr>
      </w:pPr>
    </w:p>
    <w:p w14:paraId="2365913E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dále jen „</w:t>
      </w:r>
      <w:r w:rsidRPr="00DB056A">
        <w:rPr>
          <w:rFonts w:ascii="Georgia" w:hAnsi="Georgia"/>
          <w:b/>
          <w:i/>
          <w:sz w:val="22"/>
          <w:szCs w:val="22"/>
        </w:rPr>
        <w:t>povinný</w:t>
      </w:r>
      <w:r w:rsidRPr="00DB056A">
        <w:rPr>
          <w:rFonts w:ascii="Georgia" w:hAnsi="Georgia"/>
          <w:sz w:val="22"/>
          <w:szCs w:val="22"/>
        </w:rPr>
        <w:t>“ na straně jedné</w:t>
      </w:r>
    </w:p>
    <w:p w14:paraId="0A81BE2F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</w:p>
    <w:p w14:paraId="2E69CF91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a </w:t>
      </w:r>
    </w:p>
    <w:p w14:paraId="2C4CB3E3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</w:p>
    <w:p w14:paraId="159DC683" w14:textId="77777777" w:rsidR="00C45018" w:rsidRPr="00DB056A" w:rsidRDefault="00C45018" w:rsidP="00C45018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Vodovody a kanalizace Vyškov, a.s.</w:t>
      </w:r>
    </w:p>
    <w:p w14:paraId="60D54829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se sídlem </w:t>
      </w:r>
      <w:r>
        <w:rPr>
          <w:rFonts w:ascii="Georgia" w:hAnsi="Georgia"/>
          <w:sz w:val="22"/>
          <w:szCs w:val="22"/>
        </w:rPr>
        <w:t>Brněnská 410/13</w:t>
      </w:r>
      <w:r w:rsidRPr="00DB056A">
        <w:rPr>
          <w:rFonts w:ascii="Georgia" w:hAnsi="Georgia"/>
          <w:sz w:val="22"/>
          <w:szCs w:val="22"/>
        </w:rPr>
        <w:t xml:space="preserve">, </w:t>
      </w:r>
      <w:r>
        <w:rPr>
          <w:rFonts w:ascii="Georgia" w:hAnsi="Georgia"/>
          <w:sz w:val="22"/>
          <w:szCs w:val="22"/>
        </w:rPr>
        <w:t>Vyškov</w:t>
      </w:r>
      <w:r w:rsidRPr="00DB056A">
        <w:rPr>
          <w:rFonts w:ascii="Georgia" w:hAnsi="Georgia"/>
          <w:sz w:val="22"/>
          <w:szCs w:val="22"/>
        </w:rPr>
        <w:t xml:space="preserve">, PSČ </w:t>
      </w:r>
      <w:r>
        <w:rPr>
          <w:rFonts w:ascii="Georgia" w:hAnsi="Georgia"/>
          <w:sz w:val="22"/>
          <w:szCs w:val="22"/>
        </w:rPr>
        <w:t>682 01</w:t>
      </w:r>
    </w:p>
    <w:p w14:paraId="713E2C0D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IČ: </w:t>
      </w:r>
      <w:r>
        <w:rPr>
          <w:rFonts w:ascii="Georgia" w:hAnsi="Georgia"/>
          <w:sz w:val="22"/>
          <w:szCs w:val="22"/>
        </w:rPr>
        <w:t>49454587</w:t>
      </w:r>
      <w:r w:rsidRPr="00DB056A">
        <w:rPr>
          <w:rFonts w:ascii="Georgia" w:hAnsi="Georgia"/>
          <w:sz w:val="22"/>
          <w:szCs w:val="22"/>
        </w:rPr>
        <w:tab/>
        <w:t xml:space="preserve">DIČ: CZ </w:t>
      </w:r>
      <w:r>
        <w:rPr>
          <w:rFonts w:ascii="Georgia" w:hAnsi="Georgia"/>
          <w:sz w:val="22"/>
          <w:szCs w:val="22"/>
        </w:rPr>
        <w:t>49454587</w:t>
      </w:r>
    </w:p>
    <w:p w14:paraId="792CE2C9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zastoupená </w:t>
      </w:r>
      <w:r w:rsidR="002A1E52" w:rsidRPr="002A1E52">
        <w:rPr>
          <w:rFonts w:ascii="Georgia" w:hAnsi="Georgia"/>
          <w:sz w:val="22"/>
          <w:szCs w:val="22"/>
        </w:rPr>
        <w:t>Ing. Jiřím Piňosem, prokuristou</w:t>
      </w:r>
    </w:p>
    <w:p w14:paraId="4A0520CC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</w:p>
    <w:p w14:paraId="41C7FB9D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jako „</w:t>
      </w:r>
      <w:r w:rsidRPr="00DB056A">
        <w:rPr>
          <w:rFonts w:ascii="Georgia" w:hAnsi="Georgia"/>
          <w:b/>
          <w:sz w:val="22"/>
          <w:szCs w:val="22"/>
        </w:rPr>
        <w:t>oprávněný</w:t>
      </w:r>
      <w:r w:rsidRPr="00DB056A">
        <w:rPr>
          <w:rFonts w:ascii="Georgia" w:hAnsi="Georgia"/>
          <w:sz w:val="22"/>
          <w:szCs w:val="22"/>
        </w:rPr>
        <w:t xml:space="preserve">“ na straně druhé </w:t>
      </w:r>
    </w:p>
    <w:p w14:paraId="300C9725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</w:p>
    <w:p w14:paraId="6E0F2980" w14:textId="77777777" w:rsidR="00C45018" w:rsidRPr="00DB056A" w:rsidRDefault="00C45018" w:rsidP="00C45018">
      <w:pPr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dále společně též „</w:t>
      </w:r>
      <w:r w:rsidRPr="00DB056A">
        <w:rPr>
          <w:rFonts w:ascii="Georgia" w:hAnsi="Georgia"/>
          <w:b/>
          <w:i/>
          <w:sz w:val="22"/>
          <w:szCs w:val="22"/>
        </w:rPr>
        <w:t>smluvní strany</w:t>
      </w:r>
      <w:r w:rsidRPr="00DB056A">
        <w:rPr>
          <w:rFonts w:ascii="Georgia" w:hAnsi="Georgia"/>
          <w:sz w:val="22"/>
          <w:szCs w:val="22"/>
        </w:rPr>
        <w:t>“</w:t>
      </w:r>
    </w:p>
    <w:p w14:paraId="56B80324" w14:textId="77777777" w:rsidR="00C45018" w:rsidRPr="00DB056A" w:rsidRDefault="00C45018" w:rsidP="00C45018">
      <w:pPr>
        <w:rPr>
          <w:rFonts w:ascii="Georgia" w:hAnsi="Georgia"/>
          <w:i/>
          <w:sz w:val="22"/>
          <w:szCs w:val="22"/>
        </w:rPr>
      </w:pPr>
    </w:p>
    <w:p w14:paraId="6C5D6ECA" w14:textId="77777777" w:rsidR="00C45018" w:rsidRPr="00DB056A" w:rsidRDefault="00C45018" w:rsidP="00C45018">
      <w:pPr>
        <w:jc w:val="center"/>
        <w:rPr>
          <w:rFonts w:ascii="Georgia" w:hAnsi="Georgia"/>
          <w:color w:val="000000"/>
          <w:sz w:val="22"/>
          <w:szCs w:val="22"/>
        </w:rPr>
      </w:pPr>
      <w:r w:rsidRPr="00DB056A">
        <w:rPr>
          <w:rFonts w:ascii="Georgia" w:hAnsi="Georgia"/>
          <w:b/>
          <w:bCs/>
          <w:color w:val="000000"/>
          <w:sz w:val="22"/>
          <w:szCs w:val="22"/>
        </w:rPr>
        <w:t>uzavírají následující</w:t>
      </w:r>
      <w:r w:rsidRPr="00DB056A">
        <w:rPr>
          <w:rFonts w:ascii="Georgia" w:hAnsi="Georgia"/>
          <w:color w:val="000000"/>
          <w:sz w:val="22"/>
          <w:szCs w:val="22"/>
        </w:rPr>
        <w:t> </w:t>
      </w:r>
      <w:r w:rsidRPr="00DB056A">
        <w:rPr>
          <w:rFonts w:ascii="Georgia" w:hAnsi="Georgia"/>
          <w:b/>
          <w:bCs/>
          <w:color w:val="000000"/>
          <w:sz w:val="22"/>
          <w:szCs w:val="22"/>
        </w:rPr>
        <w:t>smlouvu:</w:t>
      </w:r>
    </w:p>
    <w:p w14:paraId="57703F1B" w14:textId="77777777" w:rsidR="00C45018" w:rsidRPr="00DB056A" w:rsidRDefault="00C45018" w:rsidP="00C45018">
      <w:pPr>
        <w:rPr>
          <w:rFonts w:ascii="Georgia" w:hAnsi="Georgia"/>
          <w:b/>
          <w:sz w:val="22"/>
          <w:szCs w:val="22"/>
        </w:rPr>
      </w:pPr>
    </w:p>
    <w:p w14:paraId="0831D53D" w14:textId="77777777" w:rsidR="00C45018" w:rsidRPr="00DB056A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  <w:r w:rsidRPr="00DB056A">
        <w:rPr>
          <w:rFonts w:ascii="Georgia" w:hAnsi="Georgia"/>
          <w:b/>
          <w:sz w:val="22"/>
          <w:szCs w:val="22"/>
        </w:rPr>
        <w:t>Článek I.</w:t>
      </w:r>
    </w:p>
    <w:p w14:paraId="7ACE443F" w14:textId="77777777" w:rsidR="00C45018" w:rsidRPr="00DB056A" w:rsidRDefault="00C45018" w:rsidP="00C45018">
      <w:pPr>
        <w:rPr>
          <w:rFonts w:ascii="Georgia" w:hAnsi="Georgia"/>
          <w:b/>
          <w:sz w:val="22"/>
          <w:szCs w:val="22"/>
        </w:rPr>
      </w:pPr>
    </w:p>
    <w:p w14:paraId="561D22D7" w14:textId="77777777" w:rsidR="00C45018" w:rsidRPr="00437791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437791">
        <w:rPr>
          <w:rFonts w:ascii="Georgia" w:hAnsi="Georgia"/>
          <w:sz w:val="22"/>
          <w:szCs w:val="22"/>
        </w:rPr>
        <w:t>Povinný prohlašuje, že je vlastníkem pozemk</w:t>
      </w:r>
      <w:r w:rsidR="005032E5">
        <w:rPr>
          <w:rFonts w:ascii="Georgia" w:hAnsi="Georgia"/>
          <w:sz w:val="22"/>
          <w:szCs w:val="22"/>
        </w:rPr>
        <w:t>ů</w:t>
      </w:r>
      <w:r w:rsidRPr="00437791">
        <w:rPr>
          <w:rFonts w:ascii="Georgia" w:hAnsi="Georgia"/>
          <w:sz w:val="22"/>
          <w:szCs w:val="22"/>
        </w:rPr>
        <w:t xml:space="preserve"> v </w:t>
      </w:r>
      <w:proofErr w:type="spellStart"/>
      <w:r w:rsidRPr="00437791">
        <w:rPr>
          <w:rFonts w:ascii="Georgia" w:hAnsi="Georgia"/>
          <w:sz w:val="22"/>
          <w:szCs w:val="22"/>
        </w:rPr>
        <w:t>k.ú</w:t>
      </w:r>
      <w:proofErr w:type="spellEnd"/>
      <w:r w:rsidRPr="00437791">
        <w:rPr>
          <w:rFonts w:ascii="Georgia" w:hAnsi="Georgia"/>
          <w:sz w:val="22"/>
          <w:szCs w:val="22"/>
        </w:rPr>
        <w:t>.</w:t>
      </w:r>
      <w:r w:rsidR="00CB5A53">
        <w:rPr>
          <w:rFonts w:ascii="Georgia" w:hAnsi="Georgia"/>
          <w:sz w:val="22"/>
          <w:szCs w:val="22"/>
        </w:rPr>
        <w:t xml:space="preserve"> </w:t>
      </w:r>
      <w:r w:rsidR="00163626" w:rsidRPr="00163626">
        <w:rPr>
          <w:rFonts w:ascii="Georgia" w:hAnsi="Georgia"/>
          <w:sz w:val="22"/>
          <w:szCs w:val="22"/>
        </w:rPr>
        <w:t xml:space="preserve">Vyškov </w:t>
      </w:r>
      <w:proofErr w:type="spellStart"/>
      <w:r w:rsidR="00163626" w:rsidRPr="00163626">
        <w:rPr>
          <w:rFonts w:ascii="Georgia" w:hAnsi="Georgia"/>
          <w:sz w:val="22"/>
          <w:szCs w:val="22"/>
        </w:rPr>
        <w:t>parc</w:t>
      </w:r>
      <w:proofErr w:type="spellEnd"/>
      <w:r w:rsidR="00163626" w:rsidRPr="00163626">
        <w:rPr>
          <w:rFonts w:ascii="Georgia" w:hAnsi="Georgia"/>
          <w:sz w:val="22"/>
          <w:szCs w:val="22"/>
        </w:rPr>
        <w:t xml:space="preserve">. č. 2547/2, 2619/7, 3577/1, 3577/2, 3577/3 </w:t>
      </w:r>
      <w:r w:rsidRPr="00437791">
        <w:rPr>
          <w:rFonts w:ascii="Georgia" w:hAnsi="Georgia"/>
          <w:sz w:val="22"/>
          <w:szCs w:val="22"/>
        </w:rPr>
        <w:t>zapsan</w:t>
      </w:r>
      <w:r w:rsidR="00CE4898">
        <w:rPr>
          <w:rFonts w:ascii="Georgia" w:hAnsi="Georgia"/>
          <w:sz w:val="22"/>
          <w:szCs w:val="22"/>
        </w:rPr>
        <w:t>ých</w:t>
      </w:r>
      <w:r w:rsidRPr="00437791">
        <w:rPr>
          <w:rFonts w:ascii="Georgia" w:hAnsi="Georgia"/>
          <w:sz w:val="22"/>
          <w:szCs w:val="22"/>
        </w:rPr>
        <w:t xml:space="preserve"> na LV č. 10001 u Katastrálního úřadu pro Jihomoravský kraj, katastrální praco</w:t>
      </w:r>
      <w:r w:rsidR="008D3088">
        <w:rPr>
          <w:rFonts w:ascii="Georgia" w:hAnsi="Georgia"/>
          <w:sz w:val="22"/>
          <w:szCs w:val="22"/>
        </w:rPr>
        <w:t>viště Vyškov (dále též „zatížená</w:t>
      </w:r>
      <w:r w:rsidRPr="00437791">
        <w:rPr>
          <w:rFonts w:ascii="Georgia" w:hAnsi="Georgia"/>
          <w:sz w:val="22"/>
          <w:szCs w:val="22"/>
        </w:rPr>
        <w:t xml:space="preserve"> nemovitost“).</w:t>
      </w:r>
    </w:p>
    <w:p w14:paraId="36CE78FC" w14:textId="77777777" w:rsidR="00C45018" w:rsidRPr="00437791" w:rsidRDefault="00C45018" w:rsidP="00C45018">
      <w:pPr>
        <w:spacing w:before="24" w:line="268" w:lineRule="exact"/>
        <w:jc w:val="both"/>
        <w:rPr>
          <w:rFonts w:ascii="Georgia" w:hAnsi="Georgia"/>
          <w:bCs/>
          <w:color w:val="000000"/>
          <w:sz w:val="22"/>
          <w:szCs w:val="22"/>
        </w:rPr>
      </w:pPr>
    </w:p>
    <w:p w14:paraId="2A041E16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437791">
        <w:rPr>
          <w:rFonts w:ascii="Georgia" w:hAnsi="Georgia"/>
          <w:sz w:val="22"/>
          <w:szCs w:val="22"/>
        </w:rPr>
        <w:t xml:space="preserve">Oprávněný prohlašuje, že je investorem, vlastníkem a provozovatelem inženýrských sítí, a to </w:t>
      </w:r>
      <w:r w:rsidR="008310DB">
        <w:rPr>
          <w:rFonts w:ascii="Georgia" w:hAnsi="Georgia"/>
          <w:sz w:val="22"/>
          <w:szCs w:val="22"/>
        </w:rPr>
        <w:t>vodovodu</w:t>
      </w:r>
      <w:r w:rsidR="00163626">
        <w:rPr>
          <w:rFonts w:ascii="Georgia" w:hAnsi="Georgia"/>
          <w:sz w:val="22"/>
          <w:szCs w:val="22"/>
        </w:rPr>
        <w:t xml:space="preserve"> a kanalizace</w:t>
      </w:r>
      <w:r w:rsidRPr="00437791">
        <w:rPr>
          <w:rFonts w:ascii="Georgia" w:hAnsi="Georgia"/>
          <w:sz w:val="22"/>
          <w:szCs w:val="22"/>
        </w:rPr>
        <w:t>, jež j</w:t>
      </w:r>
      <w:r w:rsidR="00163626">
        <w:rPr>
          <w:rFonts w:ascii="Georgia" w:hAnsi="Georgia"/>
          <w:sz w:val="22"/>
          <w:szCs w:val="22"/>
        </w:rPr>
        <w:t>sou</w:t>
      </w:r>
      <w:r w:rsidRPr="00437791">
        <w:rPr>
          <w:rFonts w:ascii="Georgia" w:hAnsi="Georgia"/>
          <w:sz w:val="22"/>
          <w:szCs w:val="22"/>
        </w:rPr>
        <w:t xml:space="preserve"> umís</w:t>
      </w:r>
      <w:r w:rsidR="00CB5A53">
        <w:rPr>
          <w:rFonts w:ascii="Georgia" w:hAnsi="Georgia"/>
          <w:sz w:val="22"/>
          <w:szCs w:val="22"/>
        </w:rPr>
        <w:t>těn</w:t>
      </w:r>
      <w:r w:rsidR="00163626">
        <w:rPr>
          <w:rFonts w:ascii="Georgia" w:hAnsi="Georgia"/>
          <w:sz w:val="22"/>
          <w:szCs w:val="22"/>
        </w:rPr>
        <w:t>y</w:t>
      </w:r>
      <w:r w:rsidR="00CB5A53">
        <w:rPr>
          <w:rFonts w:ascii="Georgia" w:hAnsi="Georgia"/>
          <w:sz w:val="22"/>
          <w:szCs w:val="22"/>
        </w:rPr>
        <w:t xml:space="preserve"> na zatížen</w:t>
      </w:r>
      <w:r w:rsidR="008D3088">
        <w:rPr>
          <w:rFonts w:ascii="Georgia" w:hAnsi="Georgia"/>
          <w:sz w:val="22"/>
          <w:szCs w:val="22"/>
        </w:rPr>
        <w:t>é</w:t>
      </w:r>
      <w:r w:rsidR="00CB5A53">
        <w:rPr>
          <w:rFonts w:ascii="Georgia" w:hAnsi="Georgia"/>
          <w:sz w:val="22"/>
          <w:szCs w:val="22"/>
        </w:rPr>
        <w:t xml:space="preserve"> nemovitost</w:t>
      </w:r>
      <w:r w:rsidR="008D3088">
        <w:rPr>
          <w:rFonts w:ascii="Georgia" w:hAnsi="Georgia"/>
          <w:sz w:val="22"/>
          <w:szCs w:val="22"/>
        </w:rPr>
        <w:t>i</w:t>
      </w:r>
      <w:r w:rsidR="00CB5A53">
        <w:rPr>
          <w:rFonts w:ascii="Georgia" w:hAnsi="Georgia"/>
          <w:sz w:val="22"/>
          <w:szCs w:val="22"/>
        </w:rPr>
        <w:t>.</w:t>
      </w:r>
    </w:p>
    <w:p w14:paraId="7B02F0DB" w14:textId="77777777" w:rsidR="00356D90" w:rsidRDefault="00356D90" w:rsidP="00C45018">
      <w:pPr>
        <w:jc w:val="both"/>
        <w:rPr>
          <w:rFonts w:ascii="Georgia" w:hAnsi="Georgia"/>
          <w:sz w:val="22"/>
          <w:szCs w:val="22"/>
        </w:rPr>
      </w:pPr>
    </w:p>
    <w:p w14:paraId="3ADEEA9C" w14:textId="77777777" w:rsidR="00356D90" w:rsidRPr="00437791" w:rsidRDefault="00356D90" w:rsidP="00C45018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</w:t>
      </w:r>
      <w:r w:rsidRPr="00356D90">
        <w:rPr>
          <w:rFonts w:ascii="Georgia" w:hAnsi="Georgia"/>
          <w:sz w:val="22"/>
          <w:szCs w:val="22"/>
        </w:rPr>
        <w:t xml:space="preserve">mlouva o zřízení </w:t>
      </w:r>
      <w:r w:rsidR="006E75C0">
        <w:rPr>
          <w:rFonts w:ascii="Georgia" w:hAnsi="Georgia"/>
          <w:sz w:val="22"/>
          <w:szCs w:val="22"/>
        </w:rPr>
        <w:t>služebnosti inženýrské sítě</w:t>
      </w:r>
      <w:r w:rsidRPr="00356D90">
        <w:rPr>
          <w:rFonts w:ascii="Georgia" w:hAnsi="Georgia"/>
          <w:sz w:val="22"/>
          <w:szCs w:val="22"/>
        </w:rPr>
        <w:t xml:space="preserve"> navazuje na Smlouvu o budoucí</w:t>
      </w:r>
      <w:r w:rsidR="00ED16F9">
        <w:rPr>
          <w:rFonts w:ascii="Georgia" w:hAnsi="Georgia"/>
          <w:sz w:val="22"/>
          <w:szCs w:val="22"/>
        </w:rPr>
        <w:t xml:space="preserve"> smlouvě</w:t>
      </w:r>
      <w:r w:rsidRPr="00356D90">
        <w:rPr>
          <w:rFonts w:ascii="Georgia" w:hAnsi="Georgia"/>
          <w:sz w:val="22"/>
          <w:szCs w:val="22"/>
        </w:rPr>
        <w:t xml:space="preserve"> o zřízení</w:t>
      </w:r>
      <w:r w:rsidR="00ED16F9">
        <w:rPr>
          <w:rFonts w:ascii="Georgia" w:hAnsi="Georgia"/>
          <w:sz w:val="22"/>
          <w:szCs w:val="22"/>
        </w:rPr>
        <w:t xml:space="preserve"> služebnosti inženýrské sítě</w:t>
      </w:r>
      <w:r w:rsidRPr="00356D90">
        <w:rPr>
          <w:rFonts w:ascii="Georgia" w:hAnsi="Georgia"/>
          <w:sz w:val="22"/>
          <w:szCs w:val="22"/>
        </w:rPr>
        <w:t xml:space="preserve"> č. </w:t>
      </w:r>
      <w:r w:rsidR="00163626">
        <w:rPr>
          <w:rFonts w:ascii="Georgia" w:hAnsi="Georgia"/>
          <w:sz w:val="22"/>
          <w:szCs w:val="22"/>
        </w:rPr>
        <w:t>94/2023</w:t>
      </w:r>
      <w:r w:rsidRPr="00356D90">
        <w:rPr>
          <w:rFonts w:ascii="Georgia" w:hAnsi="Georgia"/>
          <w:sz w:val="22"/>
          <w:szCs w:val="22"/>
        </w:rPr>
        <w:t>/</w:t>
      </w:r>
      <w:r w:rsidR="00384817">
        <w:rPr>
          <w:rFonts w:ascii="Georgia" w:hAnsi="Georgia"/>
          <w:sz w:val="22"/>
          <w:szCs w:val="22"/>
        </w:rPr>
        <w:t>ZP</w:t>
      </w:r>
      <w:r w:rsidRPr="00356D90">
        <w:rPr>
          <w:rFonts w:ascii="Georgia" w:hAnsi="Georgia"/>
          <w:sz w:val="22"/>
          <w:szCs w:val="22"/>
        </w:rPr>
        <w:t xml:space="preserve">/BVB </w:t>
      </w:r>
      <w:r>
        <w:rPr>
          <w:rFonts w:ascii="Georgia" w:hAnsi="Georgia"/>
          <w:sz w:val="22"/>
          <w:szCs w:val="22"/>
        </w:rPr>
        <w:t>ze</w:t>
      </w:r>
      <w:r w:rsidRPr="00356D90">
        <w:rPr>
          <w:rFonts w:ascii="Georgia" w:hAnsi="Georgia"/>
          <w:sz w:val="22"/>
          <w:szCs w:val="22"/>
        </w:rPr>
        <w:t xml:space="preserve"> dne </w:t>
      </w:r>
      <w:r w:rsidR="00163626">
        <w:rPr>
          <w:rFonts w:ascii="Georgia" w:hAnsi="Georgia"/>
          <w:sz w:val="22"/>
          <w:szCs w:val="22"/>
        </w:rPr>
        <w:t xml:space="preserve">3.1.2024 a </w:t>
      </w:r>
      <w:r w:rsidR="00163626" w:rsidRPr="00356D90">
        <w:rPr>
          <w:rFonts w:ascii="Georgia" w:hAnsi="Georgia"/>
          <w:sz w:val="22"/>
          <w:szCs w:val="22"/>
        </w:rPr>
        <w:t>Smlouvu o budoucí</w:t>
      </w:r>
      <w:r w:rsidR="00163626">
        <w:rPr>
          <w:rFonts w:ascii="Georgia" w:hAnsi="Georgia"/>
          <w:sz w:val="22"/>
          <w:szCs w:val="22"/>
        </w:rPr>
        <w:t xml:space="preserve"> smlouvě</w:t>
      </w:r>
      <w:r w:rsidR="00163626" w:rsidRPr="00356D90">
        <w:rPr>
          <w:rFonts w:ascii="Georgia" w:hAnsi="Georgia"/>
          <w:sz w:val="22"/>
          <w:szCs w:val="22"/>
        </w:rPr>
        <w:t xml:space="preserve"> o zřízení</w:t>
      </w:r>
      <w:r w:rsidR="00163626">
        <w:rPr>
          <w:rFonts w:ascii="Georgia" w:hAnsi="Georgia"/>
          <w:sz w:val="22"/>
          <w:szCs w:val="22"/>
        </w:rPr>
        <w:t xml:space="preserve"> služebnosti inženýrské sítě</w:t>
      </w:r>
      <w:r w:rsidR="00163626" w:rsidRPr="00356D90">
        <w:rPr>
          <w:rFonts w:ascii="Georgia" w:hAnsi="Georgia"/>
          <w:sz w:val="22"/>
          <w:szCs w:val="22"/>
        </w:rPr>
        <w:t xml:space="preserve"> č. </w:t>
      </w:r>
      <w:r w:rsidR="00163626">
        <w:rPr>
          <w:rFonts w:ascii="Georgia" w:hAnsi="Georgia"/>
          <w:sz w:val="22"/>
          <w:szCs w:val="22"/>
        </w:rPr>
        <w:t>84/2023</w:t>
      </w:r>
      <w:r w:rsidR="00163626" w:rsidRPr="00356D90">
        <w:rPr>
          <w:rFonts w:ascii="Georgia" w:hAnsi="Georgia"/>
          <w:sz w:val="22"/>
          <w:szCs w:val="22"/>
        </w:rPr>
        <w:t>/</w:t>
      </w:r>
      <w:r w:rsidR="00163626">
        <w:rPr>
          <w:rFonts w:ascii="Georgia" w:hAnsi="Georgia"/>
          <w:sz w:val="22"/>
          <w:szCs w:val="22"/>
        </w:rPr>
        <w:t>ZP</w:t>
      </w:r>
      <w:r w:rsidR="00163626" w:rsidRPr="00356D90">
        <w:rPr>
          <w:rFonts w:ascii="Georgia" w:hAnsi="Georgia"/>
          <w:sz w:val="22"/>
          <w:szCs w:val="22"/>
        </w:rPr>
        <w:t xml:space="preserve">/BVB </w:t>
      </w:r>
      <w:r w:rsidR="00163626">
        <w:rPr>
          <w:rFonts w:ascii="Georgia" w:hAnsi="Georgia"/>
          <w:sz w:val="22"/>
          <w:szCs w:val="22"/>
        </w:rPr>
        <w:t>ze</w:t>
      </w:r>
      <w:r w:rsidR="00163626" w:rsidRPr="00356D90">
        <w:rPr>
          <w:rFonts w:ascii="Georgia" w:hAnsi="Georgia"/>
          <w:sz w:val="22"/>
          <w:szCs w:val="22"/>
        </w:rPr>
        <w:t xml:space="preserve"> dne </w:t>
      </w:r>
      <w:r w:rsidR="00163626">
        <w:rPr>
          <w:rFonts w:ascii="Georgia" w:hAnsi="Georgia"/>
          <w:sz w:val="22"/>
          <w:szCs w:val="22"/>
        </w:rPr>
        <w:t>3.1.2024</w:t>
      </w:r>
      <w:r w:rsidRPr="00356D90">
        <w:rPr>
          <w:rFonts w:ascii="Georgia" w:hAnsi="Georgia"/>
          <w:sz w:val="22"/>
          <w:szCs w:val="22"/>
        </w:rPr>
        <w:t>.</w:t>
      </w:r>
    </w:p>
    <w:p w14:paraId="14DB2FA0" w14:textId="77777777" w:rsidR="00C45018" w:rsidRPr="00437791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37BED582" w14:textId="77777777" w:rsidR="00C45018" w:rsidRPr="00437791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  <w:r w:rsidRPr="00437791">
        <w:rPr>
          <w:rFonts w:ascii="Georgia" w:hAnsi="Georgia"/>
          <w:b/>
          <w:sz w:val="22"/>
          <w:szCs w:val="22"/>
        </w:rPr>
        <w:t>Článek II.</w:t>
      </w:r>
    </w:p>
    <w:p w14:paraId="2F11A189" w14:textId="77777777" w:rsidR="00C45018" w:rsidRPr="00437791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</w:p>
    <w:p w14:paraId="526EDF48" w14:textId="77777777" w:rsidR="00C45018" w:rsidRPr="00437791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437791">
        <w:rPr>
          <w:rFonts w:ascii="Georgia" w:hAnsi="Georgia"/>
          <w:sz w:val="22"/>
          <w:szCs w:val="22"/>
        </w:rPr>
        <w:t>Povinný touto smlouvou zřizuje ve prospěch oprávněného formou služebnosti inženýrské sítě právo oprávněného ze služebnost</w:t>
      </w:r>
      <w:r w:rsidR="00017698">
        <w:rPr>
          <w:rFonts w:ascii="Georgia" w:hAnsi="Georgia"/>
          <w:sz w:val="22"/>
          <w:szCs w:val="22"/>
        </w:rPr>
        <w:t>í</w:t>
      </w:r>
      <w:r w:rsidRPr="00437791">
        <w:rPr>
          <w:rFonts w:ascii="Georgia" w:hAnsi="Georgia"/>
          <w:sz w:val="22"/>
          <w:szCs w:val="22"/>
        </w:rPr>
        <w:t xml:space="preserve"> inženýrsk</w:t>
      </w:r>
      <w:r w:rsidR="00017698">
        <w:rPr>
          <w:rFonts w:ascii="Georgia" w:hAnsi="Georgia"/>
          <w:sz w:val="22"/>
          <w:szCs w:val="22"/>
        </w:rPr>
        <w:t>ých</w:t>
      </w:r>
      <w:r w:rsidRPr="00437791">
        <w:rPr>
          <w:rFonts w:ascii="Georgia" w:hAnsi="Georgia"/>
          <w:sz w:val="22"/>
          <w:szCs w:val="22"/>
        </w:rPr>
        <w:t xml:space="preserve"> sít</w:t>
      </w:r>
      <w:r w:rsidR="00017698">
        <w:rPr>
          <w:rFonts w:ascii="Georgia" w:hAnsi="Georgia"/>
          <w:sz w:val="22"/>
          <w:szCs w:val="22"/>
        </w:rPr>
        <w:t>í</w:t>
      </w:r>
      <w:r w:rsidRPr="00437791">
        <w:rPr>
          <w:rFonts w:ascii="Georgia" w:hAnsi="Georgia"/>
          <w:sz w:val="22"/>
          <w:szCs w:val="22"/>
        </w:rPr>
        <w:t xml:space="preserve"> na </w:t>
      </w:r>
      <w:r w:rsidRPr="00722136">
        <w:rPr>
          <w:rFonts w:ascii="Georgia" w:hAnsi="Georgia"/>
          <w:sz w:val="22"/>
          <w:szCs w:val="22"/>
        </w:rPr>
        <w:t>pozem</w:t>
      </w:r>
      <w:r w:rsidR="000A7173">
        <w:rPr>
          <w:rFonts w:ascii="Georgia" w:hAnsi="Georgia"/>
          <w:sz w:val="22"/>
          <w:szCs w:val="22"/>
        </w:rPr>
        <w:t>cích</w:t>
      </w:r>
      <w:r w:rsidRPr="00722136">
        <w:rPr>
          <w:rFonts w:ascii="Georgia" w:hAnsi="Georgia"/>
          <w:sz w:val="22"/>
          <w:szCs w:val="22"/>
        </w:rPr>
        <w:t xml:space="preserve"> v </w:t>
      </w:r>
      <w:proofErr w:type="spellStart"/>
      <w:r w:rsidRPr="00722136">
        <w:rPr>
          <w:rFonts w:ascii="Georgia" w:hAnsi="Georgia"/>
          <w:sz w:val="22"/>
          <w:szCs w:val="22"/>
        </w:rPr>
        <w:t>k.ú</w:t>
      </w:r>
      <w:proofErr w:type="spellEnd"/>
      <w:r w:rsidRPr="00722136">
        <w:rPr>
          <w:rFonts w:ascii="Georgia" w:hAnsi="Georgia"/>
          <w:sz w:val="22"/>
          <w:szCs w:val="22"/>
        </w:rPr>
        <w:t>.</w:t>
      </w:r>
      <w:r w:rsidR="000A7173">
        <w:rPr>
          <w:rFonts w:ascii="Georgia" w:hAnsi="Georgia"/>
          <w:sz w:val="22"/>
          <w:szCs w:val="22"/>
        </w:rPr>
        <w:t xml:space="preserve"> </w:t>
      </w:r>
      <w:r w:rsidR="00163626" w:rsidRPr="00163626">
        <w:rPr>
          <w:rFonts w:ascii="Georgia" w:hAnsi="Georgia"/>
          <w:sz w:val="22"/>
          <w:szCs w:val="22"/>
        </w:rPr>
        <w:t xml:space="preserve">Vyškov </w:t>
      </w:r>
      <w:proofErr w:type="spellStart"/>
      <w:r w:rsidR="00163626" w:rsidRPr="00163626">
        <w:rPr>
          <w:rFonts w:ascii="Georgia" w:hAnsi="Georgia"/>
          <w:sz w:val="22"/>
          <w:szCs w:val="22"/>
        </w:rPr>
        <w:t>parc</w:t>
      </w:r>
      <w:proofErr w:type="spellEnd"/>
      <w:r w:rsidR="00163626" w:rsidRPr="00163626">
        <w:rPr>
          <w:rFonts w:ascii="Georgia" w:hAnsi="Georgia"/>
          <w:sz w:val="22"/>
          <w:szCs w:val="22"/>
        </w:rPr>
        <w:t>. č. 2547/2, 2619/7, 3577/1, 3577/2, 3577/3</w:t>
      </w:r>
      <w:r w:rsidR="00384817" w:rsidRPr="00384817">
        <w:rPr>
          <w:rFonts w:ascii="Georgia" w:hAnsi="Georgia"/>
          <w:sz w:val="22"/>
          <w:szCs w:val="22"/>
        </w:rPr>
        <w:t xml:space="preserve"> </w:t>
      </w:r>
      <w:r w:rsidRPr="00722136">
        <w:rPr>
          <w:rFonts w:ascii="Georgia" w:hAnsi="Georgia"/>
          <w:sz w:val="22"/>
          <w:szCs w:val="22"/>
        </w:rPr>
        <w:t>zřídit, provozovat, opravovat a udržovat v nezbytném</w:t>
      </w:r>
      <w:r w:rsidRPr="00437791">
        <w:rPr>
          <w:rFonts w:ascii="Georgia" w:hAnsi="Georgia"/>
          <w:sz w:val="22"/>
          <w:szCs w:val="22"/>
        </w:rPr>
        <w:t xml:space="preserve"> rozsahu </w:t>
      </w:r>
      <w:r w:rsidR="008310DB">
        <w:rPr>
          <w:rFonts w:ascii="Georgia" w:hAnsi="Georgia"/>
          <w:sz w:val="22"/>
          <w:szCs w:val="22"/>
        </w:rPr>
        <w:t>vodovod</w:t>
      </w:r>
      <w:r w:rsidR="00163626">
        <w:rPr>
          <w:rFonts w:ascii="Georgia" w:hAnsi="Georgia"/>
          <w:sz w:val="22"/>
          <w:szCs w:val="22"/>
        </w:rPr>
        <w:t xml:space="preserve"> a kanalizaci</w:t>
      </w:r>
      <w:r w:rsidRPr="00437791">
        <w:rPr>
          <w:rFonts w:ascii="Georgia" w:hAnsi="Georgia"/>
          <w:sz w:val="22"/>
          <w:szCs w:val="22"/>
        </w:rPr>
        <w:t>; a dále právo vstupu a vjezdu na zatížen</w:t>
      </w:r>
      <w:r w:rsidR="008D3088">
        <w:rPr>
          <w:rFonts w:ascii="Georgia" w:hAnsi="Georgia"/>
          <w:sz w:val="22"/>
          <w:szCs w:val="22"/>
        </w:rPr>
        <w:t>ou</w:t>
      </w:r>
      <w:r w:rsidRPr="00437791">
        <w:rPr>
          <w:rFonts w:ascii="Georgia" w:hAnsi="Georgia"/>
          <w:sz w:val="22"/>
          <w:szCs w:val="22"/>
        </w:rPr>
        <w:t xml:space="preserve"> nemovitost</w:t>
      </w:r>
      <w:r w:rsidR="000A7173">
        <w:rPr>
          <w:rFonts w:ascii="Georgia" w:hAnsi="Georgia"/>
          <w:sz w:val="22"/>
          <w:szCs w:val="22"/>
        </w:rPr>
        <w:t xml:space="preserve"> za</w:t>
      </w:r>
      <w:r w:rsidRPr="00437791">
        <w:rPr>
          <w:rFonts w:ascii="Georgia" w:hAnsi="Georgia"/>
          <w:sz w:val="22"/>
          <w:szCs w:val="22"/>
        </w:rPr>
        <w:t xml:space="preserve"> účelem údržby</w:t>
      </w:r>
      <w:r w:rsidR="00190227">
        <w:rPr>
          <w:rFonts w:ascii="Georgia" w:hAnsi="Georgia"/>
          <w:sz w:val="22"/>
          <w:szCs w:val="22"/>
        </w:rPr>
        <w:t>, úprav a oprav a provozování t</w:t>
      </w:r>
      <w:r w:rsidR="00163626">
        <w:rPr>
          <w:rFonts w:ascii="Georgia" w:hAnsi="Georgia"/>
          <w:sz w:val="22"/>
          <w:szCs w:val="22"/>
        </w:rPr>
        <w:t xml:space="preserve">ěchto </w:t>
      </w:r>
      <w:r w:rsidRPr="00437791">
        <w:rPr>
          <w:rFonts w:ascii="Georgia" w:hAnsi="Georgia"/>
          <w:sz w:val="22"/>
          <w:szCs w:val="22"/>
        </w:rPr>
        <w:t>inženýrsk</w:t>
      </w:r>
      <w:r w:rsidR="00163626">
        <w:rPr>
          <w:rFonts w:ascii="Georgia" w:hAnsi="Georgia"/>
          <w:sz w:val="22"/>
          <w:szCs w:val="22"/>
        </w:rPr>
        <w:t>ých</w:t>
      </w:r>
      <w:r w:rsidRPr="00437791">
        <w:rPr>
          <w:rFonts w:ascii="Georgia" w:hAnsi="Georgia"/>
          <w:sz w:val="22"/>
          <w:szCs w:val="22"/>
        </w:rPr>
        <w:t xml:space="preserve"> sít</w:t>
      </w:r>
      <w:r w:rsidR="00163626">
        <w:rPr>
          <w:rFonts w:ascii="Georgia" w:hAnsi="Georgia"/>
          <w:sz w:val="22"/>
          <w:szCs w:val="22"/>
        </w:rPr>
        <w:t>í</w:t>
      </w:r>
      <w:r w:rsidRPr="00437791">
        <w:rPr>
          <w:rFonts w:ascii="Georgia" w:hAnsi="Georgia"/>
          <w:sz w:val="22"/>
          <w:szCs w:val="22"/>
        </w:rPr>
        <w:t xml:space="preserve">. </w:t>
      </w:r>
    </w:p>
    <w:p w14:paraId="0278B72F" w14:textId="77777777" w:rsidR="00C45018" w:rsidRPr="00437791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6C183A5F" w14:textId="77777777" w:rsidR="00C45018" w:rsidRPr="00437791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437791">
        <w:rPr>
          <w:rFonts w:ascii="Georgia" w:hAnsi="Georgia"/>
          <w:sz w:val="22"/>
          <w:szCs w:val="22"/>
        </w:rPr>
        <w:t>Rozsa</w:t>
      </w:r>
      <w:r w:rsidR="002A1E52">
        <w:rPr>
          <w:rFonts w:ascii="Georgia" w:hAnsi="Georgia"/>
          <w:sz w:val="22"/>
          <w:szCs w:val="22"/>
        </w:rPr>
        <w:t>h služebnost</w:t>
      </w:r>
      <w:r w:rsidR="001027F8">
        <w:rPr>
          <w:rFonts w:ascii="Georgia" w:hAnsi="Georgia"/>
          <w:sz w:val="22"/>
          <w:szCs w:val="22"/>
        </w:rPr>
        <w:t>í</w:t>
      </w:r>
      <w:r w:rsidR="002A1E52">
        <w:rPr>
          <w:rFonts w:ascii="Georgia" w:hAnsi="Georgia"/>
          <w:sz w:val="22"/>
          <w:szCs w:val="22"/>
        </w:rPr>
        <w:t xml:space="preserve"> inženýrsk</w:t>
      </w:r>
      <w:r w:rsidR="00017698">
        <w:rPr>
          <w:rFonts w:ascii="Georgia" w:hAnsi="Georgia"/>
          <w:sz w:val="22"/>
          <w:szCs w:val="22"/>
        </w:rPr>
        <w:t>ých</w:t>
      </w:r>
      <w:r w:rsidR="002A1E52">
        <w:rPr>
          <w:rFonts w:ascii="Georgia" w:hAnsi="Georgia"/>
          <w:sz w:val="22"/>
          <w:szCs w:val="22"/>
        </w:rPr>
        <w:t xml:space="preserve"> sít</w:t>
      </w:r>
      <w:r w:rsidR="00017698">
        <w:rPr>
          <w:rFonts w:ascii="Georgia" w:hAnsi="Georgia"/>
          <w:sz w:val="22"/>
          <w:szCs w:val="22"/>
        </w:rPr>
        <w:t>í</w:t>
      </w:r>
      <w:r w:rsidR="002A1E52">
        <w:rPr>
          <w:rFonts w:ascii="Georgia" w:hAnsi="Georgia"/>
          <w:sz w:val="22"/>
          <w:szCs w:val="22"/>
        </w:rPr>
        <w:t xml:space="preserve"> (</w:t>
      </w:r>
      <w:r w:rsidR="008310DB">
        <w:rPr>
          <w:rFonts w:ascii="Georgia" w:hAnsi="Georgia"/>
          <w:sz w:val="22"/>
          <w:szCs w:val="22"/>
        </w:rPr>
        <w:t>vodovodu</w:t>
      </w:r>
      <w:r w:rsidR="00017698">
        <w:rPr>
          <w:rFonts w:ascii="Georgia" w:hAnsi="Georgia"/>
          <w:sz w:val="22"/>
          <w:szCs w:val="22"/>
        </w:rPr>
        <w:t xml:space="preserve"> a kanalizace</w:t>
      </w:r>
      <w:r w:rsidRPr="00437791">
        <w:rPr>
          <w:rFonts w:ascii="Georgia" w:hAnsi="Georgia"/>
          <w:sz w:val="22"/>
          <w:szCs w:val="22"/>
        </w:rPr>
        <w:t>) je specifikován v</w:t>
      </w:r>
      <w:r w:rsidR="008310DB">
        <w:rPr>
          <w:rFonts w:ascii="Georgia" w:hAnsi="Georgia"/>
          <w:sz w:val="22"/>
          <w:szCs w:val="22"/>
        </w:rPr>
        <w:t> </w:t>
      </w:r>
      <w:r w:rsidRPr="00437791">
        <w:rPr>
          <w:rFonts w:ascii="Georgia" w:hAnsi="Georgia"/>
          <w:sz w:val="22"/>
          <w:szCs w:val="22"/>
        </w:rPr>
        <w:t>geometrick</w:t>
      </w:r>
      <w:r w:rsidR="00017698">
        <w:rPr>
          <w:rFonts w:ascii="Georgia" w:hAnsi="Georgia"/>
          <w:sz w:val="22"/>
          <w:szCs w:val="22"/>
        </w:rPr>
        <w:t>ých</w:t>
      </w:r>
      <w:r w:rsidR="008310DB">
        <w:rPr>
          <w:rFonts w:ascii="Georgia" w:hAnsi="Georgia"/>
          <w:sz w:val="22"/>
          <w:szCs w:val="22"/>
        </w:rPr>
        <w:t xml:space="preserve"> plán</w:t>
      </w:r>
      <w:r w:rsidR="00017698">
        <w:rPr>
          <w:rFonts w:ascii="Georgia" w:hAnsi="Georgia"/>
          <w:sz w:val="22"/>
          <w:szCs w:val="22"/>
        </w:rPr>
        <w:t>ech</w:t>
      </w:r>
      <w:r w:rsidRPr="00437791">
        <w:rPr>
          <w:rFonts w:ascii="Georgia" w:hAnsi="Georgia"/>
          <w:sz w:val="22"/>
          <w:szCs w:val="22"/>
        </w:rPr>
        <w:t xml:space="preserve"> č. </w:t>
      </w:r>
      <w:r w:rsidR="00017698">
        <w:rPr>
          <w:rFonts w:ascii="Georgia" w:hAnsi="Georgia"/>
          <w:sz w:val="22"/>
          <w:szCs w:val="22"/>
        </w:rPr>
        <w:t>6228-26/2025</w:t>
      </w:r>
      <w:r w:rsidRPr="00437791">
        <w:rPr>
          <w:rFonts w:ascii="Georgia" w:hAnsi="Georgia"/>
          <w:sz w:val="22"/>
          <w:szCs w:val="22"/>
        </w:rPr>
        <w:t xml:space="preserve"> </w:t>
      </w:r>
      <w:r w:rsidR="001027F8">
        <w:rPr>
          <w:rFonts w:ascii="Georgia" w:hAnsi="Georgia"/>
          <w:sz w:val="22"/>
          <w:szCs w:val="22"/>
        </w:rPr>
        <w:t xml:space="preserve">a </w:t>
      </w:r>
      <w:r w:rsidR="00017698">
        <w:rPr>
          <w:rFonts w:ascii="Georgia" w:hAnsi="Georgia"/>
          <w:sz w:val="22"/>
          <w:szCs w:val="22"/>
        </w:rPr>
        <w:t>č. 6213-17/2025</w:t>
      </w:r>
      <w:r w:rsidR="00017698" w:rsidRPr="00437791">
        <w:rPr>
          <w:rFonts w:ascii="Georgia" w:hAnsi="Georgia"/>
          <w:sz w:val="22"/>
          <w:szCs w:val="22"/>
        </w:rPr>
        <w:t xml:space="preserve"> </w:t>
      </w:r>
      <w:r w:rsidR="00017698">
        <w:rPr>
          <w:rFonts w:ascii="Georgia" w:hAnsi="Georgia"/>
          <w:sz w:val="22"/>
          <w:szCs w:val="22"/>
        </w:rPr>
        <w:t>zh</w:t>
      </w:r>
      <w:r w:rsidR="00017698" w:rsidRPr="00437791">
        <w:rPr>
          <w:rFonts w:ascii="Georgia" w:hAnsi="Georgia"/>
          <w:sz w:val="22"/>
          <w:szCs w:val="22"/>
        </w:rPr>
        <w:t>otoven</w:t>
      </w:r>
      <w:r w:rsidR="001027F8">
        <w:rPr>
          <w:rFonts w:ascii="Georgia" w:hAnsi="Georgia"/>
          <w:sz w:val="22"/>
          <w:szCs w:val="22"/>
        </w:rPr>
        <w:t>ých</w:t>
      </w:r>
      <w:r w:rsidR="00017698" w:rsidRPr="00437791">
        <w:rPr>
          <w:rFonts w:ascii="Georgia" w:hAnsi="Georgia"/>
          <w:sz w:val="22"/>
          <w:szCs w:val="22"/>
        </w:rPr>
        <w:t xml:space="preserve"> </w:t>
      </w:r>
      <w:r w:rsidR="00017698">
        <w:rPr>
          <w:rFonts w:ascii="Georgia" w:hAnsi="Georgia"/>
          <w:sz w:val="22"/>
          <w:szCs w:val="22"/>
        </w:rPr>
        <w:t>společností Technické služby CZ s.r.o., Nádražní 253/19, 664 12 Oslavany</w:t>
      </w:r>
      <w:r w:rsidR="000A7173">
        <w:rPr>
          <w:rFonts w:ascii="Georgia" w:hAnsi="Georgia"/>
          <w:sz w:val="22"/>
          <w:szCs w:val="22"/>
        </w:rPr>
        <w:t>.</w:t>
      </w:r>
    </w:p>
    <w:p w14:paraId="78844679" w14:textId="77777777" w:rsidR="00C45018" w:rsidRPr="00120E1B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437791">
        <w:rPr>
          <w:rFonts w:ascii="Georgia" w:hAnsi="Georgia"/>
          <w:sz w:val="22"/>
          <w:szCs w:val="22"/>
        </w:rPr>
        <w:t>Geometrick</w:t>
      </w:r>
      <w:r w:rsidR="00017698">
        <w:rPr>
          <w:rFonts w:ascii="Georgia" w:hAnsi="Georgia"/>
          <w:sz w:val="22"/>
          <w:szCs w:val="22"/>
        </w:rPr>
        <w:t>é</w:t>
      </w:r>
      <w:r w:rsidRPr="00437791">
        <w:rPr>
          <w:rFonts w:ascii="Georgia" w:hAnsi="Georgia"/>
          <w:sz w:val="22"/>
          <w:szCs w:val="22"/>
        </w:rPr>
        <w:t xml:space="preserve"> plán</w:t>
      </w:r>
      <w:r w:rsidR="00017698">
        <w:rPr>
          <w:rFonts w:ascii="Georgia" w:hAnsi="Georgia"/>
          <w:sz w:val="22"/>
          <w:szCs w:val="22"/>
        </w:rPr>
        <w:t xml:space="preserve">y </w:t>
      </w:r>
      <w:r w:rsidRPr="00437791">
        <w:rPr>
          <w:rFonts w:ascii="Georgia" w:hAnsi="Georgia"/>
          <w:sz w:val="22"/>
          <w:szCs w:val="22"/>
        </w:rPr>
        <w:t>j</w:t>
      </w:r>
      <w:r w:rsidR="00017698">
        <w:rPr>
          <w:rFonts w:ascii="Georgia" w:hAnsi="Georgia"/>
          <w:sz w:val="22"/>
          <w:szCs w:val="22"/>
        </w:rPr>
        <w:t>sou</w:t>
      </w:r>
      <w:r w:rsidRPr="00437791">
        <w:rPr>
          <w:rFonts w:ascii="Georgia" w:hAnsi="Georgia"/>
          <w:sz w:val="22"/>
          <w:szCs w:val="22"/>
        </w:rPr>
        <w:t xml:space="preserve"> nedílnou součástí smlouvy o zřízení služebnosti</w:t>
      </w:r>
      <w:r w:rsidRPr="00120E1B">
        <w:rPr>
          <w:rFonts w:ascii="Georgia" w:hAnsi="Georgia"/>
          <w:sz w:val="22"/>
          <w:szCs w:val="22"/>
        </w:rPr>
        <w:t xml:space="preserve"> inženýrské sítě</w:t>
      </w:r>
      <w:r>
        <w:rPr>
          <w:rFonts w:ascii="Georgia" w:hAnsi="Georgia"/>
          <w:sz w:val="22"/>
          <w:szCs w:val="22"/>
        </w:rPr>
        <w:t>.</w:t>
      </w:r>
    </w:p>
    <w:p w14:paraId="05907963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Oprávněný právo odpovídající služebnost</w:t>
      </w:r>
      <w:r w:rsidR="00017698">
        <w:rPr>
          <w:rFonts w:ascii="Georgia" w:hAnsi="Georgia"/>
          <w:sz w:val="22"/>
          <w:szCs w:val="22"/>
        </w:rPr>
        <w:t>em</w:t>
      </w:r>
      <w:r w:rsidRPr="00DB056A">
        <w:rPr>
          <w:rFonts w:ascii="Georgia" w:hAnsi="Georgia"/>
          <w:sz w:val="22"/>
          <w:szCs w:val="22"/>
        </w:rPr>
        <w:t xml:space="preserve"> inženýrské sítě podle této smlouvy přijímá a povinný je povinen toto právo strpět.</w:t>
      </w:r>
    </w:p>
    <w:p w14:paraId="128D6DF6" w14:textId="33DB028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Služebnost</w:t>
      </w:r>
      <w:r w:rsidR="00017698">
        <w:rPr>
          <w:rFonts w:ascii="Georgia" w:hAnsi="Georgia"/>
          <w:sz w:val="22"/>
          <w:szCs w:val="22"/>
        </w:rPr>
        <w:t>i</w:t>
      </w:r>
      <w:r w:rsidRPr="00DB056A">
        <w:rPr>
          <w:rFonts w:ascii="Georgia" w:hAnsi="Georgia"/>
          <w:sz w:val="22"/>
          <w:szCs w:val="22"/>
        </w:rPr>
        <w:t xml:space="preserve"> inženýrské sítě se zřizuj</w:t>
      </w:r>
      <w:r w:rsidR="00E872AA">
        <w:rPr>
          <w:rFonts w:ascii="Georgia" w:hAnsi="Georgia"/>
          <w:sz w:val="22"/>
          <w:szCs w:val="22"/>
        </w:rPr>
        <w:t>í</w:t>
      </w:r>
      <w:r w:rsidRPr="00DB056A">
        <w:rPr>
          <w:rFonts w:ascii="Georgia" w:hAnsi="Georgia"/>
          <w:sz w:val="22"/>
          <w:szCs w:val="22"/>
        </w:rPr>
        <w:t xml:space="preserve"> na dobu neurčitou.</w:t>
      </w:r>
    </w:p>
    <w:p w14:paraId="56C0232C" w14:textId="77777777" w:rsidR="00384817" w:rsidRDefault="00384817" w:rsidP="00C45018">
      <w:pPr>
        <w:jc w:val="center"/>
        <w:rPr>
          <w:rFonts w:ascii="Georgia" w:hAnsi="Georgia"/>
          <w:b/>
          <w:sz w:val="22"/>
          <w:szCs w:val="22"/>
        </w:rPr>
      </w:pPr>
    </w:p>
    <w:p w14:paraId="241240A7" w14:textId="77777777" w:rsidR="00C45018" w:rsidRPr="00DB056A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  <w:r w:rsidRPr="00DB056A">
        <w:rPr>
          <w:rFonts w:ascii="Georgia" w:hAnsi="Georgia"/>
          <w:b/>
          <w:sz w:val="22"/>
          <w:szCs w:val="22"/>
        </w:rPr>
        <w:t>Článek III.</w:t>
      </w:r>
    </w:p>
    <w:p w14:paraId="6B470F32" w14:textId="77777777" w:rsidR="00C45018" w:rsidRPr="00DB056A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</w:p>
    <w:p w14:paraId="201EEAC6" w14:textId="7B8DD36C" w:rsidR="00C45018" w:rsidRPr="00590364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590364">
        <w:rPr>
          <w:rFonts w:ascii="Georgia" w:hAnsi="Georgia"/>
          <w:sz w:val="22"/>
          <w:szCs w:val="22"/>
        </w:rPr>
        <w:lastRenderedPageBreak/>
        <w:t>Smluvní strany se dohodly, že služebnost</w:t>
      </w:r>
      <w:r w:rsidR="00017698">
        <w:rPr>
          <w:rFonts w:ascii="Georgia" w:hAnsi="Georgia"/>
          <w:sz w:val="22"/>
          <w:szCs w:val="22"/>
        </w:rPr>
        <w:t>i</w:t>
      </w:r>
      <w:r w:rsidRPr="00590364">
        <w:rPr>
          <w:rFonts w:ascii="Georgia" w:hAnsi="Georgia"/>
          <w:sz w:val="22"/>
          <w:szCs w:val="22"/>
        </w:rPr>
        <w:t xml:space="preserve"> inženýrsk</w:t>
      </w:r>
      <w:r w:rsidR="00017698">
        <w:rPr>
          <w:rFonts w:ascii="Georgia" w:hAnsi="Georgia"/>
          <w:sz w:val="22"/>
          <w:szCs w:val="22"/>
        </w:rPr>
        <w:t>ých</w:t>
      </w:r>
      <w:r w:rsidRPr="00590364">
        <w:rPr>
          <w:rFonts w:ascii="Georgia" w:hAnsi="Georgia"/>
          <w:sz w:val="22"/>
          <w:szCs w:val="22"/>
        </w:rPr>
        <w:t xml:space="preserve"> sít</w:t>
      </w:r>
      <w:r w:rsidR="00017698">
        <w:rPr>
          <w:rFonts w:ascii="Georgia" w:hAnsi="Georgia"/>
          <w:sz w:val="22"/>
          <w:szCs w:val="22"/>
        </w:rPr>
        <w:t>í</w:t>
      </w:r>
      <w:r w:rsidRPr="00590364">
        <w:rPr>
          <w:rFonts w:ascii="Georgia" w:hAnsi="Georgia"/>
          <w:sz w:val="22"/>
          <w:szCs w:val="22"/>
        </w:rPr>
        <w:t xml:space="preserve"> uveden</w:t>
      </w:r>
      <w:r w:rsidR="00017698">
        <w:rPr>
          <w:rFonts w:ascii="Georgia" w:hAnsi="Georgia"/>
          <w:sz w:val="22"/>
          <w:szCs w:val="22"/>
        </w:rPr>
        <w:t>é</w:t>
      </w:r>
      <w:r w:rsidRPr="00590364">
        <w:rPr>
          <w:rFonts w:ascii="Georgia" w:hAnsi="Georgia"/>
          <w:sz w:val="22"/>
          <w:szCs w:val="22"/>
        </w:rPr>
        <w:t xml:space="preserve"> v čl. II. této smlouvy se zřizuj</w:t>
      </w:r>
      <w:r w:rsidR="00017698">
        <w:rPr>
          <w:rFonts w:ascii="Georgia" w:hAnsi="Georgia"/>
          <w:sz w:val="22"/>
          <w:szCs w:val="22"/>
        </w:rPr>
        <w:t>í</w:t>
      </w:r>
      <w:r w:rsidRPr="00590364">
        <w:rPr>
          <w:rFonts w:ascii="Georgia" w:hAnsi="Georgia"/>
          <w:sz w:val="22"/>
          <w:szCs w:val="22"/>
        </w:rPr>
        <w:t xml:space="preserve"> za jednorázovou úplatu v</w:t>
      </w:r>
      <w:r>
        <w:rPr>
          <w:rFonts w:ascii="Georgia" w:hAnsi="Georgia"/>
          <w:sz w:val="22"/>
          <w:szCs w:val="22"/>
        </w:rPr>
        <w:t xml:space="preserve"> celkové</w:t>
      </w:r>
      <w:r w:rsidRPr="00590364">
        <w:rPr>
          <w:rFonts w:ascii="Georgia" w:hAnsi="Georgia"/>
          <w:sz w:val="22"/>
          <w:szCs w:val="22"/>
        </w:rPr>
        <w:t xml:space="preserve"> výši </w:t>
      </w:r>
      <w:r w:rsidR="00017698">
        <w:rPr>
          <w:rFonts w:ascii="Georgia" w:hAnsi="Georgia"/>
          <w:sz w:val="22"/>
          <w:szCs w:val="22"/>
        </w:rPr>
        <w:t>63.180</w:t>
      </w:r>
      <w:r w:rsidR="00384817">
        <w:rPr>
          <w:rFonts w:ascii="Georgia" w:hAnsi="Georgia"/>
          <w:sz w:val="22"/>
          <w:szCs w:val="22"/>
        </w:rPr>
        <w:t>,-</w:t>
      </w:r>
      <w:r w:rsidRPr="00590364">
        <w:rPr>
          <w:rFonts w:ascii="Georgia" w:hAnsi="Georgia"/>
          <w:sz w:val="22"/>
          <w:szCs w:val="22"/>
        </w:rPr>
        <w:t xml:space="preserve"> Kč za zřízení služebnosti inženýrsk</w:t>
      </w:r>
      <w:r w:rsidR="00017698">
        <w:rPr>
          <w:rFonts w:ascii="Georgia" w:hAnsi="Georgia"/>
          <w:sz w:val="22"/>
          <w:szCs w:val="22"/>
        </w:rPr>
        <w:t>ých</w:t>
      </w:r>
      <w:r w:rsidRPr="00590364">
        <w:rPr>
          <w:rFonts w:ascii="Georgia" w:hAnsi="Georgia"/>
          <w:sz w:val="22"/>
          <w:szCs w:val="22"/>
        </w:rPr>
        <w:t xml:space="preserve"> sít</w:t>
      </w:r>
      <w:r w:rsidR="00017698">
        <w:rPr>
          <w:rFonts w:ascii="Georgia" w:hAnsi="Georgia"/>
          <w:sz w:val="22"/>
          <w:szCs w:val="22"/>
        </w:rPr>
        <w:t>í</w:t>
      </w:r>
      <w:r w:rsidRPr="00590364">
        <w:rPr>
          <w:rFonts w:ascii="Georgia" w:hAnsi="Georgia"/>
          <w:sz w:val="22"/>
          <w:szCs w:val="22"/>
        </w:rPr>
        <w:t xml:space="preserve"> – </w:t>
      </w:r>
      <w:r w:rsidR="008310DB">
        <w:rPr>
          <w:rFonts w:ascii="Georgia" w:hAnsi="Georgia"/>
          <w:sz w:val="22"/>
          <w:szCs w:val="22"/>
        </w:rPr>
        <w:t>vodovodu</w:t>
      </w:r>
      <w:r w:rsidR="00017698">
        <w:rPr>
          <w:rFonts w:ascii="Georgia" w:hAnsi="Georgia"/>
          <w:sz w:val="22"/>
          <w:szCs w:val="22"/>
        </w:rPr>
        <w:t xml:space="preserve"> a kanalizace</w:t>
      </w:r>
      <w:r w:rsidRPr="00590364">
        <w:rPr>
          <w:rFonts w:ascii="Georgia" w:hAnsi="Georgia"/>
          <w:sz w:val="22"/>
          <w:szCs w:val="22"/>
        </w:rPr>
        <w:t>, určeno znaleckým</w:t>
      </w:r>
      <w:r w:rsidR="00017698">
        <w:rPr>
          <w:rFonts w:ascii="Georgia" w:hAnsi="Georgia"/>
          <w:sz w:val="22"/>
          <w:szCs w:val="22"/>
        </w:rPr>
        <w:t>i</w:t>
      </w:r>
      <w:r w:rsidRPr="00590364">
        <w:rPr>
          <w:rFonts w:ascii="Georgia" w:hAnsi="Georgia"/>
          <w:sz w:val="22"/>
          <w:szCs w:val="22"/>
        </w:rPr>
        <w:t xml:space="preserve"> posudk</w:t>
      </w:r>
      <w:r w:rsidR="00017698">
        <w:rPr>
          <w:rFonts w:ascii="Georgia" w:hAnsi="Georgia"/>
          <w:sz w:val="22"/>
          <w:szCs w:val="22"/>
        </w:rPr>
        <w:t>y</w:t>
      </w:r>
      <w:r w:rsidRPr="00590364">
        <w:rPr>
          <w:rFonts w:ascii="Georgia" w:hAnsi="Georgia"/>
          <w:sz w:val="22"/>
          <w:szCs w:val="22"/>
        </w:rPr>
        <w:t xml:space="preserve"> č. </w:t>
      </w:r>
      <w:r w:rsidR="00017698">
        <w:rPr>
          <w:rFonts w:ascii="Georgia" w:hAnsi="Georgia"/>
          <w:sz w:val="22"/>
          <w:szCs w:val="22"/>
        </w:rPr>
        <w:t>044752/2025</w:t>
      </w:r>
      <w:r w:rsidRPr="00590364">
        <w:rPr>
          <w:rFonts w:ascii="Georgia" w:hAnsi="Georgia"/>
          <w:sz w:val="22"/>
          <w:szCs w:val="22"/>
        </w:rPr>
        <w:t xml:space="preserve"> ze dne </w:t>
      </w:r>
      <w:r w:rsidR="00017698">
        <w:rPr>
          <w:rFonts w:ascii="Georgia" w:hAnsi="Georgia"/>
          <w:sz w:val="22"/>
          <w:szCs w:val="22"/>
        </w:rPr>
        <w:t>29.5.2025 a č. 044754/2025 ze dne 30.5.2025</w:t>
      </w:r>
      <w:r>
        <w:rPr>
          <w:rFonts w:ascii="Georgia" w:hAnsi="Georgia"/>
          <w:sz w:val="22"/>
          <w:szCs w:val="22"/>
        </w:rPr>
        <w:t xml:space="preserve">, </w:t>
      </w:r>
      <w:r w:rsidRPr="00590364">
        <w:rPr>
          <w:rFonts w:ascii="Georgia" w:hAnsi="Georgia"/>
          <w:sz w:val="22"/>
          <w:szCs w:val="22"/>
        </w:rPr>
        <w:t>vypracovaným</w:t>
      </w:r>
      <w:r w:rsidR="00017698">
        <w:rPr>
          <w:rFonts w:ascii="Georgia" w:hAnsi="Georgia"/>
          <w:sz w:val="22"/>
          <w:szCs w:val="22"/>
        </w:rPr>
        <w:t>i</w:t>
      </w:r>
      <w:r w:rsidRPr="00590364">
        <w:rPr>
          <w:rFonts w:ascii="Georgia" w:hAnsi="Georgia"/>
          <w:sz w:val="22"/>
          <w:szCs w:val="22"/>
        </w:rPr>
        <w:t xml:space="preserve"> na náklady oprávněného znal</w:t>
      </w:r>
      <w:r>
        <w:rPr>
          <w:rFonts w:ascii="Georgia" w:hAnsi="Georgia"/>
          <w:sz w:val="22"/>
          <w:szCs w:val="22"/>
        </w:rPr>
        <w:t>cem</w:t>
      </w:r>
      <w:r w:rsidRPr="00590364">
        <w:rPr>
          <w:rFonts w:ascii="Georgia" w:hAnsi="Georgia"/>
          <w:sz w:val="22"/>
          <w:szCs w:val="22"/>
        </w:rPr>
        <w:t xml:space="preserve"> </w:t>
      </w:r>
      <w:r w:rsidR="006E601D">
        <w:rPr>
          <w:rFonts w:ascii="Georgia" w:hAnsi="Georgia"/>
          <w:sz w:val="22"/>
          <w:szCs w:val="22"/>
        </w:rPr>
        <w:t>XXX</w:t>
      </w:r>
      <w:r w:rsidRPr="00590364">
        <w:rPr>
          <w:rFonts w:ascii="Georgia" w:hAnsi="Georgia"/>
          <w:sz w:val="22"/>
          <w:szCs w:val="22"/>
        </w:rPr>
        <w:t>, a dále za paušální náhradu nákladů ve výši 2 000 Kč, které městu vznikají v souvislosti s projednáním žádosti. Úplata a náhrada paušálních nákladů budou zaplaceny na základě faktury po podpisu smlouvy o zřízení služebnosti inženýrské sítě před podáním návrhu na vklad do katastru nemovitostí a bude k nim připočtena platná DPH</w:t>
      </w:r>
      <w:r>
        <w:rPr>
          <w:rFonts w:ascii="Georgia" w:hAnsi="Georgia"/>
          <w:sz w:val="22"/>
          <w:szCs w:val="22"/>
        </w:rPr>
        <w:t>.</w:t>
      </w:r>
    </w:p>
    <w:p w14:paraId="5D218046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6942EF2B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Povinný se zavazuje vystavit fakturu d</w:t>
      </w:r>
      <w:r w:rsidR="00924B1A">
        <w:rPr>
          <w:rFonts w:ascii="Georgia" w:hAnsi="Georgia"/>
          <w:sz w:val="22"/>
          <w:szCs w:val="22"/>
        </w:rPr>
        <w:t>le článku III. této smlouvy do 15</w:t>
      </w:r>
      <w:r w:rsidRPr="00DB056A">
        <w:rPr>
          <w:rFonts w:ascii="Georgia" w:hAnsi="Georgia"/>
          <w:sz w:val="22"/>
          <w:szCs w:val="22"/>
        </w:rPr>
        <w:t xml:space="preserve"> dnů ode dne podpisu smlouvy o zřízení služebnosti inženýrské sítě. Splatnost faktury bude </w:t>
      </w:r>
      <w:r>
        <w:rPr>
          <w:rFonts w:ascii="Georgia" w:hAnsi="Georgia"/>
          <w:sz w:val="22"/>
          <w:szCs w:val="22"/>
        </w:rPr>
        <w:t>21</w:t>
      </w:r>
      <w:r w:rsidRPr="00DB056A">
        <w:rPr>
          <w:rFonts w:ascii="Georgia" w:hAnsi="Georgia"/>
          <w:sz w:val="22"/>
          <w:szCs w:val="22"/>
        </w:rPr>
        <w:t xml:space="preserve"> dnů. Dnem uskutečnění zdanitelného plnění bude den vystavení daňového dokladu ve smyslu ustanovení § 21 odst. </w:t>
      </w:r>
      <w:r w:rsidR="00777722">
        <w:rPr>
          <w:rFonts w:ascii="Georgia" w:hAnsi="Georgia"/>
          <w:sz w:val="22"/>
          <w:szCs w:val="22"/>
        </w:rPr>
        <w:t>3</w:t>
      </w:r>
      <w:r w:rsidRPr="00DB056A">
        <w:rPr>
          <w:rFonts w:ascii="Georgia" w:hAnsi="Georgia"/>
          <w:sz w:val="22"/>
          <w:szCs w:val="22"/>
        </w:rPr>
        <w:t xml:space="preserve"> zákona č. 235/2004 Sb., o dani z přidané hodnoty. </w:t>
      </w:r>
    </w:p>
    <w:p w14:paraId="47DE3A7C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3376762C" w14:textId="77777777" w:rsidR="00C45018" w:rsidRPr="00DB056A" w:rsidRDefault="00C45018" w:rsidP="00C45018">
      <w:pPr>
        <w:jc w:val="center"/>
        <w:rPr>
          <w:rFonts w:ascii="Georgia" w:hAnsi="Georgia"/>
          <w:b/>
          <w:sz w:val="22"/>
          <w:szCs w:val="22"/>
        </w:rPr>
      </w:pPr>
      <w:r w:rsidRPr="00DB056A">
        <w:rPr>
          <w:rFonts w:ascii="Georgia" w:hAnsi="Georgia"/>
          <w:b/>
          <w:sz w:val="22"/>
          <w:szCs w:val="22"/>
        </w:rPr>
        <w:t>Článek IV.</w:t>
      </w:r>
    </w:p>
    <w:p w14:paraId="62A048A1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3A0F2FBD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Náklady spojené se zřízením služebnost</w:t>
      </w:r>
      <w:r w:rsidR="00017698">
        <w:rPr>
          <w:rFonts w:ascii="Georgia" w:hAnsi="Georgia"/>
          <w:sz w:val="22"/>
          <w:szCs w:val="22"/>
        </w:rPr>
        <w:t>í i</w:t>
      </w:r>
      <w:r w:rsidRPr="00DB056A">
        <w:rPr>
          <w:rFonts w:ascii="Georgia" w:hAnsi="Georgia"/>
          <w:sz w:val="22"/>
          <w:szCs w:val="22"/>
        </w:rPr>
        <w:t>nženýrsk</w:t>
      </w:r>
      <w:r w:rsidR="00017698">
        <w:rPr>
          <w:rFonts w:ascii="Georgia" w:hAnsi="Georgia"/>
          <w:sz w:val="22"/>
          <w:szCs w:val="22"/>
        </w:rPr>
        <w:t>ých</w:t>
      </w:r>
      <w:r w:rsidRPr="00DB056A">
        <w:rPr>
          <w:rFonts w:ascii="Georgia" w:hAnsi="Georgia"/>
          <w:sz w:val="22"/>
          <w:szCs w:val="22"/>
        </w:rPr>
        <w:t xml:space="preserve"> sít</w:t>
      </w:r>
      <w:r w:rsidR="00017698">
        <w:rPr>
          <w:rFonts w:ascii="Georgia" w:hAnsi="Georgia"/>
          <w:sz w:val="22"/>
          <w:szCs w:val="22"/>
        </w:rPr>
        <w:t>í</w:t>
      </w:r>
      <w:r w:rsidRPr="00DB056A">
        <w:rPr>
          <w:rFonts w:ascii="Georgia" w:hAnsi="Georgia"/>
          <w:sz w:val="22"/>
          <w:szCs w:val="22"/>
        </w:rPr>
        <w:t>, včetně vypracování geometrických plánů, hradí oprávněný.</w:t>
      </w:r>
    </w:p>
    <w:p w14:paraId="73A74B09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73F68F41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Návrh na vklad podá povinný do 20 dnů ode dne připsání </w:t>
      </w:r>
      <w:r>
        <w:rPr>
          <w:rFonts w:ascii="Georgia" w:hAnsi="Georgia"/>
          <w:sz w:val="22"/>
          <w:szCs w:val="22"/>
        </w:rPr>
        <w:t>úplaty za zřízení služebnost</w:t>
      </w:r>
      <w:r w:rsidR="00017698">
        <w:rPr>
          <w:rFonts w:ascii="Georgia" w:hAnsi="Georgia"/>
          <w:sz w:val="22"/>
          <w:szCs w:val="22"/>
        </w:rPr>
        <w:t>í</w:t>
      </w:r>
      <w:r>
        <w:rPr>
          <w:rFonts w:ascii="Georgia" w:hAnsi="Georgia"/>
          <w:sz w:val="22"/>
          <w:szCs w:val="22"/>
        </w:rPr>
        <w:t xml:space="preserve"> </w:t>
      </w:r>
      <w:r w:rsidRPr="00DB056A">
        <w:rPr>
          <w:rFonts w:ascii="Georgia" w:hAnsi="Georgia"/>
          <w:sz w:val="22"/>
          <w:szCs w:val="22"/>
        </w:rPr>
        <w:t>sjednané v </w:t>
      </w:r>
      <w:r>
        <w:rPr>
          <w:rFonts w:ascii="Georgia" w:hAnsi="Georgia"/>
          <w:sz w:val="22"/>
          <w:szCs w:val="22"/>
        </w:rPr>
        <w:t>čl. III. této smlouvy</w:t>
      </w:r>
      <w:r w:rsidRPr="00DB056A">
        <w:rPr>
          <w:rFonts w:ascii="Georgia" w:hAnsi="Georgia"/>
          <w:sz w:val="22"/>
          <w:szCs w:val="22"/>
        </w:rPr>
        <w:t xml:space="preserve"> na příslušný bankovní účet povinného. Do jednoho týdne od podání návrhu u příslušného katastrálního úřadu zašle povinný elektronicky oprávněnému kopii návrhu s vyznačeným podacím razítkem katastrálního úřadu.</w:t>
      </w:r>
    </w:p>
    <w:p w14:paraId="54E29B89" w14:textId="77777777" w:rsidR="00C45018" w:rsidRPr="00DB056A" w:rsidRDefault="00C45018" w:rsidP="00C45018">
      <w:pPr>
        <w:pStyle w:val="Odstavecseseznamem"/>
        <w:rPr>
          <w:rFonts w:ascii="Georgia" w:hAnsi="Georgia"/>
          <w:sz w:val="22"/>
          <w:szCs w:val="22"/>
        </w:rPr>
      </w:pPr>
    </w:p>
    <w:p w14:paraId="1475B867" w14:textId="77777777" w:rsidR="00C45018" w:rsidRPr="00DB056A" w:rsidRDefault="00C45018" w:rsidP="00C45018">
      <w:pPr>
        <w:jc w:val="center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b/>
          <w:sz w:val="22"/>
          <w:szCs w:val="22"/>
        </w:rPr>
        <w:t>Článek V.</w:t>
      </w:r>
    </w:p>
    <w:p w14:paraId="033014E6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669E67FC" w14:textId="77777777" w:rsidR="00C45018" w:rsidRDefault="00C45018" w:rsidP="00C45018">
      <w:pPr>
        <w:pStyle w:val="Zkladntext"/>
        <w:spacing w:line="273" w:lineRule="exact"/>
        <w:rPr>
          <w:rFonts w:ascii="Georgia" w:hAnsi="Georgia"/>
          <w:sz w:val="22"/>
          <w:szCs w:val="22"/>
        </w:rPr>
      </w:pPr>
      <w:r w:rsidRPr="007A1955">
        <w:rPr>
          <w:rFonts w:ascii="Georgia" w:hAnsi="Georgia"/>
          <w:sz w:val="22"/>
          <w:szCs w:val="22"/>
        </w:rPr>
        <w:t>Smluvní strany prohlašují, že se s obsahem této smlouvy důkladně seznámily, že jejich smluvní volnost není nikterak omezena, a že uzavírají smlouvu svobodně a vážně, nikoliv v tísni či za nápadně nevýhodných podmínek, což potvrzují svými vlastnoručními podpisy.</w:t>
      </w:r>
    </w:p>
    <w:p w14:paraId="660823BC" w14:textId="77777777" w:rsidR="00C45018" w:rsidRPr="007A1955" w:rsidRDefault="00C45018" w:rsidP="00C45018">
      <w:pPr>
        <w:pStyle w:val="Zkladntext"/>
        <w:spacing w:line="273" w:lineRule="exact"/>
        <w:rPr>
          <w:rFonts w:ascii="Georgia" w:hAnsi="Georgia"/>
          <w:sz w:val="22"/>
          <w:szCs w:val="22"/>
        </w:rPr>
      </w:pPr>
    </w:p>
    <w:p w14:paraId="138BD5EE" w14:textId="5F9170BA" w:rsidR="005F66D8" w:rsidRDefault="00906EB3" w:rsidP="00C45018">
      <w:pPr>
        <w:jc w:val="both"/>
        <w:rPr>
          <w:rFonts w:ascii="Georgia" w:hAnsi="Georgia"/>
          <w:sz w:val="22"/>
          <w:szCs w:val="22"/>
        </w:rPr>
      </w:pPr>
      <w:r w:rsidRPr="00906EB3">
        <w:rPr>
          <w:rFonts w:ascii="Georgia" w:hAnsi="Georgia"/>
          <w:sz w:val="22"/>
          <w:szCs w:val="22"/>
        </w:rPr>
        <w:t>Tato smlouva</w:t>
      </w:r>
      <w:r w:rsidR="005F66D8">
        <w:rPr>
          <w:rFonts w:ascii="Georgia" w:hAnsi="Georgia"/>
          <w:sz w:val="22"/>
          <w:szCs w:val="22"/>
        </w:rPr>
        <w:t xml:space="preserve"> bude uveřejněna prostřednictvím registru smluv postupem dle zákona č. 340/2015 Sb., o zvláštních podmínkách účinnosti některých smluv, uveřejňování těchto smluv a o registru smluv, ve znění pozdějších předpisů. Uveřejnění v registru smluv včetně uvedení metadat provede město Vyškov. Tato smlouva</w:t>
      </w:r>
      <w:r w:rsidRPr="00906EB3">
        <w:rPr>
          <w:rFonts w:ascii="Georgia" w:hAnsi="Georgia"/>
          <w:sz w:val="22"/>
          <w:szCs w:val="22"/>
        </w:rPr>
        <w:t xml:space="preserve"> nabývá účinnosti dnem uveřejnění v registru smluv v souladu s § 6 odst. 1 zákona č. 340/2015 Sb., o registru smluv.</w:t>
      </w:r>
      <w:r>
        <w:rPr>
          <w:rFonts w:ascii="Georgia" w:hAnsi="Georgia"/>
          <w:sz w:val="22"/>
          <w:szCs w:val="22"/>
        </w:rPr>
        <w:t xml:space="preserve"> </w:t>
      </w:r>
      <w:r w:rsidR="005F66D8">
        <w:rPr>
          <w:rFonts w:ascii="Georgia" w:hAnsi="Georgia"/>
          <w:sz w:val="22"/>
          <w:szCs w:val="22"/>
        </w:rPr>
        <w:t xml:space="preserve"> </w:t>
      </w:r>
    </w:p>
    <w:p w14:paraId="03804C97" w14:textId="6C06FD4B" w:rsidR="00D93B19" w:rsidRDefault="00D93B19" w:rsidP="00C45018">
      <w:pPr>
        <w:jc w:val="both"/>
        <w:rPr>
          <w:rFonts w:ascii="Georgia" w:hAnsi="Georgia"/>
          <w:sz w:val="22"/>
          <w:szCs w:val="22"/>
        </w:rPr>
      </w:pPr>
    </w:p>
    <w:p w14:paraId="614FD76F" w14:textId="239E1B0B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Tato smlouva může být měněna pouze písemnou formou</w:t>
      </w:r>
      <w:r w:rsidR="00D93B19">
        <w:rPr>
          <w:rFonts w:ascii="Georgia" w:hAnsi="Georgia"/>
          <w:sz w:val="22"/>
          <w:szCs w:val="22"/>
        </w:rPr>
        <w:t xml:space="preserve">. </w:t>
      </w:r>
    </w:p>
    <w:p w14:paraId="4F08ABFE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1ABB13FB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Tato smlouva se vyhotovuje v </w:t>
      </w:r>
      <w:r>
        <w:rPr>
          <w:rFonts w:ascii="Georgia" w:hAnsi="Georgia"/>
          <w:sz w:val="22"/>
          <w:szCs w:val="22"/>
        </w:rPr>
        <w:t>5</w:t>
      </w:r>
      <w:r w:rsidRPr="00DB056A">
        <w:rPr>
          <w:rFonts w:ascii="Georgia" w:hAnsi="Georgia"/>
          <w:sz w:val="22"/>
          <w:szCs w:val="22"/>
        </w:rPr>
        <w:t xml:space="preserve"> stejnopisech, z nichž každý má platnost originálu. </w:t>
      </w:r>
      <w:r>
        <w:rPr>
          <w:rFonts w:ascii="Georgia" w:hAnsi="Georgia"/>
          <w:sz w:val="22"/>
          <w:szCs w:val="22"/>
        </w:rPr>
        <w:t>Povinný o</w:t>
      </w:r>
      <w:r w:rsidRPr="00DB056A">
        <w:rPr>
          <w:rFonts w:ascii="Georgia" w:hAnsi="Georgia"/>
          <w:sz w:val="22"/>
          <w:szCs w:val="22"/>
        </w:rPr>
        <w:t xml:space="preserve">bdrží </w:t>
      </w:r>
      <w:r>
        <w:rPr>
          <w:rFonts w:ascii="Georgia" w:hAnsi="Georgia"/>
          <w:sz w:val="22"/>
          <w:szCs w:val="22"/>
        </w:rPr>
        <w:t xml:space="preserve">3 stejnopisy, oprávněný 1 </w:t>
      </w:r>
      <w:r w:rsidRPr="00DB056A">
        <w:rPr>
          <w:rFonts w:ascii="Georgia" w:hAnsi="Georgia"/>
          <w:sz w:val="22"/>
          <w:szCs w:val="22"/>
        </w:rPr>
        <w:t xml:space="preserve">stejnopis a </w:t>
      </w:r>
      <w:r>
        <w:rPr>
          <w:rFonts w:ascii="Georgia" w:hAnsi="Georgia"/>
          <w:sz w:val="22"/>
          <w:szCs w:val="22"/>
        </w:rPr>
        <w:t>1</w:t>
      </w:r>
      <w:r w:rsidRPr="00DB056A">
        <w:rPr>
          <w:rFonts w:ascii="Georgia" w:hAnsi="Georgia"/>
          <w:sz w:val="22"/>
          <w:szCs w:val="22"/>
        </w:rPr>
        <w:t xml:space="preserve"> stejnopis je určen pro katastrální úřad.</w:t>
      </w:r>
    </w:p>
    <w:p w14:paraId="15FA3C75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3BEE17CA" w14:textId="643E6D4F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Uzavření této smlouvy bylo schváleno usnesením Rady města Vyškova č.</w:t>
      </w:r>
      <w:r>
        <w:rPr>
          <w:rFonts w:ascii="Georgia" w:hAnsi="Georgia"/>
          <w:sz w:val="22"/>
          <w:szCs w:val="22"/>
        </w:rPr>
        <w:t xml:space="preserve">  </w:t>
      </w:r>
      <w:r w:rsidR="00DB6218">
        <w:rPr>
          <w:rFonts w:ascii="Georgia" w:hAnsi="Georgia"/>
          <w:sz w:val="22"/>
          <w:szCs w:val="22"/>
        </w:rPr>
        <w:t xml:space="preserve">3709 </w:t>
      </w:r>
      <w:r>
        <w:rPr>
          <w:rFonts w:ascii="Georgia" w:hAnsi="Georgia"/>
          <w:sz w:val="22"/>
          <w:szCs w:val="22"/>
        </w:rPr>
        <w:t>- 0</w:t>
      </w:r>
      <w:r w:rsidRPr="00DB056A">
        <w:rPr>
          <w:rFonts w:ascii="Georgia" w:hAnsi="Georgia"/>
          <w:sz w:val="22"/>
          <w:szCs w:val="22"/>
        </w:rPr>
        <w:t xml:space="preserve">2 ze dne </w:t>
      </w:r>
      <w:r w:rsidR="00C30776">
        <w:rPr>
          <w:rFonts w:ascii="Georgia" w:hAnsi="Georgia"/>
          <w:sz w:val="22"/>
          <w:szCs w:val="22"/>
        </w:rPr>
        <w:t>17</w:t>
      </w:r>
      <w:r w:rsidR="00D40B19">
        <w:rPr>
          <w:rFonts w:ascii="Georgia" w:hAnsi="Georgia"/>
          <w:sz w:val="22"/>
          <w:szCs w:val="22"/>
        </w:rPr>
        <w:t>.9</w:t>
      </w:r>
      <w:r w:rsidR="00384817">
        <w:rPr>
          <w:rFonts w:ascii="Georgia" w:hAnsi="Georgia"/>
          <w:sz w:val="22"/>
          <w:szCs w:val="22"/>
        </w:rPr>
        <w:t>.2025</w:t>
      </w:r>
      <w:r w:rsidRPr="00DB056A">
        <w:rPr>
          <w:rFonts w:ascii="Georgia" w:hAnsi="Georgia"/>
          <w:sz w:val="22"/>
          <w:szCs w:val="22"/>
        </w:rPr>
        <w:t>.</w:t>
      </w:r>
    </w:p>
    <w:p w14:paraId="38137E92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5EEB66E0" w14:textId="7E549C8D" w:rsidR="00C45018" w:rsidRPr="00DB056A" w:rsidRDefault="00C45018" w:rsidP="006E601D">
      <w:pPr>
        <w:tabs>
          <w:tab w:val="left" w:pos="2977"/>
        </w:tabs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Ve Vyškově dne</w:t>
      </w:r>
      <w:r w:rsidR="006E601D">
        <w:rPr>
          <w:rFonts w:ascii="Georgia" w:hAnsi="Georgia"/>
          <w:sz w:val="22"/>
          <w:szCs w:val="22"/>
        </w:rPr>
        <w:t xml:space="preserve"> 3.11.2025</w:t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="006E601D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>V</w:t>
      </w:r>
      <w:r>
        <w:rPr>
          <w:rFonts w:ascii="Georgia" w:hAnsi="Georgia"/>
          <w:sz w:val="22"/>
          <w:szCs w:val="22"/>
        </w:rPr>
        <w:t>e</w:t>
      </w:r>
      <w:r w:rsidRPr="00DB056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Vyškově</w:t>
      </w:r>
      <w:r w:rsidRPr="00DB056A">
        <w:rPr>
          <w:rFonts w:ascii="Georgia" w:hAnsi="Georgia"/>
          <w:sz w:val="22"/>
          <w:szCs w:val="22"/>
        </w:rPr>
        <w:t xml:space="preserve"> dne………………………..</w:t>
      </w:r>
    </w:p>
    <w:p w14:paraId="07D6964A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4E505279" w14:textId="77777777" w:rsidR="001A0F35" w:rsidRDefault="001A0F35" w:rsidP="00C45018">
      <w:pPr>
        <w:jc w:val="both"/>
        <w:rPr>
          <w:rFonts w:ascii="Georgia" w:hAnsi="Georgia"/>
          <w:sz w:val="22"/>
          <w:szCs w:val="22"/>
        </w:rPr>
      </w:pPr>
    </w:p>
    <w:p w14:paraId="7A78D1A2" w14:textId="77777777" w:rsidR="001A0F35" w:rsidRDefault="001A0F35" w:rsidP="00C45018">
      <w:pPr>
        <w:jc w:val="both"/>
        <w:rPr>
          <w:rFonts w:ascii="Georgia" w:hAnsi="Georgia"/>
          <w:sz w:val="22"/>
          <w:szCs w:val="22"/>
        </w:rPr>
      </w:pPr>
    </w:p>
    <w:p w14:paraId="080F205A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>Povinný:</w:t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  <w:t>Oprávněný:</w:t>
      </w:r>
    </w:p>
    <w:p w14:paraId="4758D0C5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354DF89F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</w:p>
    <w:p w14:paraId="0B47CA8D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….</w:t>
      </w:r>
      <w:r w:rsidRPr="00DB056A">
        <w:rPr>
          <w:rFonts w:ascii="Georgia" w:hAnsi="Georgia"/>
          <w:sz w:val="22"/>
          <w:szCs w:val="22"/>
        </w:rPr>
        <w:t>…………………………………………</w:t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  <w:t>..........................................................</w:t>
      </w:r>
    </w:p>
    <w:p w14:paraId="5C322E15" w14:textId="77777777" w:rsidR="00C45018" w:rsidRPr="00DB056A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                  Město Vyškov</w:t>
      </w:r>
      <w:r w:rsidRPr="00DB056A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     </w:t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Vodovody a kanalizace Vyškov,</w:t>
      </w:r>
      <w:r w:rsidRPr="00DB056A">
        <w:rPr>
          <w:rFonts w:ascii="Georgia" w:hAnsi="Georgia"/>
          <w:sz w:val="22"/>
          <w:szCs w:val="22"/>
        </w:rPr>
        <w:t xml:space="preserve"> a.s.</w:t>
      </w:r>
    </w:p>
    <w:p w14:paraId="0C1EB193" w14:textId="77777777" w:rsidR="00C45018" w:rsidRDefault="00C45018" w:rsidP="00C45018">
      <w:pPr>
        <w:jc w:val="both"/>
        <w:rPr>
          <w:rFonts w:ascii="Georgia" w:hAnsi="Georgia"/>
          <w:sz w:val="22"/>
          <w:szCs w:val="22"/>
        </w:rPr>
      </w:pPr>
      <w:r w:rsidRPr="00DB056A">
        <w:rPr>
          <w:rFonts w:ascii="Georgia" w:hAnsi="Georgia"/>
          <w:sz w:val="22"/>
          <w:szCs w:val="22"/>
        </w:rPr>
        <w:t xml:space="preserve">          </w:t>
      </w:r>
      <w:r w:rsidR="008310DB">
        <w:rPr>
          <w:rFonts w:ascii="Georgia" w:hAnsi="Georgia"/>
          <w:sz w:val="22"/>
          <w:szCs w:val="22"/>
        </w:rPr>
        <w:t xml:space="preserve">          Karel Jurka</w:t>
      </w:r>
      <w:r w:rsidRPr="00DB056A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</w:t>
      </w:r>
      <w:r w:rsidRPr="00DB056A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   </w:t>
      </w:r>
      <w:r w:rsidR="002A1E52">
        <w:rPr>
          <w:rFonts w:ascii="Georgia" w:hAnsi="Georgia"/>
          <w:sz w:val="22"/>
          <w:szCs w:val="22"/>
        </w:rPr>
        <w:t xml:space="preserve">         </w:t>
      </w:r>
      <w:r w:rsidR="008310DB">
        <w:rPr>
          <w:rFonts w:ascii="Georgia" w:hAnsi="Georgia"/>
          <w:sz w:val="22"/>
          <w:szCs w:val="22"/>
        </w:rPr>
        <w:t xml:space="preserve">             </w:t>
      </w:r>
      <w:r>
        <w:rPr>
          <w:rFonts w:ascii="Georgia" w:hAnsi="Georgia"/>
          <w:sz w:val="22"/>
          <w:szCs w:val="22"/>
        </w:rPr>
        <w:t xml:space="preserve"> </w:t>
      </w:r>
      <w:r w:rsidR="002A1E52">
        <w:rPr>
          <w:rFonts w:ascii="Georgia" w:hAnsi="Georgia"/>
          <w:sz w:val="22"/>
          <w:szCs w:val="22"/>
        </w:rPr>
        <w:t>Ing. Jiří Piňos</w:t>
      </w:r>
    </w:p>
    <w:p w14:paraId="108F14FE" w14:textId="77777777" w:rsidR="00C45018" w:rsidRPr="00C40B6F" w:rsidRDefault="00C45018" w:rsidP="00C45018">
      <w:r>
        <w:rPr>
          <w:rFonts w:ascii="Georgia" w:hAnsi="Georgia"/>
          <w:sz w:val="22"/>
          <w:szCs w:val="22"/>
        </w:rPr>
        <w:t xml:space="preserve">              </w:t>
      </w:r>
      <w:r w:rsidR="008310DB">
        <w:rPr>
          <w:rFonts w:ascii="Georgia" w:hAnsi="Georgia"/>
          <w:sz w:val="22"/>
          <w:szCs w:val="22"/>
        </w:rPr>
        <w:t xml:space="preserve">   </w:t>
      </w:r>
      <w:r w:rsidRPr="00DB056A">
        <w:rPr>
          <w:rFonts w:ascii="Georgia" w:hAnsi="Georgia"/>
          <w:sz w:val="22"/>
          <w:szCs w:val="22"/>
        </w:rPr>
        <w:t>starosta města</w:t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</w:r>
      <w:r w:rsidRPr="00DB056A">
        <w:rPr>
          <w:rFonts w:ascii="Georgia" w:hAnsi="Georgia"/>
          <w:sz w:val="22"/>
          <w:szCs w:val="22"/>
        </w:rPr>
        <w:tab/>
        <w:t xml:space="preserve">       </w:t>
      </w:r>
      <w:r>
        <w:rPr>
          <w:rFonts w:ascii="Georgia" w:hAnsi="Georgia"/>
          <w:sz w:val="22"/>
          <w:szCs w:val="22"/>
        </w:rPr>
        <w:t xml:space="preserve">          prokurista</w:t>
      </w:r>
      <w:r w:rsidRPr="00DB056A">
        <w:rPr>
          <w:rFonts w:ascii="Georgia" w:hAnsi="Georgia"/>
          <w:sz w:val="22"/>
          <w:szCs w:val="22"/>
        </w:rPr>
        <w:tab/>
      </w:r>
    </w:p>
    <w:p w14:paraId="5C251DC7" w14:textId="77777777" w:rsidR="00985DBD" w:rsidRDefault="00985DBD" w:rsidP="00CE2437">
      <w:pPr>
        <w:jc w:val="both"/>
        <w:rPr>
          <w:sz w:val="24"/>
          <w:szCs w:val="24"/>
        </w:rPr>
      </w:pPr>
    </w:p>
    <w:p w14:paraId="16F43C67" w14:textId="77777777" w:rsidR="00985DBD" w:rsidRDefault="00985DBD" w:rsidP="00CE2437">
      <w:pPr>
        <w:jc w:val="both"/>
        <w:rPr>
          <w:sz w:val="24"/>
          <w:szCs w:val="24"/>
        </w:rPr>
      </w:pPr>
    </w:p>
    <w:p w14:paraId="32BDFE7B" w14:textId="77777777" w:rsidR="00985DBD" w:rsidRDefault="00985DBD" w:rsidP="00CE2437">
      <w:pPr>
        <w:jc w:val="both"/>
        <w:rPr>
          <w:sz w:val="24"/>
          <w:szCs w:val="24"/>
        </w:rPr>
      </w:pPr>
    </w:p>
    <w:p w14:paraId="356538EF" w14:textId="77777777" w:rsidR="00985DBD" w:rsidRDefault="00985DBD" w:rsidP="00CE2437">
      <w:pPr>
        <w:jc w:val="both"/>
        <w:rPr>
          <w:sz w:val="24"/>
          <w:szCs w:val="24"/>
        </w:rPr>
      </w:pPr>
      <w:bookmarkStart w:id="0" w:name="_GoBack"/>
      <w:bookmarkEnd w:id="0"/>
    </w:p>
    <w:sectPr w:rsidR="00985DBD" w:rsidSect="00086936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37AB"/>
    <w:multiLevelType w:val="hybridMultilevel"/>
    <w:tmpl w:val="9300DE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F27F8"/>
    <w:multiLevelType w:val="singleLevel"/>
    <w:tmpl w:val="F966587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29DA3E35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2D465F"/>
    <w:multiLevelType w:val="hybridMultilevel"/>
    <w:tmpl w:val="A14EA2D2"/>
    <w:lvl w:ilvl="0" w:tplc="512C7720">
      <w:start w:val="8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9EA10CF"/>
    <w:multiLevelType w:val="singleLevel"/>
    <w:tmpl w:val="029C6FC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5" w15:restartNumberingAfterBreak="0">
    <w:nsid w:val="46A16472"/>
    <w:multiLevelType w:val="singleLevel"/>
    <w:tmpl w:val="567421C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6" w15:restartNumberingAfterBreak="0">
    <w:nsid w:val="49F863B2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B4610D"/>
    <w:multiLevelType w:val="hybridMultilevel"/>
    <w:tmpl w:val="D5166270"/>
    <w:lvl w:ilvl="0" w:tplc="A7109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73A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3480499"/>
    <w:multiLevelType w:val="singleLevel"/>
    <w:tmpl w:val="2AFC5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1"/>
    <w:rsid w:val="000127EB"/>
    <w:rsid w:val="00012F2A"/>
    <w:rsid w:val="00017698"/>
    <w:rsid w:val="0002336A"/>
    <w:rsid w:val="000275E5"/>
    <w:rsid w:val="00031CA3"/>
    <w:rsid w:val="000327C0"/>
    <w:rsid w:val="00037BD9"/>
    <w:rsid w:val="00043566"/>
    <w:rsid w:val="00045F28"/>
    <w:rsid w:val="000546EA"/>
    <w:rsid w:val="00054823"/>
    <w:rsid w:val="000570F5"/>
    <w:rsid w:val="00064350"/>
    <w:rsid w:val="00071673"/>
    <w:rsid w:val="00073E49"/>
    <w:rsid w:val="00077D0F"/>
    <w:rsid w:val="0008535B"/>
    <w:rsid w:val="00086936"/>
    <w:rsid w:val="00092558"/>
    <w:rsid w:val="000A1A00"/>
    <w:rsid w:val="000A1D9C"/>
    <w:rsid w:val="000A7173"/>
    <w:rsid w:val="000B2A11"/>
    <w:rsid w:val="000B4096"/>
    <w:rsid w:val="000C39E8"/>
    <w:rsid w:val="000D7D1D"/>
    <w:rsid w:val="000E52C5"/>
    <w:rsid w:val="000E6208"/>
    <w:rsid w:val="001027F8"/>
    <w:rsid w:val="00105BF8"/>
    <w:rsid w:val="00132B0B"/>
    <w:rsid w:val="001422BC"/>
    <w:rsid w:val="001579AA"/>
    <w:rsid w:val="00163626"/>
    <w:rsid w:val="00163690"/>
    <w:rsid w:val="0016395C"/>
    <w:rsid w:val="00165166"/>
    <w:rsid w:val="00183BE3"/>
    <w:rsid w:val="00190227"/>
    <w:rsid w:val="001A0F35"/>
    <w:rsid w:val="001B1E82"/>
    <w:rsid w:val="001B3823"/>
    <w:rsid w:val="001B422F"/>
    <w:rsid w:val="001E7F37"/>
    <w:rsid w:val="00201896"/>
    <w:rsid w:val="0020305A"/>
    <w:rsid w:val="002034D9"/>
    <w:rsid w:val="0020512C"/>
    <w:rsid w:val="0022000B"/>
    <w:rsid w:val="00225416"/>
    <w:rsid w:val="00230C0D"/>
    <w:rsid w:val="00231788"/>
    <w:rsid w:val="00241971"/>
    <w:rsid w:val="00256B46"/>
    <w:rsid w:val="00257365"/>
    <w:rsid w:val="00263716"/>
    <w:rsid w:val="00271729"/>
    <w:rsid w:val="00273265"/>
    <w:rsid w:val="00274A1C"/>
    <w:rsid w:val="002969A6"/>
    <w:rsid w:val="00296F42"/>
    <w:rsid w:val="002A1E52"/>
    <w:rsid w:val="002C2E69"/>
    <w:rsid w:val="002E0291"/>
    <w:rsid w:val="002E38DE"/>
    <w:rsid w:val="002E4C34"/>
    <w:rsid w:val="002F00F0"/>
    <w:rsid w:val="0030487B"/>
    <w:rsid w:val="003079E6"/>
    <w:rsid w:val="00315426"/>
    <w:rsid w:val="00331840"/>
    <w:rsid w:val="003348C9"/>
    <w:rsid w:val="0034475A"/>
    <w:rsid w:val="00344802"/>
    <w:rsid w:val="0035328F"/>
    <w:rsid w:val="00356D90"/>
    <w:rsid w:val="00366B5B"/>
    <w:rsid w:val="00373CE0"/>
    <w:rsid w:val="00384817"/>
    <w:rsid w:val="003A76D6"/>
    <w:rsid w:val="003B09F0"/>
    <w:rsid w:val="003B6ACC"/>
    <w:rsid w:val="003C0AE0"/>
    <w:rsid w:val="003C4802"/>
    <w:rsid w:val="003C674C"/>
    <w:rsid w:val="003E5D89"/>
    <w:rsid w:val="003F4D08"/>
    <w:rsid w:val="004021B1"/>
    <w:rsid w:val="004035D1"/>
    <w:rsid w:val="00403681"/>
    <w:rsid w:val="004103CF"/>
    <w:rsid w:val="004206B6"/>
    <w:rsid w:val="004269E1"/>
    <w:rsid w:val="004319EB"/>
    <w:rsid w:val="00431C34"/>
    <w:rsid w:val="00434BEC"/>
    <w:rsid w:val="00436934"/>
    <w:rsid w:val="00436E85"/>
    <w:rsid w:val="00445869"/>
    <w:rsid w:val="00450D15"/>
    <w:rsid w:val="0045348D"/>
    <w:rsid w:val="00453577"/>
    <w:rsid w:val="004613D1"/>
    <w:rsid w:val="0046755A"/>
    <w:rsid w:val="00473F25"/>
    <w:rsid w:val="00474E79"/>
    <w:rsid w:val="00486D5A"/>
    <w:rsid w:val="00491147"/>
    <w:rsid w:val="004A0291"/>
    <w:rsid w:val="004C5C6A"/>
    <w:rsid w:val="004C62E1"/>
    <w:rsid w:val="004C7F89"/>
    <w:rsid w:val="004D0B8E"/>
    <w:rsid w:val="004D16E7"/>
    <w:rsid w:val="004F0B8F"/>
    <w:rsid w:val="004F0D11"/>
    <w:rsid w:val="004F7AF9"/>
    <w:rsid w:val="00500A0A"/>
    <w:rsid w:val="005032E5"/>
    <w:rsid w:val="00510705"/>
    <w:rsid w:val="005119EF"/>
    <w:rsid w:val="005238AD"/>
    <w:rsid w:val="00526E4B"/>
    <w:rsid w:val="0054469C"/>
    <w:rsid w:val="005459D8"/>
    <w:rsid w:val="00546C17"/>
    <w:rsid w:val="0055079C"/>
    <w:rsid w:val="00552434"/>
    <w:rsid w:val="005819A6"/>
    <w:rsid w:val="005905B0"/>
    <w:rsid w:val="00593B08"/>
    <w:rsid w:val="005A061C"/>
    <w:rsid w:val="005D7046"/>
    <w:rsid w:val="005F66D8"/>
    <w:rsid w:val="00600AA4"/>
    <w:rsid w:val="0060670D"/>
    <w:rsid w:val="00607F2C"/>
    <w:rsid w:val="0062260E"/>
    <w:rsid w:val="00645CD5"/>
    <w:rsid w:val="00653521"/>
    <w:rsid w:val="006547F4"/>
    <w:rsid w:val="006658F9"/>
    <w:rsid w:val="00667181"/>
    <w:rsid w:val="00676BE1"/>
    <w:rsid w:val="0067741B"/>
    <w:rsid w:val="00677A79"/>
    <w:rsid w:val="006812B8"/>
    <w:rsid w:val="006813D1"/>
    <w:rsid w:val="006919FE"/>
    <w:rsid w:val="006A4F3E"/>
    <w:rsid w:val="006B1F47"/>
    <w:rsid w:val="006C14D8"/>
    <w:rsid w:val="006C229B"/>
    <w:rsid w:val="006C2667"/>
    <w:rsid w:val="006D33FD"/>
    <w:rsid w:val="006D5A16"/>
    <w:rsid w:val="006D6B16"/>
    <w:rsid w:val="006E601D"/>
    <w:rsid w:val="006E75C0"/>
    <w:rsid w:val="006F1D1E"/>
    <w:rsid w:val="006F6596"/>
    <w:rsid w:val="00701677"/>
    <w:rsid w:val="00722136"/>
    <w:rsid w:val="00723147"/>
    <w:rsid w:val="00723EF1"/>
    <w:rsid w:val="007254FE"/>
    <w:rsid w:val="007339DD"/>
    <w:rsid w:val="00741C2B"/>
    <w:rsid w:val="007434CD"/>
    <w:rsid w:val="00746BD6"/>
    <w:rsid w:val="00777722"/>
    <w:rsid w:val="0078308F"/>
    <w:rsid w:val="00792D33"/>
    <w:rsid w:val="007B0A48"/>
    <w:rsid w:val="007B0B62"/>
    <w:rsid w:val="007B3B78"/>
    <w:rsid w:val="007C1D64"/>
    <w:rsid w:val="007C64A4"/>
    <w:rsid w:val="007D508A"/>
    <w:rsid w:val="007D596F"/>
    <w:rsid w:val="007E3C1B"/>
    <w:rsid w:val="007E4A77"/>
    <w:rsid w:val="007E52DB"/>
    <w:rsid w:val="007F04E0"/>
    <w:rsid w:val="007F06E1"/>
    <w:rsid w:val="007F5C92"/>
    <w:rsid w:val="008004E3"/>
    <w:rsid w:val="00800E4D"/>
    <w:rsid w:val="008037DE"/>
    <w:rsid w:val="00806DB3"/>
    <w:rsid w:val="00811403"/>
    <w:rsid w:val="00812285"/>
    <w:rsid w:val="008144EE"/>
    <w:rsid w:val="00820D77"/>
    <w:rsid w:val="008301E9"/>
    <w:rsid w:val="008310DB"/>
    <w:rsid w:val="008548F0"/>
    <w:rsid w:val="00860244"/>
    <w:rsid w:val="00861A79"/>
    <w:rsid w:val="00871135"/>
    <w:rsid w:val="0087726E"/>
    <w:rsid w:val="008778CC"/>
    <w:rsid w:val="00884AD3"/>
    <w:rsid w:val="00886BF3"/>
    <w:rsid w:val="008974E7"/>
    <w:rsid w:val="008A32EF"/>
    <w:rsid w:val="008A50F3"/>
    <w:rsid w:val="008A5AB2"/>
    <w:rsid w:val="008B25F1"/>
    <w:rsid w:val="008D3088"/>
    <w:rsid w:val="008D5823"/>
    <w:rsid w:val="008E44AB"/>
    <w:rsid w:val="008E54DC"/>
    <w:rsid w:val="00901005"/>
    <w:rsid w:val="00906EB3"/>
    <w:rsid w:val="00910A52"/>
    <w:rsid w:val="00912F67"/>
    <w:rsid w:val="00913363"/>
    <w:rsid w:val="009247A7"/>
    <w:rsid w:val="00924B1A"/>
    <w:rsid w:val="009253D2"/>
    <w:rsid w:val="00925B42"/>
    <w:rsid w:val="00927E0E"/>
    <w:rsid w:val="00931A40"/>
    <w:rsid w:val="00931D77"/>
    <w:rsid w:val="00936ED4"/>
    <w:rsid w:val="0094526F"/>
    <w:rsid w:val="00946B2D"/>
    <w:rsid w:val="00950319"/>
    <w:rsid w:val="00953B46"/>
    <w:rsid w:val="0095517A"/>
    <w:rsid w:val="00962116"/>
    <w:rsid w:val="00962AA5"/>
    <w:rsid w:val="009719BB"/>
    <w:rsid w:val="0097621C"/>
    <w:rsid w:val="009817B7"/>
    <w:rsid w:val="00985DBD"/>
    <w:rsid w:val="00996FC3"/>
    <w:rsid w:val="009C6607"/>
    <w:rsid w:val="009D0DDD"/>
    <w:rsid w:val="009D34E3"/>
    <w:rsid w:val="009D56E9"/>
    <w:rsid w:val="009E32C8"/>
    <w:rsid w:val="009E4442"/>
    <w:rsid w:val="009E6C31"/>
    <w:rsid w:val="00A0071D"/>
    <w:rsid w:val="00A06308"/>
    <w:rsid w:val="00A30401"/>
    <w:rsid w:val="00A558FC"/>
    <w:rsid w:val="00A625E4"/>
    <w:rsid w:val="00A67340"/>
    <w:rsid w:val="00A710DE"/>
    <w:rsid w:val="00A72BDD"/>
    <w:rsid w:val="00A733DC"/>
    <w:rsid w:val="00A759F7"/>
    <w:rsid w:val="00AA39F1"/>
    <w:rsid w:val="00AA74B0"/>
    <w:rsid w:val="00AC3C29"/>
    <w:rsid w:val="00AC722B"/>
    <w:rsid w:val="00AC7425"/>
    <w:rsid w:val="00AE053C"/>
    <w:rsid w:val="00AE53A6"/>
    <w:rsid w:val="00AE6186"/>
    <w:rsid w:val="00AE7411"/>
    <w:rsid w:val="00B005F4"/>
    <w:rsid w:val="00B10FB2"/>
    <w:rsid w:val="00B335B9"/>
    <w:rsid w:val="00B44825"/>
    <w:rsid w:val="00B516A6"/>
    <w:rsid w:val="00B65CDF"/>
    <w:rsid w:val="00B71F48"/>
    <w:rsid w:val="00B74B83"/>
    <w:rsid w:val="00B81DED"/>
    <w:rsid w:val="00B84192"/>
    <w:rsid w:val="00B90974"/>
    <w:rsid w:val="00BB55F8"/>
    <w:rsid w:val="00BB799E"/>
    <w:rsid w:val="00BD5CCB"/>
    <w:rsid w:val="00BE2BEE"/>
    <w:rsid w:val="00BE6D3E"/>
    <w:rsid w:val="00BF0481"/>
    <w:rsid w:val="00BF7B56"/>
    <w:rsid w:val="00C04F31"/>
    <w:rsid w:val="00C052A0"/>
    <w:rsid w:val="00C14837"/>
    <w:rsid w:val="00C24035"/>
    <w:rsid w:val="00C27704"/>
    <w:rsid w:val="00C30776"/>
    <w:rsid w:val="00C45018"/>
    <w:rsid w:val="00C453A2"/>
    <w:rsid w:val="00C516EF"/>
    <w:rsid w:val="00C64A47"/>
    <w:rsid w:val="00C67062"/>
    <w:rsid w:val="00C80904"/>
    <w:rsid w:val="00C815AD"/>
    <w:rsid w:val="00C82179"/>
    <w:rsid w:val="00C854E9"/>
    <w:rsid w:val="00C85CCE"/>
    <w:rsid w:val="00C867E0"/>
    <w:rsid w:val="00CA5359"/>
    <w:rsid w:val="00CA6FF3"/>
    <w:rsid w:val="00CA7139"/>
    <w:rsid w:val="00CB5A53"/>
    <w:rsid w:val="00CB68D7"/>
    <w:rsid w:val="00CC2E66"/>
    <w:rsid w:val="00CD159C"/>
    <w:rsid w:val="00CD76D0"/>
    <w:rsid w:val="00CE2437"/>
    <w:rsid w:val="00CE353E"/>
    <w:rsid w:val="00CE4898"/>
    <w:rsid w:val="00D133A8"/>
    <w:rsid w:val="00D21E2B"/>
    <w:rsid w:val="00D246BE"/>
    <w:rsid w:val="00D2683B"/>
    <w:rsid w:val="00D35BDF"/>
    <w:rsid w:val="00D37B37"/>
    <w:rsid w:val="00D40B19"/>
    <w:rsid w:val="00D41E9D"/>
    <w:rsid w:val="00D42AF7"/>
    <w:rsid w:val="00D4329D"/>
    <w:rsid w:val="00D53FD2"/>
    <w:rsid w:val="00D5518C"/>
    <w:rsid w:val="00D93B19"/>
    <w:rsid w:val="00D94250"/>
    <w:rsid w:val="00DA4E1A"/>
    <w:rsid w:val="00DB1909"/>
    <w:rsid w:val="00DB6218"/>
    <w:rsid w:val="00DC00EB"/>
    <w:rsid w:val="00DC4A26"/>
    <w:rsid w:val="00DD3778"/>
    <w:rsid w:val="00DD6DA2"/>
    <w:rsid w:val="00DE52E2"/>
    <w:rsid w:val="00DF49DE"/>
    <w:rsid w:val="00DF79BB"/>
    <w:rsid w:val="00E45339"/>
    <w:rsid w:val="00E45582"/>
    <w:rsid w:val="00E46B27"/>
    <w:rsid w:val="00E60CC3"/>
    <w:rsid w:val="00E63165"/>
    <w:rsid w:val="00E67FCA"/>
    <w:rsid w:val="00E743B1"/>
    <w:rsid w:val="00E852AD"/>
    <w:rsid w:val="00E872AA"/>
    <w:rsid w:val="00E87932"/>
    <w:rsid w:val="00EA1B73"/>
    <w:rsid w:val="00ED0FDA"/>
    <w:rsid w:val="00ED16F9"/>
    <w:rsid w:val="00F01D4A"/>
    <w:rsid w:val="00F10566"/>
    <w:rsid w:val="00F117EE"/>
    <w:rsid w:val="00F120A0"/>
    <w:rsid w:val="00F14CCC"/>
    <w:rsid w:val="00F20098"/>
    <w:rsid w:val="00F21050"/>
    <w:rsid w:val="00F23FB5"/>
    <w:rsid w:val="00F308A5"/>
    <w:rsid w:val="00F37600"/>
    <w:rsid w:val="00F426C9"/>
    <w:rsid w:val="00F46D7D"/>
    <w:rsid w:val="00F5180D"/>
    <w:rsid w:val="00F55050"/>
    <w:rsid w:val="00F83764"/>
    <w:rsid w:val="00F90430"/>
    <w:rsid w:val="00FA5F1C"/>
    <w:rsid w:val="00FB0D55"/>
    <w:rsid w:val="00FB1242"/>
    <w:rsid w:val="00FE0332"/>
    <w:rsid w:val="00FF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E8CBD"/>
  <w15:docId w15:val="{CDCFE1AB-BCEA-41B3-A083-008FBBD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9C"/>
  </w:style>
  <w:style w:type="paragraph" w:styleId="Nadpis1">
    <w:name w:val="heading 1"/>
    <w:basedOn w:val="Normln"/>
    <w:next w:val="Normln"/>
    <w:link w:val="Nadpis1Char"/>
    <w:uiPriority w:val="9"/>
    <w:qFormat/>
    <w:rsid w:val="00B10FB2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B10FB2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B10FB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0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0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0C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B10FB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00CD"/>
  </w:style>
  <w:style w:type="paragraph" w:styleId="Rozloendokumentu">
    <w:name w:val="Document Map"/>
    <w:basedOn w:val="Normln"/>
    <w:link w:val="RozloendokumentuChar"/>
    <w:uiPriority w:val="99"/>
    <w:semiHidden/>
    <w:rsid w:val="00B10FB2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E00CD"/>
    <w:rPr>
      <w:sz w:val="0"/>
      <w:szCs w:val="0"/>
    </w:rPr>
  </w:style>
  <w:style w:type="paragraph" w:styleId="Zkladntext2">
    <w:name w:val="Body Text 2"/>
    <w:basedOn w:val="Normln"/>
    <w:link w:val="Zkladntext2Char"/>
    <w:uiPriority w:val="99"/>
    <w:semiHidden/>
    <w:rsid w:val="00B10FB2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0CD"/>
  </w:style>
  <w:style w:type="paragraph" w:styleId="Zkladntextodsazen">
    <w:name w:val="Body Text Indent"/>
    <w:basedOn w:val="Normln"/>
    <w:link w:val="ZkladntextodsazenChar"/>
    <w:uiPriority w:val="99"/>
    <w:semiHidden/>
    <w:rsid w:val="00B10FB2"/>
    <w:pPr>
      <w:pBdr>
        <w:top w:val="single" w:sz="18" w:space="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Bdr>
      <w:ind w:left="567" w:hanging="567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00CD"/>
  </w:style>
  <w:style w:type="paragraph" w:styleId="Zkladntext3">
    <w:name w:val="Body Text 3"/>
    <w:basedOn w:val="Normln"/>
    <w:link w:val="Zkladntext3Char"/>
    <w:semiHidden/>
    <w:rsid w:val="00B10FB2"/>
    <w:pPr>
      <w:jc w:val="both"/>
    </w:pPr>
    <w:rPr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00C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00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CD"/>
    <w:rPr>
      <w:sz w:val="0"/>
      <w:szCs w:val="0"/>
    </w:rPr>
  </w:style>
  <w:style w:type="paragraph" w:styleId="Nzev">
    <w:name w:val="Title"/>
    <w:basedOn w:val="Normln"/>
    <w:link w:val="NzevChar"/>
    <w:qFormat/>
    <w:rsid w:val="00086936"/>
    <w:pPr>
      <w:widowControl w:val="0"/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086936"/>
    <w:rPr>
      <w:sz w:val="28"/>
    </w:rPr>
  </w:style>
  <w:style w:type="paragraph" w:styleId="Odstavecseseznamem">
    <w:name w:val="List Paragraph"/>
    <w:basedOn w:val="Normln"/>
    <w:uiPriority w:val="34"/>
    <w:qFormat/>
    <w:rsid w:val="0008693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ateri&#225;l%20RM+Z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BC16-2A1F-4DD3-B8FD-32E87382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materiál RM+ZM</Template>
  <TotalTime>0</TotalTime>
  <Pages>2</Pages>
  <Words>701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zastupitelstvo ve Vyškově</vt:lpstr>
    </vt:vector>
  </TitlesOfParts>
  <Company>radnice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zastupitelstvo ve Vyškově</dc:title>
  <dc:creator>Emil Procházka</dc:creator>
  <cp:lastModifiedBy>Pánková Zuzana</cp:lastModifiedBy>
  <cp:revision>3</cp:revision>
  <cp:lastPrinted>2025-09-26T06:09:00Z</cp:lastPrinted>
  <dcterms:created xsi:type="dcterms:W3CDTF">2025-11-11T08:41:00Z</dcterms:created>
  <dcterms:modified xsi:type="dcterms:W3CDTF">2025-11-11T08:41:00Z</dcterms:modified>
</cp:coreProperties>
</file>