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D70B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Smlouva o zajištění pobytu v areálu Školy v přírodě a školní jídelny</w:t>
      </w:r>
    </w:p>
    <w:p w14:paraId="6B4392F7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Janov nad Nisou</w:t>
      </w:r>
      <w:r w:rsidRPr="0001209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14:paraId="1A6A02FF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pro OSTATNÍ subjekty – klienty, </w:t>
      </w:r>
    </w:p>
    <w:p w14:paraId="7001AE73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kde </w:t>
      </w: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NENÍ </w:t>
      </w: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zřizovatel ÚMČ Praha 1 nebo hlavní město Praha a </w:t>
      </w: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NENÁLEŽÍ </w:t>
      </w: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územím městské části Prahy 1</w:t>
      </w:r>
    </w:p>
    <w:p w14:paraId="0B8E6C5D" w14:textId="77777777" w:rsidR="009610D8" w:rsidRPr="0001209E" w:rsidRDefault="00000000">
      <w:pPr>
        <w:pStyle w:val="Zkladntext31"/>
        <w:rPr>
          <w:b w:val="0"/>
          <w:bCs w:val="0"/>
          <w:color w:val="000000" w:themeColor="text1"/>
          <w:sz w:val="22"/>
          <w:szCs w:val="22"/>
        </w:rPr>
      </w:pPr>
      <w:r w:rsidRPr="0001209E">
        <w:rPr>
          <w:b w:val="0"/>
          <w:bCs w:val="0"/>
          <w:color w:val="000000" w:themeColor="text1"/>
          <w:sz w:val="22"/>
          <w:szCs w:val="22"/>
        </w:rPr>
        <w:t xml:space="preserve">se uzavírá v souladu se zákonem č. 258/2000 Sb. o ochraně veřejného zdraví, s vyhláškou </w:t>
      </w:r>
    </w:p>
    <w:p w14:paraId="71DFE58D" w14:textId="77777777" w:rsidR="009610D8" w:rsidRPr="0001209E" w:rsidRDefault="00000000">
      <w:pPr>
        <w:pStyle w:val="Zkladntext31"/>
        <w:rPr>
          <w:b w:val="0"/>
          <w:bCs w:val="0"/>
          <w:color w:val="000000" w:themeColor="text1"/>
          <w:sz w:val="22"/>
          <w:szCs w:val="22"/>
        </w:rPr>
      </w:pPr>
      <w:r w:rsidRPr="0001209E">
        <w:rPr>
          <w:b w:val="0"/>
          <w:bCs w:val="0"/>
          <w:color w:val="000000" w:themeColor="text1"/>
          <w:sz w:val="22"/>
          <w:szCs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35765426" w14:textId="77777777" w:rsidR="009610D8" w:rsidRPr="0001209E" w:rsidRDefault="009610D8">
      <w:pPr>
        <w:ind w:left="720"/>
        <w:rPr>
          <w:b/>
          <w:bCs/>
          <w:color w:val="000000" w:themeColor="text1"/>
          <w:sz w:val="22"/>
          <w:szCs w:val="22"/>
        </w:rPr>
      </w:pPr>
    </w:p>
    <w:p w14:paraId="17870E73" w14:textId="77777777" w:rsidR="009610D8" w:rsidRPr="0001209E" w:rsidRDefault="00000000">
      <w:pPr>
        <w:ind w:left="720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Objednatel (Odběratel):</w:t>
      </w:r>
    </w:p>
    <w:p w14:paraId="334200AF" w14:textId="3A505FDF" w:rsidR="009610D8" w:rsidRPr="0001209E" w:rsidRDefault="00000000">
      <w:pPr>
        <w:tabs>
          <w:tab w:val="left" w:pos="72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Jméno: </w:t>
      </w:r>
      <w:r w:rsidR="00184009" w:rsidRPr="0001209E">
        <w:rPr>
          <w:color w:val="000000" w:themeColor="text1"/>
          <w:sz w:val="22"/>
          <w:szCs w:val="22"/>
        </w:rPr>
        <w:t>Základní škola, Liberec, Lesní 575/12, příspěvková organizace</w:t>
      </w:r>
    </w:p>
    <w:p w14:paraId="0621082E" w14:textId="3873F7D0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Ulice: </w:t>
      </w:r>
      <w:r w:rsidR="00184009" w:rsidRPr="0001209E">
        <w:rPr>
          <w:color w:val="000000" w:themeColor="text1"/>
          <w:sz w:val="22"/>
          <w:szCs w:val="22"/>
        </w:rPr>
        <w:t>Lesní 575/12</w:t>
      </w:r>
    </w:p>
    <w:p w14:paraId="3C436E94" w14:textId="78AD51E4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Město: </w:t>
      </w:r>
      <w:r w:rsidR="00184009" w:rsidRPr="0001209E">
        <w:rPr>
          <w:color w:val="000000" w:themeColor="text1"/>
          <w:sz w:val="22"/>
          <w:szCs w:val="22"/>
        </w:rPr>
        <w:t>Liberec</w:t>
      </w:r>
    </w:p>
    <w:p w14:paraId="01F60181" w14:textId="2B4C4B13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PSČ: </w:t>
      </w:r>
      <w:r w:rsidR="00184009" w:rsidRPr="0001209E">
        <w:rPr>
          <w:color w:val="000000" w:themeColor="text1"/>
          <w:sz w:val="22"/>
          <w:szCs w:val="22"/>
        </w:rPr>
        <w:t>460 01</w:t>
      </w:r>
    </w:p>
    <w:p w14:paraId="55A46E41" w14:textId="2C4F4CBC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Zastoupený: </w:t>
      </w:r>
      <w:r w:rsidR="00184009" w:rsidRPr="0001209E">
        <w:rPr>
          <w:color w:val="000000" w:themeColor="text1"/>
          <w:sz w:val="22"/>
          <w:szCs w:val="22"/>
        </w:rPr>
        <w:t>Ing. Tomáš Řebíček</w:t>
      </w:r>
    </w:p>
    <w:p w14:paraId="20269CE4" w14:textId="1006AFAB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IČO: </w:t>
      </w:r>
      <w:r w:rsidR="00184009" w:rsidRPr="0001209E">
        <w:rPr>
          <w:color w:val="000000" w:themeColor="text1"/>
          <w:sz w:val="22"/>
          <w:szCs w:val="22"/>
        </w:rPr>
        <w:t>467 44 924</w:t>
      </w:r>
    </w:p>
    <w:p w14:paraId="045DA92E" w14:textId="0CD378DA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DIČ: </w:t>
      </w:r>
      <w:r w:rsidR="00184009" w:rsidRPr="0001209E">
        <w:rPr>
          <w:color w:val="000000" w:themeColor="text1"/>
          <w:sz w:val="22"/>
          <w:szCs w:val="22"/>
        </w:rPr>
        <w:t>Neplátci</w:t>
      </w:r>
    </w:p>
    <w:p w14:paraId="182FEEBA" w14:textId="1B88B37C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Tel., mobil: +420</w:t>
      </w:r>
      <w:r w:rsidR="00184009" w:rsidRPr="0001209E">
        <w:rPr>
          <w:color w:val="000000" w:themeColor="text1"/>
          <w:sz w:val="22"/>
          <w:szCs w:val="22"/>
        </w:rPr>
        <w:t xml:space="preserve"> 733 746 188</w:t>
      </w:r>
    </w:p>
    <w:p w14:paraId="01E62513" w14:textId="6BF0B9FC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proofErr w:type="gramStart"/>
      <w:r w:rsidRPr="0001209E">
        <w:rPr>
          <w:color w:val="000000" w:themeColor="text1"/>
          <w:sz w:val="22"/>
          <w:szCs w:val="22"/>
        </w:rPr>
        <w:t xml:space="preserve">E-mail:  </w:t>
      </w:r>
      <w:r w:rsidR="00184009" w:rsidRPr="0001209E">
        <w:rPr>
          <w:color w:val="000000" w:themeColor="text1"/>
          <w:sz w:val="22"/>
          <w:szCs w:val="22"/>
        </w:rPr>
        <w:t>info@zslesni.cz</w:t>
      </w:r>
      <w:proofErr w:type="gramEnd"/>
    </w:p>
    <w:p w14:paraId="7528F2A9" w14:textId="77BE058F" w:rsidR="009610D8" w:rsidRPr="0001209E" w:rsidRDefault="00000000">
      <w:pPr>
        <w:tabs>
          <w:tab w:val="left" w:pos="1440"/>
        </w:tabs>
        <w:ind w:left="720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Kontaktní osoba:</w:t>
      </w:r>
      <w:r w:rsidR="0001209E" w:rsidRPr="0001209E">
        <w:rPr>
          <w:color w:val="000000" w:themeColor="text1"/>
          <w:sz w:val="22"/>
          <w:szCs w:val="22"/>
        </w:rPr>
        <w:t xml:space="preserve"> </w:t>
      </w:r>
      <w:r w:rsidR="00184009" w:rsidRPr="0001209E">
        <w:rPr>
          <w:color w:val="000000" w:themeColor="text1"/>
          <w:sz w:val="22"/>
          <w:szCs w:val="22"/>
        </w:rPr>
        <w:t xml:space="preserve">Mgr. </w:t>
      </w:r>
      <w:r w:rsidR="003344F9">
        <w:rPr>
          <w:color w:val="000000" w:themeColor="text1"/>
          <w:sz w:val="22"/>
          <w:szCs w:val="22"/>
        </w:rPr>
        <w:t>Barbora Pražáková</w:t>
      </w:r>
      <w:r w:rsidRPr="0001209E">
        <w:rPr>
          <w:color w:val="000000" w:themeColor="text1"/>
          <w:sz w:val="22"/>
          <w:szCs w:val="22"/>
        </w:rPr>
        <w:t xml:space="preserve">                  mobil: +420</w:t>
      </w:r>
      <w:r w:rsidR="003344F9">
        <w:rPr>
          <w:color w:val="000000" w:themeColor="text1"/>
          <w:sz w:val="22"/>
          <w:szCs w:val="22"/>
        </w:rPr>
        <w:t> 777 552 938</w:t>
      </w:r>
    </w:p>
    <w:p w14:paraId="3EF23668" w14:textId="77777777" w:rsidR="009610D8" w:rsidRPr="0001209E" w:rsidRDefault="00000000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  <w:r w:rsidRPr="0001209E">
        <w:rPr>
          <w:i/>
          <w:iCs/>
          <w:color w:val="000000" w:themeColor="text1"/>
          <w:sz w:val="22"/>
          <w:szCs w:val="22"/>
        </w:rPr>
        <w:t>(dále jen „objednatel“)</w:t>
      </w:r>
    </w:p>
    <w:p w14:paraId="6D1E0BAB" w14:textId="77777777" w:rsidR="009610D8" w:rsidRPr="0001209E" w:rsidRDefault="009610D8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</w:p>
    <w:p w14:paraId="34B2A1CC" w14:textId="7767629E" w:rsidR="001545FD" w:rsidRPr="0001209E" w:rsidRDefault="00000000" w:rsidP="001545FD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01209E">
        <w:rPr>
          <w:color w:val="000000" w:themeColor="text1"/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01209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 w:rsidRPr="0001209E">
        <w:rPr>
          <w:color w:val="000000" w:themeColor="text1"/>
          <w:sz w:val="22"/>
          <w:szCs w:val="22"/>
        </w:rPr>
        <w:t xml:space="preserve">            Zastoupená ředitelkou školy </w:t>
      </w:r>
      <w:r w:rsidRPr="0001209E">
        <w:rPr>
          <w:b/>
          <w:bCs/>
          <w:color w:val="000000" w:themeColor="text1"/>
          <w:sz w:val="22"/>
          <w:szCs w:val="22"/>
        </w:rPr>
        <w:t xml:space="preserve">Bc. Michaelou Trojanovou                                                                                  </w:t>
      </w:r>
      <w:r w:rsidRPr="0001209E">
        <w:rPr>
          <w:color w:val="000000" w:themeColor="text1"/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="001545FD" w:rsidRPr="0001209E">
          <w:rPr>
            <w:rStyle w:val="Hypertextovodkaz"/>
            <w:color w:val="000000" w:themeColor="text1"/>
            <w:sz w:val="22"/>
            <w:szCs w:val="22"/>
          </w:rPr>
          <w:t>info@svp-janov.cz</w:t>
        </w:r>
      </w:hyperlink>
      <w:r w:rsidRPr="0001209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01209E">
        <w:rPr>
          <w:color w:val="000000" w:themeColor="text1"/>
          <w:sz w:val="22"/>
          <w:szCs w:val="22"/>
        </w:rPr>
        <w:br/>
      </w:r>
      <w:r w:rsidRPr="0001209E">
        <w:rPr>
          <w:color w:val="000000" w:themeColor="text1"/>
          <w:sz w:val="22"/>
          <w:szCs w:val="22"/>
          <w:shd w:val="clear" w:color="auto" w:fill="FFFFFF"/>
        </w:rPr>
        <w:t>web: </w:t>
      </w:r>
      <w:hyperlink r:id="rId9" w:tgtFrame="_blank">
        <w:r w:rsidR="001545FD" w:rsidRPr="0001209E">
          <w:rPr>
            <w:rStyle w:val="Hypertextovodkaz"/>
            <w:rFonts w:eastAsiaTheme="majorEastAsia"/>
            <w:color w:val="000000" w:themeColor="text1"/>
            <w:sz w:val="22"/>
            <w:szCs w:val="22"/>
            <w:shd w:val="clear" w:color="auto" w:fill="FFFFFF"/>
          </w:rPr>
          <w:t>www.svp-janov.cz</w:t>
        </w:r>
      </w:hyperlink>
      <w:r w:rsidRPr="0001209E">
        <w:rPr>
          <w:color w:val="000000" w:themeColor="text1"/>
          <w:sz w:val="22"/>
          <w:szCs w:val="22"/>
        </w:rPr>
        <w:br/>
      </w:r>
      <w:r w:rsidRPr="0001209E">
        <w:rPr>
          <w:color w:val="000000" w:themeColor="text1"/>
          <w:sz w:val="22"/>
          <w:szCs w:val="22"/>
          <w:shd w:val="clear" w:color="auto" w:fill="FFFFFF"/>
        </w:rPr>
        <w:t>IČ 10896091</w:t>
      </w:r>
      <w:r w:rsidRPr="0001209E">
        <w:rPr>
          <w:color w:val="000000" w:themeColor="text1"/>
          <w:sz w:val="22"/>
          <w:szCs w:val="22"/>
        </w:rPr>
        <w:br/>
      </w:r>
      <w:r w:rsidRPr="0001209E">
        <w:rPr>
          <w:color w:val="000000" w:themeColor="text1"/>
          <w:sz w:val="22"/>
          <w:szCs w:val="22"/>
          <w:shd w:val="clear" w:color="auto" w:fill="FFFFFF"/>
        </w:rPr>
        <w:t>IZO:181127806</w:t>
      </w:r>
      <w:r w:rsidRPr="0001209E">
        <w:rPr>
          <w:color w:val="000000" w:themeColor="text1"/>
          <w:sz w:val="22"/>
          <w:szCs w:val="22"/>
        </w:rPr>
        <w:br/>
      </w:r>
      <w:r w:rsidRPr="0001209E">
        <w:rPr>
          <w:color w:val="000000" w:themeColor="text1"/>
          <w:sz w:val="22"/>
          <w:szCs w:val="22"/>
          <w:shd w:val="clear" w:color="auto" w:fill="FFFFFF"/>
        </w:rPr>
        <w:t>IZO:181127822</w:t>
      </w:r>
      <w:r w:rsidRPr="0001209E">
        <w:rPr>
          <w:color w:val="000000" w:themeColor="text1"/>
          <w:sz w:val="22"/>
          <w:szCs w:val="22"/>
        </w:rPr>
        <w:br/>
      </w:r>
      <w:r w:rsidRPr="0001209E">
        <w:rPr>
          <w:color w:val="000000" w:themeColor="text1"/>
          <w:sz w:val="22"/>
          <w:szCs w:val="22"/>
          <w:shd w:val="clear" w:color="auto" w:fill="FFFFFF"/>
        </w:rPr>
        <w:t>Datová schránka: wcxk4e7</w:t>
      </w:r>
      <w:r w:rsidRPr="0001209E">
        <w:rPr>
          <w:color w:val="000000" w:themeColor="text1"/>
          <w:sz w:val="22"/>
          <w:szCs w:val="22"/>
        </w:rPr>
        <w:br/>
      </w:r>
      <w:r w:rsidR="001545FD" w:rsidRPr="0001209E">
        <w:rPr>
          <w:color w:val="000000" w:themeColor="text1"/>
          <w:sz w:val="22"/>
          <w:szCs w:val="22"/>
          <w:shd w:val="clear" w:color="auto" w:fill="FFFFFF"/>
        </w:rPr>
        <w:t>Bankovní účet vedený u České spořitelny, a.s.: 67</w:t>
      </w:r>
      <w:r w:rsidR="003344F9">
        <w:rPr>
          <w:color w:val="000000" w:themeColor="text1"/>
          <w:sz w:val="22"/>
          <w:szCs w:val="22"/>
          <w:shd w:val="clear" w:color="auto" w:fill="FFFFFF"/>
        </w:rPr>
        <w:t>56645359</w:t>
      </w:r>
      <w:r w:rsidR="001545FD" w:rsidRPr="0001209E">
        <w:rPr>
          <w:color w:val="000000" w:themeColor="text1"/>
          <w:sz w:val="22"/>
          <w:szCs w:val="22"/>
          <w:shd w:val="clear" w:color="auto" w:fill="FFFFFF"/>
        </w:rPr>
        <w:t>/0800</w:t>
      </w:r>
      <w:r w:rsidR="001545FD" w:rsidRPr="0001209E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3F5E08E" w14:textId="77777777" w:rsidR="009610D8" w:rsidRPr="0001209E" w:rsidRDefault="00000000" w:rsidP="001545FD">
      <w:pPr>
        <w:tabs>
          <w:tab w:val="left" w:pos="709"/>
        </w:tabs>
        <w:ind w:left="720"/>
        <w:rPr>
          <w:i/>
          <w:iCs/>
          <w:color w:val="000000" w:themeColor="text1"/>
          <w:sz w:val="22"/>
          <w:szCs w:val="22"/>
        </w:rPr>
      </w:pPr>
      <w:r w:rsidRPr="0001209E">
        <w:rPr>
          <w:i/>
          <w:iCs/>
          <w:color w:val="000000" w:themeColor="text1"/>
          <w:sz w:val="22"/>
          <w:szCs w:val="22"/>
        </w:rPr>
        <w:t>(dále jen „ubytovatel“)</w:t>
      </w:r>
    </w:p>
    <w:p w14:paraId="4AB4926F" w14:textId="77777777" w:rsidR="009610D8" w:rsidRPr="0001209E" w:rsidRDefault="00000000">
      <w:pPr>
        <w:pStyle w:val="Zkladntext"/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I.</w:t>
      </w:r>
    </w:p>
    <w:p w14:paraId="0C6286EA" w14:textId="7C2D8096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Předmět smlouvy č. </w:t>
      </w:r>
      <w:r w:rsidR="00184009" w:rsidRPr="0001209E">
        <w:rPr>
          <w:b/>
          <w:bCs/>
          <w:color w:val="000000" w:themeColor="text1"/>
          <w:sz w:val="22"/>
          <w:szCs w:val="22"/>
        </w:rPr>
        <w:t>46744924</w:t>
      </w:r>
      <w:r w:rsidRPr="0001209E">
        <w:rPr>
          <w:b/>
          <w:bCs/>
          <w:color w:val="000000" w:themeColor="text1"/>
          <w:sz w:val="22"/>
          <w:szCs w:val="22"/>
        </w:rPr>
        <w:t>/2025</w:t>
      </w:r>
      <w:r w:rsidR="003344F9">
        <w:rPr>
          <w:b/>
          <w:bCs/>
          <w:color w:val="000000" w:themeColor="text1"/>
          <w:sz w:val="22"/>
          <w:szCs w:val="22"/>
        </w:rPr>
        <w:t>11</w:t>
      </w:r>
    </w:p>
    <w:p w14:paraId="3ADE89A3" w14:textId="77777777" w:rsidR="009610D8" w:rsidRPr="0001209E" w:rsidRDefault="00000000">
      <w:pPr>
        <w:pStyle w:val="Zkladntext21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Předmětem této smlouvy je závazek poskytovatele (poskytnout ubytování a stravu včetně pitného režimu) k zabezpečení pobytu pro děti v areálu Školy v přírodě a školní jídelny Janov nad Nisou pro zajištění konání školy v přírodě, zotavovací akce nebo lyžařského výcvikového kurzu v určitém čase za níže uvedených podmínek.</w:t>
      </w:r>
    </w:p>
    <w:p w14:paraId="065308C3" w14:textId="77777777" w:rsidR="009610D8" w:rsidRPr="0001209E" w:rsidRDefault="00000000">
      <w:pPr>
        <w:pStyle w:val="Zkladntext21"/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II.</w:t>
      </w:r>
    </w:p>
    <w:p w14:paraId="3A83CC73" w14:textId="77777777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Místo a doba pobytu, počet lůžek, stravování</w:t>
      </w:r>
    </w:p>
    <w:p w14:paraId="6D4726AD" w14:textId="77777777" w:rsidR="009610D8" w:rsidRPr="0001209E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Místo pobytu: </w:t>
      </w:r>
      <w:r w:rsidRPr="0001209E">
        <w:rPr>
          <w:b/>
          <w:bCs/>
          <w:color w:val="000000" w:themeColor="text1"/>
          <w:sz w:val="22"/>
          <w:szCs w:val="22"/>
        </w:rPr>
        <w:t xml:space="preserve">Škola v přírodě a školní jídelna Janov nad Nisou, </w:t>
      </w:r>
      <w:r w:rsidRPr="0001209E">
        <w:rPr>
          <w:color w:val="000000" w:themeColor="text1"/>
          <w:sz w:val="22"/>
          <w:szCs w:val="22"/>
        </w:rPr>
        <w:t>příspěvková organizace</w:t>
      </w:r>
      <w:r w:rsidRPr="0001209E">
        <w:rPr>
          <w:b/>
          <w:bCs/>
          <w:color w:val="000000" w:themeColor="text1"/>
          <w:sz w:val="22"/>
          <w:szCs w:val="22"/>
        </w:rPr>
        <w:t xml:space="preserve">                  </w:t>
      </w:r>
      <w:r w:rsidRPr="0001209E">
        <w:rPr>
          <w:color w:val="000000" w:themeColor="text1"/>
          <w:sz w:val="22"/>
          <w:szCs w:val="22"/>
        </w:rPr>
        <w:t>Janov nad Nisou 464, 468 11 Janov nad Nisou (hlavní budova Škola, Vila Oáza)</w:t>
      </w:r>
    </w:p>
    <w:p w14:paraId="5DA39EF3" w14:textId="2261AAEB" w:rsidR="009610D8" w:rsidRPr="0001209E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Doba pobytu (od – do): </w:t>
      </w:r>
      <w:r w:rsidR="003344F9">
        <w:rPr>
          <w:b/>
          <w:bCs/>
          <w:color w:val="000000" w:themeColor="text1"/>
          <w:sz w:val="22"/>
          <w:szCs w:val="22"/>
        </w:rPr>
        <w:t>05.11.2025-07.11.2025</w:t>
      </w:r>
    </w:p>
    <w:p w14:paraId="6915C3E4" w14:textId="727AA027" w:rsidR="009610D8" w:rsidRPr="0001209E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Předběžný počet lůžek: </w:t>
      </w:r>
      <w:r w:rsidR="003344F9">
        <w:rPr>
          <w:color w:val="000000" w:themeColor="text1"/>
          <w:sz w:val="22"/>
          <w:szCs w:val="22"/>
        </w:rPr>
        <w:t>49-53 + 4</w:t>
      </w:r>
    </w:p>
    <w:p w14:paraId="0308E616" w14:textId="77777777" w:rsidR="009610D8" w:rsidRPr="0001209E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Závazně je nutno počet lůžek potvrdit do </w:t>
      </w:r>
      <w:r w:rsidRPr="0001209E">
        <w:rPr>
          <w:b/>
          <w:bCs/>
          <w:color w:val="000000" w:themeColor="text1"/>
          <w:sz w:val="22"/>
          <w:szCs w:val="22"/>
        </w:rPr>
        <w:t>10 dnů</w:t>
      </w:r>
      <w:r w:rsidRPr="0001209E">
        <w:rPr>
          <w:color w:val="000000" w:themeColor="text1"/>
          <w:sz w:val="22"/>
          <w:szCs w:val="22"/>
        </w:rPr>
        <w:t xml:space="preserve"> před začátkem pobytu. </w:t>
      </w:r>
    </w:p>
    <w:p w14:paraId="076F8ED2" w14:textId="77777777" w:rsidR="009610D8" w:rsidRPr="0001209E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Stravování:</w:t>
      </w:r>
      <w:r w:rsidRPr="0001209E">
        <w:rPr>
          <w:b/>
          <w:bCs/>
          <w:color w:val="000000" w:themeColor="text1"/>
          <w:sz w:val="22"/>
          <w:szCs w:val="22"/>
        </w:rPr>
        <w:t xml:space="preserve"> </w:t>
      </w:r>
      <w:r w:rsidRPr="0001209E">
        <w:rPr>
          <w:b/>
          <w:bCs/>
          <w:color w:val="000000" w:themeColor="text1"/>
          <w:sz w:val="22"/>
          <w:szCs w:val="22"/>
        </w:rPr>
        <w:tab/>
        <w:t>plná penze včetně pitného režimu</w:t>
      </w:r>
    </w:p>
    <w:p w14:paraId="5DC6C3F0" w14:textId="3314C2E1" w:rsidR="009610D8" w:rsidRPr="001C6F24" w:rsidRDefault="00000000">
      <w:pPr>
        <w:tabs>
          <w:tab w:val="left" w:pos="426"/>
        </w:tabs>
        <w:ind w:left="66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                             </w:t>
      </w:r>
      <w:r w:rsidRPr="0001209E">
        <w:rPr>
          <w:color w:val="000000" w:themeColor="text1"/>
          <w:sz w:val="22"/>
          <w:szCs w:val="22"/>
        </w:rPr>
        <w:t>první jídlo:</w:t>
      </w:r>
      <w:r w:rsidR="001C6F24">
        <w:rPr>
          <w:color w:val="000000" w:themeColor="text1"/>
          <w:sz w:val="22"/>
          <w:szCs w:val="22"/>
        </w:rPr>
        <w:t xml:space="preserve"> </w:t>
      </w:r>
      <w:r w:rsidR="003344F9">
        <w:rPr>
          <w:b/>
          <w:bCs/>
          <w:color w:val="000000" w:themeColor="text1"/>
          <w:sz w:val="22"/>
          <w:szCs w:val="22"/>
        </w:rPr>
        <w:t>večeře</w:t>
      </w:r>
      <w:r w:rsidRPr="0001209E">
        <w:rPr>
          <w:color w:val="000000" w:themeColor="text1"/>
          <w:sz w:val="22"/>
          <w:szCs w:val="22"/>
        </w:rPr>
        <w:t xml:space="preserve"> v den příjezdu</w:t>
      </w:r>
      <w:r w:rsidR="00184009" w:rsidRPr="0001209E">
        <w:rPr>
          <w:color w:val="000000" w:themeColor="text1"/>
          <w:sz w:val="22"/>
          <w:szCs w:val="22"/>
        </w:rPr>
        <w:t xml:space="preserve"> </w:t>
      </w:r>
      <w:r w:rsidR="003344F9">
        <w:rPr>
          <w:b/>
          <w:bCs/>
          <w:color w:val="000000" w:themeColor="text1"/>
          <w:sz w:val="22"/>
          <w:szCs w:val="22"/>
        </w:rPr>
        <w:t>05.11</w:t>
      </w:r>
      <w:r w:rsidR="00184009" w:rsidRPr="001C6F24">
        <w:rPr>
          <w:b/>
          <w:bCs/>
          <w:color w:val="000000" w:themeColor="text1"/>
          <w:sz w:val="22"/>
          <w:szCs w:val="22"/>
        </w:rPr>
        <w:t>.2025</w:t>
      </w:r>
    </w:p>
    <w:p w14:paraId="2D57C11F" w14:textId="79EC009B" w:rsidR="009610D8" w:rsidRPr="0001209E" w:rsidRDefault="00000000">
      <w:pPr>
        <w:tabs>
          <w:tab w:val="left" w:pos="426"/>
        </w:tabs>
        <w:ind w:left="6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                             poslední jídlo: </w:t>
      </w:r>
      <w:r w:rsidRPr="001C6F24">
        <w:rPr>
          <w:b/>
          <w:bCs/>
          <w:color w:val="000000" w:themeColor="text1"/>
          <w:sz w:val="22"/>
          <w:szCs w:val="22"/>
        </w:rPr>
        <w:t>snídaně + obědový cestovní balíček</w:t>
      </w:r>
      <w:r w:rsidRPr="0001209E">
        <w:rPr>
          <w:color w:val="000000" w:themeColor="text1"/>
          <w:sz w:val="22"/>
          <w:szCs w:val="22"/>
        </w:rPr>
        <w:t xml:space="preserve"> </w:t>
      </w:r>
      <w:r w:rsidR="00184009" w:rsidRPr="0001209E">
        <w:rPr>
          <w:color w:val="000000" w:themeColor="text1"/>
          <w:sz w:val="22"/>
          <w:szCs w:val="22"/>
        </w:rPr>
        <w:t xml:space="preserve">v den odjezdu </w:t>
      </w:r>
      <w:r w:rsidR="003344F9">
        <w:rPr>
          <w:b/>
          <w:bCs/>
          <w:color w:val="000000" w:themeColor="text1"/>
          <w:sz w:val="22"/>
          <w:szCs w:val="22"/>
        </w:rPr>
        <w:t>07.11</w:t>
      </w:r>
      <w:r w:rsidR="00184009" w:rsidRPr="001C6F24">
        <w:rPr>
          <w:b/>
          <w:bCs/>
          <w:color w:val="000000" w:themeColor="text1"/>
          <w:sz w:val="22"/>
          <w:szCs w:val="22"/>
        </w:rPr>
        <w:t>.2025</w:t>
      </w:r>
      <w:r w:rsidRPr="0001209E">
        <w:rPr>
          <w:color w:val="000000" w:themeColor="text1"/>
          <w:sz w:val="22"/>
          <w:szCs w:val="22"/>
        </w:rPr>
        <w:t xml:space="preserve">   </w:t>
      </w:r>
    </w:p>
    <w:p w14:paraId="1A987EE2" w14:textId="53B58DA8" w:rsidR="009610D8" w:rsidRPr="0001209E" w:rsidRDefault="00000000">
      <w:pPr>
        <w:tabs>
          <w:tab w:val="left" w:pos="426"/>
        </w:tabs>
        <w:ind w:left="66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                                                   </w:t>
      </w:r>
    </w:p>
    <w:p w14:paraId="6748558D" w14:textId="77777777" w:rsidR="009610D8" w:rsidRPr="0001209E" w:rsidRDefault="009610D8">
      <w:pPr>
        <w:tabs>
          <w:tab w:val="left" w:pos="426"/>
        </w:tabs>
        <w:ind w:left="66"/>
        <w:rPr>
          <w:color w:val="000000" w:themeColor="text1"/>
          <w:sz w:val="22"/>
          <w:szCs w:val="22"/>
        </w:rPr>
      </w:pPr>
    </w:p>
    <w:p w14:paraId="5D06FDEE" w14:textId="77777777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lastRenderedPageBreak/>
        <w:t>III.</w:t>
      </w:r>
    </w:p>
    <w:p w14:paraId="70486907" w14:textId="77777777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Cenová ujednání</w:t>
      </w:r>
    </w:p>
    <w:p w14:paraId="24F21C05" w14:textId="77777777" w:rsidR="009610D8" w:rsidRPr="0001209E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Cena za předmět této smlouvy za pobyt ve škole v přírodě ve smyslu čl. II této smlouvy je stanovená ve výši smluvní ceny za počet placených dnů, přesný čas výjezdu do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a pokyny k platbě jsou uvedeny v </w:t>
      </w:r>
      <w:r w:rsidRPr="0001209E">
        <w:rPr>
          <w:b/>
          <w:bCs/>
          <w:color w:val="000000" w:themeColor="text1"/>
          <w:sz w:val="22"/>
          <w:szCs w:val="22"/>
        </w:rPr>
        <w:t>Příloze č. 1</w:t>
      </w:r>
    </w:p>
    <w:p w14:paraId="7729A3A3" w14:textId="77777777" w:rsidR="009610D8" w:rsidRPr="0001209E" w:rsidRDefault="009610D8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</w:p>
    <w:p w14:paraId="13778A6C" w14:textId="77777777" w:rsidR="009610D8" w:rsidRPr="0001209E" w:rsidRDefault="009610D8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</w:p>
    <w:p w14:paraId="6C05FB6B" w14:textId="77777777" w:rsidR="009610D8" w:rsidRPr="0001209E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OBDOBÍ DUBEN–ŘÍJEN</w:t>
      </w:r>
    </w:p>
    <w:p w14:paraId="3C8B1BD3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a) děti od 3-6 let MŠ </w:t>
      </w:r>
      <w:r w:rsidRPr="0001209E">
        <w:rPr>
          <w:b/>
          <w:bCs/>
          <w:color w:val="000000" w:themeColor="text1"/>
          <w:sz w:val="22"/>
          <w:szCs w:val="22"/>
        </w:rPr>
        <w:t>500,-Kč zahrnuje ubytování, stravu 5x denně, pitný režim</w:t>
      </w:r>
    </w:p>
    <w:p w14:paraId="3FB7537B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</w:t>
      </w:r>
      <w:r w:rsidRPr="0001209E">
        <w:rPr>
          <w:color w:val="000000" w:themeColor="text1"/>
          <w:sz w:val="22"/>
          <w:szCs w:val="22"/>
        </w:rPr>
        <w:t xml:space="preserve">b) děti </w:t>
      </w:r>
      <w:r w:rsidRPr="0001209E">
        <w:rPr>
          <w:bCs/>
          <w:color w:val="000000" w:themeColor="text1"/>
          <w:sz w:val="22"/>
          <w:szCs w:val="22"/>
        </w:rPr>
        <w:t>od 7-10 let I.st</w:t>
      </w:r>
      <w:r w:rsidRPr="0001209E">
        <w:rPr>
          <w:b/>
          <w:bCs/>
          <w:color w:val="000000" w:themeColor="text1"/>
          <w:sz w:val="22"/>
          <w:szCs w:val="22"/>
        </w:rPr>
        <w:t>.</w:t>
      </w:r>
      <w:r w:rsidRPr="0001209E">
        <w:rPr>
          <w:color w:val="000000" w:themeColor="text1"/>
          <w:sz w:val="22"/>
          <w:szCs w:val="22"/>
        </w:rPr>
        <w:t xml:space="preserve"> ZŠ </w:t>
      </w:r>
      <w:r w:rsidRPr="0001209E">
        <w:rPr>
          <w:b/>
          <w:bCs/>
          <w:color w:val="000000" w:themeColor="text1"/>
          <w:sz w:val="22"/>
          <w:szCs w:val="22"/>
        </w:rPr>
        <w:t>520,-Kč zahrnuje ubytování, stravu 5x denně, pitný režim</w:t>
      </w:r>
    </w:p>
    <w:p w14:paraId="770A69C0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</w:t>
      </w:r>
      <w:r w:rsidRPr="0001209E">
        <w:rPr>
          <w:color w:val="000000" w:themeColor="text1"/>
          <w:sz w:val="22"/>
          <w:szCs w:val="22"/>
        </w:rPr>
        <w:t xml:space="preserve">c) děti od 11-14 let II.st. ZŠ </w:t>
      </w:r>
      <w:r w:rsidRPr="0001209E">
        <w:rPr>
          <w:b/>
          <w:bCs/>
          <w:color w:val="000000" w:themeColor="text1"/>
          <w:sz w:val="22"/>
          <w:szCs w:val="22"/>
        </w:rPr>
        <w:t>540,-Kč zahrnuje ubytování, stravu 5x denně, pitný režim</w:t>
      </w:r>
    </w:p>
    <w:p w14:paraId="6587E34F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d) studenti od 15 a více let SŠ, VŠ</w:t>
      </w:r>
      <w:r w:rsidRPr="0001209E">
        <w:rPr>
          <w:b/>
          <w:bCs/>
          <w:color w:val="000000" w:themeColor="text1"/>
          <w:sz w:val="22"/>
          <w:szCs w:val="22"/>
        </w:rPr>
        <w:t xml:space="preserve"> 580,-Kč zahrnuje ubytování, stravu 5x denně, pitný režim</w:t>
      </w:r>
    </w:p>
    <w:p w14:paraId="29283195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e) placený pedagogický doprovod </w:t>
      </w:r>
      <w:r w:rsidRPr="0001209E">
        <w:rPr>
          <w:b/>
          <w:bCs/>
          <w:color w:val="000000" w:themeColor="text1"/>
          <w:sz w:val="22"/>
          <w:szCs w:val="22"/>
        </w:rPr>
        <w:t>290,-Kč zahrnuje ubytování, stravu 5x denně, pitný režim</w:t>
      </w:r>
    </w:p>
    <w:p w14:paraId="0602D97B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f) nadpočetný placený pedagogický doprovod </w:t>
      </w:r>
      <w:r w:rsidRPr="0001209E">
        <w:rPr>
          <w:b/>
          <w:bCs/>
          <w:color w:val="000000" w:themeColor="text1"/>
          <w:sz w:val="22"/>
          <w:szCs w:val="22"/>
        </w:rPr>
        <w:t xml:space="preserve">600,-Kč zahrnuje ubytování, stravu 5x denně, </w:t>
      </w:r>
    </w:p>
    <w:p w14:paraId="365DE793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   pitný režim</w:t>
      </w:r>
    </w:p>
    <w:p w14:paraId="4B89CC77" w14:textId="77777777" w:rsidR="009610D8" w:rsidRPr="0001209E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</w:p>
    <w:p w14:paraId="0075D7D0" w14:textId="77777777" w:rsidR="009610D8" w:rsidRPr="0001209E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</w:p>
    <w:p w14:paraId="43E4ED3A" w14:textId="77777777" w:rsidR="009610D8" w:rsidRPr="0001209E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OBDOBÍ LISTOPAD–BŘEZEN</w:t>
      </w:r>
    </w:p>
    <w:p w14:paraId="406D996C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a) děti od 3-6 let MŠ </w:t>
      </w:r>
      <w:r w:rsidRPr="0001209E">
        <w:rPr>
          <w:b/>
          <w:bCs/>
          <w:color w:val="000000" w:themeColor="text1"/>
          <w:sz w:val="22"/>
          <w:szCs w:val="22"/>
        </w:rPr>
        <w:t>550,-Kč zahrnuje ubytování, stravu 5x denně, pitný režim</w:t>
      </w:r>
    </w:p>
    <w:p w14:paraId="47A390E3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</w:t>
      </w:r>
      <w:r w:rsidRPr="0001209E">
        <w:rPr>
          <w:color w:val="000000" w:themeColor="text1"/>
          <w:sz w:val="22"/>
          <w:szCs w:val="22"/>
        </w:rPr>
        <w:t xml:space="preserve">b) děti </w:t>
      </w:r>
      <w:r w:rsidRPr="0001209E">
        <w:rPr>
          <w:bCs/>
          <w:color w:val="000000" w:themeColor="text1"/>
          <w:sz w:val="22"/>
          <w:szCs w:val="22"/>
        </w:rPr>
        <w:t>od 7-10 let I.st</w:t>
      </w:r>
      <w:r w:rsidRPr="0001209E">
        <w:rPr>
          <w:b/>
          <w:bCs/>
          <w:color w:val="000000" w:themeColor="text1"/>
          <w:sz w:val="22"/>
          <w:szCs w:val="22"/>
        </w:rPr>
        <w:t>.</w:t>
      </w:r>
      <w:r w:rsidRPr="0001209E">
        <w:rPr>
          <w:color w:val="000000" w:themeColor="text1"/>
          <w:sz w:val="22"/>
          <w:szCs w:val="22"/>
        </w:rPr>
        <w:t xml:space="preserve"> ZŠ </w:t>
      </w:r>
      <w:r w:rsidRPr="0001209E">
        <w:rPr>
          <w:b/>
          <w:bCs/>
          <w:color w:val="000000" w:themeColor="text1"/>
          <w:sz w:val="22"/>
          <w:szCs w:val="22"/>
        </w:rPr>
        <w:t>570,-Kč zahrnuje ubytování, stravu 5x denně, pitný režim</w:t>
      </w:r>
    </w:p>
    <w:p w14:paraId="68FA2755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</w:t>
      </w:r>
      <w:r w:rsidRPr="0001209E">
        <w:rPr>
          <w:color w:val="000000" w:themeColor="text1"/>
          <w:sz w:val="22"/>
          <w:szCs w:val="22"/>
        </w:rPr>
        <w:t xml:space="preserve">c) děti od 11-14 let II.st. ZŠ </w:t>
      </w:r>
      <w:r w:rsidRPr="0001209E">
        <w:rPr>
          <w:b/>
          <w:bCs/>
          <w:color w:val="000000" w:themeColor="text1"/>
          <w:sz w:val="22"/>
          <w:szCs w:val="22"/>
        </w:rPr>
        <w:t>590,-Kč zahrnuje ubytování, stravu 5x denně, pitný režim</w:t>
      </w:r>
    </w:p>
    <w:p w14:paraId="5FC3E409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d) studenti od 15 a více let SŠ, VŠ</w:t>
      </w:r>
      <w:r w:rsidRPr="0001209E">
        <w:rPr>
          <w:b/>
          <w:bCs/>
          <w:color w:val="000000" w:themeColor="text1"/>
          <w:sz w:val="22"/>
          <w:szCs w:val="22"/>
        </w:rPr>
        <w:t xml:space="preserve"> 630,-Kč zahrnuje ubytování, stravu 5x denně, pitný režim</w:t>
      </w:r>
    </w:p>
    <w:p w14:paraId="79100648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e) placený pedagogický doprovod </w:t>
      </w:r>
      <w:r w:rsidRPr="0001209E">
        <w:rPr>
          <w:b/>
          <w:bCs/>
          <w:color w:val="000000" w:themeColor="text1"/>
          <w:sz w:val="22"/>
          <w:szCs w:val="22"/>
        </w:rPr>
        <w:t>290,-Kč zahrnuje ubytování, stravu 5x denně, pitný režim</w:t>
      </w:r>
    </w:p>
    <w:p w14:paraId="76CDF043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f) nadpočetný placený pedagogický doprovod </w:t>
      </w:r>
      <w:r w:rsidRPr="0001209E">
        <w:rPr>
          <w:b/>
          <w:bCs/>
          <w:color w:val="000000" w:themeColor="text1"/>
          <w:sz w:val="22"/>
          <w:szCs w:val="22"/>
        </w:rPr>
        <w:t xml:space="preserve">650,-Kč zahrnuje ubytování, stravu 5x denně, </w:t>
      </w:r>
    </w:p>
    <w:p w14:paraId="55874123" w14:textId="77777777" w:rsidR="009610D8" w:rsidRPr="0001209E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   pitný režim</w:t>
      </w:r>
    </w:p>
    <w:p w14:paraId="40DAACDD" w14:textId="77777777" w:rsidR="009610D8" w:rsidRPr="0001209E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color w:val="000000" w:themeColor="text1"/>
          <w:sz w:val="22"/>
          <w:szCs w:val="22"/>
        </w:rPr>
      </w:pPr>
    </w:p>
    <w:p w14:paraId="20266943" w14:textId="77777777" w:rsidR="009610D8" w:rsidRPr="0001209E" w:rsidRDefault="00000000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rStyle w:val="Siln"/>
          <w:rFonts w:eastAsiaTheme="majorEastAsia"/>
          <w:color w:val="000000" w:themeColor="text1"/>
          <w:sz w:val="22"/>
          <w:szCs w:val="22"/>
          <w:shd w:val="clear" w:color="auto" w:fill="FFFFFF"/>
        </w:rPr>
        <w:t xml:space="preserve">        Dokoupení II. večeře v ceně 24,-Kč/den/strávník, dle vyhlášky č. 107/2005 Sb.</w:t>
      </w:r>
    </w:p>
    <w:p w14:paraId="7CA0F40C" w14:textId="77777777" w:rsidR="009610D8" w:rsidRPr="0001209E" w:rsidRDefault="009610D8">
      <w:pPr>
        <w:tabs>
          <w:tab w:val="left" w:pos="426"/>
          <w:tab w:val="left" w:pos="1429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45BF5FDA" w14:textId="5734DD28" w:rsidR="009610D8" w:rsidRPr="0001209E" w:rsidRDefault="00000000">
      <w:pPr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Způsob úhrady: </w:t>
      </w:r>
      <w:r w:rsidRPr="0001209E">
        <w:rPr>
          <w:b/>
          <w:bCs/>
          <w:color w:val="000000" w:themeColor="text1"/>
          <w:sz w:val="22"/>
          <w:szCs w:val="22"/>
        </w:rPr>
        <w:t xml:space="preserve">fakturou </w:t>
      </w:r>
      <w:r w:rsidRPr="0001209E">
        <w:rPr>
          <w:color w:val="000000" w:themeColor="text1"/>
          <w:sz w:val="22"/>
          <w:szCs w:val="22"/>
        </w:rPr>
        <w:t>bankovním převodem</w:t>
      </w:r>
    </w:p>
    <w:p w14:paraId="59CD12D3" w14:textId="77777777" w:rsidR="009610D8" w:rsidRPr="0001209E" w:rsidRDefault="009610D8">
      <w:pPr>
        <w:rPr>
          <w:color w:val="000000" w:themeColor="text1"/>
          <w:sz w:val="22"/>
          <w:szCs w:val="22"/>
        </w:rPr>
      </w:pPr>
    </w:p>
    <w:p w14:paraId="2B580052" w14:textId="5F15436C" w:rsidR="009610D8" w:rsidRPr="0001209E" w:rsidRDefault="00000000">
      <w:pPr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Objednatel NESLOŽÍ zálohu ve lhůtě dle splatnosti vystavené zálohové faktury. </w:t>
      </w:r>
    </w:p>
    <w:p w14:paraId="6A111132" w14:textId="77777777" w:rsidR="009610D8" w:rsidRPr="0001209E" w:rsidRDefault="009610D8">
      <w:pPr>
        <w:jc w:val="both"/>
        <w:rPr>
          <w:color w:val="000000" w:themeColor="text1"/>
          <w:sz w:val="22"/>
          <w:szCs w:val="22"/>
        </w:rPr>
      </w:pPr>
    </w:p>
    <w:p w14:paraId="2BCD88FA" w14:textId="77777777" w:rsidR="009610D8" w:rsidRPr="0001209E" w:rsidRDefault="00000000">
      <w:pPr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Pokud se tak nestane, rezervace pro objednatele bude ubytovatelem okamžitě zrušena,   </w:t>
      </w:r>
    </w:p>
    <w:p w14:paraId="070CA22F" w14:textId="77777777" w:rsidR="009610D8" w:rsidRPr="0001209E" w:rsidRDefault="00000000">
      <w:pPr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ubytovatel si tak vyhrazuje po takto podstatném porušení sjednaných podmínek od smlouvy </w:t>
      </w:r>
    </w:p>
    <w:p w14:paraId="0AB6A3DE" w14:textId="77777777" w:rsidR="009610D8" w:rsidRPr="0001209E" w:rsidRDefault="00000000">
      <w:pPr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        písemně odstoupit.</w:t>
      </w:r>
    </w:p>
    <w:p w14:paraId="1BB9375E" w14:textId="77777777" w:rsidR="009610D8" w:rsidRPr="0001209E" w:rsidRDefault="009610D8">
      <w:pPr>
        <w:jc w:val="both"/>
        <w:rPr>
          <w:color w:val="000000" w:themeColor="text1"/>
          <w:sz w:val="22"/>
          <w:szCs w:val="22"/>
        </w:rPr>
      </w:pPr>
    </w:p>
    <w:p w14:paraId="2B8DE213" w14:textId="77777777" w:rsidR="009610D8" w:rsidRPr="0001209E" w:rsidRDefault="00000000">
      <w:pPr>
        <w:ind w:firstLine="440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Zálohová faktura bude uhrazena objednatelem na účet ubytovatele vedený u </w:t>
      </w:r>
    </w:p>
    <w:p w14:paraId="7D26ACF8" w14:textId="3755FDB2" w:rsidR="009610D8" w:rsidRPr="0001209E" w:rsidRDefault="00184009">
      <w:pPr>
        <w:ind w:firstLine="440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  <w:shd w:val="clear" w:color="auto" w:fill="FFFFFF"/>
        </w:rPr>
        <w:t>České spořitelny, a.s.</w:t>
      </w:r>
      <w:r w:rsidR="0001209E" w:rsidRPr="000120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1209E">
        <w:rPr>
          <w:color w:val="000000" w:themeColor="text1"/>
          <w:sz w:val="22"/>
          <w:szCs w:val="22"/>
          <w:shd w:val="clear" w:color="auto" w:fill="FFFFFF"/>
        </w:rPr>
        <w:t> </w:t>
      </w:r>
      <w:r w:rsidR="003344F9">
        <w:rPr>
          <w:color w:val="000000" w:themeColor="text1"/>
          <w:sz w:val="22"/>
          <w:szCs w:val="22"/>
          <w:shd w:val="clear" w:color="auto" w:fill="FFFFFF"/>
        </w:rPr>
        <w:t>6756645359</w:t>
      </w:r>
      <w:r w:rsidRPr="0001209E">
        <w:rPr>
          <w:color w:val="000000" w:themeColor="text1"/>
          <w:sz w:val="22"/>
          <w:szCs w:val="22"/>
          <w:shd w:val="clear" w:color="auto" w:fill="FFFFFF"/>
        </w:rPr>
        <w:t>/0800</w:t>
      </w:r>
      <w:r w:rsidRPr="0001209E">
        <w:rPr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4FC69D87" w14:textId="77777777" w:rsidR="009610D8" w:rsidRPr="0001209E" w:rsidRDefault="00000000">
      <w:pPr>
        <w:ind w:firstLine="449"/>
        <w:jc w:val="both"/>
        <w:rPr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Telefonní kontakt</w:t>
      </w:r>
      <w:r w:rsidRPr="0001209E">
        <w:rPr>
          <w:color w:val="000000" w:themeColor="text1"/>
          <w:sz w:val="22"/>
          <w:szCs w:val="22"/>
        </w:rPr>
        <w:t xml:space="preserve"> objednatele uvedený v záhlaví slouží jako </w:t>
      </w:r>
      <w:r w:rsidRPr="0001209E">
        <w:rPr>
          <w:b/>
          <w:bCs/>
          <w:color w:val="000000" w:themeColor="text1"/>
          <w:sz w:val="22"/>
          <w:szCs w:val="22"/>
        </w:rPr>
        <w:t>specifický symbol</w:t>
      </w:r>
      <w:r w:rsidRPr="0001209E">
        <w:rPr>
          <w:color w:val="000000" w:themeColor="text1"/>
          <w:sz w:val="22"/>
          <w:szCs w:val="22"/>
        </w:rPr>
        <w:t xml:space="preserve">.                                </w:t>
      </w:r>
    </w:p>
    <w:p w14:paraId="11963291" w14:textId="77777777" w:rsidR="009610D8" w:rsidRPr="0001209E" w:rsidRDefault="009610D8">
      <w:pPr>
        <w:jc w:val="both"/>
        <w:rPr>
          <w:color w:val="000000" w:themeColor="text1"/>
          <w:sz w:val="22"/>
          <w:szCs w:val="22"/>
        </w:rPr>
      </w:pPr>
    </w:p>
    <w:p w14:paraId="4A1E9514" w14:textId="77777777" w:rsidR="009610D8" w:rsidRPr="0001209E" w:rsidRDefault="009610D8">
      <w:pPr>
        <w:jc w:val="both"/>
        <w:rPr>
          <w:color w:val="000000" w:themeColor="text1"/>
          <w:sz w:val="22"/>
          <w:szCs w:val="22"/>
        </w:rPr>
      </w:pPr>
    </w:p>
    <w:p w14:paraId="124A0725" w14:textId="77777777" w:rsidR="009610D8" w:rsidRPr="0001209E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Celkové vyúčtování bude provedeno po splnění závazků z této smlouvy, na základě vystavené faktury zaslané objednateli. Tato faktura bude splatná </w:t>
      </w:r>
      <w:r w:rsidRPr="0001209E">
        <w:rPr>
          <w:b/>
          <w:bCs/>
          <w:color w:val="000000" w:themeColor="text1"/>
          <w:sz w:val="22"/>
          <w:szCs w:val="22"/>
        </w:rPr>
        <w:t>do 7 dnů</w:t>
      </w:r>
      <w:r w:rsidRPr="0001209E">
        <w:rPr>
          <w:color w:val="000000" w:themeColor="text1"/>
          <w:sz w:val="22"/>
          <w:szCs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3D00D8FA" w14:textId="77777777" w:rsidR="009610D8" w:rsidRPr="0001209E" w:rsidRDefault="009610D8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</w:p>
    <w:p w14:paraId="6490D40C" w14:textId="77777777" w:rsidR="009610D8" w:rsidRPr="0001209E" w:rsidRDefault="009610D8">
      <w:pPr>
        <w:tabs>
          <w:tab w:val="left" w:pos="426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</w:p>
    <w:p w14:paraId="2323B969" w14:textId="77777777" w:rsidR="009610D8" w:rsidRPr="0001209E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K této smlouvě jsou určeny podrobné „Všeobecné podmínky pobytu“, které jsou uloženy a přístupny na webových stránkách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Nisou: https://www.svp-janov.cz </w:t>
      </w:r>
    </w:p>
    <w:p w14:paraId="2C8CBDF3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2E5FCDB9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2C63FFC2" w14:textId="77777777" w:rsidR="009610D8" w:rsidRPr="0001209E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color w:val="000000" w:themeColor="text1"/>
          <w:sz w:val="22"/>
          <w:szCs w:val="22"/>
        </w:rPr>
      </w:pPr>
      <w:proofErr w:type="spellStart"/>
      <w:r w:rsidRPr="0001209E">
        <w:rPr>
          <w:color w:val="000000" w:themeColor="text1"/>
          <w:sz w:val="22"/>
          <w:szCs w:val="22"/>
        </w:rPr>
        <w:t>Předrezervace</w:t>
      </w:r>
      <w:proofErr w:type="spellEnd"/>
      <w:r w:rsidRPr="0001209E">
        <w:rPr>
          <w:color w:val="000000" w:themeColor="text1"/>
          <w:sz w:val="22"/>
          <w:szCs w:val="22"/>
        </w:rPr>
        <w:t xml:space="preserve"> objednávky pobytu lze uskutečnit maximálně 2 roky předem, cenové ujednání příslušné k danému objednanému termínu se bude vždy řídit platnou cenovou politikou pro daný školní rok a musí být schválena zřizovatelem ÚMČ Praha 1.</w:t>
      </w:r>
    </w:p>
    <w:p w14:paraId="13578F3E" w14:textId="77777777" w:rsidR="009610D8" w:rsidRPr="0001209E" w:rsidRDefault="009610D8">
      <w:pPr>
        <w:tabs>
          <w:tab w:val="left" w:pos="426"/>
          <w:tab w:val="left" w:pos="1429"/>
        </w:tabs>
        <w:jc w:val="both"/>
        <w:rPr>
          <w:color w:val="000000" w:themeColor="text1"/>
          <w:sz w:val="22"/>
          <w:szCs w:val="22"/>
        </w:rPr>
      </w:pPr>
    </w:p>
    <w:p w14:paraId="211F083B" w14:textId="77777777" w:rsidR="009610D8" w:rsidRPr="0001209E" w:rsidRDefault="009610D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3E8B7695" w14:textId="77777777" w:rsidR="009610D8" w:rsidRPr="0001209E" w:rsidRDefault="009610D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0750FFFC" w14:textId="77777777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lastRenderedPageBreak/>
        <w:t>IV.</w:t>
      </w:r>
    </w:p>
    <w:p w14:paraId="49790F75" w14:textId="77777777" w:rsidR="009610D8" w:rsidRPr="0001209E" w:rsidRDefault="00000000">
      <w:pPr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Práva a povinnosti smluvních stran</w:t>
      </w:r>
    </w:p>
    <w:p w14:paraId="4452DC16" w14:textId="77777777" w:rsidR="009610D8" w:rsidRPr="0001209E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Ubytovatel je povinen:</w:t>
      </w:r>
    </w:p>
    <w:p w14:paraId="39D21701" w14:textId="77777777" w:rsidR="009610D8" w:rsidRPr="0001209E" w:rsidRDefault="009610D8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BC94120" w14:textId="77777777" w:rsidR="009610D8" w:rsidRPr="0001209E" w:rsidRDefault="00000000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Poskytnout objednateli ubytovací a stravovací služby v ubytovacím zařízení areálu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02D45892" w14:textId="77777777" w:rsidR="009610D8" w:rsidRPr="0001209E" w:rsidRDefault="009610D8">
      <w:pPr>
        <w:ind w:left="360"/>
        <w:jc w:val="both"/>
        <w:rPr>
          <w:color w:val="000000" w:themeColor="text1"/>
          <w:sz w:val="22"/>
          <w:szCs w:val="22"/>
        </w:rPr>
      </w:pPr>
    </w:p>
    <w:p w14:paraId="27569AC1" w14:textId="77777777" w:rsidR="009610D8" w:rsidRPr="0001209E" w:rsidRDefault="00000000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407B9D0E" w14:textId="77777777" w:rsidR="009610D8" w:rsidRPr="0001209E" w:rsidRDefault="009610D8">
      <w:pPr>
        <w:ind w:left="360"/>
        <w:jc w:val="both"/>
        <w:rPr>
          <w:color w:val="000000" w:themeColor="text1"/>
          <w:sz w:val="22"/>
          <w:szCs w:val="22"/>
        </w:rPr>
      </w:pPr>
    </w:p>
    <w:p w14:paraId="614502BE" w14:textId="77777777" w:rsidR="009610D8" w:rsidRPr="0001209E" w:rsidRDefault="00000000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Zabezpečit řádný úklid všech poskytnutých prostor v rámci platných hygienických norem a předpisů.</w:t>
      </w:r>
    </w:p>
    <w:p w14:paraId="2F871901" w14:textId="77777777" w:rsidR="009610D8" w:rsidRPr="0001209E" w:rsidRDefault="009610D8">
      <w:pPr>
        <w:ind w:left="360"/>
        <w:jc w:val="both"/>
        <w:rPr>
          <w:color w:val="000000" w:themeColor="text1"/>
          <w:sz w:val="22"/>
          <w:szCs w:val="22"/>
        </w:rPr>
      </w:pPr>
    </w:p>
    <w:p w14:paraId="6CD6F701" w14:textId="77777777" w:rsidR="009610D8" w:rsidRPr="0001209E" w:rsidRDefault="00000000">
      <w:pPr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Seznámit objednatele s ustanoveními vnitřního řádu ubytovacího zařízení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Nisou, Janov nad Nisou 464, 468 11 Janov nad Nisou (Provozní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Nisou, Ubytovací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a Požární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Nisou).</w:t>
      </w:r>
    </w:p>
    <w:p w14:paraId="0DCED1AF" w14:textId="77777777" w:rsidR="009610D8" w:rsidRPr="0001209E" w:rsidRDefault="009610D8">
      <w:pPr>
        <w:jc w:val="both"/>
        <w:rPr>
          <w:color w:val="000000" w:themeColor="text1"/>
          <w:sz w:val="22"/>
          <w:szCs w:val="22"/>
        </w:rPr>
      </w:pPr>
    </w:p>
    <w:p w14:paraId="524EE4D7" w14:textId="77777777" w:rsidR="009610D8" w:rsidRPr="0001209E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Poskytnout objednateli stravování v množství a kvalitě stanovené platnými stravovacími předpisy a limity, dle vyhlášky č. 107/2004 Sb.</w:t>
      </w:r>
    </w:p>
    <w:p w14:paraId="37ADE3C6" w14:textId="77777777" w:rsidR="009610D8" w:rsidRPr="0001209E" w:rsidRDefault="009610D8">
      <w:pPr>
        <w:pStyle w:val="Zkladntext"/>
        <w:tabs>
          <w:tab w:val="left" w:pos="720"/>
        </w:tabs>
        <w:jc w:val="both"/>
        <w:rPr>
          <w:color w:val="000000" w:themeColor="text1"/>
          <w:sz w:val="22"/>
          <w:szCs w:val="22"/>
        </w:rPr>
      </w:pPr>
    </w:p>
    <w:p w14:paraId="2507EA57" w14:textId="77777777" w:rsidR="009610D8" w:rsidRPr="0001209E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Ubytovatel a jeho personál se zavazuje dodržovat platné hygienické, bezpečnostní a požární předpisy.</w:t>
      </w:r>
    </w:p>
    <w:p w14:paraId="3BB5C30E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4708B372" w14:textId="77777777" w:rsidR="009610D8" w:rsidRPr="0001209E" w:rsidRDefault="00000000">
      <w:pPr>
        <w:pStyle w:val="Zkladntext"/>
        <w:numPr>
          <w:ilvl w:val="0"/>
          <w:numId w:val="3"/>
        </w:numPr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Objednatel je povinen:</w:t>
      </w:r>
    </w:p>
    <w:p w14:paraId="33D90191" w14:textId="77777777" w:rsidR="009610D8" w:rsidRPr="0001209E" w:rsidRDefault="009610D8">
      <w:pPr>
        <w:pStyle w:val="Zkladntext"/>
        <w:jc w:val="both"/>
        <w:rPr>
          <w:b/>
          <w:bCs/>
          <w:color w:val="000000" w:themeColor="text1"/>
          <w:sz w:val="22"/>
          <w:szCs w:val="22"/>
        </w:rPr>
      </w:pPr>
    </w:p>
    <w:p w14:paraId="271DF9C2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Dodržovat platný vnitřní řád ubytovacího zařízení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(Provozní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Nisou, Ubytovací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a Požární řád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44035866" w14:textId="77777777" w:rsidR="009610D8" w:rsidRPr="0001209E" w:rsidRDefault="009610D8">
      <w:pPr>
        <w:pStyle w:val="Zkladntext"/>
        <w:ind w:left="360"/>
        <w:jc w:val="both"/>
        <w:rPr>
          <w:color w:val="000000" w:themeColor="text1"/>
          <w:sz w:val="22"/>
          <w:szCs w:val="22"/>
        </w:rPr>
      </w:pPr>
    </w:p>
    <w:p w14:paraId="4F63217D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Zaplatit za poskytnuté služby ubytovateli cenu ve výši a lhůtách stanovených v této smlouvě.</w:t>
      </w:r>
    </w:p>
    <w:p w14:paraId="2908897C" w14:textId="77777777" w:rsidR="009610D8" w:rsidRPr="0001209E" w:rsidRDefault="009610D8">
      <w:pPr>
        <w:pStyle w:val="Zkladntext"/>
        <w:jc w:val="both"/>
        <w:rPr>
          <w:color w:val="000000" w:themeColor="text1"/>
          <w:sz w:val="22"/>
          <w:szCs w:val="22"/>
        </w:rPr>
      </w:pPr>
    </w:p>
    <w:p w14:paraId="478F220E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Užívat prostory mu poskytnuté smlouvou řádně. V těchto prostorách nesmí bez souhlasu ubytovatele provádět žádné podstatné změny.</w:t>
      </w:r>
    </w:p>
    <w:p w14:paraId="591A3BEA" w14:textId="77777777" w:rsidR="009610D8" w:rsidRPr="0001209E" w:rsidRDefault="009610D8">
      <w:pPr>
        <w:pStyle w:val="Zkladntext"/>
        <w:ind w:left="360"/>
        <w:jc w:val="both"/>
        <w:rPr>
          <w:color w:val="000000" w:themeColor="text1"/>
          <w:sz w:val="22"/>
          <w:szCs w:val="22"/>
        </w:rPr>
      </w:pPr>
    </w:p>
    <w:p w14:paraId="5E796F20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Po skončení pobytu v ubytovacím zařízení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předat všechny užívané prostory a věci, které užíval, ve stavu, v jakém je převzal, s přihlédnutím k obvyklému opotřebení.</w:t>
      </w:r>
    </w:p>
    <w:p w14:paraId="73A906C6" w14:textId="77777777" w:rsidR="009610D8" w:rsidRPr="0001209E" w:rsidRDefault="009610D8">
      <w:pPr>
        <w:pStyle w:val="Zkladntext"/>
        <w:jc w:val="both"/>
        <w:rPr>
          <w:color w:val="000000" w:themeColor="text1"/>
          <w:sz w:val="22"/>
          <w:szCs w:val="22"/>
        </w:rPr>
      </w:pPr>
    </w:p>
    <w:p w14:paraId="3675C634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Nahradit případnou vzniklou škodu na majetku ubytovacího zařízení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5F417E7F" w14:textId="77777777" w:rsidR="009610D8" w:rsidRPr="0001209E" w:rsidRDefault="009610D8">
      <w:pPr>
        <w:pStyle w:val="Zkladntext"/>
        <w:ind w:left="360"/>
        <w:jc w:val="both"/>
        <w:rPr>
          <w:color w:val="000000" w:themeColor="text1"/>
          <w:sz w:val="22"/>
          <w:szCs w:val="22"/>
        </w:rPr>
      </w:pPr>
    </w:p>
    <w:p w14:paraId="6E9EC485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Uhradit ubytovateli veškerý materiál, zboží či služby, které mu budou na jeho žádost poskytnuty, pokud jejich poskytnutí není podle této smlouvy povinností ubytovacího zařízení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Nisou.</w:t>
      </w:r>
    </w:p>
    <w:p w14:paraId="5BE62238" w14:textId="77777777" w:rsidR="009610D8" w:rsidRPr="0001209E" w:rsidRDefault="009610D8">
      <w:pPr>
        <w:pStyle w:val="Zkladntext"/>
        <w:jc w:val="both"/>
        <w:rPr>
          <w:color w:val="000000" w:themeColor="text1"/>
          <w:sz w:val="22"/>
          <w:szCs w:val="22"/>
        </w:rPr>
      </w:pPr>
    </w:p>
    <w:p w14:paraId="26BB9A95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Ubytované osoby jsou povinny ve všech vnitřních prostorech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 používat domácí obuv.</w:t>
      </w:r>
    </w:p>
    <w:p w14:paraId="0626109D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7D57F946" w14:textId="77777777" w:rsidR="009610D8" w:rsidRPr="0001209E" w:rsidRDefault="009610D8">
      <w:pPr>
        <w:pStyle w:val="Zkladntext"/>
        <w:ind w:left="720"/>
        <w:jc w:val="both"/>
        <w:rPr>
          <w:color w:val="000000" w:themeColor="text1"/>
          <w:sz w:val="22"/>
          <w:szCs w:val="22"/>
        </w:rPr>
      </w:pPr>
    </w:p>
    <w:p w14:paraId="3302F302" w14:textId="77777777" w:rsidR="009610D8" w:rsidRPr="0001209E" w:rsidRDefault="00000000">
      <w:pPr>
        <w:pStyle w:val="Zkladntext"/>
        <w:numPr>
          <w:ilvl w:val="0"/>
          <w:numId w:val="3"/>
        </w:numPr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lastRenderedPageBreak/>
        <w:t>Objednatel je povinen:</w:t>
      </w:r>
    </w:p>
    <w:p w14:paraId="133161E1" w14:textId="77777777" w:rsidR="009610D8" w:rsidRPr="0001209E" w:rsidRDefault="009610D8">
      <w:pPr>
        <w:rPr>
          <w:color w:val="000000" w:themeColor="text1"/>
          <w:sz w:val="22"/>
          <w:szCs w:val="22"/>
        </w:rPr>
      </w:pPr>
    </w:p>
    <w:p w14:paraId="6884B985" w14:textId="77777777" w:rsidR="009610D8" w:rsidRPr="0001209E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Objednatel je povinen zabezpečit dozor nad dětmi po celých 24 hodin od prvního dne pobytu do odjezdu. Stejně tak je povinen kontrolovat jejich zdravotní stav, zákonný zástupce souhlasí s případnou dopravou „do“ nebo „ze“ zdravotnického zařízení služebním vozidlem PO 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Nisou. V případě podezření na infekční či jinou nemoc, je školní dozor povinen tuto informaci ihned sdělit ředitelce objektu. </w:t>
      </w:r>
    </w:p>
    <w:p w14:paraId="46CE19C7" w14:textId="77777777" w:rsidR="009610D8" w:rsidRPr="0001209E" w:rsidRDefault="009610D8">
      <w:pPr>
        <w:pStyle w:val="Zkladntext"/>
        <w:tabs>
          <w:tab w:val="left" w:pos="709"/>
        </w:tabs>
        <w:ind w:left="426" w:hanging="426"/>
        <w:rPr>
          <w:color w:val="000000" w:themeColor="text1"/>
          <w:sz w:val="22"/>
          <w:szCs w:val="22"/>
        </w:rPr>
      </w:pPr>
    </w:p>
    <w:p w14:paraId="6BBFC7CC" w14:textId="77777777" w:rsidR="009610D8" w:rsidRPr="0001209E" w:rsidRDefault="00000000">
      <w:pPr>
        <w:pStyle w:val="Zkladntext"/>
        <w:numPr>
          <w:ilvl w:val="0"/>
          <w:numId w:val="5"/>
        </w:numPr>
        <w:rPr>
          <w:b/>
          <w:bCs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Objednatel prohlašuje, že se seznámil se „Všeobecnými podmínkami pobytu“, které určují základní práva a povinnosti obou zúčastněných stran a náležitostí organizačního provozu v </w:t>
      </w:r>
      <w:proofErr w:type="spellStart"/>
      <w:r w:rsidRPr="0001209E">
        <w:rPr>
          <w:color w:val="000000" w:themeColor="text1"/>
          <w:sz w:val="22"/>
          <w:szCs w:val="22"/>
        </w:rPr>
        <w:t>ŠvP</w:t>
      </w:r>
      <w:proofErr w:type="spellEnd"/>
      <w:r w:rsidRPr="0001209E">
        <w:rPr>
          <w:color w:val="000000" w:themeColor="text1"/>
          <w:sz w:val="22"/>
          <w:szCs w:val="22"/>
        </w:rPr>
        <w:t xml:space="preserve"> a ŠJ Janov nad Nisou.</w:t>
      </w:r>
    </w:p>
    <w:p w14:paraId="3760DB84" w14:textId="77777777" w:rsidR="009610D8" w:rsidRPr="0001209E" w:rsidRDefault="009610D8">
      <w:pPr>
        <w:pStyle w:val="Zkladntext"/>
        <w:tabs>
          <w:tab w:val="left" w:pos="720"/>
        </w:tabs>
        <w:rPr>
          <w:color w:val="000000" w:themeColor="text1"/>
          <w:sz w:val="22"/>
          <w:szCs w:val="22"/>
        </w:rPr>
      </w:pPr>
    </w:p>
    <w:p w14:paraId="19D21AEA" w14:textId="77777777" w:rsidR="009610D8" w:rsidRPr="0001209E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V.</w:t>
      </w:r>
    </w:p>
    <w:p w14:paraId="2C5F532F" w14:textId="77777777" w:rsidR="009610D8" w:rsidRPr="0001209E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Další ujednání</w:t>
      </w:r>
    </w:p>
    <w:p w14:paraId="6006F32F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05AC4C5C" w14:textId="77777777" w:rsidR="009610D8" w:rsidRPr="0001209E" w:rsidRDefault="009610D8">
      <w:pPr>
        <w:pStyle w:val="Odstavecseseznamem"/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</w:p>
    <w:p w14:paraId="3DFA29AF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Neodbydlené úhrady jsou při svévolném předčasném odjezdu </w:t>
      </w:r>
      <w:r w:rsidRPr="0001209E">
        <w:rPr>
          <w:b/>
          <w:bCs/>
          <w:color w:val="000000" w:themeColor="text1"/>
          <w:sz w:val="22"/>
          <w:szCs w:val="22"/>
          <w:u w:val="single"/>
        </w:rPr>
        <w:t>nevratné</w:t>
      </w:r>
      <w:r w:rsidRPr="0001209E">
        <w:rPr>
          <w:color w:val="000000" w:themeColor="text1"/>
          <w:sz w:val="22"/>
          <w:szCs w:val="22"/>
        </w:rPr>
        <w:t>.</w:t>
      </w:r>
    </w:p>
    <w:p w14:paraId="411DE442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32CA8EF8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Při zkrácení pobytu dle výše se storno vypočte z ceny, o kterou byl pobyt zkrácen.</w:t>
      </w:r>
    </w:p>
    <w:p w14:paraId="1FDB9584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46039F20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Ubytovatel je osvobozen 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13FC74FB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5720794E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Nástup na pobyt je od 14:30 hod. do 17:30 hod. v den příjezdu.</w:t>
      </w:r>
    </w:p>
    <w:p w14:paraId="13DA810D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40958FC9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Předání prostor ubytovacího zařízení je nejpozději do 10:00 hod. v den odjezdu.</w:t>
      </w:r>
    </w:p>
    <w:p w14:paraId="44B9F779" w14:textId="77777777" w:rsidR="009610D8" w:rsidRPr="0001209E" w:rsidRDefault="009610D8">
      <w:pPr>
        <w:pStyle w:val="Odstavecseseznamem"/>
        <w:rPr>
          <w:color w:val="000000" w:themeColor="text1"/>
          <w:sz w:val="22"/>
          <w:szCs w:val="22"/>
        </w:rPr>
      </w:pPr>
    </w:p>
    <w:p w14:paraId="2D57B48D" w14:textId="77777777" w:rsidR="009610D8" w:rsidRPr="0001209E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  <w:shd w:val="clear" w:color="auto" w:fill="FFFFFF"/>
        </w:rPr>
        <w:t>Early </w:t>
      </w:r>
      <w:proofErr w:type="spellStart"/>
      <w:r w:rsidRPr="0001209E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check</w:t>
      </w:r>
      <w:proofErr w:type="spellEnd"/>
      <w:r w:rsidRPr="0001209E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-in</w:t>
      </w:r>
      <w:r w:rsidRPr="0001209E">
        <w:rPr>
          <w:color w:val="000000" w:themeColor="text1"/>
          <w:sz w:val="22"/>
          <w:szCs w:val="22"/>
          <w:shd w:val="clear" w:color="auto" w:fill="FFFFFF"/>
        </w:rPr>
        <w:t> (</w:t>
      </w:r>
      <w:r w:rsidRPr="0001209E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dřívější</w:t>
      </w:r>
      <w:r w:rsidRPr="0001209E">
        <w:rPr>
          <w:color w:val="000000" w:themeColor="text1"/>
          <w:sz w:val="22"/>
          <w:szCs w:val="22"/>
          <w:shd w:val="clear" w:color="auto" w:fill="FFFFFF"/>
        </w:rPr>
        <w:t xml:space="preserve"> příjezd) a </w:t>
      </w:r>
      <w:proofErr w:type="spellStart"/>
      <w:r w:rsidRPr="0001209E">
        <w:rPr>
          <w:color w:val="000000" w:themeColor="text1"/>
          <w:sz w:val="22"/>
          <w:szCs w:val="22"/>
          <w:shd w:val="clear" w:color="auto" w:fill="FFFFFF"/>
        </w:rPr>
        <w:t>late</w:t>
      </w:r>
      <w:proofErr w:type="spellEnd"/>
      <w:r w:rsidRPr="0001209E">
        <w:rPr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01209E">
        <w:rPr>
          <w:rStyle w:val="Zdraznn"/>
          <w:i w:val="0"/>
          <w:iCs w:val="0"/>
          <w:color w:val="000000" w:themeColor="text1"/>
          <w:sz w:val="22"/>
          <w:szCs w:val="22"/>
          <w:shd w:val="clear" w:color="auto" w:fill="FFFFFF"/>
        </w:rPr>
        <w:t>check</w:t>
      </w:r>
      <w:proofErr w:type="spellEnd"/>
      <w:r w:rsidRPr="0001209E">
        <w:rPr>
          <w:color w:val="000000" w:themeColor="text1"/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18B645AA" w14:textId="77777777" w:rsidR="009610D8" w:rsidRPr="0001209E" w:rsidRDefault="009610D8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  <w:szCs w:val="22"/>
        </w:rPr>
      </w:pPr>
    </w:p>
    <w:p w14:paraId="239B4654" w14:textId="77777777" w:rsidR="009610D8" w:rsidRPr="0001209E" w:rsidRDefault="00000000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VI.</w:t>
      </w:r>
    </w:p>
    <w:p w14:paraId="16E5C781" w14:textId="77777777" w:rsidR="009610D8" w:rsidRPr="0001209E" w:rsidRDefault="00000000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Pojištění</w:t>
      </w:r>
    </w:p>
    <w:p w14:paraId="0823622E" w14:textId="77777777" w:rsidR="009610D8" w:rsidRPr="0001209E" w:rsidRDefault="00000000">
      <w:pPr>
        <w:pStyle w:val="Zkladntext"/>
        <w:tabs>
          <w:tab w:val="left" w:pos="709"/>
        </w:tabs>
        <w:rPr>
          <w:bCs/>
          <w:color w:val="000000" w:themeColor="text1"/>
          <w:sz w:val="22"/>
          <w:szCs w:val="22"/>
        </w:rPr>
      </w:pPr>
      <w:r w:rsidRPr="0001209E">
        <w:rPr>
          <w:bCs/>
          <w:color w:val="000000" w:themeColor="text1"/>
          <w:sz w:val="22"/>
          <w:szCs w:val="22"/>
        </w:rPr>
        <w:t xml:space="preserve">V ceně pobytu není obsaženo pojištění účastníků pobytu </w:t>
      </w:r>
      <w:proofErr w:type="spellStart"/>
      <w:r w:rsidRPr="0001209E">
        <w:rPr>
          <w:bCs/>
          <w:color w:val="000000" w:themeColor="text1"/>
          <w:sz w:val="22"/>
          <w:szCs w:val="22"/>
        </w:rPr>
        <w:t>ŠvP</w:t>
      </w:r>
      <w:proofErr w:type="spellEnd"/>
      <w:r w:rsidRPr="0001209E">
        <w:rPr>
          <w:bCs/>
          <w:color w:val="000000" w:themeColor="text1"/>
          <w:sz w:val="22"/>
          <w:szCs w:val="22"/>
        </w:rPr>
        <w:t xml:space="preserve"> či ZA, LVK.</w:t>
      </w:r>
    </w:p>
    <w:p w14:paraId="507A28AC" w14:textId="77777777" w:rsidR="009610D8" w:rsidRPr="0001209E" w:rsidRDefault="009610D8">
      <w:pPr>
        <w:pStyle w:val="Zkladntext"/>
        <w:tabs>
          <w:tab w:val="left" w:pos="709"/>
        </w:tabs>
        <w:rPr>
          <w:b/>
          <w:color w:val="000000" w:themeColor="text1"/>
          <w:sz w:val="22"/>
          <w:szCs w:val="22"/>
        </w:rPr>
      </w:pPr>
    </w:p>
    <w:p w14:paraId="79771D88" w14:textId="77777777" w:rsidR="009610D8" w:rsidRPr="0001209E" w:rsidRDefault="00000000">
      <w:pPr>
        <w:pStyle w:val="Zkladntext"/>
        <w:tabs>
          <w:tab w:val="left" w:pos="709"/>
        </w:tabs>
        <w:jc w:val="center"/>
        <w:rPr>
          <w:b/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VII.</w:t>
      </w:r>
    </w:p>
    <w:p w14:paraId="69B4DC72" w14:textId="77777777" w:rsidR="009610D8" w:rsidRPr="0001209E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Závěrečné ustanovení</w:t>
      </w:r>
    </w:p>
    <w:p w14:paraId="5A79ECEF" w14:textId="77777777" w:rsidR="009610D8" w:rsidRPr="0001209E" w:rsidRDefault="00000000">
      <w:pPr>
        <w:pStyle w:val="Zkladntext"/>
        <w:ind w:firstLine="708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12837FC4" w14:textId="77777777" w:rsidR="009610D8" w:rsidRPr="0001209E" w:rsidRDefault="00000000">
      <w:pPr>
        <w:pStyle w:val="Zkladntext"/>
        <w:ind w:firstLine="708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59C94E1B" w14:textId="77777777" w:rsidR="009610D8" w:rsidRPr="0001209E" w:rsidRDefault="00000000">
      <w:pPr>
        <w:pStyle w:val="Zkladntext"/>
        <w:ind w:firstLine="708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Smlouva nabývá platnosti dnem podepsání.</w:t>
      </w:r>
    </w:p>
    <w:p w14:paraId="1AC63BBA" w14:textId="77777777" w:rsidR="009610D8" w:rsidRPr="0001209E" w:rsidRDefault="009610D8">
      <w:pPr>
        <w:pStyle w:val="Zkladntext"/>
        <w:ind w:firstLine="708"/>
        <w:rPr>
          <w:color w:val="000000" w:themeColor="text1"/>
          <w:sz w:val="22"/>
          <w:szCs w:val="22"/>
        </w:rPr>
      </w:pPr>
    </w:p>
    <w:p w14:paraId="41EE00D9" w14:textId="77777777" w:rsidR="009610D8" w:rsidRPr="0001209E" w:rsidRDefault="009610D8">
      <w:pPr>
        <w:pStyle w:val="Zkladntext"/>
        <w:rPr>
          <w:b/>
          <w:color w:val="000000" w:themeColor="text1"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9610D8" w:rsidRPr="0001209E" w14:paraId="25AC97E7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A19" w14:textId="54E9299F" w:rsidR="009610D8" w:rsidRPr="0001209E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 xml:space="preserve">V </w:t>
            </w:r>
            <w:r w:rsidR="00F73F53">
              <w:rPr>
                <w:color w:val="000000" w:themeColor="text1"/>
                <w:sz w:val="22"/>
                <w:szCs w:val="22"/>
              </w:rPr>
              <w:t>Liberci</w:t>
            </w:r>
            <w:r w:rsidRPr="0001209E">
              <w:rPr>
                <w:color w:val="000000" w:themeColor="text1"/>
                <w:sz w:val="22"/>
                <w:szCs w:val="22"/>
              </w:rPr>
              <w:t>, dne</w:t>
            </w:r>
            <w:r w:rsidR="00FC1626">
              <w:rPr>
                <w:color w:val="000000" w:themeColor="text1"/>
                <w:sz w:val="22"/>
                <w:szCs w:val="22"/>
              </w:rPr>
              <w:t xml:space="preserve"> 03.11.2025</w:t>
            </w:r>
          </w:p>
          <w:p w14:paraId="2FC4660C" w14:textId="77777777" w:rsidR="009610D8" w:rsidRPr="0001209E" w:rsidRDefault="009610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C8BA298" w14:textId="77777777" w:rsidR="009610D8" w:rsidRPr="0001209E" w:rsidRDefault="009610D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3E95898" w14:textId="77777777" w:rsidR="009610D8" w:rsidRPr="0001209E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>………………………………..</w:t>
            </w:r>
          </w:p>
          <w:p w14:paraId="19F87B9D" w14:textId="77777777" w:rsidR="009610D8" w:rsidRPr="0001209E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F8F2" w14:textId="57B2407E" w:rsidR="009610D8" w:rsidRPr="0001209E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 xml:space="preserve">V Janově nad Nisou, dne </w:t>
            </w:r>
            <w:r w:rsidR="003344F9">
              <w:rPr>
                <w:color w:val="000000" w:themeColor="text1"/>
                <w:sz w:val="22"/>
                <w:szCs w:val="22"/>
              </w:rPr>
              <w:t>03.11</w:t>
            </w:r>
            <w:r w:rsidRPr="0001209E">
              <w:rPr>
                <w:color w:val="000000" w:themeColor="text1"/>
                <w:sz w:val="22"/>
                <w:szCs w:val="22"/>
              </w:rPr>
              <w:t>.2025</w:t>
            </w:r>
          </w:p>
          <w:p w14:paraId="761D3D9E" w14:textId="77777777" w:rsidR="009610D8" w:rsidRPr="0001209E" w:rsidRDefault="009610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AD1D134" w14:textId="77777777" w:rsidR="009610D8" w:rsidRPr="0001209E" w:rsidRDefault="009610D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E53AD01" w14:textId="77777777" w:rsidR="009610D8" w:rsidRPr="0001209E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>………………………………..</w:t>
            </w:r>
          </w:p>
          <w:p w14:paraId="2B20D588" w14:textId="77777777" w:rsidR="009610D8" w:rsidRPr="0001209E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1209E">
              <w:rPr>
                <w:color w:val="000000" w:themeColor="text1"/>
                <w:sz w:val="22"/>
                <w:szCs w:val="22"/>
              </w:rPr>
              <w:t>ubytovatel</w:t>
            </w:r>
          </w:p>
        </w:tc>
      </w:tr>
    </w:tbl>
    <w:p w14:paraId="694C360F" w14:textId="77777777" w:rsidR="009610D8" w:rsidRPr="0001209E" w:rsidRDefault="009610D8">
      <w:pPr>
        <w:rPr>
          <w:color w:val="000000" w:themeColor="text1"/>
          <w:sz w:val="22"/>
          <w:szCs w:val="22"/>
        </w:rPr>
      </w:pPr>
    </w:p>
    <w:p w14:paraId="2BC2BFAF" w14:textId="77777777" w:rsidR="009610D8" w:rsidRPr="0001209E" w:rsidRDefault="009610D8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9405511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Škola v přírodě a školní jídelna</w:t>
      </w:r>
    </w:p>
    <w:p w14:paraId="640C6BBA" w14:textId="77777777" w:rsidR="009610D8" w:rsidRPr="0001209E" w:rsidRDefault="00000000">
      <w:pPr>
        <w:pStyle w:val="Nzev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1209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Janov nad Nisou, Janov nad Nisou 464, 468 11 Janov nad Nisou, příspěvková organizace, IČ:10896091</w:t>
      </w:r>
    </w:p>
    <w:p w14:paraId="4B8DB6C1" w14:textId="77777777" w:rsidR="009610D8" w:rsidRPr="0001209E" w:rsidRDefault="009610D8">
      <w:pPr>
        <w:widowControl w:val="0"/>
        <w:ind w:left="113" w:hanging="113"/>
        <w:jc w:val="center"/>
        <w:rPr>
          <w:b/>
          <w:bCs/>
          <w:color w:val="000000" w:themeColor="text1"/>
          <w:sz w:val="32"/>
          <w:szCs w:val="32"/>
        </w:rPr>
      </w:pPr>
    </w:p>
    <w:p w14:paraId="16A8F171" w14:textId="77777777" w:rsidR="009610D8" w:rsidRPr="0001209E" w:rsidRDefault="00000000">
      <w:pPr>
        <w:widowControl w:val="0"/>
        <w:ind w:left="113" w:hanging="113"/>
        <w:jc w:val="center"/>
        <w:rPr>
          <w:b/>
          <w:bCs/>
          <w:color w:val="000000" w:themeColor="text1"/>
          <w:sz w:val="32"/>
          <w:szCs w:val="32"/>
        </w:rPr>
      </w:pPr>
      <w:r w:rsidRPr="0001209E">
        <w:rPr>
          <w:b/>
          <w:bCs/>
          <w:color w:val="000000" w:themeColor="text1"/>
          <w:sz w:val="32"/>
          <w:szCs w:val="32"/>
        </w:rPr>
        <w:t xml:space="preserve">Příloha č.1 ke smlouvě o zabezpečení pobytu v objektech </w:t>
      </w:r>
      <w:proofErr w:type="spellStart"/>
      <w:r w:rsidRPr="0001209E">
        <w:rPr>
          <w:b/>
          <w:bCs/>
          <w:color w:val="000000" w:themeColor="text1"/>
          <w:sz w:val="32"/>
          <w:szCs w:val="32"/>
        </w:rPr>
        <w:t>ŠvP</w:t>
      </w:r>
      <w:proofErr w:type="spellEnd"/>
      <w:r w:rsidRPr="0001209E">
        <w:rPr>
          <w:b/>
          <w:bCs/>
          <w:color w:val="000000" w:themeColor="text1"/>
          <w:sz w:val="32"/>
          <w:szCs w:val="32"/>
        </w:rPr>
        <w:t xml:space="preserve"> a ŠJ Janov nad Nisou pro </w:t>
      </w:r>
    </w:p>
    <w:p w14:paraId="6A434208" w14:textId="77777777" w:rsidR="009610D8" w:rsidRPr="0001209E" w:rsidRDefault="009610D8">
      <w:pPr>
        <w:widowControl w:val="0"/>
        <w:ind w:left="113" w:hanging="113"/>
        <w:jc w:val="both"/>
        <w:rPr>
          <w:b/>
          <w:bCs/>
          <w:color w:val="000000" w:themeColor="text1"/>
          <w:sz w:val="28"/>
          <w:szCs w:val="28"/>
        </w:rPr>
      </w:pPr>
    </w:p>
    <w:p w14:paraId="31491FC6" w14:textId="50B8EFBA" w:rsidR="009610D8" w:rsidRPr="0001209E" w:rsidRDefault="00000000">
      <w:pPr>
        <w:pStyle w:val="Nadpis5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Název a adresa: </w:t>
      </w:r>
      <w:r w:rsidR="0001209E" w:rsidRPr="0001209E">
        <w:rPr>
          <w:b/>
          <w:bCs/>
          <w:color w:val="000000" w:themeColor="text1"/>
          <w:sz w:val="22"/>
          <w:szCs w:val="22"/>
        </w:rPr>
        <w:t>Základní škola, Liberec, Lesní 575/12, příspěvková organizace, Lesní 575/12,</w:t>
      </w:r>
    </w:p>
    <w:p w14:paraId="41462FD2" w14:textId="08EDE7CA" w:rsidR="0001209E" w:rsidRPr="0001209E" w:rsidRDefault="0001209E" w:rsidP="0001209E">
      <w:pPr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</w:rPr>
        <w:t xml:space="preserve">                               </w:t>
      </w:r>
      <w:r w:rsidRPr="0001209E">
        <w:rPr>
          <w:color w:val="000000" w:themeColor="text1"/>
          <w:sz w:val="22"/>
          <w:szCs w:val="22"/>
        </w:rPr>
        <w:t>460 01 Liberec</w:t>
      </w:r>
    </w:p>
    <w:p w14:paraId="5D54B3DD" w14:textId="77777777" w:rsidR="009610D8" w:rsidRPr="0001209E" w:rsidRDefault="009610D8">
      <w:pPr>
        <w:rPr>
          <w:color w:val="000000" w:themeColor="text1"/>
          <w:sz w:val="22"/>
          <w:szCs w:val="22"/>
        </w:rPr>
      </w:pPr>
    </w:p>
    <w:p w14:paraId="15850353" w14:textId="7256B55F" w:rsidR="009610D8" w:rsidRPr="0001209E" w:rsidRDefault="00000000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Vyřizuje a ke všem jednáním v této věci je určena tato kontaktní osoba: </w:t>
      </w:r>
      <w:r w:rsidR="0001209E" w:rsidRPr="0001209E">
        <w:rPr>
          <w:b/>
          <w:bCs/>
          <w:color w:val="000000" w:themeColor="text1"/>
          <w:sz w:val="22"/>
          <w:szCs w:val="22"/>
        </w:rPr>
        <w:t xml:space="preserve">Mgr. </w:t>
      </w:r>
      <w:r w:rsidR="003344F9">
        <w:rPr>
          <w:b/>
          <w:bCs/>
          <w:color w:val="000000" w:themeColor="text1"/>
          <w:sz w:val="22"/>
          <w:szCs w:val="22"/>
        </w:rPr>
        <w:t>Barbora Pražáková</w:t>
      </w:r>
    </w:p>
    <w:p w14:paraId="2ADD390E" w14:textId="77777777" w:rsidR="009610D8" w:rsidRPr="0001209E" w:rsidRDefault="009610D8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</w:p>
    <w:p w14:paraId="03E2A6E1" w14:textId="5BD6A153" w:rsidR="009610D8" w:rsidRPr="0001209E" w:rsidRDefault="00000000">
      <w:pPr>
        <w:widowControl w:val="0"/>
        <w:jc w:val="both"/>
        <w:rPr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Termín výjezdu: </w:t>
      </w:r>
      <w:r w:rsidR="003344F9">
        <w:rPr>
          <w:b/>
          <w:bCs/>
          <w:color w:val="000000" w:themeColor="text1"/>
          <w:sz w:val="22"/>
          <w:szCs w:val="22"/>
        </w:rPr>
        <w:t>05.11.2025-07.11.2025</w:t>
      </w:r>
      <w:r w:rsidR="0001209E" w:rsidRPr="0001209E">
        <w:rPr>
          <w:b/>
          <w:bCs/>
          <w:color w:val="000000" w:themeColor="text1"/>
          <w:sz w:val="22"/>
          <w:szCs w:val="22"/>
        </w:rPr>
        <w:t xml:space="preserve"> </w:t>
      </w:r>
      <w:r w:rsidRPr="0001209E">
        <w:rPr>
          <w:b/>
          <w:bCs/>
          <w:color w:val="000000" w:themeColor="text1"/>
          <w:sz w:val="22"/>
          <w:szCs w:val="22"/>
        </w:rPr>
        <w:t xml:space="preserve">                    </w:t>
      </w:r>
      <w:r w:rsidRPr="0001209E">
        <w:rPr>
          <w:b/>
          <w:bCs/>
          <w:color w:val="000000" w:themeColor="text1"/>
          <w:sz w:val="22"/>
          <w:szCs w:val="22"/>
        </w:rPr>
        <w:tab/>
        <w:t xml:space="preserve">počet dnů: </w:t>
      </w:r>
      <w:r w:rsidR="003344F9">
        <w:rPr>
          <w:b/>
          <w:bCs/>
          <w:color w:val="000000" w:themeColor="text1"/>
          <w:sz w:val="22"/>
          <w:szCs w:val="22"/>
        </w:rPr>
        <w:t>2</w:t>
      </w:r>
    </w:p>
    <w:p w14:paraId="2928C295" w14:textId="77777777" w:rsidR="009610D8" w:rsidRPr="0001209E" w:rsidRDefault="009610D8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</w:p>
    <w:p w14:paraId="1BBD947D" w14:textId="3A372757" w:rsidR="009610D8" w:rsidRPr="0001209E" w:rsidRDefault="00000000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>Odjezd z </w:t>
      </w:r>
      <w:r w:rsidR="0001209E" w:rsidRPr="0001209E">
        <w:rPr>
          <w:b/>
          <w:bCs/>
          <w:color w:val="000000" w:themeColor="text1"/>
          <w:sz w:val="22"/>
          <w:szCs w:val="22"/>
        </w:rPr>
        <w:t>Liberce</w:t>
      </w:r>
      <w:r w:rsidRPr="0001209E">
        <w:rPr>
          <w:color w:val="000000" w:themeColor="text1"/>
          <w:sz w:val="22"/>
          <w:szCs w:val="22"/>
        </w:rPr>
        <w:t xml:space="preserve"> dne: </w:t>
      </w:r>
      <w:r w:rsidR="003344F9">
        <w:rPr>
          <w:b/>
          <w:bCs/>
          <w:color w:val="000000" w:themeColor="text1"/>
          <w:sz w:val="22"/>
          <w:szCs w:val="22"/>
        </w:rPr>
        <w:t>05.11</w:t>
      </w:r>
      <w:r w:rsidRPr="001C6F24">
        <w:rPr>
          <w:b/>
          <w:bCs/>
          <w:color w:val="000000" w:themeColor="text1"/>
          <w:sz w:val="22"/>
          <w:szCs w:val="22"/>
        </w:rPr>
        <w:t>.2025</w:t>
      </w:r>
      <w:r w:rsidRPr="0001209E">
        <w:rPr>
          <w:b/>
          <w:color w:val="000000" w:themeColor="text1"/>
          <w:sz w:val="22"/>
          <w:szCs w:val="22"/>
        </w:rPr>
        <w:t xml:space="preserve"> (den v týdnu –</w:t>
      </w:r>
      <w:r w:rsidR="003C63CB">
        <w:rPr>
          <w:b/>
          <w:color w:val="000000" w:themeColor="text1"/>
          <w:sz w:val="22"/>
          <w:szCs w:val="22"/>
        </w:rPr>
        <w:t>Po</w:t>
      </w:r>
      <w:r w:rsidRPr="0001209E">
        <w:rPr>
          <w:b/>
          <w:color w:val="000000" w:themeColor="text1"/>
          <w:sz w:val="22"/>
          <w:szCs w:val="22"/>
        </w:rPr>
        <w:t>) hodina</w:t>
      </w:r>
      <w:r w:rsidRPr="0001209E">
        <w:rPr>
          <w:color w:val="000000" w:themeColor="text1"/>
          <w:sz w:val="22"/>
          <w:szCs w:val="22"/>
        </w:rPr>
        <w:t>:</w:t>
      </w:r>
      <w:r w:rsidRPr="0001209E">
        <w:rPr>
          <w:b/>
          <w:color w:val="000000" w:themeColor="text1"/>
          <w:sz w:val="22"/>
          <w:szCs w:val="22"/>
        </w:rPr>
        <w:t xml:space="preserve"> </w:t>
      </w:r>
      <w:r w:rsidR="003344F9">
        <w:rPr>
          <w:b/>
          <w:color w:val="000000" w:themeColor="text1"/>
          <w:sz w:val="22"/>
          <w:szCs w:val="22"/>
        </w:rPr>
        <w:t>16</w:t>
      </w:r>
      <w:r w:rsidR="0001209E" w:rsidRPr="0001209E">
        <w:rPr>
          <w:b/>
          <w:color w:val="000000" w:themeColor="text1"/>
          <w:sz w:val="22"/>
          <w:szCs w:val="22"/>
        </w:rPr>
        <w:t>:00</w:t>
      </w:r>
    </w:p>
    <w:p w14:paraId="52F64864" w14:textId="77777777" w:rsidR="009610D8" w:rsidRPr="0001209E" w:rsidRDefault="009610D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4D43FB05" w14:textId="0152BE53" w:rsidR="009610D8" w:rsidRPr="0001209E" w:rsidRDefault="00000000">
      <w:pPr>
        <w:widowControl w:val="0"/>
        <w:jc w:val="both"/>
        <w:rPr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 xml:space="preserve">Místo odjezdu: </w:t>
      </w:r>
      <w:r w:rsidR="003C63CB">
        <w:rPr>
          <w:b/>
          <w:color w:val="000000" w:themeColor="text1"/>
          <w:sz w:val="22"/>
          <w:szCs w:val="22"/>
        </w:rPr>
        <w:t>ZŠ Lesní Liberec</w:t>
      </w:r>
    </w:p>
    <w:p w14:paraId="4401CEBA" w14:textId="77777777" w:rsidR="009610D8" w:rsidRPr="0001209E" w:rsidRDefault="009610D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14647C3B" w14:textId="600502CF" w:rsidR="009610D8" w:rsidRPr="0001209E" w:rsidRDefault="00000000">
      <w:pPr>
        <w:widowControl w:val="0"/>
        <w:jc w:val="both"/>
        <w:rPr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Odjezd z Janova nad Nisou dne</w:t>
      </w:r>
      <w:r w:rsidRPr="0001209E">
        <w:rPr>
          <w:color w:val="000000" w:themeColor="text1"/>
          <w:sz w:val="22"/>
          <w:szCs w:val="22"/>
        </w:rPr>
        <w:t xml:space="preserve">: </w:t>
      </w:r>
      <w:r w:rsidR="003344F9">
        <w:rPr>
          <w:b/>
          <w:bCs/>
          <w:color w:val="000000" w:themeColor="text1"/>
          <w:sz w:val="22"/>
          <w:szCs w:val="22"/>
        </w:rPr>
        <w:t>07.11</w:t>
      </w:r>
      <w:r w:rsidRPr="0001209E">
        <w:rPr>
          <w:b/>
          <w:color w:val="000000" w:themeColor="text1"/>
          <w:sz w:val="22"/>
          <w:szCs w:val="22"/>
        </w:rPr>
        <w:t xml:space="preserve">.2025 (den v týdnu –Pá) hodina: </w:t>
      </w:r>
      <w:r w:rsidR="003344F9">
        <w:rPr>
          <w:b/>
          <w:color w:val="000000" w:themeColor="text1"/>
          <w:sz w:val="22"/>
          <w:szCs w:val="22"/>
        </w:rPr>
        <w:t>11:30</w:t>
      </w:r>
    </w:p>
    <w:p w14:paraId="6DFEA1EC" w14:textId="77777777" w:rsidR="009610D8" w:rsidRPr="0001209E" w:rsidRDefault="009610D8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</w:p>
    <w:p w14:paraId="5C96C74E" w14:textId="19922977" w:rsidR="009610D8" w:rsidRPr="0001209E" w:rsidRDefault="00000000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01209E">
        <w:rPr>
          <w:b/>
          <w:color w:val="000000" w:themeColor="text1"/>
          <w:sz w:val="22"/>
          <w:szCs w:val="22"/>
        </w:rPr>
        <w:t>Místo příjezdu:</w:t>
      </w:r>
      <w:r w:rsidRPr="0001209E">
        <w:rPr>
          <w:color w:val="000000" w:themeColor="text1"/>
          <w:sz w:val="22"/>
          <w:szCs w:val="22"/>
        </w:rPr>
        <w:t xml:space="preserve"> </w:t>
      </w:r>
      <w:r w:rsidR="0001209E" w:rsidRPr="0001209E">
        <w:rPr>
          <w:color w:val="000000" w:themeColor="text1"/>
          <w:sz w:val="22"/>
          <w:szCs w:val="22"/>
        </w:rPr>
        <w:t>Liberec</w:t>
      </w:r>
    </w:p>
    <w:p w14:paraId="1F68DCD2" w14:textId="77777777" w:rsidR="009610D8" w:rsidRPr="0001209E" w:rsidRDefault="009610D8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14:paraId="14EC23D5" w14:textId="007109EF" w:rsidR="009610D8" w:rsidRPr="0001209E" w:rsidRDefault="00000000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>Doprava zajištěna</w:t>
      </w:r>
      <w:r w:rsidRPr="0001209E">
        <w:rPr>
          <w:color w:val="000000" w:themeColor="text1"/>
          <w:sz w:val="22"/>
          <w:szCs w:val="22"/>
        </w:rPr>
        <w:t xml:space="preserve">: </w:t>
      </w:r>
      <w:r w:rsidRPr="0001209E">
        <w:rPr>
          <w:b/>
          <w:bCs/>
          <w:color w:val="000000" w:themeColor="text1"/>
          <w:sz w:val="22"/>
          <w:szCs w:val="22"/>
        </w:rPr>
        <w:t>VLASTNÍ</w:t>
      </w:r>
    </w:p>
    <w:p w14:paraId="4227570E" w14:textId="77777777" w:rsidR="009610D8" w:rsidRPr="0001209E" w:rsidRDefault="00000000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</w:p>
    <w:p w14:paraId="7A438228" w14:textId="0ACF0B36" w:rsidR="009610D8" w:rsidRPr="0001209E" w:rsidRDefault="00000000">
      <w:pPr>
        <w:widowControl w:val="0"/>
        <w:ind w:left="113" w:hanging="113"/>
        <w:jc w:val="both"/>
        <w:rPr>
          <w:b/>
          <w:bCs/>
          <w:color w:val="000000" w:themeColor="text1"/>
          <w:sz w:val="22"/>
          <w:szCs w:val="22"/>
        </w:rPr>
      </w:pPr>
      <w:r w:rsidRPr="0001209E">
        <w:rPr>
          <w:b/>
          <w:bCs/>
          <w:color w:val="000000" w:themeColor="text1"/>
          <w:sz w:val="22"/>
          <w:szCs w:val="22"/>
        </w:rPr>
        <w:t xml:space="preserve">Počet objednaných míst: </w:t>
      </w:r>
      <w:r w:rsidR="001C6F24">
        <w:rPr>
          <w:b/>
          <w:bCs/>
          <w:color w:val="000000" w:themeColor="text1"/>
          <w:sz w:val="22"/>
          <w:szCs w:val="22"/>
        </w:rPr>
        <w:t>4</w:t>
      </w:r>
      <w:r w:rsidR="003344F9">
        <w:rPr>
          <w:b/>
          <w:bCs/>
          <w:color w:val="000000" w:themeColor="text1"/>
          <w:sz w:val="22"/>
          <w:szCs w:val="22"/>
        </w:rPr>
        <w:t>9-53</w:t>
      </w:r>
      <w:r w:rsidRPr="0001209E">
        <w:rPr>
          <w:b/>
          <w:bCs/>
          <w:color w:val="000000" w:themeColor="text1"/>
          <w:sz w:val="22"/>
          <w:szCs w:val="22"/>
        </w:rPr>
        <w:t xml:space="preserve">           </w:t>
      </w:r>
      <w:r w:rsidRPr="0001209E">
        <w:rPr>
          <w:bCs/>
          <w:color w:val="000000" w:themeColor="text1"/>
          <w:sz w:val="22"/>
          <w:szCs w:val="22"/>
        </w:rPr>
        <w:t>cena za dítě na 1 den</w:t>
      </w:r>
      <w:r w:rsidRPr="0001209E">
        <w:rPr>
          <w:b/>
          <w:bCs/>
          <w:color w:val="000000" w:themeColor="text1"/>
          <w:sz w:val="22"/>
          <w:szCs w:val="22"/>
        </w:rPr>
        <w:t xml:space="preserve">: </w:t>
      </w:r>
      <w:r w:rsidR="0001209E" w:rsidRPr="0001209E">
        <w:rPr>
          <w:b/>
          <w:bCs/>
          <w:color w:val="000000" w:themeColor="text1"/>
          <w:sz w:val="22"/>
          <w:szCs w:val="22"/>
        </w:rPr>
        <w:t>5</w:t>
      </w:r>
      <w:r w:rsidR="002819ED">
        <w:rPr>
          <w:b/>
          <w:bCs/>
          <w:color w:val="000000" w:themeColor="text1"/>
          <w:sz w:val="22"/>
          <w:szCs w:val="22"/>
        </w:rPr>
        <w:t>7</w:t>
      </w:r>
      <w:r w:rsidR="0001209E" w:rsidRPr="0001209E">
        <w:rPr>
          <w:b/>
          <w:bCs/>
          <w:color w:val="000000" w:themeColor="text1"/>
          <w:sz w:val="22"/>
          <w:szCs w:val="22"/>
        </w:rPr>
        <w:t>0</w:t>
      </w:r>
      <w:r w:rsidRPr="0001209E">
        <w:rPr>
          <w:b/>
          <w:bCs/>
          <w:color w:val="000000" w:themeColor="text1"/>
          <w:sz w:val="22"/>
          <w:szCs w:val="22"/>
        </w:rPr>
        <w:t xml:space="preserve">, -Kč </w:t>
      </w:r>
    </w:p>
    <w:p w14:paraId="0AE54314" w14:textId="77777777" w:rsidR="009610D8" w:rsidRPr="0001209E" w:rsidRDefault="009610D8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14:paraId="184B0433" w14:textId="0E48FA99" w:rsidR="009610D8" w:rsidRPr="0001209E" w:rsidRDefault="00000000">
      <w:pPr>
        <w:widowControl w:val="0"/>
        <w:ind w:left="113" w:hanging="113"/>
        <w:jc w:val="both"/>
        <w:rPr>
          <w:b/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Počet dospělých osob dotovaných </w:t>
      </w:r>
      <w:proofErr w:type="spellStart"/>
      <w:r w:rsidRPr="0001209E">
        <w:rPr>
          <w:color w:val="000000" w:themeColor="text1"/>
          <w:sz w:val="22"/>
          <w:szCs w:val="22"/>
        </w:rPr>
        <w:t>pedag</w:t>
      </w:r>
      <w:proofErr w:type="spellEnd"/>
      <w:r w:rsidRPr="0001209E">
        <w:rPr>
          <w:color w:val="000000" w:themeColor="text1"/>
          <w:sz w:val="22"/>
          <w:szCs w:val="22"/>
        </w:rPr>
        <w:t xml:space="preserve">. doprovodů: </w:t>
      </w:r>
      <w:r w:rsidR="001C6F24">
        <w:rPr>
          <w:color w:val="000000" w:themeColor="text1"/>
          <w:sz w:val="22"/>
          <w:szCs w:val="22"/>
        </w:rPr>
        <w:t>4</w:t>
      </w:r>
      <w:r w:rsidRPr="0001209E">
        <w:rPr>
          <w:color w:val="000000" w:themeColor="text1"/>
          <w:sz w:val="22"/>
          <w:szCs w:val="22"/>
        </w:rPr>
        <w:t xml:space="preserve"> stravné pro ně na den: </w:t>
      </w:r>
      <w:r w:rsidRPr="0001209E">
        <w:rPr>
          <w:b/>
          <w:bCs/>
          <w:color w:val="000000" w:themeColor="text1"/>
          <w:sz w:val="22"/>
          <w:szCs w:val="22"/>
        </w:rPr>
        <w:t>290,-Kč</w:t>
      </w:r>
      <w:r w:rsidRPr="0001209E">
        <w:rPr>
          <w:b/>
          <w:color w:val="000000" w:themeColor="text1"/>
          <w:sz w:val="22"/>
          <w:szCs w:val="22"/>
        </w:rPr>
        <w:t xml:space="preserve">/osobu </w:t>
      </w:r>
    </w:p>
    <w:p w14:paraId="10ECD945" w14:textId="77777777" w:rsidR="009610D8" w:rsidRPr="0001209E" w:rsidRDefault="009610D8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p w14:paraId="6957DD24" w14:textId="1408C181" w:rsidR="009610D8" w:rsidRPr="0001209E" w:rsidRDefault="00000000">
      <w:pPr>
        <w:widowControl w:val="0"/>
        <w:ind w:left="113" w:hanging="113"/>
        <w:jc w:val="both"/>
        <w:rPr>
          <w:color w:val="000000" w:themeColor="text1"/>
          <w:sz w:val="22"/>
          <w:szCs w:val="22"/>
        </w:rPr>
      </w:pPr>
      <w:r w:rsidRPr="0001209E">
        <w:rPr>
          <w:color w:val="000000" w:themeColor="text1"/>
          <w:sz w:val="22"/>
          <w:szCs w:val="22"/>
        </w:rPr>
        <w:t xml:space="preserve">Počet dospělých osob nadpočetných </w:t>
      </w:r>
      <w:proofErr w:type="spellStart"/>
      <w:r w:rsidRPr="0001209E">
        <w:rPr>
          <w:color w:val="000000" w:themeColor="text1"/>
          <w:sz w:val="22"/>
          <w:szCs w:val="22"/>
        </w:rPr>
        <w:t>pedag</w:t>
      </w:r>
      <w:proofErr w:type="spellEnd"/>
      <w:r w:rsidRPr="0001209E">
        <w:rPr>
          <w:color w:val="000000" w:themeColor="text1"/>
          <w:sz w:val="22"/>
          <w:szCs w:val="22"/>
        </w:rPr>
        <w:t xml:space="preserve">. doprovodů: </w:t>
      </w:r>
      <w:r w:rsidR="003344F9">
        <w:rPr>
          <w:color w:val="000000" w:themeColor="text1"/>
          <w:sz w:val="22"/>
          <w:szCs w:val="22"/>
        </w:rPr>
        <w:t>0</w:t>
      </w:r>
      <w:r w:rsidRPr="0001209E">
        <w:rPr>
          <w:color w:val="000000" w:themeColor="text1"/>
          <w:sz w:val="22"/>
          <w:szCs w:val="22"/>
        </w:rPr>
        <w:t xml:space="preserve"> cena viz smlouva III. cenové ujednání </w:t>
      </w:r>
    </w:p>
    <w:p w14:paraId="6ACBAD4E" w14:textId="77777777" w:rsidR="009610D8" w:rsidRPr="0001209E" w:rsidRDefault="009610D8">
      <w:pPr>
        <w:widowControl w:val="0"/>
        <w:ind w:left="113" w:hanging="113"/>
        <w:jc w:val="both"/>
        <w:rPr>
          <w:b/>
          <w:color w:val="000000" w:themeColor="text1"/>
          <w:sz w:val="22"/>
          <w:szCs w:val="22"/>
        </w:rPr>
      </w:pPr>
    </w:p>
    <w:p w14:paraId="22C47383" w14:textId="77777777" w:rsidR="009610D8" w:rsidRPr="0001209E" w:rsidRDefault="009610D8">
      <w:pPr>
        <w:widowControl w:val="0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9610D8" w:rsidRPr="0001209E" w14:paraId="73EF53F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2AE6" w14:textId="0DB03D7C" w:rsidR="009610D8" w:rsidRPr="0001209E" w:rsidRDefault="0000000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 xml:space="preserve">V </w:t>
            </w:r>
            <w:r w:rsidR="00F73F53">
              <w:rPr>
                <w:color w:val="000000" w:themeColor="text1"/>
                <w:sz w:val="18"/>
                <w:szCs w:val="18"/>
              </w:rPr>
              <w:t>Liberci</w:t>
            </w:r>
            <w:r w:rsidRPr="0001209E">
              <w:rPr>
                <w:color w:val="000000" w:themeColor="text1"/>
                <w:sz w:val="18"/>
                <w:szCs w:val="18"/>
              </w:rPr>
              <w:t xml:space="preserve">, dne </w:t>
            </w:r>
            <w:r w:rsidR="00FC1626">
              <w:rPr>
                <w:color w:val="000000" w:themeColor="text1"/>
                <w:sz w:val="18"/>
                <w:szCs w:val="18"/>
              </w:rPr>
              <w:t>03.11.2025</w:t>
            </w:r>
          </w:p>
          <w:p w14:paraId="66CAB03D" w14:textId="77777777" w:rsidR="009610D8" w:rsidRPr="0001209E" w:rsidRDefault="009610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8D80994" w14:textId="77777777" w:rsidR="009610D8" w:rsidRPr="0001209E" w:rsidRDefault="009610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F41814" w14:textId="77777777" w:rsidR="009610D8" w:rsidRPr="0001209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>……………………….………………………………..</w:t>
            </w:r>
          </w:p>
          <w:p w14:paraId="494CA2A3" w14:textId="77777777" w:rsidR="009610D8" w:rsidRPr="0001209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2C38" w14:textId="6563AEBA" w:rsidR="009610D8" w:rsidRPr="0001209E" w:rsidRDefault="0000000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 xml:space="preserve">V Janově nad Nisou, dne </w:t>
            </w:r>
            <w:r w:rsidR="003344F9">
              <w:rPr>
                <w:color w:val="000000" w:themeColor="text1"/>
                <w:sz w:val="18"/>
                <w:szCs w:val="18"/>
              </w:rPr>
              <w:t>03.11</w:t>
            </w:r>
            <w:r w:rsidRPr="0001209E">
              <w:rPr>
                <w:color w:val="000000" w:themeColor="text1"/>
                <w:sz w:val="18"/>
                <w:szCs w:val="18"/>
              </w:rPr>
              <w:t>.2025 za poskytovatele</w:t>
            </w:r>
          </w:p>
          <w:p w14:paraId="0095347E" w14:textId="77777777" w:rsidR="009610D8" w:rsidRPr="0001209E" w:rsidRDefault="009610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0B7892" w14:textId="77777777" w:rsidR="009610D8" w:rsidRPr="0001209E" w:rsidRDefault="009610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1D7F17" w14:textId="77777777" w:rsidR="009610D8" w:rsidRPr="0001209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>…………………………………………………………..</w:t>
            </w:r>
          </w:p>
          <w:p w14:paraId="1CA152B9" w14:textId="77777777" w:rsidR="009610D8" w:rsidRPr="0001209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209E">
              <w:rPr>
                <w:color w:val="000000" w:themeColor="text1"/>
                <w:sz w:val="18"/>
                <w:szCs w:val="18"/>
              </w:rPr>
              <w:t xml:space="preserve">Bc. Michaela Trojanová – ředitelka </w:t>
            </w:r>
            <w:proofErr w:type="spellStart"/>
            <w:r w:rsidRPr="0001209E">
              <w:rPr>
                <w:color w:val="000000" w:themeColor="text1"/>
                <w:sz w:val="18"/>
                <w:szCs w:val="18"/>
              </w:rPr>
              <w:t>ŠvP</w:t>
            </w:r>
            <w:proofErr w:type="spellEnd"/>
            <w:r w:rsidRPr="0001209E">
              <w:rPr>
                <w:color w:val="000000" w:themeColor="text1"/>
                <w:sz w:val="18"/>
                <w:szCs w:val="18"/>
              </w:rPr>
              <w:t xml:space="preserve"> a ŠJ Janov nad Nisou, Janov nad Nisou 464, 468 11 Janov nad Nisou</w:t>
            </w:r>
          </w:p>
        </w:tc>
      </w:tr>
    </w:tbl>
    <w:p w14:paraId="3F7596AE" w14:textId="77777777" w:rsidR="009610D8" w:rsidRPr="0001209E" w:rsidRDefault="009610D8">
      <w:pPr>
        <w:pStyle w:val="Nadpis4"/>
        <w:jc w:val="both"/>
        <w:rPr>
          <w:color w:val="000000" w:themeColor="text1"/>
          <w:sz w:val="22"/>
          <w:szCs w:val="22"/>
        </w:rPr>
      </w:pPr>
    </w:p>
    <w:p w14:paraId="1D226A9A" w14:textId="77777777" w:rsidR="009610D8" w:rsidRPr="0001209E" w:rsidRDefault="009610D8">
      <w:pPr>
        <w:rPr>
          <w:color w:val="000000" w:themeColor="text1"/>
          <w:sz w:val="22"/>
          <w:szCs w:val="22"/>
        </w:rPr>
      </w:pPr>
    </w:p>
    <w:sectPr w:rsidR="009610D8" w:rsidRPr="00012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5FCA" w14:textId="77777777" w:rsidR="00104412" w:rsidRDefault="00104412">
      <w:r>
        <w:separator/>
      </w:r>
    </w:p>
  </w:endnote>
  <w:endnote w:type="continuationSeparator" w:id="0">
    <w:p w14:paraId="3FA99A01" w14:textId="77777777" w:rsidR="00104412" w:rsidRDefault="001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9BF9" w14:textId="77777777" w:rsidR="009610D8" w:rsidRDefault="00961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AC8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2408C88D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00027E0D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EA0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2FFCF4AE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164387E9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C20" w14:textId="77777777" w:rsidR="00104412" w:rsidRDefault="00104412">
      <w:r>
        <w:separator/>
      </w:r>
    </w:p>
  </w:footnote>
  <w:footnote w:type="continuationSeparator" w:id="0">
    <w:p w14:paraId="2408A0CD" w14:textId="77777777" w:rsidR="00104412" w:rsidRDefault="0010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C455" w14:textId="77777777" w:rsidR="009610D8" w:rsidRDefault="00961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9D36" w14:textId="77777777" w:rsidR="009610D8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E72" w14:textId="77777777" w:rsidR="009610D8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480"/>
    <w:multiLevelType w:val="multilevel"/>
    <w:tmpl w:val="5C06CB7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E60430"/>
    <w:multiLevelType w:val="multilevel"/>
    <w:tmpl w:val="A2F06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76C53"/>
    <w:multiLevelType w:val="multilevel"/>
    <w:tmpl w:val="F844F5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697FFB"/>
    <w:multiLevelType w:val="multilevel"/>
    <w:tmpl w:val="276471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CF3F31"/>
    <w:multiLevelType w:val="multilevel"/>
    <w:tmpl w:val="FE6284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A26E09"/>
    <w:multiLevelType w:val="multilevel"/>
    <w:tmpl w:val="32C06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F97F30"/>
    <w:multiLevelType w:val="multilevel"/>
    <w:tmpl w:val="6EFE6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85160">
    <w:abstractNumId w:val="2"/>
  </w:num>
  <w:num w:numId="2" w16cid:durableId="2075083890">
    <w:abstractNumId w:val="0"/>
  </w:num>
  <w:num w:numId="3" w16cid:durableId="1113480326">
    <w:abstractNumId w:val="4"/>
  </w:num>
  <w:num w:numId="4" w16cid:durableId="2124617323">
    <w:abstractNumId w:val="5"/>
  </w:num>
  <w:num w:numId="5" w16cid:durableId="1978223172">
    <w:abstractNumId w:val="1"/>
  </w:num>
  <w:num w:numId="6" w16cid:durableId="2011709844">
    <w:abstractNumId w:val="3"/>
  </w:num>
  <w:num w:numId="7" w16cid:durableId="1745033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09"/>
    <w:rsid w:val="0001209E"/>
    <w:rsid w:val="00051AF1"/>
    <w:rsid w:val="000A103D"/>
    <w:rsid w:val="00104412"/>
    <w:rsid w:val="001545FD"/>
    <w:rsid w:val="00184009"/>
    <w:rsid w:val="001C6F24"/>
    <w:rsid w:val="002819ED"/>
    <w:rsid w:val="002848BB"/>
    <w:rsid w:val="002B103E"/>
    <w:rsid w:val="003344F9"/>
    <w:rsid w:val="00335922"/>
    <w:rsid w:val="00344B6C"/>
    <w:rsid w:val="003C63CB"/>
    <w:rsid w:val="004C153F"/>
    <w:rsid w:val="006440DE"/>
    <w:rsid w:val="007C0BF4"/>
    <w:rsid w:val="00850439"/>
    <w:rsid w:val="008955BB"/>
    <w:rsid w:val="009610D8"/>
    <w:rsid w:val="009A6B10"/>
    <w:rsid w:val="00A824CC"/>
    <w:rsid w:val="00CD714F"/>
    <w:rsid w:val="00E30D29"/>
    <w:rsid w:val="00E75436"/>
    <w:rsid w:val="00E922C2"/>
    <w:rsid w:val="00EA3999"/>
    <w:rsid w:val="00F73F53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524B"/>
  <w15:docId w15:val="{01BE2451-3C90-4043-888B-58690D5F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-%20ostatn&#237;%20subjekty\Smlouva%20o%20zaji&#353;t&#283;n&#237;%20pobytu%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- ostatní subjekty\Smlouva o zajištění pobytu .dotx</Template>
  <TotalTime>2</TotalTime>
  <Pages>5</Pages>
  <Words>1892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2025-02-03T15:29:00Z</cp:lastPrinted>
  <dcterms:created xsi:type="dcterms:W3CDTF">2025-11-11T14:43:00Z</dcterms:created>
  <dcterms:modified xsi:type="dcterms:W3CDTF">2025-11-11T14:43:00Z</dcterms:modified>
  <dc:language>cs-CZ</dc:language>
</cp:coreProperties>
</file>