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C849" w14:textId="6B511BE9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052EFD">
        <w:rPr>
          <w:b/>
          <w:bCs/>
          <w:sz w:val="40"/>
        </w:rPr>
        <w:t>275</w:t>
      </w:r>
      <w:r w:rsidR="00AC09FF">
        <w:rPr>
          <w:b/>
          <w:bCs/>
          <w:sz w:val="40"/>
        </w:rPr>
        <w:t>M/202</w:t>
      </w:r>
      <w:r w:rsidR="004F7879">
        <w:rPr>
          <w:b/>
          <w:bCs/>
          <w:sz w:val="40"/>
        </w:rPr>
        <w:t>5</w:t>
      </w:r>
    </w:p>
    <w:p w14:paraId="0A37694C" w14:textId="77777777" w:rsidR="002A6A87" w:rsidRDefault="002A6A87" w:rsidP="002A6A87"/>
    <w:p w14:paraId="0ACF34BF" w14:textId="77777777" w:rsidR="002A6A87" w:rsidRDefault="002A6A87" w:rsidP="002A6A87"/>
    <w:p w14:paraId="4A273656" w14:textId="77777777" w:rsidR="002A6A87" w:rsidRDefault="002A6A87" w:rsidP="002A6A87"/>
    <w:p w14:paraId="5D5C6EDC" w14:textId="77777777" w:rsidR="002A6A87" w:rsidRDefault="002A6A87" w:rsidP="002A6A87">
      <w:r>
        <w:t>Objednáváme u Vás</w:t>
      </w:r>
      <w:r w:rsidRPr="008323B4">
        <w:t>:</w:t>
      </w:r>
    </w:p>
    <w:p w14:paraId="3E15E429" w14:textId="77777777" w:rsidR="0048474B" w:rsidRDefault="0048474B" w:rsidP="002A6A87"/>
    <w:p w14:paraId="4B79522C" w14:textId="77777777" w:rsidR="008E3E78" w:rsidRDefault="008E3E78" w:rsidP="002A6A87"/>
    <w:tbl>
      <w:tblPr>
        <w:tblW w:w="484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6"/>
        <w:gridCol w:w="1700"/>
        <w:gridCol w:w="1674"/>
      </w:tblGrid>
      <w:tr w:rsidR="008E3E78" w:rsidRPr="008E3E78" w14:paraId="28BEA404" w14:textId="77777777" w:rsidTr="00DF0555">
        <w:trPr>
          <w:trHeight w:val="315"/>
        </w:trPr>
        <w:tc>
          <w:tcPr>
            <w:tcW w:w="31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E10B" w14:textId="77777777" w:rsidR="008E3E78" w:rsidRDefault="008E3E78" w:rsidP="008E3E78">
            <w:pPr>
              <w:rPr>
                <w:rFonts w:ascii="Calibri" w:hAnsi="Calibri" w:cs="Calibri"/>
                <w:sz w:val="26"/>
                <w:szCs w:val="26"/>
              </w:rPr>
            </w:pPr>
            <w:r w:rsidRPr="008E3E78">
              <w:rPr>
                <w:rFonts w:ascii="Calibri" w:hAnsi="Calibri" w:cs="Calibri"/>
                <w:sz w:val="26"/>
                <w:szCs w:val="26"/>
              </w:rPr>
              <w:t xml:space="preserve">Dodávka </w:t>
            </w:r>
            <w:r w:rsidR="00A03038">
              <w:rPr>
                <w:rFonts w:ascii="Calibri" w:hAnsi="Calibri" w:cs="Calibri"/>
                <w:sz w:val="26"/>
                <w:szCs w:val="26"/>
              </w:rPr>
              <w:t>10 ks konferenčních židlí dle Vaší nabídky ze dne 29.9.2025</w:t>
            </w:r>
          </w:p>
          <w:p w14:paraId="3335874D" w14:textId="6CF3B3A5" w:rsidR="00DF0555" w:rsidRPr="008E3E78" w:rsidRDefault="00DF0555" w:rsidP="008E3E7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6C31" w14:textId="77777777" w:rsidR="008E3E78" w:rsidRPr="008E3E78" w:rsidRDefault="008E3E78" w:rsidP="008E3E7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757C4" w14:textId="47D4E2CC" w:rsidR="008E3E78" w:rsidRPr="008E3E78" w:rsidRDefault="008E3E78" w:rsidP="008E3E7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E3E78" w:rsidRPr="008E3E78" w14:paraId="21949528" w14:textId="77777777" w:rsidTr="00DF0555">
        <w:trPr>
          <w:trHeight w:val="315"/>
        </w:trPr>
        <w:tc>
          <w:tcPr>
            <w:tcW w:w="31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EE91" w14:textId="77777777" w:rsidR="008E3E78" w:rsidRPr="008E3E78" w:rsidRDefault="008E3E78" w:rsidP="008E3E7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0499" w14:textId="77777777" w:rsidR="008E3E78" w:rsidRPr="008E3E78" w:rsidRDefault="008E3E78" w:rsidP="008E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25D8" w14:textId="77777777" w:rsidR="008E3E78" w:rsidRPr="008E3E78" w:rsidRDefault="008E3E78" w:rsidP="008E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3E78" w:rsidRPr="008E3E78" w14:paraId="11B33156" w14:textId="77777777" w:rsidTr="00DF0555">
        <w:trPr>
          <w:trHeight w:val="315"/>
        </w:trPr>
        <w:tc>
          <w:tcPr>
            <w:tcW w:w="31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E729" w14:textId="77777777" w:rsidR="008E3E78" w:rsidRPr="008E3E78" w:rsidRDefault="008E3E78" w:rsidP="008E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029B" w14:textId="77777777" w:rsidR="008E3E78" w:rsidRPr="008E3E78" w:rsidRDefault="008E3E78" w:rsidP="008E3E7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E3E78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F809" w14:textId="54AA4C78" w:rsidR="008E3E78" w:rsidRPr="008E3E78" w:rsidRDefault="00262500" w:rsidP="008E3E7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62 980,00</w:t>
            </w:r>
            <w:r w:rsidR="008E3E78" w:rsidRPr="008E3E78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  <w:tr w:rsidR="008E3E78" w:rsidRPr="008E3E78" w14:paraId="604B7D9F" w14:textId="77777777" w:rsidTr="00DF0555">
        <w:trPr>
          <w:trHeight w:val="315"/>
        </w:trPr>
        <w:tc>
          <w:tcPr>
            <w:tcW w:w="31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6F55" w14:textId="77777777" w:rsidR="008E3E78" w:rsidRPr="008E3E78" w:rsidRDefault="008E3E78" w:rsidP="008E3E7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E779" w14:textId="77777777" w:rsidR="008E3E78" w:rsidRPr="008E3E78" w:rsidRDefault="008E3E78" w:rsidP="008E3E7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E3E78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CD66" w14:textId="4BDBD1CC" w:rsidR="008E3E78" w:rsidRPr="008E3E78" w:rsidRDefault="00262500" w:rsidP="008E3E7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76 205,80</w:t>
            </w:r>
            <w:r w:rsidR="008E3E78" w:rsidRPr="008E3E78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</w:tbl>
    <w:p w14:paraId="765D38A2" w14:textId="77777777" w:rsidR="002651D7" w:rsidRDefault="002651D7" w:rsidP="002A6A87"/>
    <w:p w14:paraId="05E3F97F" w14:textId="77777777" w:rsidR="002651D7" w:rsidRDefault="002651D7" w:rsidP="002A6A87"/>
    <w:p w14:paraId="53D9B5D3" w14:textId="77777777" w:rsidR="008E3E78" w:rsidRDefault="008E3E78" w:rsidP="002A6A87"/>
    <w:p w14:paraId="338FBB71" w14:textId="77777777" w:rsidR="008E3E78" w:rsidRDefault="008E3E78" w:rsidP="002A6A87"/>
    <w:p w14:paraId="7C54D19F" w14:textId="77777777" w:rsidR="008E3E78" w:rsidRDefault="008E3E78" w:rsidP="002A6A87"/>
    <w:p w14:paraId="3413E021" w14:textId="77777777" w:rsidR="002A6A87" w:rsidRPr="008323B4" w:rsidRDefault="002A6A87" w:rsidP="002A6A87">
      <w:r w:rsidRPr="008323B4">
        <w:t>Platba převodem na účet.</w:t>
      </w:r>
    </w:p>
    <w:p w14:paraId="798A345E" w14:textId="77777777" w:rsidR="002A6A87" w:rsidRPr="008323B4" w:rsidRDefault="002A6A87" w:rsidP="002A6A87"/>
    <w:p w14:paraId="4607E6F2" w14:textId="77777777" w:rsidR="002A6A87" w:rsidRPr="008323B4" w:rsidRDefault="002A6A87" w:rsidP="002A6A87"/>
    <w:p w14:paraId="3833A1DD" w14:textId="77777777" w:rsidR="002A6A87" w:rsidRDefault="002A6A87" w:rsidP="002A6A87"/>
    <w:p w14:paraId="2FD56DDC" w14:textId="77777777" w:rsidR="002A6A87" w:rsidRDefault="002A6A87" w:rsidP="002A6A87"/>
    <w:p w14:paraId="29E44AD8" w14:textId="77777777" w:rsidR="002A6A87" w:rsidRDefault="002A6A87" w:rsidP="002A6A87"/>
    <w:p w14:paraId="46D10130" w14:textId="77777777" w:rsidR="000F6D33" w:rsidRDefault="000F6D33" w:rsidP="002A6A87"/>
    <w:p w14:paraId="68DF3DBB" w14:textId="77777777" w:rsidR="00B85F15" w:rsidRDefault="00B85F15" w:rsidP="002A6A87"/>
    <w:p w14:paraId="182F6569" w14:textId="77777777" w:rsidR="004E10F2" w:rsidRDefault="004E10F2" w:rsidP="002A6A87"/>
    <w:p w14:paraId="5A85A552" w14:textId="77777777" w:rsidR="0049207A" w:rsidRDefault="0049207A" w:rsidP="002A6A87"/>
    <w:p w14:paraId="2B8E8C2E" w14:textId="77777777" w:rsidR="00C86D67" w:rsidRDefault="00C86D67" w:rsidP="002A6A87"/>
    <w:p w14:paraId="18FDAA2C" w14:textId="77777777" w:rsidR="008E3E78" w:rsidRDefault="008E3E78" w:rsidP="002A6A87"/>
    <w:p w14:paraId="0192AE36" w14:textId="77777777" w:rsidR="0087241C" w:rsidRDefault="0087241C" w:rsidP="002A6A87"/>
    <w:p w14:paraId="506A6724" w14:textId="77777777" w:rsidR="008073B4" w:rsidRDefault="008073B4" w:rsidP="002A6A87"/>
    <w:p w14:paraId="5EB16631" w14:textId="77777777" w:rsidR="002651D7" w:rsidRDefault="002651D7" w:rsidP="002A6A87"/>
    <w:p w14:paraId="6D522124" w14:textId="77777777" w:rsidR="002A6A87" w:rsidRDefault="002A6A87" w:rsidP="002A6A87"/>
    <w:p w14:paraId="02CE6488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42F37206" w14:textId="77777777" w:rsidR="002A6A87" w:rsidRDefault="002A6A87" w:rsidP="002A6A87"/>
    <w:p w14:paraId="106A2800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E910AB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312DE" w14:textId="77777777" w:rsidR="00683B05" w:rsidRDefault="00683B05" w:rsidP="008224D6">
      <w:r>
        <w:separator/>
      </w:r>
    </w:p>
  </w:endnote>
  <w:endnote w:type="continuationSeparator" w:id="0">
    <w:p w14:paraId="4EF754C4" w14:textId="77777777" w:rsidR="00683B05" w:rsidRDefault="00683B05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1D82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27D0EFC0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0288" behindDoc="0" locked="0" layoutInCell="1" allowOverlap="1" wp14:anchorId="72D383E0" wp14:editId="37771CE4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555407704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158A6568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C246F" w14:textId="77777777" w:rsidR="00683B05" w:rsidRDefault="00683B05" w:rsidP="008224D6">
      <w:r>
        <w:separator/>
      </w:r>
    </w:p>
  </w:footnote>
  <w:footnote w:type="continuationSeparator" w:id="0">
    <w:p w14:paraId="75D5D08D" w14:textId="77777777" w:rsidR="00683B05" w:rsidRDefault="00683B05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D44B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7216" behindDoc="1" locked="0" layoutInCell="1" allowOverlap="1" wp14:anchorId="2D654CF0" wp14:editId="22456BE8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33052665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849A827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3CC4C971" w14:textId="77777777" w:rsidR="008224D6" w:rsidRDefault="008224D6" w:rsidP="00311FDB">
    <w:pPr>
      <w:pStyle w:val="Nadpis3"/>
    </w:pPr>
  </w:p>
  <w:p w14:paraId="6470D5D5" w14:textId="77777777" w:rsidR="00E459D1" w:rsidRDefault="00E459D1" w:rsidP="00E459D1">
    <w:pPr>
      <w:pStyle w:val="Zhlav"/>
      <w:rPr>
        <w:b/>
      </w:rPr>
    </w:pPr>
  </w:p>
  <w:p w14:paraId="57C827CA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34AB614D" w14:textId="03218ACC" w:rsidR="00E459D1" w:rsidRDefault="00E9122E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C495927" wp14:editId="156948FB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36700"/>
              <wp:effectExtent l="0" t="0" r="6350" b="6350"/>
              <wp:wrapTight wrapText="bothSides">
                <wp:wrapPolygon edited="0">
                  <wp:start x="0" y="0"/>
                  <wp:lineTo x="0" y="21689"/>
                  <wp:lineTo x="21650" y="21689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3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F0601" w14:textId="6CA86813" w:rsidR="00542FA3" w:rsidRDefault="00BC5700" w:rsidP="00542FA3">
                          <w:pPr>
                            <w:suppressOverlap/>
                          </w:pPr>
                          <w:r>
                            <w:t>Kožení, s.r.o.</w:t>
                          </w:r>
                        </w:p>
                        <w:p w14:paraId="03F99DF1" w14:textId="368290B6" w:rsidR="00BC5700" w:rsidRDefault="00BC5700" w:rsidP="00542FA3">
                          <w:pPr>
                            <w:suppressOverlap/>
                          </w:pPr>
                          <w:r>
                            <w:t xml:space="preserve">Cihelny </w:t>
                          </w:r>
                          <w:r w:rsidR="0038752D">
                            <w:t>1070/20a</w:t>
                          </w:r>
                        </w:p>
                        <w:p w14:paraId="50F630E6" w14:textId="14148076" w:rsidR="00542FA3" w:rsidRDefault="0038752D" w:rsidP="00542FA3">
                          <w:pPr>
                            <w:suppressOverlap/>
                          </w:pPr>
                          <w:r>
                            <w:t>696 01  Rohatec</w:t>
                          </w:r>
                        </w:p>
                        <w:p w14:paraId="25EE1BC5" w14:textId="463F8D51" w:rsidR="00542FA3" w:rsidRDefault="00542FA3" w:rsidP="00542FA3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1221F9">
                            <w:t>05071135</w:t>
                          </w:r>
                        </w:p>
                        <w:p w14:paraId="3AAC09EA" w14:textId="113B6709" w:rsidR="00E459D1" w:rsidRDefault="00542FA3" w:rsidP="00542FA3">
                          <w:r>
                            <w:t xml:space="preserve">Tel.: </w:t>
                          </w:r>
                          <w:r w:rsidR="00421EC6">
                            <w:t>602 331 512</w:t>
                          </w:r>
                        </w:p>
                        <w:p w14:paraId="75053C6F" w14:textId="0B770442" w:rsidR="00CD02E6" w:rsidRPr="00542FA3" w:rsidRDefault="00CD02E6" w:rsidP="00542FA3">
                          <w:r>
                            <w:t>Číslo účtu:</w:t>
                          </w:r>
                          <w:r w:rsidR="008B136F">
                            <w:t xml:space="preserve"> </w:t>
                          </w:r>
                          <w:r w:rsidR="008B136F" w:rsidRPr="008B136F">
                            <w:t>6025527463/2010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959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" o:allowincell="f" strokecolor="white">
              <v:textbox>
                <w:txbxContent>
                  <w:p w14:paraId="52DF0601" w14:textId="6CA86813" w:rsidR="00542FA3" w:rsidRDefault="00BC5700" w:rsidP="00542FA3">
                    <w:pPr>
                      <w:suppressOverlap/>
                    </w:pPr>
                    <w:r>
                      <w:t>Kožení, s.r.o.</w:t>
                    </w:r>
                  </w:p>
                  <w:p w14:paraId="03F99DF1" w14:textId="368290B6" w:rsidR="00BC5700" w:rsidRDefault="00BC5700" w:rsidP="00542FA3">
                    <w:pPr>
                      <w:suppressOverlap/>
                    </w:pPr>
                    <w:r>
                      <w:t xml:space="preserve">Cihelny </w:t>
                    </w:r>
                    <w:r w:rsidR="0038752D">
                      <w:t>1070/20a</w:t>
                    </w:r>
                  </w:p>
                  <w:p w14:paraId="50F630E6" w14:textId="14148076" w:rsidR="00542FA3" w:rsidRDefault="0038752D" w:rsidP="00542FA3">
                    <w:pPr>
                      <w:suppressOverlap/>
                    </w:pPr>
                    <w:r>
                      <w:t>696 01  Rohatec</w:t>
                    </w:r>
                  </w:p>
                  <w:p w14:paraId="25EE1BC5" w14:textId="463F8D51" w:rsidR="00542FA3" w:rsidRDefault="00542FA3" w:rsidP="00542FA3">
                    <w:pPr>
                      <w:suppressOverlap/>
                    </w:pPr>
                    <w:r>
                      <w:t xml:space="preserve">IČ: </w:t>
                    </w:r>
                    <w:r w:rsidR="001221F9">
                      <w:t>05071135</w:t>
                    </w:r>
                  </w:p>
                  <w:p w14:paraId="3AAC09EA" w14:textId="113B6709" w:rsidR="00E459D1" w:rsidRDefault="00542FA3" w:rsidP="00542FA3">
                    <w:r>
                      <w:t xml:space="preserve">Tel.: </w:t>
                    </w:r>
                    <w:r w:rsidR="00421EC6">
                      <w:t>602 331 512</w:t>
                    </w:r>
                  </w:p>
                  <w:p w14:paraId="75053C6F" w14:textId="0B770442" w:rsidR="00CD02E6" w:rsidRPr="00542FA3" w:rsidRDefault="00CD02E6" w:rsidP="00542FA3">
                    <w:r>
                      <w:t>Číslo účtu:</w:t>
                    </w:r>
                    <w:r w:rsidR="008B136F">
                      <w:t xml:space="preserve"> </w:t>
                    </w:r>
                    <w:r w:rsidR="008B136F" w:rsidRPr="008B136F">
                      <w:t>6025527463/2010</w:t>
                    </w:r>
                    <w:r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EE1E04" wp14:editId="2979AFFF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56D10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29E14A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58AD7A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A7F25AA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AD4ACFE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BFD7BFD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468A9285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2" w:history="1">
                            <w:proofErr w:type="spellStart"/>
                            <w:r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  <w:proofErr w:type="spellEnd"/>
                          </w:hyperlink>
                        </w:p>
                        <w:p w14:paraId="4D23CAAA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972B936" w14:textId="2ABF8C22" w:rsidR="00E459D1" w:rsidRPr="00A16D0C" w:rsidRDefault="00617BDA" w:rsidP="00C870A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9</w:t>
                          </w:r>
                          <w:r w:rsidR="00394219">
                            <w:rPr>
                              <w:sz w:val="20"/>
                            </w:rPr>
                            <w:t>.</w:t>
                          </w:r>
                          <w:r w:rsidR="003C36C7">
                            <w:rPr>
                              <w:sz w:val="20"/>
                            </w:rPr>
                            <w:t>10</w:t>
                          </w:r>
                          <w:r w:rsidR="004F7879">
                            <w:rPr>
                              <w:sz w:val="20"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E1E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5956D10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29E14A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58AD7A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A7F25AA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AD4ACFE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7BFD7BFD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468A9285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3" w:history="1">
                      <w:proofErr w:type="spellStart"/>
                      <w:r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  <w:proofErr w:type="spellEnd"/>
                    </w:hyperlink>
                  </w:p>
                  <w:p w14:paraId="4D23CAAA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5972B936" w14:textId="2ABF8C22" w:rsidR="00E459D1" w:rsidRPr="00A16D0C" w:rsidRDefault="00617BDA" w:rsidP="00C870A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</w:t>
                    </w:r>
                    <w:r w:rsidR="00394219">
                      <w:rPr>
                        <w:sz w:val="20"/>
                      </w:rPr>
                      <w:t>.</w:t>
                    </w:r>
                    <w:r w:rsidR="003C36C7">
                      <w:rPr>
                        <w:sz w:val="20"/>
                      </w:rPr>
                      <w:t>10</w:t>
                    </w:r>
                    <w:r w:rsidR="004F7879">
                      <w:rPr>
                        <w:sz w:val="20"/>
                      </w:rPr>
                      <w:t>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0221B2" wp14:editId="25572B88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4FB85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3B5F2B4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4D0C4EE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6C3C0DB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56E82EB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245492D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5B915D8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72BECD3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1CD31BB6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9DAC418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0221B2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064FB854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3B5F2B4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4D0C4EE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6C3C0DB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56E82EB4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245492D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5B915D8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72BECD3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1CD31BB6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9DAC418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2DC0968C" w14:textId="77777777" w:rsidR="00E459D1" w:rsidRDefault="00E459D1" w:rsidP="00E459D1">
    <w:pPr>
      <w:pStyle w:val="Zhlav"/>
      <w:rPr>
        <w:b/>
      </w:rPr>
    </w:pPr>
  </w:p>
  <w:p w14:paraId="505C4EF4" w14:textId="77777777" w:rsidR="00E459D1" w:rsidRDefault="00E459D1" w:rsidP="00E459D1">
    <w:pPr>
      <w:pStyle w:val="Zhlav"/>
      <w:rPr>
        <w:b/>
      </w:rPr>
    </w:pPr>
  </w:p>
  <w:p w14:paraId="004DB52B" w14:textId="77777777" w:rsidR="00E459D1" w:rsidRDefault="00E459D1" w:rsidP="00E459D1">
    <w:pPr>
      <w:pStyle w:val="Zhlav"/>
      <w:rPr>
        <w:b/>
      </w:rPr>
    </w:pPr>
  </w:p>
  <w:p w14:paraId="402BF3E2" w14:textId="77777777" w:rsidR="00E459D1" w:rsidRDefault="00E459D1" w:rsidP="00E459D1">
    <w:pPr>
      <w:pStyle w:val="Zhlav"/>
      <w:rPr>
        <w:b/>
      </w:rPr>
    </w:pPr>
  </w:p>
  <w:p w14:paraId="713806F5" w14:textId="77777777" w:rsidR="00E459D1" w:rsidRDefault="00E459D1" w:rsidP="00E459D1">
    <w:pPr>
      <w:pStyle w:val="Zhlav"/>
      <w:rPr>
        <w:b/>
      </w:rPr>
    </w:pPr>
  </w:p>
  <w:p w14:paraId="0D6FD5C6" w14:textId="77777777" w:rsidR="00E459D1" w:rsidRDefault="00E459D1" w:rsidP="00E459D1">
    <w:pPr>
      <w:pStyle w:val="Zhlav"/>
      <w:rPr>
        <w:b/>
      </w:rPr>
    </w:pPr>
  </w:p>
  <w:p w14:paraId="1668CEA5" w14:textId="77777777" w:rsidR="00E459D1" w:rsidRDefault="00E459D1" w:rsidP="00E459D1">
    <w:pPr>
      <w:pStyle w:val="Zhlav"/>
      <w:rPr>
        <w:b/>
      </w:rPr>
    </w:pPr>
  </w:p>
  <w:p w14:paraId="4DCC4EE1" w14:textId="77777777" w:rsidR="00E459D1" w:rsidRDefault="00E459D1" w:rsidP="00E459D1">
    <w:pPr>
      <w:pStyle w:val="Zhlav"/>
      <w:rPr>
        <w:b/>
      </w:rPr>
    </w:pPr>
  </w:p>
  <w:p w14:paraId="31FAFDC2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4E5C429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5BAF"/>
    <w:rsid w:val="00011EED"/>
    <w:rsid w:val="00013448"/>
    <w:rsid w:val="00013EC8"/>
    <w:rsid w:val="00014601"/>
    <w:rsid w:val="00014FE9"/>
    <w:rsid w:val="0001690C"/>
    <w:rsid w:val="00023A17"/>
    <w:rsid w:val="00025440"/>
    <w:rsid w:val="00030D7A"/>
    <w:rsid w:val="00032F2F"/>
    <w:rsid w:val="000338E9"/>
    <w:rsid w:val="00045DC5"/>
    <w:rsid w:val="00052EFD"/>
    <w:rsid w:val="000567C5"/>
    <w:rsid w:val="00061951"/>
    <w:rsid w:val="00067732"/>
    <w:rsid w:val="00070BB4"/>
    <w:rsid w:val="000741DF"/>
    <w:rsid w:val="00090BB4"/>
    <w:rsid w:val="000C11FA"/>
    <w:rsid w:val="000E1D16"/>
    <w:rsid w:val="000E2852"/>
    <w:rsid w:val="000F6D33"/>
    <w:rsid w:val="00110054"/>
    <w:rsid w:val="00114295"/>
    <w:rsid w:val="00120984"/>
    <w:rsid w:val="001221F9"/>
    <w:rsid w:val="00142CBC"/>
    <w:rsid w:val="001458D8"/>
    <w:rsid w:val="0015306C"/>
    <w:rsid w:val="0017179B"/>
    <w:rsid w:val="00175562"/>
    <w:rsid w:val="00177DB2"/>
    <w:rsid w:val="00180DF7"/>
    <w:rsid w:val="00193B19"/>
    <w:rsid w:val="00194D66"/>
    <w:rsid w:val="001975D9"/>
    <w:rsid w:val="00197CF7"/>
    <w:rsid w:val="001A50FC"/>
    <w:rsid w:val="001C4260"/>
    <w:rsid w:val="001D12C7"/>
    <w:rsid w:val="001D1A3D"/>
    <w:rsid w:val="001E0C74"/>
    <w:rsid w:val="001E38CB"/>
    <w:rsid w:val="001F2325"/>
    <w:rsid w:val="002066F4"/>
    <w:rsid w:val="002154B8"/>
    <w:rsid w:val="00232A56"/>
    <w:rsid w:val="00237853"/>
    <w:rsid w:val="002415D7"/>
    <w:rsid w:val="0024569F"/>
    <w:rsid w:val="00247491"/>
    <w:rsid w:val="00262500"/>
    <w:rsid w:val="00262894"/>
    <w:rsid w:val="0026393B"/>
    <w:rsid w:val="00264147"/>
    <w:rsid w:val="002651D7"/>
    <w:rsid w:val="00266C4F"/>
    <w:rsid w:val="00277A8C"/>
    <w:rsid w:val="002815CD"/>
    <w:rsid w:val="002860D9"/>
    <w:rsid w:val="002924AD"/>
    <w:rsid w:val="00294D3F"/>
    <w:rsid w:val="0029750E"/>
    <w:rsid w:val="002A17AC"/>
    <w:rsid w:val="002A34B0"/>
    <w:rsid w:val="002A40EA"/>
    <w:rsid w:val="002A6A87"/>
    <w:rsid w:val="002B6AB3"/>
    <w:rsid w:val="002C59A4"/>
    <w:rsid w:val="002D23BB"/>
    <w:rsid w:val="002E0539"/>
    <w:rsid w:val="002E18BD"/>
    <w:rsid w:val="002E39F8"/>
    <w:rsid w:val="002E635F"/>
    <w:rsid w:val="002F5A61"/>
    <w:rsid w:val="003072A1"/>
    <w:rsid w:val="00311FDB"/>
    <w:rsid w:val="00321EE0"/>
    <w:rsid w:val="003319BE"/>
    <w:rsid w:val="00337901"/>
    <w:rsid w:val="00353531"/>
    <w:rsid w:val="00373930"/>
    <w:rsid w:val="00375DC4"/>
    <w:rsid w:val="0038752D"/>
    <w:rsid w:val="00394219"/>
    <w:rsid w:val="003B2D78"/>
    <w:rsid w:val="003C36C7"/>
    <w:rsid w:val="003E153D"/>
    <w:rsid w:val="003E3AE4"/>
    <w:rsid w:val="00401E54"/>
    <w:rsid w:val="0041479A"/>
    <w:rsid w:val="00417B30"/>
    <w:rsid w:val="00421EC6"/>
    <w:rsid w:val="00437DFB"/>
    <w:rsid w:val="004464A8"/>
    <w:rsid w:val="0045138C"/>
    <w:rsid w:val="004515DC"/>
    <w:rsid w:val="00452AAC"/>
    <w:rsid w:val="0046296C"/>
    <w:rsid w:val="0048474B"/>
    <w:rsid w:val="00487EAA"/>
    <w:rsid w:val="0049207A"/>
    <w:rsid w:val="00493234"/>
    <w:rsid w:val="004934A5"/>
    <w:rsid w:val="004C369A"/>
    <w:rsid w:val="004C5A28"/>
    <w:rsid w:val="004D0BB4"/>
    <w:rsid w:val="004D4516"/>
    <w:rsid w:val="004E10F2"/>
    <w:rsid w:val="004E4BC8"/>
    <w:rsid w:val="004F65E8"/>
    <w:rsid w:val="004F7879"/>
    <w:rsid w:val="00502B5B"/>
    <w:rsid w:val="00525163"/>
    <w:rsid w:val="00526323"/>
    <w:rsid w:val="00530CF7"/>
    <w:rsid w:val="005410EB"/>
    <w:rsid w:val="005415E0"/>
    <w:rsid w:val="005419D6"/>
    <w:rsid w:val="00542FA3"/>
    <w:rsid w:val="0054473E"/>
    <w:rsid w:val="005603A5"/>
    <w:rsid w:val="00564F86"/>
    <w:rsid w:val="0057060B"/>
    <w:rsid w:val="0057746B"/>
    <w:rsid w:val="005A3393"/>
    <w:rsid w:val="005A504B"/>
    <w:rsid w:val="005C2B82"/>
    <w:rsid w:val="005D1543"/>
    <w:rsid w:val="005D18B4"/>
    <w:rsid w:val="005F0583"/>
    <w:rsid w:val="006020EA"/>
    <w:rsid w:val="00610824"/>
    <w:rsid w:val="006143BD"/>
    <w:rsid w:val="00617BDA"/>
    <w:rsid w:val="006216D0"/>
    <w:rsid w:val="00627B66"/>
    <w:rsid w:val="00631149"/>
    <w:rsid w:val="00632063"/>
    <w:rsid w:val="006320FC"/>
    <w:rsid w:val="0063689C"/>
    <w:rsid w:val="006473E3"/>
    <w:rsid w:val="00652C3D"/>
    <w:rsid w:val="00654DB5"/>
    <w:rsid w:val="006620C1"/>
    <w:rsid w:val="006800B4"/>
    <w:rsid w:val="006807A1"/>
    <w:rsid w:val="00683B05"/>
    <w:rsid w:val="006A682E"/>
    <w:rsid w:val="006B13BC"/>
    <w:rsid w:val="006B7224"/>
    <w:rsid w:val="006D1D82"/>
    <w:rsid w:val="006E1D98"/>
    <w:rsid w:val="00707F77"/>
    <w:rsid w:val="00723573"/>
    <w:rsid w:val="00733AEC"/>
    <w:rsid w:val="007351EA"/>
    <w:rsid w:val="00737199"/>
    <w:rsid w:val="00743C61"/>
    <w:rsid w:val="0075013E"/>
    <w:rsid w:val="007A277C"/>
    <w:rsid w:val="007A3FD3"/>
    <w:rsid w:val="007A7C04"/>
    <w:rsid w:val="007B093F"/>
    <w:rsid w:val="007B2C71"/>
    <w:rsid w:val="007B72D3"/>
    <w:rsid w:val="007C27D1"/>
    <w:rsid w:val="007D46D8"/>
    <w:rsid w:val="007E1E95"/>
    <w:rsid w:val="007F4216"/>
    <w:rsid w:val="00800184"/>
    <w:rsid w:val="008073B4"/>
    <w:rsid w:val="0081217C"/>
    <w:rsid w:val="008224D6"/>
    <w:rsid w:val="00823BE2"/>
    <w:rsid w:val="008260CD"/>
    <w:rsid w:val="00842E78"/>
    <w:rsid w:val="008442AA"/>
    <w:rsid w:val="00847349"/>
    <w:rsid w:val="00850393"/>
    <w:rsid w:val="00860CA1"/>
    <w:rsid w:val="008663A2"/>
    <w:rsid w:val="0086653D"/>
    <w:rsid w:val="00866561"/>
    <w:rsid w:val="0087241C"/>
    <w:rsid w:val="008728E9"/>
    <w:rsid w:val="00882661"/>
    <w:rsid w:val="00890855"/>
    <w:rsid w:val="00891626"/>
    <w:rsid w:val="008A4644"/>
    <w:rsid w:val="008A48E8"/>
    <w:rsid w:val="008A6A91"/>
    <w:rsid w:val="008A75A7"/>
    <w:rsid w:val="008B0091"/>
    <w:rsid w:val="008B136F"/>
    <w:rsid w:val="008D4732"/>
    <w:rsid w:val="008D4971"/>
    <w:rsid w:val="008D7A85"/>
    <w:rsid w:val="008E3E78"/>
    <w:rsid w:val="008F6771"/>
    <w:rsid w:val="00900EDC"/>
    <w:rsid w:val="00901DA3"/>
    <w:rsid w:val="00902E89"/>
    <w:rsid w:val="00912F51"/>
    <w:rsid w:val="009143E2"/>
    <w:rsid w:val="00922BE0"/>
    <w:rsid w:val="00926671"/>
    <w:rsid w:val="00940FF2"/>
    <w:rsid w:val="00942F0A"/>
    <w:rsid w:val="00952605"/>
    <w:rsid w:val="0096200E"/>
    <w:rsid w:val="00966CAF"/>
    <w:rsid w:val="009704DD"/>
    <w:rsid w:val="0097258A"/>
    <w:rsid w:val="00972D25"/>
    <w:rsid w:val="009769B6"/>
    <w:rsid w:val="009848AC"/>
    <w:rsid w:val="00997A38"/>
    <w:rsid w:val="009B3D8A"/>
    <w:rsid w:val="009D3870"/>
    <w:rsid w:val="009D6221"/>
    <w:rsid w:val="009E44C6"/>
    <w:rsid w:val="009F5F40"/>
    <w:rsid w:val="00A03038"/>
    <w:rsid w:val="00A120A7"/>
    <w:rsid w:val="00A16D0C"/>
    <w:rsid w:val="00A16F85"/>
    <w:rsid w:val="00A1775D"/>
    <w:rsid w:val="00A25BEC"/>
    <w:rsid w:val="00A52D38"/>
    <w:rsid w:val="00A54243"/>
    <w:rsid w:val="00A55DFA"/>
    <w:rsid w:val="00A617E2"/>
    <w:rsid w:val="00A637AD"/>
    <w:rsid w:val="00A65D35"/>
    <w:rsid w:val="00A66E23"/>
    <w:rsid w:val="00A97893"/>
    <w:rsid w:val="00AB0629"/>
    <w:rsid w:val="00AB4060"/>
    <w:rsid w:val="00AB506C"/>
    <w:rsid w:val="00AC09FF"/>
    <w:rsid w:val="00AC6AF3"/>
    <w:rsid w:val="00AD503A"/>
    <w:rsid w:val="00AE3228"/>
    <w:rsid w:val="00AF2147"/>
    <w:rsid w:val="00AF5807"/>
    <w:rsid w:val="00B1332A"/>
    <w:rsid w:val="00B15722"/>
    <w:rsid w:val="00B2600B"/>
    <w:rsid w:val="00B4483E"/>
    <w:rsid w:val="00B46D22"/>
    <w:rsid w:val="00B50F17"/>
    <w:rsid w:val="00B512A4"/>
    <w:rsid w:val="00B54180"/>
    <w:rsid w:val="00B56482"/>
    <w:rsid w:val="00B65210"/>
    <w:rsid w:val="00B85F15"/>
    <w:rsid w:val="00B9377C"/>
    <w:rsid w:val="00BA2479"/>
    <w:rsid w:val="00BA2B6F"/>
    <w:rsid w:val="00BA4C32"/>
    <w:rsid w:val="00BC5700"/>
    <w:rsid w:val="00C0110C"/>
    <w:rsid w:val="00C0283B"/>
    <w:rsid w:val="00C10EBA"/>
    <w:rsid w:val="00C113B1"/>
    <w:rsid w:val="00C26A6F"/>
    <w:rsid w:val="00C30AE0"/>
    <w:rsid w:val="00C40805"/>
    <w:rsid w:val="00C40D94"/>
    <w:rsid w:val="00C6016A"/>
    <w:rsid w:val="00C64FF8"/>
    <w:rsid w:val="00C7024E"/>
    <w:rsid w:val="00C747FB"/>
    <w:rsid w:val="00C755F6"/>
    <w:rsid w:val="00C86D67"/>
    <w:rsid w:val="00C870AD"/>
    <w:rsid w:val="00C91013"/>
    <w:rsid w:val="00C92B68"/>
    <w:rsid w:val="00C94985"/>
    <w:rsid w:val="00C951B6"/>
    <w:rsid w:val="00C95F2A"/>
    <w:rsid w:val="00CA56BD"/>
    <w:rsid w:val="00CC0C29"/>
    <w:rsid w:val="00CC7F2D"/>
    <w:rsid w:val="00CD02E6"/>
    <w:rsid w:val="00CD182A"/>
    <w:rsid w:val="00CF2E6E"/>
    <w:rsid w:val="00D2084C"/>
    <w:rsid w:val="00D233A9"/>
    <w:rsid w:val="00D35670"/>
    <w:rsid w:val="00D431F3"/>
    <w:rsid w:val="00D51F81"/>
    <w:rsid w:val="00D52DAB"/>
    <w:rsid w:val="00D575B2"/>
    <w:rsid w:val="00D7030D"/>
    <w:rsid w:val="00D732AE"/>
    <w:rsid w:val="00D7434C"/>
    <w:rsid w:val="00D768AF"/>
    <w:rsid w:val="00D770A3"/>
    <w:rsid w:val="00D77E95"/>
    <w:rsid w:val="00D824DA"/>
    <w:rsid w:val="00D927D9"/>
    <w:rsid w:val="00D9314D"/>
    <w:rsid w:val="00D93431"/>
    <w:rsid w:val="00D936D3"/>
    <w:rsid w:val="00D977B1"/>
    <w:rsid w:val="00DA0CB4"/>
    <w:rsid w:val="00DA295D"/>
    <w:rsid w:val="00DA5CB8"/>
    <w:rsid w:val="00DB64AE"/>
    <w:rsid w:val="00DC5111"/>
    <w:rsid w:val="00DD2850"/>
    <w:rsid w:val="00DE1D8A"/>
    <w:rsid w:val="00DE5BC0"/>
    <w:rsid w:val="00DF0555"/>
    <w:rsid w:val="00E04227"/>
    <w:rsid w:val="00E143C2"/>
    <w:rsid w:val="00E21553"/>
    <w:rsid w:val="00E22F83"/>
    <w:rsid w:val="00E41484"/>
    <w:rsid w:val="00E440FB"/>
    <w:rsid w:val="00E459D1"/>
    <w:rsid w:val="00E47517"/>
    <w:rsid w:val="00E550FC"/>
    <w:rsid w:val="00E57C6B"/>
    <w:rsid w:val="00E77C3B"/>
    <w:rsid w:val="00E84B6D"/>
    <w:rsid w:val="00E862FD"/>
    <w:rsid w:val="00E910AB"/>
    <w:rsid w:val="00E9122E"/>
    <w:rsid w:val="00EA59D5"/>
    <w:rsid w:val="00EB5A3A"/>
    <w:rsid w:val="00EC764C"/>
    <w:rsid w:val="00ED20F2"/>
    <w:rsid w:val="00ED3D4D"/>
    <w:rsid w:val="00EE05F6"/>
    <w:rsid w:val="00EF1286"/>
    <w:rsid w:val="00EF1F8D"/>
    <w:rsid w:val="00EF23A7"/>
    <w:rsid w:val="00EF4389"/>
    <w:rsid w:val="00EF589B"/>
    <w:rsid w:val="00F128C6"/>
    <w:rsid w:val="00F23334"/>
    <w:rsid w:val="00F26B85"/>
    <w:rsid w:val="00F26F82"/>
    <w:rsid w:val="00F34161"/>
    <w:rsid w:val="00F34A16"/>
    <w:rsid w:val="00F362C2"/>
    <w:rsid w:val="00F40508"/>
    <w:rsid w:val="00F4265A"/>
    <w:rsid w:val="00F61F25"/>
    <w:rsid w:val="00F74AC1"/>
    <w:rsid w:val="00F8000F"/>
    <w:rsid w:val="00F812E3"/>
    <w:rsid w:val="00FA708D"/>
    <w:rsid w:val="00FC3FC3"/>
    <w:rsid w:val="00FC6674"/>
    <w:rsid w:val="00FD01AA"/>
    <w:rsid w:val="00FE0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C0A7"/>
  <w15:docId w15:val="{B5A302C0-72E7-45C5-AC9D-5DB929CA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122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roz@domovslunovrat.cz" TargetMode="External"/><Relationship Id="rId2" Type="http://schemas.openxmlformats.org/officeDocument/2006/relationships/hyperlink" Target="mailto:hroz@domovslunovrat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E27C5-CEE4-496B-B63F-50B776F706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638D97-136B-4D68-B405-978BA95A6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E65A4-2C29-45FB-83C1-667C3EE5D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3</TotalTime>
  <Pages>1</Pages>
  <Words>41</Words>
  <Characters>222</Characters>
  <Application>Microsoft Office Word</Application>
  <DocSecurity>0</DocSecurity>
  <Lines>45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4</cp:revision>
  <cp:lastPrinted>2025-08-14T12:02:00Z</cp:lastPrinted>
  <dcterms:created xsi:type="dcterms:W3CDTF">2025-10-13T10:51:00Z</dcterms:created>
  <dcterms:modified xsi:type="dcterms:W3CDTF">2025-11-11T14:18:00Z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