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c.JH327439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65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714500" cy="55880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6002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CODAN MEDITECH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Hlavní 683/104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66431 Lelekovice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7" name="Freeform 107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8" name="Freeform 108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576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3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84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172820</wp:posOffset>
            </wp:positionV>
            <wp:extent cx="6840006" cy="180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43" w:lineRule="exact"/>
        <w:ind w:left="46" w:right="0" w:firstLine="0"/>
      </w:pPr>
      <w:r/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PROSÍME O ZASÍLÁNÍ FAKTUR NA E-MAIL: </w:t>
      </w:r>
      <w:hyperlink r:id="rId110" w:history="1">
        <w:r>
          <w:rPr lang="cs-CZ" sz="14" baseline="0" dirty="0">
            <w:jc w:val="left"/>
            <w:rFonts w:ascii="Arial" w:hAnsi="Arial" w:cs="Arial"/>
            <w:b/>
            <w:bCs/>
            <w:color w:val="000000"/>
            <w:sz w:val="14"/>
            <w:szCs w:val="14"/>
          </w:rPr>
          <w:t>fakturace@nemjh.cz</w:t>
        </w:r>
      </w:hyperlink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43" w:after="0" w:line="225" w:lineRule="exact"/>
        <w:ind w:left="102" w:right="-40" w:firstLine="0"/>
      </w:pPr>
      <w:r>
        <w:drawing>
          <wp:anchor simplePos="0" relativeHeight="251658287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19757</wp:posOffset>
            </wp:positionV>
            <wp:extent cx="6840006" cy="180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  </w:t>
      </w:r>
      <w:r/>
      <w:r>
        <w:rPr lang="cs-CZ" sz="18" baseline="0" dirty="0">
          <w:jc w:val="left"/>
          <w:rFonts w:ascii="Arial" w:hAnsi="Arial" w:cs="Arial"/>
          <w:b/>
          <w:bCs/>
          <w:color w:val="FF0000"/>
          <w:spacing w:val="-1"/>
          <w:sz w:val="18"/>
          <w:szCs w:val="18"/>
        </w:rPr>
        <w:t>MÍSTO DODÁNÍ: CENTRÁLNÍ SKLAD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60707992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CZ60707992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545422911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779" w:space="13"/>
            <w:col w:w="2920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6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jana@meditech.cz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242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76.3674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Cyto-Ad-Wing Z/2 (balení 60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ks)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79" w:space="2421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76.3695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Cyto-Ad-Wing Z/6 (balení 60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ks)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76.4440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Connect Z®, sterile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1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5" w:lineRule="exact"/>
        <w:ind w:left="103" w:right="-4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MÍSTO DODÁNÍ: CENTRÁLNÍ SKLAD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2025-11-11 14:38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20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1/1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322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185175</wp:posOffset>
            </wp:positionV>
            <wp:extent cx="50349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3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185175</wp:posOffset>
            </wp:positionV>
            <wp:extent cx="25174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527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779" w:space="1174"/>
            <w:col w:w="3867" w:space="0"/>
          </w:cols>
          <w:docGrid w:linePitch="360"/>
        </w:sectPr>
        <w:spacing w:before="0" w:after="0" w:line="220" w:lineRule="exact"/>
        <w:ind w:left="0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109 121,15 Kč</w:t>
      </w:r>
      <w:r>
        <w:rPr>
          <w:rFonts w:ascii="Times New Roman" w:hAnsi="Times New Roman" w:cs="Times New Roman"/>
          <w:sz w:val="22"/>
          <w:szCs w:val="22"/>
        </w:rPr>
        <w:t> </w:t>
      </w:r>
      <w:r>
        <w:drawing>
          <wp:anchor simplePos="0" relativeHeight="251658324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4849601</wp:posOffset>
            </wp:positionV>
            <wp:extent cx="25175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5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4849601</wp:posOffset>
            </wp:positionV>
            <wp:extent cx="25175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6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4849601</wp:posOffset>
            </wp:positionV>
            <wp:extent cx="50349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7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4849601</wp:posOffset>
            </wp:positionV>
            <wp:extent cx="75525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8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4849601</wp:posOffset>
            </wp:positionV>
            <wp:extent cx="50350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9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4849601</wp:posOffset>
            </wp:positionV>
            <wp:extent cx="2517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0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4849601</wp:posOffset>
            </wp:positionV>
            <wp:extent cx="2517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1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4849601</wp:posOffset>
            </wp:positionV>
            <wp:extent cx="50350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2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4849601</wp:posOffset>
            </wp:positionV>
            <wp:extent cx="25175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3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4849601</wp:posOffset>
            </wp:positionV>
            <wp:extent cx="75525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4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4849601</wp:posOffset>
            </wp:positionV>
            <wp:extent cx="50350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5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4849601</wp:posOffset>
            </wp:positionV>
            <wp:extent cx="75524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6" behindDoc="0" locked="0" layoutInCell="1" allowOverlap="1">
            <wp:simplePos x="0" y="0"/>
            <wp:positionH relativeFrom="page">
              <wp:posOffset>5186019</wp:posOffset>
            </wp:positionH>
            <wp:positionV relativeFrom="paragraph">
              <wp:posOffset>4849601</wp:posOffset>
            </wp:positionV>
            <wp:extent cx="25174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7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4849601</wp:posOffset>
            </wp:positionV>
            <wp:extent cx="75525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8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4849601</wp:posOffset>
            </wp:positionV>
            <wp:extent cx="50349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9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4849601</wp:posOffset>
            </wp:positionV>
            <wp:extent cx="75524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0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4849601</wp:posOffset>
            </wp:positionV>
            <wp:extent cx="50350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1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4849601</wp:posOffset>
            </wp:positionV>
            <wp:extent cx="25174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2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4849601</wp:posOffset>
            </wp:positionV>
            <wp:extent cx="75524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3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4849601</wp:posOffset>
            </wp:positionV>
            <wp:extent cx="50349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4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4849601</wp:posOffset>
            </wp:positionV>
            <wp:extent cx="25175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5" behindDoc="0" locked="0" layoutInCell="1" allowOverlap="1">
            <wp:simplePos x="0" y="0"/>
            <wp:positionH relativeFrom="page">
              <wp:posOffset>5941264</wp:posOffset>
            </wp:positionH>
            <wp:positionV relativeFrom="paragraph">
              <wp:posOffset>4849601</wp:posOffset>
            </wp:positionV>
            <wp:extent cx="75524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6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4849601</wp:posOffset>
            </wp:positionV>
            <wp:extent cx="75524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7" behindDoc="0" locked="0" layoutInCell="1" allowOverlap="1">
            <wp:simplePos x="0" y="0"/>
            <wp:positionH relativeFrom="page">
              <wp:posOffset>6193012</wp:posOffset>
            </wp:positionH>
            <wp:positionV relativeFrom="paragraph">
              <wp:posOffset>4849601</wp:posOffset>
            </wp:positionV>
            <wp:extent cx="25175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8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4849601</wp:posOffset>
            </wp:positionV>
            <wp:extent cx="50350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9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4849601</wp:posOffset>
            </wp:positionV>
            <wp:extent cx="25175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0" behindDoc="0" locked="0" layoutInCell="1" allowOverlap="1">
            <wp:simplePos x="0" y="0"/>
            <wp:positionH relativeFrom="page">
              <wp:posOffset>6394410</wp:posOffset>
            </wp:positionH>
            <wp:positionV relativeFrom="paragraph">
              <wp:posOffset>4849601</wp:posOffset>
            </wp:positionV>
            <wp:extent cx="75525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1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4849601</wp:posOffset>
            </wp:positionV>
            <wp:extent cx="100699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2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4849601</wp:posOffset>
            </wp:positionV>
            <wp:extent cx="50349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3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4849601</wp:posOffset>
            </wp:positionV>
            <wp:extent cx="75525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4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4849601</wp:posOffset>
            </wp:positionV>
            <wp:extent cx="25174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5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4849601</wp:posOffset>
            </wp:positionV>
            <wp:extent cx="50350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7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4849601</wp:posOffset>
            </wp:positionV>
            <wp:extent cx="180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4849601</wp:posOffset>
            </wp:positionV>
            <wp:extent cx="180" cy="193001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00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9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278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http://www.tcpdf.org/"/><Relationship Id="rId103" Type="http://schemas.openxmlformats.org/officeDocument/2006/relationships/hyperlink" TargetMode="External" Target="mailto:obchodni@nemjh.cz"/><Relationship Id="rId106" Type="http://schemas.openxmlformats.org/officeDocument/2006/relationships/hyperlink" TargetMode="External" Target="mailto:jana@meditech.cz"/><Relationship Id="rId110" Type="http://schemas.openxmlformats.org/officeDocument/2006/relationships/hyperlink" TargetMode="External" Target="mailto:fakturace@nemjh.cz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2025-11-11T13:41:40Z</dcterms:created>
  <dcterms:modified xsi:type="dcterms:W3CDTF">2025-11-11T13:41:40Z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