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c.JH327402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TRESERVIS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Pekárenská 644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37004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90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90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v roli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 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8" w:space="2359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1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14:05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26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82 683,92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3607175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3607175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3607175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3607175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3607175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3607175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3607175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3607175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3607175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3607175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3607175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3607175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3607175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3607175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3607175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3607175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3607175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3607175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3607175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3607175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3607175</wp:posOffset>
            </wp:positionV>
            <wp:extent cx="7552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3607175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3607175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3607175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3607175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3607175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3607175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3607175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09" Type="http://schemas.openxmlformats.org/officeDocument/2006/relationships/hyperlink" TargetMode="External" Target="mailto:fakturace@nemjh.cz"/><Relationship Id="rId22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2025-11-11T13:22:07Z</dcterms:created>
  <dcterms:modified xsi:type="dcterms:W3CDTF">2025-11-11T13:22:07Z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