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c.JH327383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88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objednavky@schubert24.cz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25 cm akce 3+1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 akce 3+1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16x20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cm akce 3+1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284123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Lite, 12,5 x 12,5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284123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Lite, 12,5 x 12,5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Flex 15x19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16x20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140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140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140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140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140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140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140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140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140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07" w:space="49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Mepilex, 10 x 10 cm, absorpční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pěnové krytí s technologií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16x20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6" w:space="231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Lite, 10 x 10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Lite, 10 x 10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282450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284123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Lite, 12,5 x 12,5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6" w:space="24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284123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Lite, 12,5 x 12,5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2025-11-11 13:34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6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267 816,86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6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3185535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3185535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3185535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3185535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3185535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3185535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3185535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3185535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3185535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3185535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3185535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3185535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3185535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3185535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3185535</wp:posOffset>
            </wp:positionV>
            <wp:extent cx="7552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3185535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3185535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3185535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3185535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3185535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3185535</wp:posOffset>
            </wp:positionV>
            <wp:extent cx="10069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3185535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3185535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3185535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3185535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3185535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3185535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schubert24.cz"/><Relationship Id="rId110" Type="http://schemas.openxmlformats.org/officeDocument/2006/relationships/hyperlink" TargetMode="External" Target="mailto:fakturace@nemjh.cz"/><Relationship Id="rId14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2025-11-11T12:58:48Z</dcterms:created>
  <dcterms:modified xsi:type="dcterms:W3CDTF">2025-11-11T12:58:48Z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