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c.JH327382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18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9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Roll 10 cm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82" w:space="4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10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sterilní,graduovaná, etiketa PP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Vacutainer® odb.set Safety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Lok s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adapt.bezpeč.21Gx19 mm 17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zelená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3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 delší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expirace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5050G4P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Cavilon 3M Advanced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barierový film bal = 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9,15 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6" w:space="43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obvazová náplast 1,25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9,15 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vel.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vel.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9,15 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 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COMFORT MISS,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42023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COMFORT MISS,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ELAST, lodička, pánská,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ústenka Special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(typII), modrá, tkanice, proti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zamlžení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3" w:space="249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610930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75x120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658300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Ústenka hypoalergenní, bílá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777400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s adhezí 175x150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906677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s adhezí 90x75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9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Návleky modré, 36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EST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2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705830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Návlek na kameru elastické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zakončení, 18x250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13:34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152 186,41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5883015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5883015</wp:posOffset>
            </wp:positionV>
            <wp:extent cx="180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7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37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2025-11-11T12:58:28Z</dcterms:created>
  <dcterms:modified xsi:type="dcterms:W3CDTF">2025-11-11T12:58:28Z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