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c.JH327367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NÁHRADNÍ PLNĚNÍ 11550754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10x10 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7" w:space="238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1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Vliwazell 10x10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komprese se savým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30433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Vliwazell 15x25 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komprese 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1 bal =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9" w:space="24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Náplast Curaplast 2x4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poinjekční v roli ,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náplastí v roli/bal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6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XL 1 bal =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XL 1 bal =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A (prsty)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10x10 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7" w:space="238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11496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fixační, Raucolast,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46" w:line="176" w:lineRule="exact"/>
              <w:ind w:left="-48" w:right="7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6x4 cm, 20 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6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19582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Lenkideal 8 cm x 5 m , 10ks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2" w:space="2377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19584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Lenkideal 12 cm x 5 m ,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23314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5x5 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7,5 x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6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19584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Lenkideal 12 cm x 5 m ,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23314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5x5 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pudru Sempermed® supreme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50 párů,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23315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10x10 cm ,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Vliwazell 10x20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komprese se savýmjádrem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30435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Vliwazell 20x25 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komprese se svaým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1 bal =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9" w:space="24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pudru Sempermed® supreme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50 párů,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Vliwazell 10x10 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komprese 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1 bal =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-28435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-28435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-28435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-28435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-28435</wp:posOffset>
            </wp:positionV>
            <wp:extent cx="10069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-28435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-28435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70" w:space="53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1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Vliwazell 20x25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komprese se svaým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9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23314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5x5 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1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Vliwazell 20x25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komprese se svaým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8,5 1 bal = 50 párů, min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7" w:space="2431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Vliwasoft 10 x 10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komprese z netkané textilie,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vrstvy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12070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Vliwasoft 10 x 20 cm-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komprese z netkané textilie, 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1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vrstvy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2" w:space="239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Vliwasoft 5 x 5 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 netkané textilie, 4 vrstvy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19583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Lenkideal 10 cm x 5 m , 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2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19584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Lenkideal 12 cm x 5 m ,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8,5 1 bal = 50 párů, min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7" w:space="243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obvaz TG-FIX, vel. B (slabší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končetina, více prstů, ruka)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70" w:space="43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3851753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3927278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4002802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4128676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4179026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4254550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4405599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4531473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4581823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4682522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4783221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4833571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4959445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5060145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5186019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5236368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5337068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5412592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5513291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5613991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5664340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5790215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5890914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5991613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6067138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6167837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6243361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6344061</wp:posOffset>
            </wp:positionH>
            <wp:positionV relativeFrom="line">
              <wp:posOffset>-223837</wp:posOffset>
            </wp:positionV>
            <wp:extent cx="10069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6469935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6570634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6620984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6746858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6847558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6897907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line">
              <wp:posOffset>-223837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line">
              <wp:posOffset>-223837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50 párů,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50 párů,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11499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fixační, Raucolast,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8x4 cm, 20 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13521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7,5 x 7,5 cm 8 vrstev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sterilní , 2 steril. ks v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 ( 50 x 2 ks),na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1" w:space="240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10 x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 12 vrstev , 5 steril.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10x10 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12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5x5 cm , bal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23315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10x10 cm ,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31281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pudrované Sempermed®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classic 6,5 1 bal = 70 párů, min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31283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pudrované Sempermed®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classic 7,5 1 bal = 70 párů, min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70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5" w:space="2303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150 cm 1 bal = 44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Halux JH sterilní , bal = ks,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 obj= 6bal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26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Laparoskopický JH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, bal = ks, min obj= 7bal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243825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TEP Kyčle , bal = ks, min obj=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2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33801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univerzální 1 bal = 13 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12064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Vliwasoft 10 x 10 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komprese z netkané textilie, 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1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vrstvy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2" w:space="239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1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Vliwazell 20x40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komprese se svaým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C (silnější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končetina, malá hlava, paže)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-20816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-20816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-20816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-20816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-20816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-20816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-20816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-20816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-20816</wp:posOffset>
            </wp:positionV>
            <wp:extent cx="50349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-20816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-20816</wp:posOffset>
            </wp:positionV>
            <wp:extent cx="2517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-20816</wp:posOffset>
            </wp:positionV>
            <wp:extent cx="7552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-20816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-20816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-20816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-20816</wp:posOffset>
            </wp:positionV>
            <wp:extent cx="7552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-20816</wp:posOffset>
            </wp:positionV>
            <wp:extent cx="10069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-20816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-20816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-20816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-20816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-20816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-20816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-20816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52" w:space="45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Zelletten 4x5 cm, bělené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tampony z buničiny 1 bal =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role x 500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XL 1 bal =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6,5 1 bal = 50 párů, min 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pudru Sempermed® supreme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50 párů,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16654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7,5 1 bal = 50 párů, min 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17577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nítěné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bavlněné 9 1 bal = 20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79 539,78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096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NÁHRADNÍ PLNĚNÍ 11550754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2025-11-11 13:07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5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.slavkov@cz.lrmed.com"/><Relationship Id="rId109" Type="http://schemas.openxmlformats.org/officeDocument/2006/relationships/hyperlink" TargetMode="External" Target="mailto:fakturace@nemjh.cz"/><Relationship Id="rId25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2025-11-11T12:46:12Z</dcterms:created>
  <dcterms:modified xsi:type="dcterms:W3CDTF">2025-11-11T12:46:12Z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