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c.JH327375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81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996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59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14" w:right="-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CANNABIS 250 ml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80784</wp:posOffset>
            </wp:positionV>
            <wp:extent cx="10069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Jednorázový polštář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40x40, balení obsahuje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CL-EAF 1130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Vhčené utěrky Sani - ClothAF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- 200ks/bal bezalkoholové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dezinfekčníutěrky, 6bal/krt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703061-g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Baret PP, pr. 52 cm, 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Ochranný krém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ruce s měsíčkem lékařským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N18869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12 x 29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modrý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704028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25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25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ISW 4040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Prevantics® 2% Device Swab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g, 110x190 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Jednorázový polštář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40x40, balení obsahuje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004-BFC-200-GE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Ošetřující a mycí pěna s CBD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703042-b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Zástěra PE, modrá, 75x160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1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RTEK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Jednorázový polštář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40x40, balení obsahuje 36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CL-EAF 1130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Vhčené utěrky Sani - ClothAF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- 200ks/bal bezalkoholové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dezinfekčníutěrky, 6bal/krt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-15735</wp:posOffset>
            </wp:positionV>
            <wp:extent cx="100699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13" w:space="49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12 x 29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DCBS-23-20-05-2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Jednorázový dvojitý čisticí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kartáček 5/230_x000D_,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endoskopy od kanálu 2,8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79" w:space="59"/>
            <w:col w:w="1909" w:space="24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004-LA-250-P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 ALOE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VERA 250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0" w:space="25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1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modrá, 75x125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12 x 29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N18871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16 x 26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Zástěra PE, modrá, 75x125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13:16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173105</wp:posOffset>
            </wp:positionV>
            <wp:extent cx="6840006" cy="18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210 106,45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6558655</wp:posOffset>
            </wp:positionV>
            <wp:extent cx="25174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6558655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6558655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6558655</wp:posOffset>
            </wp:positionV>
            <wp:extent cx="50349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6558655</wp:posOffset>
            </wp:positionV>
            <wp:extent cx="7552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6558655</wp:posOffset>
            </wp:positionV>
            <wp:extent cx="50350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6558655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6558655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6558655</wp:posOffset>
            </wp:positionV>
            <wp:extent cx="50350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6558655</wp:posOffset>
            </wp:positionV>
            <wp:extent cx="2517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6558655</wp:posOffset>
            </wp:positionV>
            <wp:extent cx="75525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6558655</wp:posOffset>
            </wp:positionV>
            <wp:extent cx="50350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6558655</wp:posOffset>
            </wp:positionV>
            <wp:extent cx="75524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6558655</wp:posOffset>
            </wp:positionV>
            <wp:extent cx="2517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6558655</wp:posOffset>
            </wp:positionV>
            <wp:extent cx="75525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6558655</wp:posOffset>
            </wp:positionV>
            <wp:extent cx="50349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6558655</wp:posOffset>
            </wp:positionV>
            <wp:extent cx="7552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6558655</wp:posOffset>
            </wp:positionV>
            <wp:extent cx="50350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6558655</wp:posOffset>
            </wp:positionV>
            <wp:extent cx="25174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6558655</wp:posOffset>
            </wp:positionV>
            <wp:extent cx="75525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6558655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6558655</wp:posOffset>
            </wp:positionV>
            <wp:extent cx="50350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6558655</wp:posOffset>
            </wp:positionV>
            <wp:extent cx="7552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6558655</wp:posOffset>
            </wp:positionV>
            <wp:extent cx="50349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6558655</wp:posOffset>
            </wp:positionV>
            <wp:extent cx="75525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6558655</wp:posOffset>
            </wp:positionV>
            <wp:extent cx="25175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6558655</wp:posOffset>
            </wp:positionV>
            <wp:extent cx="50349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6558655</wp:posOffset>
            </wp:positionV>
            <wp:extent cx="50350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6558655</wp:posOffset>
            </wp:positionV>
            <wp:extent cx="100699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6558655</wp:posOffset>
            </wp:positionV>
            <wp:extent cx="50349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6558655</wp:posOffset>
            </wp:positionV>
            <wp:extent cx="75525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6558655</wp:posOffset>
            </wp:positionV>
            <wp:extent cx="25174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6558655</wp:posOffset>
            </wp:positionV>
            <wp:extent cx="5035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6558655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6558655</wp:posOffset>
            </wp:positionV>
            <wp:extent cx="180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4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44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2025-11-11T12:46:19Z</dcterms:created>
  <dcterms:modified xsi:type="dcterms:W3CDTF">2025-11-11T12:46:19Z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