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c.JH327376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6383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MEDISUN profi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Modřická 249/82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61900 Brno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8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156311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10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22" w:right="40" w:firstLine="0"/>
        <w:jc w:val="right"/>
      </w:pPr>
      <w:r>
        <w:drawing>
          <wp:anchor simplePos="0" relativeHeight="25165828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+420 727 977 877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239" w:space="0"/>
          </w:cols>
          <w:docGrid w:linePitch="360"/>
        </w:sectPr>
        <w:spacing w:before="0" w:after="0" w:line="250" w:lineRule="exact"/>
        <w:ind w:left="0" w:right="-40" w:firstLine="0"/>
      </w:pPr>
      <w:r/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e-mail: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objednavky@medisun.cz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,rh@medisun.cz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BF11-ECO-23-23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Kleště pro biopsii, oválné, PE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potažené s délkovými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značkami, 2,3 mm, 230 cm,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bez trnu 1 bal-10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3050" w:space="88"/>
            <w:col w:w="1928" w:space="240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00" w:lineRule="exact"/>
              <w:ind w:left="12" w:right="-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BF11-ECO-30-23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0-SU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-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Kleště bioptické jednorázové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JUMBO, bez trnu, 230 cm, bal.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HC-23-230-16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Aplikátor klipů otočný, 16 mm,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625" w:firstLine="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délka 230 cm, vnější průměr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katétru 2.5 mm, bal.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2025-11-11 13:16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2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2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502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82"/>
            <w:col w:w="386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123 250,62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2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4182851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4182851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4182851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4182851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4182851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4182851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4182851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4182851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4182851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4182851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4182851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4182851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4182851</wp:posOffset>
            </wp:positionV>
            <wp:extent cx="7552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4182851</wp:posOffset>
            </wp:positionV>
            <wp:extent cx="2517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4182851</wp:posOffset>
            </wp:positionV>
            <wp:extent cx="7552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4182851</wp:posOffset>
            </wp:positionV>
            <wp:extent cx="50349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4182851</wp:posOffset>
            </wp:positionV>
            <wp:extent cx="7552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4182851</wp:posOffset>
            </wp:positionV>
            <wp:extent cx="50350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4182851</wp:posOffset>
            </wp:positionV>
            <wp:extent cx="2517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4182851</wp:posOffset>
            </wp:positionV>
            <wp:extent cx="7552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4182851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4182851</wp:posOffset>
            </wp:positionV>
            <wp:extent cx="50350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4182851</wp:posOffset>
            </wp:positionV>
            <wp:extent cx="7552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4182851</wp:posOffset>
            </wp:positionV>
            <wp:extent cx="50349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4182851</wp:posOffset>
            </wp:positionV>
            <wp:extent cx="75524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4182851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4182851</wp:posOffset>
            </wp:positionV>
            <wp:extent cx="10069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4182851</wp:posOffset>
            </wp:positionV>
            <wp:extent cx="2517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4182851</wp:posOffset>
            </wp:positionV>
            <wp:extent cx="2517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4182851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4182851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4182851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4182851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4182851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4182851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e-mail:objednavky@medisun.cz"/><Relationship Id="rId110" Type="http://schemas.openxmlformats.org/officeDocument/2006/relationships/hyperlink" TargetMode="External" Target="mailto:fakturace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2025-11-11T12:46:30Z</dcterms:created>
  <dcterms:modified xsi:type="dcterms:W3CDTF">2025-11-11T12:46:30Z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