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70B94232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AF729A">
        <w:rPr>
          <w:sz w:val="24"/>
          <w:szCs w:val="24"/>
        </w:rPr>
        <w:t>11</w:t>
      </w:r>
      <w:r w:rsidR="00E4690B">
        <w:rPr>
          <w:sz w:val="24"/>
          <w:szCs w:val="24"/>
        </w:rPr>
        <w:t>.</w:t>
      </w:r>
      <w:r w:rsidR="006B44E4">
        <w:rPr>
          <w:sz w:val="24"/>
          <w:szCs w:val="24"/>
        </w:rPr>
        <w:t>11</w:t>
      </w:r>
      <w:r w:rsidR="00E4690B">
        <w:rPr>
          <w:sz w:val="24"/>
          <w:szCs w:val="24"/>
        </w:rPr>
        <w:t>.2025</w:t>
      </w:r>
    </w:p>
    <w:p w14:paraId="1FD64429" w14:textId="52381136" w:rsidR="00A81A4C" w:rsidRDefault="00FC7F2A" w:rsidP="00F24EF3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360F" wp14:editId="755FD37C">
                <wp:simplePos x="0" y="0"/>
                <wp:positionH relativeFrom="column">
                  <wp:posOffset>685800</wp:posOffset>
                </wp:positionH>
                <wp:positionV relativeFrom="paragraph">
                  <wp:posOffset>173990</wp:posOffset>
                </wp:positionV>
                <wp:extent cx="2514600" cy="247650"/>
                <wp:effectExtent l="0" t="0" r="19050" b="19050"/>
                <wp:wrapNone/>
                <wp:docPr id="69696696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5D37C" id="Obdélník 1" o:spid="_x0000_s1026" style="position:absolute;margin-left:54pt;margin-top:13.7pt;width:19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A732AC">
        <w:rPr>
          <w:sz w:val="24"/>
          <w:szCs w:val="24"/>
        </w:rPr>
        <w:t>Lenka Bídová</w:t>
      </w:r>
      <w:r w:rsidR="00325D89">
        <w:rPr>
          <w:sz w:val="24"/>
          <w:szCs w:val="24"/>
        </w:rPr>
        <w:t xml:space="preserve"> </w:t>
      </w:r>
      <w:r w:rsidR="00B16D19">
        <w:t xml:space="preserve">      </w:t>
      </w:r>
    </w:p>
    <w:p w14:paraId="08F18D1E" w14:textId="01DD3F69" w:rsidR="006A7BD6" w:rsidRDefault="000368E6" w:rsidP="00F24EF3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371D0F">
        <w:rPr>
          <w:sz w:val="24"/>
          <w:szCs w:val="24"/>
        </w:rPr>
        <w:t>73</w:t>
      </w:r>
      <w:r w:rsidR="00A732AC">
        <w:rPr>
          <w:sz w:val="24"/>
          <w:szCs w:val="24"/>
        </w:rPr>
        <w:t>4</w:t>
      </w:r>
      <w:r w:rsidR="00371D0F">
        <w:rPr>
          <w:sz w:val="24"/>
          <w:szCs w:val="24"/>
        </w:rPr>
        <w:t> 6</w:t>
      </w:r>
      <w:r w:rsidR="003E5762">
        <w:rPr>
          <w:sz w:val="24"/>
          <w:szCs w:val="24"/>
        </w:rPr>
        <w:t>62</w:t>
      </w:r>
      <w:r w:rsidR="00371D0F">
        <w:rPr>
          <w:sz w:val="24"/>
          <w:szCs w:val="24"/>
        </w:rPr>
        <w:t xml:space="preserve"> </w:t>
      </w:r>
      <w:r w:rsidR="003E5762">
        <w:rPr>
          <w:sz w:val="24"/>
          <w:szCs w:val="24"/>
        </w:rPr>
        <w:t>300</w:t>
      </w:r>
      <w:r>
        <w:rPr>
          <w:sz w:val="24"/>
          <w:szCs w:val="24"/>
        </w:rPr>
        <w:t>,</w:t>
      </w:r>
      <w:r w:rsidR="00A9053F">
        <w:rPr>
          <w:sz w:val="24"/>
          <w:szCs w:val="24"/>
        </w:rPr>
        <w:t xml:space="preserve"> </w:t>
      </w:r>
      <w:r w:rsidR="003E5762">
        <w:rPr>
          <w:sz w:val="24"/>
          <w:szCs w:val="24"/>
        </w:rPr>
        <w:t>lenka.bidova</w:t>
      </w:r>
      <w:r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895836">
        <w:trPr>
          <w:trHeight w:val="293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9F60" w14:textId="77777777" w:rsidR="00655F20" w:rsidRDefault="00655F20" w:rsidP="00655F20">
            <w:pPr>
              <w:rPr>
                <w:sz w:val="24"/>
                <w:szCs w:val="24"/>
              </w:rPr>
            </w:pPr>
          </w:p>
          <w:p w14:paraId="515EE26F" w14:textId="08BE7F2C" w:rsidR="00E13433" w:rsidRPr="00283413" w:rsidRDefault="00BD4854" w:rsidP="00655F2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TRESTLES Shop, s.r.o.</w:t>
            </w:r>
            <w:r w:rsidR="00283413"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28. října </w:t>
            </w:r>
            <w:r w:rsidR="00A925B5">
              <w:rPr>
                <w:sz w:val="24"/>
                <w:szCs w:val="24"/>
              </w:rPr>
              <w:t>3390/</w:t>
            </w:r>
            <w:proofErr w:type="gramStart"/>
            <w:r w:rsidR="00A925B5">
              <w:rPr>
                <w:sz w:val="24"/>
                <w:szCs w:val="24"/>
              </w:rPr>
              <w:t>111a</w:t>
            </w:r>
            <w:proofErr w:type="gramEnd"/>
            <w:r w:rsidR="00283413" w:rsidRPr="00283413">
              <w:rPr>
                <w:sz w:val="24"/>
                <w:szCs w:val="24"/>
              </w:rPr>
              <w:br/>
              <w:t>70</w:t>
            </w:r>
            <w:r w:rsidR="00A925B5">
              <w:rPr>
                <w:sz w:val="24"/>
                <w:szCs w:val="24"/>
              </w:rPr>
              <w:t>2</w:t>
            </w:r>
            <w:r w:rsidR="00283413" w:rsidRPr="00283413">
              <w:rPr>
                <w:sz w:val="24"/>
                <w:szCs w:val="24"/>
              </w:rPr>
              <w:t xml:space="preserve"> </w:t>
            </w:r>
            <w:r w:rsidR="00A925B5">
              <w:rPr>
                <w:sz w:val="24"/>
                <w:szCs w:val="24"/>
              </w:rPr>
              <w:t>0</w:t>
            </w:r>
            <w:r w:rsidR="00283413" w:rsidRPr="00283413">
              <w:rPr>
                <w:sz w:val="24"/>
                <w:szCs w:val="24"/>
              </w:rPr>
              <w:t xml:space="preserve">0 </w:t>
            </w:r>
            <w:r w:rsidR="00A925B5">
              <w:rPr>
                <w:sz w:val="24"/>
                <w:szCs w:val="24"/>
              </w:rPr>
              <w:t>Moravská</w:t>
            </w:r>
            <w:r w:rsidR="004654D0">
              <w:rPr>
                <w:sz w:val="24"/>
                <w:szCs w:val="24"/>
              </w:rPr>
              <w:t xml:space="preserve"> </w:t>
            </w:r>
            <w:r w:rsidR="00283413" w:rsidRPr="00283413">
              <w:rPr>
                <w:sz w:val="24"/>
                <w:szCs w:val="24"/>
              </w:rPr>
              <w:t>Ostrava</w:t>
            </w:r>
          </w:p>
          <w:p w14:paraId="04905F95" w14:textId="77777777" w:rsidR="00283413" w:rsidRDefault="00283413" w:rsidP="00655F20">
            <w:pPr>
              <w:rPr>
                <w:b/>
                <w:bCs/>
                <w:sz w:val="24"/>
                <w:szCs w:val="24"/>
              </w:rPr>
            </w:pPr>
          </w:p>
          <w:p w14:paraId="74714AC9" w14:textId="6DED5F45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>IČO:</w:t>
            </w:r>
            <w:r w:rsidR="00DE32CD">
              <w:rPr>
                <w:sz w:val="24"/>
                <w:szCs w:val="24"/>
              </w:rPr>
              <w:t xml:space="preserve"> </w:t>
            </w:r>
            <w:r w:rsidR="004654D0">
              <w:rPr>
                <w:sz w:val="24"/>
                <w:szCs w:val="24"/>
              </w:rPr>
              <w:t>01414607</w:t>
            </w:r>
          </w:p>
          <w:p w14:paraId="394F04AB" w14:textId="463A9492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 xml:space="preserve">DIČ: </w:t>
            </w:r>
            <w:r w:rsidR="004F5A52">
              <w:rPr>
                <w:sz w:val="24"/>
                <w:szCs w:val="24"/>
              </w:rPr>
              <w:t>CZ</w:t>
            </w:r>
            <w:r w:rsidR="009C306E">
              <w:rPr>
                <w:sz w:val="24"/>
                <w:szCs w:val="24"/>
              </w:rPr>
              <w:t>01414607</w:t>
            </w:r>
          </w:p>
          <w:p w14:paraId="45C8A530" w14:textId="7A3D025B" w:rsidR="00655F20" w:rsidRPr="00600EB1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31A131B0" w:rsidR="006A7BD6" w:rsidRDefault="00FC7F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FBF565" wp14:editId="0F891D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189865</wp:posOffset>
                      </wp:positionV>
                      <wp:extent cx="2781300" cy="238125"/>
                      <wp:effectExtent l="0" t="0" r="19050" b="28575"/>
                      <wp:wrapNone/>
                      <wp:docPr id="56216775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C92E2" id="Obdélník 2" o:spid="_x0000_s1026" style="position:absolute;margin-left:-.45pt;margin-top:14.95pt;width:219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" fillcolor="black [3213]" strokecolor="#09101d [484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F729A">
        <w:trPr>
          <w:trHeight w:val="115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69243161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CF490B">
              <w:rPr>
                <w:rFonts w:ascii="Times New Roman" w:hAnsi="Times New Roman"/>
                <w:b w:val="0"/>
                <w:bCs w:val="0"/>
                <w:szCs w:val="24"/>
              </w:rPr>
              <w:t xml:space="preserve">ředitelství 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D2FD" w14:textId="77777777" w:rsidR="006A7BD6" w:rsidRDefault="00CB6A9A" w:rsidP="00DA5C1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1633DCEA" w:rsidR="00BB736E" w:rsidRPr="00DA5C1A" w:rsidRDefault="00240D71" w:rsidP="00DA5C1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BB736E">
              <w:rPr>
                <w:b/>
                <w:sz w:val="22"/>
                <w:szCs w:val="22"/>
              </w:rPr>
              <w:t>ez DPH</w:t>
            </w:r>
          </w:p>
        </w:tc>
      </w:tr>
      <w:tr w:rsidR="006A7BD6" w14:paraId="08F18D5E" w14:textId="77777777" w:rsidTr="00AF729A">
        <w:trPr>
          <w:trHeight w:val="23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1542" w14:textId="31331D7D" w:rsidR="000F39CF" w:rsidRDefault="001B63F0" w:rsidP="000F3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  <w:r w:rsidR="00DE10CC">
              <w:rPr>
                <w:sz w:val="24"/>
                <w:szCs w:val="24"/>
              </w:rPr>
              <w:br/>
            </w:r>
            <w:r w:rsidR="0058538B">
              <w:rPr>
                <w:sz w:val="24"/>
                <w:szCs w:val="24"/>
              </w:rPr>
              <w:t>P</w:t>
            </w:r>
            <w:r w:rsidR="000F39CF">
              <w:rPr>
                <w:sz w:val="24"/>
                <w:szCs w:val="24"/>
              </w:rPr>
              <w:t xml:space="preserve">olicový regál </w:t>
            </w:r>
            <w:proofErr w:type="spellStart"/>
            <w:r w:rsidR="002441BD">
              <w:rPr>
                <w:sz w:val="24"/>
                <w:szCs w:val="24"/>
              </w:rPr>
              <w:t>Trestles</w:t>
            </w:r>
            <w:proofErr w:type="spellEnd"/>
            <w:r w:rsidR="002441BD">
              <w:rPr>
                <w:sz w:val="24"/>
                <w:szCs w:val="24"/>
              </w:rPr>
              <w:t xml:space="preserve"> RH 1800x900x300</w:t>
            </w:r>
            <w:r w:rsidR="000966B5">
              <w:rPr>
                <w:sz w:val="24"/>
                <w:szCs w:val="24"/>
              </w:rPr>
              <w:t xml:space="preserve"> mm</w:t>
            </w:r>
          </w:p>
          <w:p w14:paraId="6B58ECB4" w14:textId="77777777" w:rsidR="0093052A" w:rsidRDefault="0093052A" w:rsidP="000F39CF">
            <w:pPr>
              <w:rPr>
                <w:sz w:val="24"/>
                <w:szCs w:val="24"/>
              </w:rPr>
            </w:pPr>
          </w:p>
          <w:p w14:paraId="6A6D1CCF" w14:textId="11063221" w:rsidR="0093052A" w:rsidRDefault="0058538B" w:rsidP="000F3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F644C">
              <w:rPr>
                <w:sz w:val="24"/>
                <w:szCs w:val="24"/>
              </w:rPr>
              <w:t xml:space="preserve">ovová policová skříň </w:t>
            </w:r>
            <w:proofErr w:type="spellStart"/>
            <w:r w:rsidR="000966B5">
              <w:rPr>
                <w:sz w:val="24"/>
                <w:szCs w:val="24"/>
              </w:rPr>
              <w:t>Trestles</w:t>
            </w:r>
            <w:proofErr w:type="spellEnd"/>
            <w:r w:rsidR="000966B5">
              <w:rPr>
                <w:sz w:val="24"/>
                <w:szCs w:val="24"/>
              </w:rPr>
              <w:t xml:space="preserve"> SPB2G2 1800x800x400 mm</w:t>
            </w:r>
          </w:p>
          <w:p w14:paraId="2561D3AE" w14:textId="77777777" w:rsidR="001160F7" w:rsidRDefault="001160F7" w:rsidP="000F39CF">
            <w:pPr>
              <w:rPr>
                <w:sz w:val="24"/>
                <w:szCs w:val="24"/>
              </w:rPr>
            </w:pPr>
          </w:p>
          <w:p w14:paraId="3D6CBA1D" w14:textId="6EF29D8A" w:rsidR="001160F7" w:rsidRDefault="00AA1836" w:rsidP="000F3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</w:t>
            </w:r>
          </w:p>
          <w:p w14:paraId="08F18D4C" w14:textId="5A8128C4" w:rsidR="00A86FF0" w:rsidRPr="004771E2" w:rsidRDefault="00DE10CC" w:rsidP="00A81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1E1C" w14:textId="77777777" w:rsidR="00C168A3" w:rsidRDefault="00C168A3" w:rsidP="00653A32">
            <w:pPr>
              <w:jc w:val="center"/>
              <w:rPr>
                <w:sz w:val="24"/>
                <w:szCs w:val="24"/>
              </w:rPr>
            </w:pPr>
          </w:p>
          <w:p w14:paraId="78748A95" w14:textId="77777777" w:rsidR="00653A32" w:rsidRDefault="00AA1836" w:rsidP="0065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48E62B55" w14:textId="77777777" w:rsidR="00AA1836" w:rsidRDefault="00AA1836" w:rsidP="00653A32">
            <w:pPr>
              <w:jc w:val="center"/>
              <w:rPr>
                <w:sz w:val="24"/>
                <w:szCs w:val="24"/>
              </w:rPr>
            </w:pPr>
          </w:p>
          <w:p w14:paraId="7FBB7F2D" w14:textId="77777777" w:rsidR="00AA1836" w:rsidRDefault="00AA1836" w:rsidP="00653A32">
            <w:pPr>
              <w:jc w:val="center"/>
              <w:rPr>
                <w:sz w:val="24"/>
                <w:szCs w:val="24"/>
              </w:rPr>
            </w:pPr>
          </w:p>
          <w:p w14:paraId="08F18D4E" w14:textId="570AD6FC" w:rsidR="00AA1836" w:rsidRDefault="00AA1836" w:rsidP="0065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45862318" w:rsidR="00003B54" w:rsidRDefault="0058538B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0F64">
              <w:rPr>
                <w:sz w:val="24"/>
                <w:szCs w:val="24"/>
              </w:rPr>
              <w:t> 783,20</w:t>
            </w:r>
          </w:p>
          <w:p w14:paraId="06D48E8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38949BD6" w14:textId="77777777" w:rsidR="00F24EF3" w:rsidRDefault="00F24EF3" w:rsidP="00003B54">
            <w:pPr>
              <w:jc w:val="center"/>
              <w:rPr>
                <w:sz w:val="24"/>
                <w:szCs w:val="24"/>
              </w:rPr>
            </w:pPr>
          </w:p>
          <w:p w14:paraId="176663EB" w14:textId="77777777" w:rsidR="00F24EF3" w:rsidRDefault="008F2348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C0FCF">
              <w:rPr>
                <w:sz w:val="24"/>
                <w:szCs w:val="24"/>
              </w:rPr>
              <w:t> 202,80</w:t>
            </w:r>
          </w:p>
          <w:p w14:paraId="6AB81FEB" w14:textId="77777777" w:rsidR="009713BD" w:rsidRDefault="009713BD" w:rsidP="00003B54">
            <w:pPr>
              <w:jc w:val="center"/>
              <w:rPr>
                <w:sz w:val="24"/>
                <w:szCs w:val="24"/>
              </w:rPr>
            </w:pPr>
          </w:p>
          <w:p w14:paraId="7A3F195F" w14:textId="77777777" w:rsidR="009713BD" w:rsidRDefault="009713BD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18339D5D" w:rsidR="009713BD" w:rsidRDefault="009713BD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4B052B">
            <w:pPr>
              <w:jc w:val="center"/>
              <w:rPr>
                <w:sz w:val="24"/>
                <w:szCs w:val="24"/>
              </w:rPr>
            </w:pPr>
          </w:p>
          <w:p w14:paraId="08F18D54" w14:textId="6E1EC048" w:rsidR="006A7BD6" w:rsidRDefault="002C0FCF" w:rsidP="004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B052B">
              <w:rPr>
                <w:sz w:val="24"/>
                <w:szCs w:val="24"/>
              </w:rPr>
              <w:t>%</w:t>
            </w:r>
          </w:p>
          <w:p w14:paraId="08F18D55" w14:textId="77777777" w:rsidR="006A7BD6" w:rsidRDefault="006A7BD6" w:rsidP="004B052B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 w:rsidP="004B052B">
            <w:pPr>
              <w:jc w:val="center"/>
              <w:rPr>
                <w:sz w:val="24"/>
                <w:szCs w:val="24"/>
              </w:rPr>
            </w:pPr>
          </w:p>
          <w:p w14:paraId="08F18D57" w14:textId="2CC38052" w:rsidR="006A7BD6" w:rsidRDefault="002C0FCF" w:rsidP="004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B052B">
              <w:rPr>
                <w:sz w:val="24"/>
                <w:szCs w:val="24"/>
              </w:rPr>
              <w:t>%</w:t>
            </w:r>
          </w:p>
          <w:p w14:paraId="2F034204" w14:textId="77777777" w:rsidR="009713BD" w:rsidRDefault="009713BD" w:rsidP="004B052B">
            <w:pPr>
              <w:jc w:val="center"/>
              <w:rPr>
                <w:sz w:val="24"/>
                <w:szCs w:val="24"/>
              </w:rPr>
            </w:pPr>
          </w:p>
          <w:p w14:paraId="7CD72D9B" w14:textId="77777777" w:rsidR="009713BD" w:rsidRDefault="009713BD" w:rsidP="004B052B">
            <w:pPr>
              <w:jc w:val="center"/>
              <w:rPr>
                <w:sz w:val="24"/>
                <w:szCs w:val="24"/>
              </w:rPr>
            </w:pPr>
          </w:p>
          <w:p w14:paraId="4A6D2D38" w14:textId="631E8E7F" w:rsidR="009713BD" w:rsidRDefault="009713BD" w:rsidP="004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B052B">
              <w:rPr>
                <w:sz w:val="24"/>
                <w:szCs w:val="24"/>
              </w:rPr>
              <w:t>%</w:t>
            </w:r>
          </w:p>
          <w:p w14:paraId="08F18D58" w14:textId="6248441E" w:rsidR="006A7BD6" w:rsidRDefault="006A7BD6" w:rsidP="004B0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 w:rsidP="00753C56">
            <w:pPr>
              <w:jc w:val="center"/>
              <w:rPr>
                <w:sz w:val="24"/>
                <w:szCs w:val="24"/>
              </w:rPr>
            </w:pPr>
          </w:p>
          <w:p w14:paraId="08F18D5D" w14:textId="72CDDDA6" w:rsidR="009A541E" w:rsidRDefault="009A541E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316C9977" w:rsidR="006A7BD6" w:rsidRDefault="002C0FCF" w:rsidP="00761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51 951,22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1C55C871" w:rsidR="006A7BD6" w:rsidRPr="00FD2ED0" w:rsidRDefault="00D7438F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  <w:r w:rsidR="00240D71">
              <w:rPr>
                <w:b/>
                <w:bCs/>
                <w:sz w:val="24"/>
                <w:szCs w:val="24"/>
              </w:rPr>
              <w:t>.951,22</w:t>
            </w:r>
            <w:r w:rsidR="00BB736E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4E4BA5F6" w14:textId="77777777" w:rsidR="00A74D0F" w:rsidRDefault="00A74D0F" w:rsidP="003D7B0F">
      <w:pPr>
        <w:tabs>
          <w:tab w:val="left" w:pos="4536"/>
        </w:tabs>
        <w:rPr>
          <w:sz w:val="24"/>
          <w:szCs w:val="24"/>
        </w:rPr>
      </w:pPr>
    </w:p>
    <w:p w14:paraId="1AD60EA1" w14:textId="77777777" w:rsidR="00AA30CF" w:rsidRDefault="000368E6" w:rsidP="00B16D19">
      <w:pPr>
        <w:tabs>
          <w:tab w:val="left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</w:t>
      </w:r>
      <w:r w:rsidR="00B16D19">
        <w:rPr>
          <w:sz w:val="24"/>
          <w:szCs w:val="24"/>
          <w:u w:val="single"/>
        </w:rPr>
        <w:t>:</w:t>
      </w:r>
    </w:p>
    <w:p w14:paraId="08F18D69" w14:textId="297DD405" w:rsidR="006A7BD6" w:rsidRPr="00A81A4C" w:rsidRDefault="000368E6" w:rsidP="00B16D19">
      <w:pPr>
        <w:tabs>
          <w:tab w:val="left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</w:t>
      </w:r>
      <w:r w:rsidR="00E4690B">
        <w:rPr>
          <w:sz w:val="24"/>
          <w:szCs w:val="24"/>
        </w:rPr>
        <w:t xml:space="preserve"> </w:t>
      </w:r>
      <w:r w:rsidR="00AF729A">
        <w:rPr>
          <w:sz w:val="24"/>
          <w:szCs w:val="24"/>
        </w:rPr>
        <w:t>11</w:t>
      </w:r>
      <w:r w:rsidR="00E4690B">
        <w:rPr>
          <w:sz w:val="24"/>
          <w:szCs w:val="24"/>
        </w:rPr>
        <w:t>.</w:t>
      </w:r>
      <w:r w:rsidR="00531CBE">
        <w:rPr>
          <w:sz w:val="24"/>
          <w:szCs w:val="24"/>
        </w:rPr>
        <w:t>11</w:t>
      </w:r>
      <w:r w:rsidR="00E4690B"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proofErr w:type="spellStart"/>
      <w:r w:rsidR="00AA30CF">
        <w:rPr>
          <w:sz w:val="24"/>
          <w:szCs w:val="24"/>
        </w:rPr>
        <w:t>xxx</w:t>
      </w:r>
      <w:proofErr w:type="spellEnd"/>
      <w:proofErr w:type="gramEnd"/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125D3903" w14:textId="512F40EB" w:rsidR="00653A32" w:rsidRDefault="00653A32" w:rsidP="00AA30CF">
      <w:pPr>
        <w:rPr>
          <w:sz w:val="24"/>
          <w:szCs w:val="24"/>
        </w:rPr>
      </w:pPr>
    </w:p>
    <w:p w14:paraId="08F18D6B" w14:textId="24106BB5" w:rsidR="006A7BD6" w:rsidRDefault="000368E6" w:rsidP="00653A32">
      <w:pPr>
        <w:ind w:left="4248" w:firstLine="708"/>
      </w:pPr>
      <w:r>
        <w:rPr>
          <w:sz w:val="24"/>
          <w:szCs w:val="24"/>
        </w:rPr>
        <w:t>Správce rozpočtu:</w:t>
      </w:r>
      <w:r w:rsidR="00AA30CF">
        <w:rPr>
          <w:sz w:val="24"/>
          <w:szCs w:val="24"/>
        </w:rPr>
        <w:t xml:space="preserve"> </w:t>
      </w:r>
      <w:proofErr w:type="spellStart"/>
      <w:r w:rsidR="00AA30CF">
        <w:rPr>
          <w:sz w:val="24"/>
          <w:szCs w:val="24"/>
        </w:rPr>
        <w:t>xxx</w:t>
      </w:r>
      <w:proofErr w:type="spellEnd"/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06A8" w14:textId="77777777" w:rsidR="00FD6A27" w:rsidRDefault="00FD6A27">
      <w:r>
        <w:separator/>
      </w:r>
    </w:p>
  </w:endnote>
  <w:endnote w:type="continuationSeparator" w:id="0">
    <w:p w14:paraId="56C32B2B" w14:textId="77777777" w:rsidR="00FD6A27" w:rsidRDefault="00FD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73C9" w14:textId="77777777" w:rsidR="00FD6A27" w:rsidRDefault="00FD6A27">
      <w:r>
        <w:rPr>
          <w:color w:val="000000"/>
        </w:rPr>
        <w:separator/>
      </w:r>
    </w:p>
  </w:footnote>
  <w:footnote w:type="continuationSeparator" w:id="0">
    <w:p w14:paraId="7A288DF5" w14:textId="77777777" w:rsidR="00FD6A27" w:rsidRDefault="00FD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68E6"/>
    <w:rsid w:val="00095312"/>
    <w:rsid w:val="000966B5"/>
    <w:rsid w:val="000B704C"/>
    <w:rsid w:val="000C39E4"/>
    <w:rsid w:val="000D6442"/>
    <w:rsid w:val="000E43F0"/>
    <w:rsid w:val="000F39CF"/>
    <w:rsid w:val="000F64ED"/>
    <w:rsid w:val="001160F7"/>
    <w:rsid w:val="001503CF"/>
    <w:rsid w:val="00181A02"/>
    <w:rsid w:val="00192F05"/>
    <w:rsid w:val="001B63F0"/>
    <w:rsid w:val="001F0A45"/>
    <w:rsid w:val="00201594"/>
    <w:rsid w:val="002148CF"/>
    <w:rsid w:val="00240D71"/>
    <w:rsid w:val="002436AE"/>
    <w:rsid w:val="002441BD"/>
    <w:rsid w:val="002568D1"/>
    <w:rsid w:val="00272668"/>
    <w:rsid w:val="00283305"/>
    <w:rsid w:val="00283413"/>
    <w:rsid w:val="002A7CDF"/>
    <w:rsid w:val="002C0EF2"/>
    <w:rsid w:val="002C0FCF"/>
    <w:rsid w:val="00321565"/>
    <w:rsid w:val="00325D89"/>
    <w:rsid w:val="00371D0F"/>
    <w:rsid w:val="003A0F64"/>
    <w:rsid w:val="003A1561"/>
    <w:rsid w:val="003B27C0"/>
    <w:rsid w:val="003D7B0F"/>
    <w:rsid w:val="003E4290"/>
    <w:rsid w:val="003E5762"/>
    <w:rsid w:val="003F1A58"/>
    <w:rsid w:val="003F255A"/>
    <w:rsid w:val="00456FB3"/>
    <w:rsid w:val="004654D0"/>
    <w:rsid w:val="00466D74"/>
    <w:rsid w:val="00470A1D"/>
    <w:rsid w:val="004771E2"/>
    <w:rsid w:val="00492E8A"/>
    <w:rsid w:val="00495424"/>
    <w:rsid w:val="004B052B"/>
    <w:rsid w:val="004B1CD2"/>
    <w:rsid w:val="004B61C7"/>
    <w:rsid w:val="004F37E2"/>
    <w:rsid w:val="004F5A52"/>
    <w:rsid w:val="00513DB5"/>
    <w:rsid w:val="00531CBE"/>
    <w:rsid w:val="005847BB"/>
    <w:rsid w:val="00584E43"/>
    <w:rsid w:val="0058538B"/>
    <w:rsid w:val="00590838"/>
    <w:rsid w:val="005924AA"/>
    <w:rsid w:val="005C1DE1"/>
    <w:rsid w:val="005E1B2D"/>
    <w:rsid w:val="00600EB1"/>
    <w:rsid w:val="00624F57"/>
    <w:rsid w:val="00633773"/>
    <w:rsid w:val="00653A32"/>
    <w:rsid w:val="00655F20"/>
    <w:rsid w:val="0067119B"/>
    <w:rsid w:val="00682393"/>
    <w:rsid w:val="006955D7"/>
    <w:rsid w:val="006A3C92"/>
    <w:rsid w:val="006A7BD6"/>
    <w:rsid w:val="006B44E4"/>
    <w:rsid w:val="006D69F0"/>
    <w:rsid w:val="006E7225"/>
    <w:rsid w:val="00703516"/>
    <w:rsid w:val="00753C56"/>
    <w:rsid w:val="00761500"/>
    <w:rsid w:val="00780ADB"/>
    <w:rsid w:val="007810DA"/>
    <w:rsid w:val="007901ED"/>
    <w:rsid w:val="007C2489"/>
    <w:rsid w:val="007D3DFA"/>
    <w:rsid w:val="008056BC"/>
    <w:rsid w:val="00806FDE"/>
    <w:rsid w:val="00830659"/>
    <w:rsid w:val="00865218"/>
    <w:rsid w:val="00895836"/>
    <w:rsid w:val="00897301"/>
    <w:rsid w:val="008E6687"/>
    <w:rsid w:val="008F2348"/>
    <w:rsid w:val="008F57D5"/>
    <w:rsid w:val="00907851"/>
    <w:rsid w:val="0091710D"/>
    <w:rsid w:val="0093052A"/>
    <w:rsid w:val="00932976"/>
    <w:rsid w:val="009713BD"/>
    <w:rsid w:val="00980880"/>
    <w:rsid w:val="00995963"/>
    <w:rsid w:val="009A2287"/>
    <w:rsid w:val="009A541E"/>
    <w:rsid w:val="009B4780"/>
    <w:rsid w:val="009C306E"/>
    <w:rsid w:val="009D2C5C"/>
    <w:rsid w:val="009E47C4"/>
    <w:rsid w:val="00A24DFC"/>
    <w:rsid w:val="00A33483"/>
    <w:rsid w:val="00A44D9A"/>
    <w:rsid w:val="00A64D5F"/>
    <w:rsid w:val="00A732AC"/>
    <w:rsid w:val="00A74D0F"/>
    <w:rsid w:val="00A76609"/>
    <w:rsid w:val="00A81A4C"/>
    <w:rsid w:val="00A86FF0"/>
    <w:rsid w:val="00A9053F"/>
    <w:rsid w:val="00A925B5"/>
    <w:rsid w:val="00AA1836"/>
    <w:rsid w:val="00AA30CF"/>
    <w:rsid w:val="00AB0325"/>
    <w:rsid w:val="00AC11C5"/>
    <w:rsid w:val="00AD0DEA"/>
    <w:rsid w:val="00AD168F"/>
    <w:rsid w:val="00AE736F"/>
    <w:rsid w:val="00AF729A"/>
    <w:rsid w:val="00B16D19"/>
    <w:rsid w:val="00B61E5D"/>
    <w:rsid w:val="00BA4A62"/>
    <w:rsid w:val="00BA7927"/>
    <w:rsid w:val="00BB736E"/>
    <w:rsid w:val="00BD4854"/>
    <w:rsid w:val="00BD5576"/>
    <w:rsid w:val="00BE0A57"/>
    <w:rsid w:val="00BE4954"/>
    <w:rsid w:val="00C168A3"/>
    <w:rsid w:val="00CB6A9A"/>
    <w:rsid w:val="00CC4272"/>
    <w:rsid w:val="00CC5589"/>
    <w:rsid w:val="00CD2897"/>
    <w:rsid w:val="00CE0C34"/>
    <w:rsid w:val="00CF490B"/>
    <w:rsid w:val="00CF509A"/>
    <w:rsid w:val="00D7438F"/>
    <w:rsid w:val="00D85453"/>
    <w:rsid w:val="00DA5C1A"/>
    <w:rsid w:val="00DB5BDB"/>
    <w:rsid w:val="00DC5A70"/>
    <w:rsid w:val="00DE10CC"/>
    <w:rsid w:val="00DE32CD"/>
    <w:rsid w:val="00DF5284"/>
    <w:rsid w:val="00E13433"/>
    <w:rsid w:val="00E4690B"/>
    <w:rsid w:val="00E813C7"/>
    <w:rsid w:val="00E87D88"/>
    <w:rsid w:val="00EA5B71"/>
    <w:rsid w:val="00EC2C0C"/>
    <w:rsid w:val="00EE36FE"/>
    <w:rsid w:val="00EE4736"/>
    <w:rsid w:val="00EF644C"/>
    <w:rsid w:val="00F01ED9"/>
    <w:rsid w:val="00F05051"/>
    <w:rsid w:val="00F2183E"/>
    <w:rsid w:val="00F24EF3"/>
    <w:rsid w:val="00F5147D"/>
    <w:rsid w:val="00F54288"/>
    <w:rsid w:val="00F62995"/>
    <w:rsid w:val="00F916DA"/>
    <w:rsid w:val="00FC7F2A"/>
    <w:rsid w:val="00FD2ED0"/>
    <w:rsid w:val="00FD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167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42</cp:revision>
  <cp:lastPrinted>2025-11-03T15:08:00Z</cp:lastPrinted>
  <dcterms:created xsi:type="dcterms:W3CDTF">2025-09-24T10:00:00Z</dcterms:created>
  <dcterms:modified xsi:type="dcterms:W3CDTF">2025-11-11T12:32:00Z</dcterms:modified>
</cp:coreProperties>
</file>