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7AB1E6E1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D61B34">
        <w:rPr>
          <w:rFonts w:ascii="Calibri" w:eastAsia="Calibri" w:hAnsi="Calibri" w:cs="Calibri"/>
        </w:rPr>
        <w:t>10</w:t>
      </w:r>
      <w:r w:rsidR="00566618">
        <w:rPr>
          <w:rFonts w:ascii="Calibri" w:eastAsia="Calibri" w:hAnsi="Calibri" w:cs="Calibri"/>
        </w:rPr>
        <w:t>.11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31E01416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967F3D">
        <w:rPr>
          <w:rFonts w:ascii="Calibri" w:eastAsia="Calibri" w:hAnsi="Calibri" w:cs="Calibri"/>
          <w:b/>
          <w:bCs/>
        </w:rPr>
        <w:t>2</w:t>
      </w:r>
      <w:r w:rsidR="00D61B34">
        <w:rPr>
          <w:rFonts w:ascii="Calibri" w:eastAsia="Calibri" w:hAnsi="Calibri" w:cs="Calibri"/>
          <w:b/>
          <w:bCs/>
        </w:rPr>
        <w:t>5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9713F2C" w14:textId="49CD35A3" w:rsidR="007824FB" w:rsidRDefault="00823158" w:rsidP="00967F3D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967F3D">
        <w:rPr>
          <w:rFonts w:ascii="Calibri" w:eastAsia="Calibri" w:hAnsi="Calibri" w:cs="Calibri"/>
        </w:rPr>
        <w:t>Bidfood</w:t>
      </w:r>
      <w:proofErr w:type="spellEnd"/>
      <w:r w:rsidR="00967F3D">
        <w:rPr>
          <w:rFonts w:ascii="Calibri" w:eastAsia="Calibri" w:hAnsi="Calibri" w:cs="Calibri"/>
        </w:rPr>
        <w:t xml:space="preserve"> Czech Republic s.r.o.</w:t>
      </w:r>
    </w:p>
    <w:p w14:paraId="7FF2B545" w14:textId="7CC14117" w:rsidR="00967F3D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Růžovém údolí 553</w:t>
      </w:r>
    </w:p>
    <w:p w14:paraId="7E6ACD98" w14:textId="1C59D58E" w:rsidR="00967F3D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278 01 Kralupy nad Vltavou</w:t>
      </w:r>
    </w:p>
    <w:p w14:paraId="5F676F70" w14:textId="77C3BEAB" w:rsidR="00B75113" w:rsidRDefault="00967F3D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IČO: 28234642</w:t>
      </w:r>
    </w:p>
    <w:p w14:paraId="2AD5D2E0" w14:textId="61C88CFE" w:rsidR="00967F3D" w:rsidRPr="00823158" w:rsidRDefault="00967F3D" w:rsidP="00967F3D">
      <w:pPr>
        <w:spacing w:line="257" w:lineRule="auto"/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DIČ: CZ28234642</w:t>
      </w:r>
    </w:p>
    <w:p w14:paraId="29D18016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6854E0D7" w14:textId="77777777" w:rsidR="00967F3D" w:rsidRPr="00823158" w:rsidRDefault="00967F3D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4357E5A1" w:rsidR="00823158" w:rsidRPr="00823158" w:rsidRDefault="00D61B34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50.216,18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9A4FD3B" w14:textId="77777777" w:rsidR="00D61B34" w:rsidRDefault="00823158" w:rsidP="00D61B34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D61B34">
        <w:rPr>
          <w:rFonts w:ascii="Calibri" w:eastAsia="Calibri" w:hAnsi="Calibri" w:cs="Calibri"/>
        </w:rPr>
        <w:t xml:space="preserve">Porce filé </w:t>
      </w:r>
      <w:proofErr w:type="spellStart"/>
      <w:r w:rsidR="00D61B34">
        <w:rPr>
          <w:rFonts w:ascii="Calibri" w:eastAsia="Calibri" w:hAnsi="Calibri" w:cs="Calibri"/>
        </w:rPr>
        <w:t>Seafr</w:t>
      </w:r>
      <w:proofErr w:type="spellEnd"/>
      <w:r w:rsidR="00D61B34">
        <w:rPr>
          <w:rFonts w:ascii="Calibri" w:eastAsia="Calibri" w:hAnsi="Calibri" w:cs="Calibri"/>
        </w:rPr>
        <w:t>.: 135 kg</w:t>
      </w:r>
    </w:p>
    <w:p w14:paraId="26B7EABE" w14:textId="77777777" w:rsidR="00D61B34" w:rsidRDefault="00D61B34" w:rsidP="00D61B34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Kachní stehna: 74,20 kg</w:t>
      </w:r>
    </w:p>
    <w:p w14:paraId="46121613" w14:textId="77777777" w:rsidR="00D61B34" w:rsidRDefault="00D61B34" w:rsidP="00D61B34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Brambory krájené: 180 kg</w:t>
      </w:r>
    </w:p>
    <w:p w14:paraId="63D791EB" w14:textId="13D8B87D" w:rsidR="00D61B34" w:rsidRDefault="00D61B34" w:rsidP="00D61B34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Zelí červené ster.: 84 kg</w:t>
      </w:r>
    </w:p>
    <w:p w14:paraId="6BC814D1" w14:textId="4D82A1D2" w:rsidR="00967F3D" w:rsidRDefault="00D61B34" w:rsidP="00D61B34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Gnocchi: 140 kg  </w:t>
      </w:r>
    </w:p>
    <w:p w14:paraId="158A79C9" w14:textId="7B1CF906" w:rsidR="00464DD0" w:rsidRDefault="00CE04AA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56811381" w14:textId="77777777" w:rsidR="007C3B38" w:rsidRDefault="007C3B38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4BE49ED2" w:rsidR="00823158" w:rsidRPr="00823158" w:rsidRDefault="00FD1CE2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0A87" w14:textId="77777777" w:rsidR="00026EB0" w:rsidRDefault="00026EB0" w:rsidP="003A1E9B">
      <w:r>
        <w:separator/>
      </w:r>
    </w:p>
  </w:endnote>
  <w:endnote w:type="continuationSeparator" w:id="0">
    <w:p w14:paraId="175E125C" w14:textId="77777777" w:rsidR="00026EB0" w:rsidRDefault="00026EB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FD1CE2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B55D" w14:textId="77777777" w:rsidR="00026EB0" w:rsidRDefault="00026EB0" w:rsidP="003A1E9B">
      <w:r>
        <w:separator/>
      </w:r>
    </w:p>
  </w:footnote>
  <w:footnote w:type="continuationSeparator" w:id="0">
    <w:p w14:paraId="43F22EFA" w14:textId="77777777" w:rsidR="00026EB0" w:rsidRDefault="00026EB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0153C"/>
    <w:rsid w:val="0001350E"/>
    <w:rsid w:val="00015A41"/>
    <w:rsid w:val="00023F28"/>
    <w:rsid w:val="00023FFB"/>
    <w:rsid w:val="00026EB0"/>
    <w:rsid w:val="00027B1F"/>
    <w:rsid w:val="000323DC"/>
    <w:rsid w:val="0003763C"/>
    <w:rsid w:val="000409A2"/>
    <w:rsid w:val="000457FF"/>
    <w:rsid w:val="00061FE1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4F82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45987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10259"/>
    <w:rsid w:val="00332F03"/>
    <w:rsid w:val="0033315E"/>
    <w:rsid w:val="00335DA8"/>
    <w:rsid w:val="0036389F"/>
    <w:rsid w:val="00364BDC"/>
    <w:rsid w:val="00366D0D"/>
    <w:rsid w:val="00372B05"/>
    <w:rsid w:val="00372EAA"/>
    <w:rsid w:val="00381AEC"/>
    <w:rsid w:val="00394E3E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13A06"/>
    <w:rsid w:val="00526AFC"/>
    <w:rsid w:val="00527C9E"/>
    <w:rsid w:val="00542B01"/>
    <w:rsid w:val="00552A8D"/>
    <w:rsid w:val="00564CB5"/>
    <w:rsid w:val="00566618"/>
    <w:rsid w:val="00593C0B"/>
    <w:rsid w:val="005973F8"/>
    <w:rsid w:val="005A07F7"/>
    <w:rsid w:val="005A6577"/>
    <w:rsid w:val="005B0730"/>
    <w:rsid w:val="005B0F0A"/>
    <w:rsid w:val="005B38D7"/>
    <w:rsid w:val="005B6801"/>
    <w:rsid w:val="005C46D6"/>
    <w:rsid w:val="005D3BA3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45B7B"/>
    <w:rsid w:val="00653C84"/>
    <w:rsid w:val="0065654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16B82"/>
    <w:rsid w:val="007245A4"/>
    <w:rsid w:val="0073433D"/>
    <w:rsid w:val="007359AA"/>
    <w:rsid w:val="007415C7"/>
    <w:rsid w:val="00752084"/>
    <w:rsid w:val="00763CB9"/>
    <w:rsid w:val="00770756"/>
    <w:rsid w:val="0077105E"/>
    <w:rsid w:val="007824FB"/>
    <w:rsid w:val="007834E5"/>
    <w:rsid w:val="00790E10"/>
    <w:rsid w:val="007A4AA4"/>
    <w:rsid w:val="007A4CBC"/>
    <w:rsid w:val="007B11A8"/>
    <w:rsid w:val="007B2AC4"/>
    <w:rsid w:val="007B71E5"/>
    <w:rsid w:val="007C3B38"/>
    <w:rsid w:val="007D0036"/>
    <w:rsid w:val="007D00C0"/>
    <w:rsid w:val="007D7746"/>
    <w:rsid w:val="007E19BE"/>
    <w:rsid w:val="007E38B5"/>
    <w:rsid w:val="007E75F9"/>
    <w:rsid w:val="007F088C"/>
    <w:rsid w:val="007F5021"/>
    <w:rsid w:val="007F742D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84FC6"/>
    <w:rsid w:val="008A1BE5"/>
    <w:rsid w:val="008A7A8C"/>
    <w:rsid w:val="008B1AC9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31FDD"/>
    <w:rsid w:val="00940190"/>
    <w:rsid w:val="00945C0B"/>
    <w:rsid w:val="009508FF"/>
    <w:rsid w:val="009578C2"/>
    <w:rsid w:val="00965D3A"/>
    <w:rsid w:val="00967F3D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0E38"/>
    <w:rsid w:val="00A83558"/>
    <w:rsid w:val="00A844E2"/>
    <w:rsid w:val="00A91974"/>
    <w:rsid w:val="00AA0A25"/>
    <w:rsid w:val="00AA5792"/>
    <w:rsid w:val="00AB3600"/>
    <w:rsid w:val="00AB3929"/>
    <w:rsid w:val="00AC5DCF"/>
    <w:rsid w:val="00AD07B2"/>
    <w:rsid w:val="00AD2F07"/>
    <w:rsid w:val="00AE2F03"/>
    <w:rsid w:val="00AE523D"/>
    <w:rsid w:val="00AE5D68"/>
    <w:rsid w:val="00AF68E2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6A65"/>
    <w:rsid w:val="00BC7BE7"/>
    <w:rsid w:val="00BD2A22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282"/>
    <w:rsid w:val="00CE04AA"/>
    <w:rsid w:val="00CE5695"/>
    <w:rsid w:val="00CF31C2"/>
    <w:rsid w:val="00D02343"/>
    <w:rsid w:val="00D02520"/>
    <w:rsid w:val="00D13117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44D66"/>
    <w:rsid w:val="00D51BBC"/>
    <w:rsid w:val="00D5203D"/>
    <w:rsid w:val="00D529A6"/>
    <w:rsid w:val="00D554A2"/>
    <w:rsid w:val="00D57C30"/>
    <w:rsid w:val="00D61B34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A30C6"/>
    <w:rsid w:val="00DB1C08"/>
    <w:rsid w:val="00DC0603"/>
    <w:rsid w:val="00DC0CC3"/>
    <w:rsid w:val="00DC1DB6"/>
    <w:rsid w:val="00DC6DAB"/>
    <w:rsid w:val="00E01864"/>
    <w:rsid w:val="00E10B02"/>
    <w:rsid w:val="00E137C1"/>
    <w:rsid w:val="00E15B75"/>
    <w:rsid w:val="00E16AE0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0F3A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A00DB"/>
    <w:rsid w:val="00FB1C89"/>
    <w:rsid w:val="00FB7BBE"/>
    <w:rsid w:val="00FD1CE2"/>
    <w:rsid w:val="00FD22CB"/>
    <w:rsid w:val="00FD4AF6"/>
    <w:rsid w:val="00FD594F"/>
    <w:rsid w:val="00FE1940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fddc904b0ccb14a5027718bc6251c00c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fc091d4817debbd13c3b1e24430606c5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27fdef7-7bb6-4cae-be47-e5c3ebaaef95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40AD7-C888-4F0D-9B35-8782312F2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71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2025-11-07T06:23:00Z</cp:lastPrinted>
  <dcterms:created xsi:type="dcterms:W3CDTF">2025-11-11T07:05:00Z</dcterms:created>
  <dcterms:modified xsi:type="dcterms:W3CDTF">2025-11-11T07:05:00Z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