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7A2D7FE6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2102A">
        <w:rPr>
          <w:sz w:val="20"/>
          <w:szCs w:val="20"/>
        </w:rPr>
        <w:t>Marcel Man</w:t>
      </w:r>
      <w:r w:rsidR="0062102A">
        <w:rPr>
          <w:sz w:val="20"/>
          <w:szCs w:val="20"/>
        </w:rPr>
        <w:tab/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696EE0">
        <w:rPr>
          <w:sz w:val="20"/>
          <w:szCs w:val="20"/>
        </w:rPr>
        <w:t>AVS STAV s. r. o.</w:t>
      </w:r>
    </w:p>
    <w:p w14:paraId="64A4AF6B" w14:textId="1C173625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</w:t>
      </w:r>
      <w:r w:rsidR="00B22876">
        <w:rPr>
          <w:sz w:val="20"/>
          <w:szCs w:val="20"/>
        </w:rPr>
        <w:t>0</w:t>
      </w:r>
      <w:r w:rsidR="0062102A">
        <w:rPr>
          <w:sz w:val="20"/>
          <w:szCs w:val="20"/>
        </w:rPr>
        <w:t>8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696EE0">
        <w:rPr>
          <w:sz w:val="20"/>
          <w:szCs w:val="20"/>
        </w:rPr>
        <w:t>Koterovská 2062/136</w:t>
      </w:r>
      <w:r w:rsidR="00DE2E93">
        <w:rPr>
          <w:sz w:val="20"/>
          <w:szCs w:val="20"/>
        </w:rPr>
        <w:tab/>
      </w:r>
    </w:p>
    <w:p w14:paraId="1CEA78C9" w14:textId="01DB9B83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2102A" w:rsidRPr="00031B9E">
          <w:rPr>
            <w:rStyle w:val="Hypertextovodkaz"/>
            <w:sz w:val="20"/>
            <w:szCs w:val="20"/>
          </w:rPr>
          <w:t>man@infis.cz</w:t>
        </w:r>
      </w:hyperlink>
      <w:r w:rsidR="0062102A">
        <w:rPr>
          <w:sz w:val="20"/>
          <w:szCs w:val="20"/>
        </w:rPr>
        <w:tab/>
      </w:r>
      <w:r w:rsidR="0062102A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</w:t>
      </w:r>
      <w:r w:rsidR="00B22876">
        <w:rPr>
          <w:sz w:val="20"/>
          <w:szCs w:val="20"/>
        </w:rPr>
        <w:tab/>
      </w:r>
      <w:r w:rsidR="00696EE0">
        <w:rPr>
          <w:sz w:val="20"/>
          <w:szCs w:val="20"/>
        </w:rPr>
        <w:t>301 00 Plzeň</w:t>
      </w:r>
    </w:p>
    <w:p w14:paraId="6A28737C" w14:textId="3268BD0C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DE2E93">
        <w:rPr>
          <w:sz w:val="20"/>
          <w:szCs w:val="20"/>
        </w:rPr>
        <w:t>7. 11. 2025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696EE0">
        <w:rPr>
          <w:sz w:val="20"/>
          <w:szCs w:val="20"/>
        </w:rPr>
        <w:t>29158265</w:t>
      </w:r>
    </w:p>
    <w:p w14:paraId="2CE34C4A" w14:textId="3A9842C1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696EE0">
        <w:rPr>
          <w:sz w:val="20"/>
          <w:szCs w:val="20"/>
        </w:rPr>
        <w:t>DIČ: CZ29158265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5C9A0512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 O</w:t>
      </w:r>
      <w:proofErr w:type="gramEnd"/>
      <w:r w:rsidRPr="007C79F5">
        <w:rPr>
          <w:rFonts w:cstheme="minorHAnsi"/>
          <w:b/>
          <w:sz w:val="20"/>
          <w:szCs w:val="20"/>
        </w:rPr>
        <w:t>/</w:t>
      </w:r>
      <w:proofErr w:type="gramStart"/>
      <w:r w:rsidR="00696EE0">
        <w:rPr>
          <w:rFonts w:cstheme="minorHAnsi"/>
          <w:b/>
          <w:sz w:val="20"/>
          <w:szCs w:val="20"/>
        </w:rPr>
        <w:t>224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6EDE9369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objednáváme u Vás na základě Vaší nabídky </w:t>
      </w:r>
      <w:r w:rsidR="00DE2E93">
        <w:rPr>
          <w:sz w:val="20"/>
          <w:szCs w:val="20"/>
        </w:rPr>
        <w:t>2025/54-1-DM INFIS-výměna dveří práce dle soupisu prací v nabídce v celkové hodnotě 353 205,66 Kč včetně DPH.</w:t>
      </w:r>
    </w:p>
    <w:p w14:paraId="2B1C9A56" w14:textId="03599323" w:rsidR="00B22876" w:rsidRDefault="00B22876" w:rsidP="002D3FF7">
      <w:pPr>
        <w:spacing w:after="0"/>
        <w:rPr>
          <w:sz w:val="20"/>
          <w:szCs w:val="20"/>
        </w:rPr>
      </w:pPr>
    </w:p>
    <w:p w14:paraId="1E6E5A8B" w14:textId="01B59A80" w:rsidR="00B22876" w:rsidRPr="002D3FF7" w:rsidRDefault="00B22876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Termín realizace: </w:t>
      </w:r>
      <w:r w:rsidR="00DE2E93">
        <w:rPr>
          <w:sz w:val="20"/>
          <w:szCs w:val="20"/>
        </w:rPr>
        <w:t>listopad</w:t>
      </w:r>
      <w:r w:rsidR="0062102A">
        <w:rPr>
          <w:sz w:val="20"/>
          <w:szCs w:val="20"/>
        </w:rPr>
        <w:t xml:space="preserve"> </w:t>
      </w:r>
      <w:r>
        <w:rPr>
          <w:sz w:val="20"/>
          <w:szCs w:val="20"/>
        </w:rPr>
        <w:t>2025.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511A7633" w14:textId="77777777" w:rsidR="0062102A" w:rsidRDefault="0062102A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faktuře, prosíme, uveďte text: </w:t>
      </w:r>
    </w:p>
    <w:p w14:paraId="1DB94817" w14:textId="24A128A4" w:rsidR="0062102A" w:rsidRDefault="0062102A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>„</w:t>
      </w:r>
      <w:r w:rsidR="00287662" w:rsidRPr="00287662">
        <w:rPr>
          <w:rFonts w:ascii="Calibri" w:eastAsia="Times New Roman" w:hAnsi="Calibri" w:cs="Calibri"/>
          <w:color w:val="000000"/>
          <w:sz w:val="22"/>
          <w:lang w:eastAsia="cs-CZ"/>
        </w:rPr>
        <w:t>Rozvody vody na Domově mládeže Čelakovského 1 a Doudlevecká 38, Plzeň</w:t>
      </w:r>
      <w:r>
        <w:rPr>
          <w:sz w:val="20"/>
          <w:szCs w:val="20"/>
        </w:rPr>
        <w:t>“.</w:t>
      </w:r>
    </w:p>
    <w:p w14:paraId="7EBBD2C6" w14:textId="3F30E3C4" w:rsidR="00360EBC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</w:t>
      </w:r>
      <w:r w:rsidR="00287662">
        <w:rPr>
          <w:sz w:val="20"/>
          <w:szCs w:val="20"/>
        </w:rPr>
        <w:t xml:space="preserve"> a zašlete na email </w:t>
      </w:r>
      <w:hyperlink r:id="rId12" w:history="1">
        <w:r w:rsidR="00287662" w:rsidRPr="00AB3B8B">
          <w:rPr>
            <w:rStyle w:val="Hypertextovodkaz"/>
            <w:sz w:val="20"/>
            <w:szCs w:val="20"/>
          </w:rPr>
          <w:t>fakturace@infis.cz</w:t>
        </w:r>
      </w:hyperlink>
      <w:r w:rsidR="00287662">
        <w:rPr>
          <w:sz w:val="20"/>
          <w:szCs w:val="20"/>
        </w:rPr>
        <w:t xml:space="preserve"> nejdéle do 30. 11. 2025</w:t>
      </w:r>
      <w:r w:rsidRPr="002D3FF7">
        <w:rPr>
          <w:sz w:val="20"/>
          <w:szCs w:val="20"/>
        </w:rPr>
        <w:t>.</w:t>
      </w:r>
    </w:p>
    <w:p w14:paraId="4F7E2B8C" w14:textId="77777777" w:rsidR="00287662" w:rsidRDefault="00287662" w:rsidP="002D3FF7">
      <w:pPr>
        <w:spacing w:after="0"/>
        <w:rPr>
          <w:sz w:val="20"/>
          <w:szCs w:val="20"/>
        </w:rPr>
      </w:pPr>
    </w:p>
    <w:p w14:paraId="21EEDDBC" w14:textId="7F47413F" w:rsidR="00287662" w:rsidRPr="00832067" w:rsidRDefault="00287662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>Objednávku zveřejníme v registru smluv.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61C37F25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B22876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69AC6399" w14:textId="23F19D1D" w:rsidR="00B22876" w:rsidRDefault="00B22876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3"/>
      <w:footerReference w:type="default" r:id="rId14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2CB7" w14:textId="77777777" w:rsidR="008304A7" w:rsidRDefault="008304A7" w:rsidP="009305F4">
      <w:pPr>
        <w:spacing w:after="0" w:line="240" w:lineRule="auto"/>
      </w:pPr>
      <w:r>
        <w:separator/>
      </w:r>
    </w:p>
  </w:endnote>
  <w:endnote w:type="continuationSeparator" w:id="0">
    <w:p w14:paraId="3A50BB65" w14:textId="77777777" w:rsidR="008304A7" w:rsidRDefault="008304A7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D975" w14:textId="77777777" w:rsidR="008304A7" w:rsidRDefault="008304A7" w:rsidP="009305F4">
      <w:pPr>
        <w:spacing w:after="0" w:line="240" w:lineRule="auto"/>
      </w:pPr>
      <w:r>
        <w:separator/>
      </w:r>
    </w:p>
  </w:footnote>
  <w:footnote w:type="continuationSeparator" w:id="0">
    <w:p w14:paraId="3DE98396" w14:textId="77777777" w:rsidR="008304A7" w:rsidRDefault="008304A7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7826">
    <w:abstractNumId w:val="4"/>
  </w:num>
  <w:num w:numId="2" w16cid:durableId="1057969109">
    <w:abstractNumId w:val="11"/>
  </w:num>
  <w:num w:numId="3" w16cid:durableId="1776243898">
    <w:abstractNumId w:val="9"/>
  </w:num>
  <w:num w:numId="4" w16cid:durableId="1919975343">
    <w:abstractNumId w:val="6"/>
  </w:num>
  <w:num w:numId="5" w16cid:durableId="1882160517">
    <w:abstractNumId w:val="1"/>
  </w:num>
  <w:num w:numId="6" w16cid:durableId="913399377">
    <w:abstractNumId w:val="7"/>
  </w:num>
  <w:num w:numId="7" w16cid:durableId="1894654693">
    <w:abstractNumId w:val="0"/>
  </w:num>
  <w:num w:numId="8" w16cid:durableId="1442215056">
    <w:abstractNumId w:val="10"/>
  </w:num>
  <w:num w:numId="9" w16cid:durableId="953828504">
    <w:abstractNumId w:val="8"/>
  </w:num>
  <w:num w:numId="10" w16cid:durableId="1658876854">
    <w:abstractNumId w:val="5"/>
  </w:num>
  <w:num w:numId="11" w16cid:durableId="1448891161">
    <w:abstractNumId w:val="2"/>
  </w:num>
  <w:num w:numId="12" w16cid:durableId="100023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5486"/>
    <w:rsid w:val="00287662"/>
    <w:rsid w:val="002B23F3"/>
    <w:rsid w:val="002D3FF7"/>
    <w:rsid w:val="002E064E"/>
    <w:rsid w:val="002E369E"/>
    <w:rsid w:val="00316C85"/>
    <w:rsid w:val="003176E1"/>
    <w:rsid w:val="0032312F"/>
    <w:rsid w:val="00345A77"/>
    <w:rsid w:val="00346E53"/>
    <w:rsid w:val="003523CB"/>
    <w:rsid w:val="00360EBC"/>
    <w:rsid w:val="00383325"/>
    <w:rsid w:val="00387500"/>
    <w:rsid w:val="003962A6"/>
    <w:rsid w:val="00396ED1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573C0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13A81"/>
    <w:rsid w:val="0062102A"/>
    <w:rsid w:val="00627C86"/>
    <w:rsid w:val="0063056F"/>
    <w:rsid w:val="00630CB2"/>
    <w:rsid w:val="0063221D"/>
    <w:rsid w:val="006410F3"/>
    <w:rsid w:val="00641F55"/>
    <w:rsid w:val="00646EE6"/>
    <w:rsid w:val="00653F8E"/>
    <w:rsid w:val="006635B6"/>
    <w:rsid w:val="00696B84"/>
    <w:rsid w:val="00696EE0"/>
    <w:rsid w:val="006A2F8B"/>
    <w:rsid w:val="006A7EA3"/>
    <w:rsid w:val="006B2223"/>
    <w:rsid w:val="006B47C1"/>
    <w:rsid w:val="006B7BD9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1CD5"/>
    <w:rsid w:val="0074288A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D5904"/>
    <w:rsid w:val="007F0EE9"/>
    <w:rsid w:val="00806C36"/>
    <w:rsid w:val="0081377E"/>
    <w:rsid w:val="008304A7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D1EEB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71632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22876"/>
    <w:rsid w:val="00B5334B"/>
    <w:rsid w:val="00B534A2"/>
    <w:rsid w:val="00B56514"/>
    <w:rsid w:val="00B62EB1"/>
    <w:rsid w:val="00B670E6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D7D1E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87A1C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E2E93"/>
    <w:rsid w:val="00DF1E0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EF7FA9"/>
    <w:rsid w:val="00F01ADC"/>
    <w:rsid w:val="00F052B3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B358A"/>
    <w:rsid w:val="00FC4B28"/>
    <w:rsid w:val="00FC5ECE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infi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@infi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37957-2B57-4790-9C79-11A76F3A8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purl.org/dc/dcmitype/"/>
    <ds:schemaRef ds:uri="1f2ae607-1a78-41b2-a0e8-5c66f033542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26baa8d-c63a-49f6-a03f-45d9b9eeb82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21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4</cp:revision>
  <cp:lastPrinted>2025-11-11T06:18:00Z</cp:lastPrinted>
  <dcterms:created xsi:type="dcterms:W3CDTF">2025-11-07T09:52:00Z</dcterms:created>
  <dcterms:modified xsi:type="dcterms:W3CDTF">2025-11-11T06:20:00Z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