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F113" w14:textId="085C3FAC" w:rsidR="005C2860" w:rsidRDefault="005C2860" w:rsidP="005C2860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OBD202500</w:t>
      </w:r>
      <w:r w:rsidR="0096732F">
        <w:rPr>
          <w:b/>
          <w:sz w:val="24"/>
        </w:rPr>
        <w:t>537</w:t>
      </w:r>
    </w:p>
    <w:tbl>
      <w:tblPr>
        <w:tblStyle w:val="Mkatabulky2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131"/>
        <w:gridCol w:w="3958"/>
      </w:tblGrid>
      <w:tr w:rsidR="00F7193F" w:rsidRPr="0096732F" w14:paraId="00C22761" w14:textId="77777777" w:rsidTr="00B862A9">
        <w:trPr>
          <w:tblCellSpacing w:w="0" w:type="dxa"/>
        </w:trPr>
        <w:tc>
          <w:tcPr>
            <w:tcW w:w="0" w:type="auto"/>
          </w:tcPr>
          <w:p w14:paraId="4A1EE913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b/>
                <w:sz w:val="24"/>
              </w:rPr>
              <w:t>ODBĚRATEL</w:t>
            </w:r>
          </w:p>
          <w:p w14:paraId="1EE067B4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Domov na Polní, příspěvková organizace</w:t>
            </w:r>
          </w:p>
          <w:p w14:paraId="21F72A27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Polní 252/1</w:t>
            </w:r>
          </w:p>
          <w:p w14:paraId="2218D1C4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682 01 Vyškov</w:t>
            </w:r>
          </w:p>
          <w:p w14:paraId="2D341D80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IČ: 00226556</w:t>
            </w:r>
          </w:p>
          <w:p w14:paraId="435C9469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</w:rPr>
              <w:br/>
            </w:r>
          </w:p>
          <w:p w14:paraId="51B662F9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Kontaktní osoba:</w:t>
            </w:r>
          </w:p>
          <w:p w14:paraId="5CFFDAB3" w14:textId="47D848AD" w:rsidR="0096732F" w:rsidRPr="0096732F" w:rsidRDefault="00F7193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  <w:sz w:val="24"/>
              </w:rPr>
              <w:t>xxxxx xxxxxx</w:t>
            </w:r>
          </w:p>
          <w:p w14:paraId="5E75E29C" w14:textId="382A8A44" w:rsid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Email:</w:t>
            </w:r>
            <w:r w:rsidRPr="0096732F">
              <w:rPr>
                <w:rFonts w:ascii="Aptos" w:eastAsia="Times New Roman" w:hAnsi="Aptos" w:cs="Times New Roman"/>
                <w:sz w:val="24"/>
              </w:rPr>
              <w:br/>
            </w:r>
            <w:r w:rsidR="00F7193F">
              <w:rPr>
                <w:rFonts w:ascii="Aptos" w:eastAsia="Times New Roman" w:hAnsi="Aptos" w:cs="Times New Roman"/>
              </w:rPr>
              <w:t>xxxxxxxxxxxxxxxxxxx</w:t>
            </w:r>
          </w:p>
          <w:p w14:paraId="528FE156" w14:textId="77777777" w:rsidR="00F7193F" w:rsidRPr="0096732F" w:rsidRDefault="00F7193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6B8375DA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</w:rPr>
              <w:br/>
            </w:r>
          </w:p>
          <w:p w14:paraId="2D4D1DB7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Datum vystavení objednávky: 10.11.2025</w:t>
            </w:r>
          </w:p>
          <w:p w14:paraId="0279B027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Forma úhrady: Faktura</w:t>
            </w:r>
          </w:p>
          <w:p w14:paraId="11678443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</w:rPr>
              <w:br/>
            </w:r>
          </w:p>
        </w:tc>
        <w:tc>
          <w:tcPr>
            <w:tcW w:w="0" w:type="auto"/>
          </w:tcPr>
          <w:p w14:paraId="4B49CBBE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b/>
                <w:sz w:val="24"/>
              </w:rPr>
              <w:t>DODAVATEL</w:t>
            </w:r>
          </w:p>
          <w:p w14:paraId="691A1ADA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APOS BRNO s.r.o.</w:t>
            </w:r>
          </w:p>
          <w:p w14:paraId="29850D71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Kotlanova 2507/3, 62800, Líšeň</w:t>
            </w:r>
          </w:p>
          <w:p w14:paraId="70615F45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IČ: 46980709</w:t>
            </w:r>
          </w:p>
          <w:p w14:paraId="6290D53F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  <w:sz w:val="24"/>
              </w:rPr>
              <w:t>DIČ: CZ46980709</w:t>
            </w:r>
          </w:p>
          <w:p w14:paraId="6951C367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96732F">
              <w:rPr>
                <w:rFonts w:ascii="Aptos" w:eastAsia="Times New Roman" w:hAnsi="Aptos" w:cs="Times New Roman"/>
              </w:rPr>
              <w:br/>
            </w:r>
          </w:p>
        </w:tc>
      </w:tr>
      <w:tr w:rsidR="0096732F" w:rsidRPr="0096732F" w14:paraId="5E9D6437" w14:textId="77777777" w:rsidTr="00B862A9">
        <w:trPr>
          <w:tblCellSpacing w:w="0" w:type="dxa"/>
        </w:trPr>
        <w:tc>
          <w:tcPr>
            <w:tcW w:w="0" w:type="auto"/>
            <w:gridSpan w:val="2"/>
          </w:tcPr>
          <w:p w14:paraId="336D695D" w14:textId="4F067776" w:rsidR="0096732F" w:rsidRDefault="0096732F" w:rsidP="0096732F">
            <w:pPr>
              <w:keepLines/>
              <w:spacing w:before="120" w:after="120" w:line="240" w:lineRule="auto"/>
              <w:rPr>
                <w:rFonts w:ascii="Aptos" w:eastAsia="Times New Roman" w:hAnsi="Aptos" w:cs="Times New Roman"/>
                <w:b/>
                <w:sz w:val="24"/>
              </w:rPr>
            </w:pPr>
            <w:r>
              <w:rPr>
                <w:rFonts w:ascii="Aptos" w:eastAsia="Times New Roman" w:hAnsi="Aptos" w:cs="Times New Roman"/>
                <w:b/>
                <w:sz w:val="24"/>
              </w:rPr>
              <w:t xml:space="preserve">Dle cenové nabídky </w:t>
            </w:r>
            <w:r w:rsidR="006147E3">
              <w:rPr>
                <w:rFonts w:ascii="Aptos" w:eastAsia="Times New Roman" w:hAnsi="Aptos" w:cs="Times New Roman"/>
                <w:b/>
                <w:sz w:val="24"/>
              </w:rPr>
              <w:t xml:space="preserve">č. VN256639 </w:t>
            </w:r>
            <w:r>
              <w:rPr>
                <w:rFonts w:ascii="Aptos" w:eastAsia="Times New Roman" w:hAnsi="Aptos" w:cs="Times New Roman"/>
                <w:b/>
                <w:sz w:val="24"/>
              </w:rPr>
              <w:t xml:space="preserve">ze dne 21. 10. 2025 </w:t>
            </w:r>
            <w:r w:rsidR="006147E3">
              <w:rPr>
                <w:rFonts w:ascii="Aptos" w:eastAsia="Times New Roman" w:hAnsi="Aptos" w:cs="Times New Roman"/>
                <w:b/>
                <w:sz w:val="24"/>
              </w:rPr>
              <w:t>objednáváme:</w:t>
            </w:r>
          </w:p>
          <w:tbl>
            <w:tblPr>
              <w:tblW w:w="845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1283"/>
              <w:gridCol w:w="1009"/>
              <w:gridCol w:w="1009"/>
              <w:gridCol w:w="1009"/>
              <w:gridCol w:w="1011"/>
            </w:tblGrid>
            <w:tr w:rsidR="006147E3" w:rsidRPr="006147E3" w14:paraId="437A2C6C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99862E8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Produkt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175C63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Kód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9401058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Počet mj.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9BFB34B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Cena mj.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A4E2E58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Sleva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454C79B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Celkem</w:t>
                  </w:r>
                </w:p>
              </w:tc>
            </w:tr>
            <w:tr w:rsidR="006147E3" w:rsidRPr="006147E3" w14:paraId="4EE54874" w14:textId="77777777" w:rsidTr="00C318FE">
              <w:trPr>
                <w:trHeight w:val="632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06FE08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Prošívaná přikrývka STANDARD (1900g - celoroční)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44C47BB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DA_PR-STD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D68AE12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65 ks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3EAB9E9" w14:textId="6C54DAF2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xxx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EEB0387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4%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8F30A76" w14:textId="784B949F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xx xxx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</w:tr>
            <w:tr w:rsidR="006147E3" w:rsidRPr="006147E3" w14:paraId="49B9B3E0" w14:textId="77777777" w:rsidTr="00C318FE">
              <w:trPr>
                <w:trHeight w:val="948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D196015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Plněný polštář STANDARD (rozměr_90x70_1100g)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187EC94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DA_PL-STD_90x70-1100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8BD9A2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100 ks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E28FCF6" w14:textId="7A7EE8F1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xxx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57D2C6D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6%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E1E413D" w14:textId="1C4EB4F7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xx xxx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</w:tr>
            <w:tr w:rsidR="006147E3" w:rsidRPr="006147E3" w14:paraId="0BF6DE1F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675BC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Zásilkové výdaje 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4F9392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POB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FDD45FE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18 ks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6D30812" w14:textId="2DDCF60C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xxx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8E9A2D6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100%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618AECD" w14:textId="4BA4BE53" w:rsidR="006147E3" w:rsidRPr="006147E3" w:rsidRDefault="00373224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       x</w:t>
                  </w:r>
                  <w:r w:rsidR="006147E3"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Kč</w:t>
                  </w:r>
                </w:p>
              </w:tc>
            </w:tr>
            <w:tr w:rsidR="006147E3" w:rsidRPr="006147E3" w14:paraId="245DB086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B3F11A" w14:textId="77777777" w:rsidR="006147E3" w:rsidRPr="006147E3" w:rsidRDefault="006147E3" w:rsidP="006147E3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541DE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2CD02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AD863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8C34FD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D9C4C0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6147E3" w:rsidRPr="006147E3" w14:paraId="3C4B6B95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D60D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A5949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2B6A8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61549" w14:textId="5BACF6BC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Celkem bez DPH: 81</w:t>
                  </w:r>
                  <w:r w:rsidR="00C318FE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 xml:space="preserve"> </w:t>
                  </w: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616 Kč</w:t>
                  </w:r>
                </w:p>
              </w:tc>
            </w:tr>
            <w:tr w:rsidR="006147E3" w:rsidRPr="006147E3" w14:paraId="3FC0B1E5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B19B5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C601C9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F2501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B7EE9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(vč. celkové slevy -6 485 Kč)</w:t>
                  </w:r>
                </w:p>
              </w:tc>
            </w:tr>
            <w:tr w:rsidR="006147E3" w:rsidRPr="006147E3" w14:paraId="4EC4BB28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584C4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34697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680492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841639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589F6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A6295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6147E3" w:rsidRPr="006147E3" w14:paraId="2F315861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CBCE1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F6EB4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D50EB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63BCF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  <w:t>DPH 21%: 17 139 Kč</w:t>
                  </w:r>
                </w:p>
              </w:tc>
            </w:tr>
            <w:tr w:rsidR="006147E3" w:rsidRPr="006147E3" w14:paraId="0583E19E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85576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9349A4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CCDC7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F23C8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3C9D5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D5C8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6147E3" w:rsidRPr="006147E3" w14:paraId="22128652" w14:textId="77777777" w:rsidTr="00C318FE">
              <w:trPr>
                <w:trHeight w:val="316"/>
                <w:jc w:val="center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7328D1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F1992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8DC5CA" w14:textId="77777777" w:rsidR="006147E3" w:rsidRPr="006147E3" w:rsidRDefault="006147E3" w:rsidP="00614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98EA8" w14:textId="77777777" w:rsidR="006147E3" w:rsidRPr="006147E3" w:rsidRDefault="006147E3" w:rsidP="006147E3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</w:pPr>
                  <w:r w:rsidRPr="006147E3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val="cs-CZ" w:eastAsia="cs-CZ"/>
                    </w:rPr>
                    <w:t>Celkem s DPH: 98 756 Kč</w:t>
                  </w:r>
                </w:p>
              </w:tc>
            </w:tr>
          </w:tbl>
          <w:p w14:paraId="2A745AC9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4CCB9C79" w14:textId="336124B6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96732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 w:rsidR="00C318FE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do 1 měsíce od vystavení objednávky</w:t>
            </w:r>
          </w:p>
          <w:p w14:paraId="3A3EA46D" w14:textId="77777777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96732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Splatnost faktury: 14 dní netto</w:t>
            </w:r>
          </w:p>
          <w:p w14:paraId="1036B49B" w14:textId="77777777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96732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</w:p>
          <w:p w14:paraId="1DBB4AF8" w14:textId="77777777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</w:p>
          <w:p w14:paraId="3537C976" w14:textId="77777777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96732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383884A4" w14:textId="77777777" w:rsidR="0096732F" w:rsidRPr="0096732F" w:rsidRDefault="0096732F" w:rsidP="0096732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96732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6B455A12" w14:textId="77777777" w:rsidR="0096732F" w:rsidRPr="0096732F" w:rsidRDefault="0096732F" w:rsidP="0096732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72E0002D" w14:textId="77777777" w:rsidR="00AC1112" w:rsidRDefault="00AC1112"/>
    <w:p w14:paraId="1E1C73EB" w14:textId="77777777" w:rsidR="00F7193F" w:rsidRDefault="00F7193F"/>
    <w:p w14:paraId="4277754E" w14:textId="77777777" w:rsidR="00F7193F" w:rsidRDefault="00F7193F" w:rsidP="00F7193F">
      <w:pPr>
        <w:spacing w:after="0" w:line="240" w:lineRule="auto"/>
        <w:rPr>
          <w:lang w:val="cs-CZ"/>
        </w:rPr>
      </w:pPr>
      <w:r w:rsidRPr="00F7193F">
        <w:rPr>
          <w:b/>
          <w:bCs/>
          <w:lang w:val="cs-CZ"/>
        </w:rPr>
        <w:t>From:</w:t>
      </w:r>
      <w:r w:rsidRPr="00F7193F">
        <w:rPr>
          <w:lang w:val="cs-CZ"/>
        </w:rPr>
        <w:t xml:space="preserve"> </w:t>
      </w:r>
      <w:r>
        <w:rPr>
          <w:lang w:val="cs-CZ"/>
        </w:rPr>
        <w:t>xxxx xxxxxx</w:t>
      </w:r>
      <w:r w:rsidRPr="00F7193F">
        <w:rPr>
          <w:lang w:val="cs-CZ"/>
        </w:rPr>
        <w:t xml:space="preserve"> &lt;</w:t>
      </w:r>
      <w:r>
        <w:rPr>
          <w:lang w:val="cs-CZ"/>
        </w:rPr>
        <w:t>xxxxxxxxxxxxxxx</w:t>
      </w:r>
      <w:r w:rsidRPr="00F7193F">
        <w:rPr>
          <w:lang w:val="cs-CZ"/>
        </w:rPr>
        <w:t xml:space="preserve">&gt; </w:t>
      </w:r>
      <w:r w:rsidRPr="00F7193F">
        <w:rPr>
          <w:lang w:val="cs-CZ"/>
        </w:rPr>
        <w:br/>
      </w:r>
      <w:r w:rsidRPr="00F7193F">
        <w:rPr>
          <w:b/>
          <w:bCs/>
          <w:lang w:val="cs-CZ"/>
        </w:rPr>
        <w:t>Sent:</w:t>
      </w:r>
      <w:r w:rsidRPr="00F7193F">
        <w:rPr>
          <w:lang w:val="cs-CZ"/>
        </w:rPr>
        <w:t xml:space="preserve"> Monday, November 10, 2025 12:25 PM</w:t>
      </w:r>
      <w:r w:rsidRPr="00F7193F">
        <w:rPr>
          <w:lang w:val="cs-CZ"/>
        </w:rPr>
        <w:br/>
      </w:r>
      <w:r w:rsidRPr="00F7193F">
        <w:rPr>
          <w:b/>
          <w:bCs/>
          <w:lang w:val="cs-CZ"/>
        </w:rPr>
        <w:t>To:</w:t>
      </w:r>
      <w:r w:rsidRPr="00F7193F">
        <w:rPr>
          <w:lang w:val="cs-CZ"/>
        </w:rPr>
        <w:t xml:space="preserve"> </w:t>
      </w:r>
      <w:r>
        <w:rPr>
          <w:rFonts w:ascii="Aptos" w:eastAsia="Times New Roman" w:hAnsi="Aptos" w:cs="Times New Roman"/>
          <w:sz w:val="24"/>
        </w:rPr>
        <w:t xml:space="preserve">xxxx xxxxxx xxxxxxx xxxxxxxx </w:t>
      </w:r>
      <w:r w:rsidRPr="00BD3FDA">
        <w:rPr>
          <w:lang w:val="cs-CZ"/>
        </w:rPr>
        <w:t>&lt;</w:t>
      </w:r>
      <w:r w:rsidRPr="00BD3FDA">
        <w:t xml:space="preserve"> </w:t>
      </w:r>
      <w:r>
        <w:t>xxxxxxxxxxxxxxxxxx</w:t>
      </w:r>
      <w:r w:rsidRPr="00CD410F">
        <w:rPr>
          <w:rFonts w:ascii="Aptos" w:eastAsia="Times New Roman" w:hAnsi="Aptos" w:cs="Times New Roman"/>
          <w:sz w:val="24"/>
        </w:rPr>
        <w:t xml:space="preserve"> </w:t>
      </w:r>
      <w:r w:rsidRPr="00BD3FDA">
        <w:rPr>
          <w:lang w:val="cs-CZ"/>
        </w:rPr>
        <w:t>&gt;</w:t>
      </w:r>
    </w:p>
    <w:p w14:paraId="6D53A25A" w14:textId="7BDBFE6F" w:rsidR="00F7193F" w:rsidRPr="00F7193F" w:rsidRDefault="00F7193F" w:rsidP="00F7193F">
      <w:pPr>
        <w:spacing w:after="0" w:line="240" w:lineRule="auto"/>
        <w:rPr>
          <w:lang w:val="cs-CZ"/>
        </w:rPr>
      </w:pPr>
      <w:r w:rsidRPr="00F7193F">
        <w:rPr>
          <w:b/>
          <w:bCs/>
          <w:lang w:val="cs-CZ"/>
        </w:rPr>
        <w:t>Subject:</w:t>
      </w:r>
      <w:r w:rsidRPr="00F7193F">
        <w:rPr>
          <w:lang w:val="cs-CZ"/>
        </w:rPr>
        <w:t xml:space="preserve"> RE: Objednávka</w:t>
      </w:r>
    </w:p>
    <w:p w14:paraId="43269F9C" w14:textId="77777777" w:rsidR="00F7193F" w:rsidRDefault="00F7193F" w:rsidP="00F7193F">
      <w:pPr>
        <w:spacing w:line="240" w:lineRule="auto"/>
        <w:rPr>
          <w:lang w:val="cs-CZ"/>
        </w:rPr>
      </w:pPr>
    </w:p>
    <w:p w14:paraId="527B09C1" w14:textId="52437042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 xml:space="preserve">Dobrý den, vážená paní </w:t>
      </w:r>
      <w:r>
        <w:rPr>
          <w:lang w:val="cs-CZ"/>
        </w:rPr>
        <w:t>xxxxxxxxxx</w:t>
      </w:r>
      <w:r w:rsidRPr="00F7193F">
        <w:rPr>
          <w:lang w:val="cs-CZ"/>
        </w:rPr>
        <w:t xml:space="preserve">, </w:t>
      </w:r>
    </w:p>
    <w:p w14:paraId="553224A7" w14:textId="77777777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potvrzujeme vaši objednávku OBD202500537, za kterou děkujeme. Předávám ji kolegům k vyřízení.</w:t>
      </w:r>
    </w:p>
    <w:p w14:paraId="5C992AF3" w14:textId="77777777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Mějte se hezky, ať se vám daří!</w:t>
      </w:r>
    </w:p>
    <w:p w14:paraId="7B1187E9" w14:textId="77777777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Srdečně zdraví</w:t>
      </w:r>
    </w:p>
    <w:p w14:paraId="6A97FB77" w14:textId="77777777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-- </w:t>
      </w:r>
    </w:p>
    <w:p w14:paraId="6396EDF4" w14:textId="64FED0E6" w:rsidR="00F7193F" w:rsidRPr="00F7193F" w:rsidRDefault="00F7193F" w:rsidP="00F7193F">
      <w:pPr>
        <w:spacing w:line="240" w:lineRule="auto"/>
        <w:rPr>
          <w:lang w:val="cs-CZ"/>
        </w:rPr>
      </w:pPr>
      <w:r>
        <w:rPr>
          <w:b/>
          <w:bCs/>
          <w:lang w:val="cs-CZ"/>
        </w:rPr>
        <w:t>xxxx xxxx xxxxxx</w:t>
      </w:r>
    </w:p>
    <w:p w14:paraId="30338ECC" w14:textId="77777777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manažer péče o zákazníky </w:t>
      </w:r>
    </w:p>
    <w:p w14:paraId="41A60CF0" w14:textId="5F574A4B" w:rsidR="00F7193F" w:rsidRPr="00F7193F" w:rsidRDefault="00F7193F" w:rsidP="00F7193F">
      <w:pPr>
        <w:spacing w:line="240" w:lineRule="auto"/>
        <w:rPr>
          <w:lang w:val="cs-CZ"/>
        </w:rPr>
      </w:pPr>
      <w:r w:rsidRPr="00F7193F">
        <w:rPr>
          <w:lang w:val="cs-CZ"/>
        </w:rPr>
        <w:t> </w:t>
      </w:r>
      <w:r w:rsidRPr="00F7193F">
        <w:rPr>
          <w:b/>
          <w:bCs/>
          <w:lang w:val="cs-CZ"/>
        </w:rPr>
        <w:t>APOS BRNO s.r.o.</w:t>
      </w:r>
      <w:r w:rsidRPr="00F7193F">
        <w:rPr>
          <w:lang w:val="cs-CZ"/>
        </w:rPr>
        <w:t>  </w:t>
      </w:r>
    </w:p>
    <w:p w14:paraId="1A4B339F" w14:textId="668E6820" w:rsidR="00F7193F" w:rsidRPr="00F7193F" w:rsidRDefault="00F7193F" w:rsidP="00F7193F">
      <w:pPr>
        <w:spacing w:line="240" w:lineRule="auto"/>
        <w:rPr>
          <w:lang w:val="cs-CZ"/>
        </w:rPr>
      </w:pPr>
      <w:r>
        <w:rPr>
          <w:lang w:val="cs-CZ"/>
        </w:rPr>
        <w:t>xxx xxx xxx</w:t>
      </w:r>
    </w:p>
    <w:p w14:paraId="52082BD5" w14:textId="0466EA53" w:rsidR="00F7193F" w:rsidRPr="00F7193F" w:rsidRDefault="00F7193F" w:rsidP="00F7193F">
      <w:pPr>
        <w:spacing w:line="240" w:lineRule="auto"/>
        <w:rPr>
          <w:lang w:val="cs-CZ"/>
        </w:rPr>
      </w:pPr>
      <w:r>
        <w:rPr>
          <w:lang w:val="cs-CZ"/>
        </w:rPr>
        <w:t>xxx xxx xxx</w:t>
      </w:r>
    </w:p>
    <w:p w14:paraId="1E8678C0" w14:textId="07D6E67B" w:rsidR="00F7193F" w:rsidRPr="00F7193F" w:rsidRDefault="00F7193F" w:rsidP="00F7193F">
      <w:pPr>
        <w:spacing w:line="240" w:lineRule="auto"/>
        <w:rPr>
          <w:lang w:val="cs-CZ"/>
        </w:rPr>
      </w:pPr>
      <w:hyperlink r:id="rId6" w:history="1">
        <w:r w:rsidRPr="00F7193F">
          <w:rPr>
            <w:rStyle w:val="Hypertextovodkaz"/>
            <w:lang w:val="cs-CZ"/>
          </w:rPr>
          <w:t>www.aposbrno.cz</w:t>
        </w:r>
      </w:hyperlink>
    </w:p>
    <w:p w14:paraId="27D32695" w14:textId="280B94C6" w:rsidR="00F7193F" w:rsidRPr="00F7193F" w:rsidRDefault="00F7193F" w:rsidP="00F7193F">
      <w:pPr>
        <w:rPr>
          <w:lang w:val="cs-CZ"/>
        </w:rPr>
      </w:pPr>
    </w:p>
    <w:p w14:paraId="6A7BEAE2" w14:textId="36982085" w:rsidR="00F7193F" w:rsidRPr="00F7193F" w:rsidRDefault="00F7193F" w:rsidP="00F7193F">
      <w:pPr>
        <w:rPr>
          <w:lang w:val="cs-CZ"/>
        </w:rPr>
      </w:pPr>
      <w:r w:rsidRPr="00F7193F">
        <w:rPr>
          <w:lang w:val="cs-CZ"/>
        </w:rPr>
        <w:t>Dne Ing. Simona Štrosová Gajdůšková 10. listopadu v 11:27 &lt;</w:t>
      </w:r>
      <w:r w:rsidRPr="00F7193F">
        <w:t xml:space="preserve"> </w:t>
      </w:r>
      <w:r>
        <w:t>xxxxxxxxxxxxxxxxxx</w:t>
      </w:r>
      <w:r w:rsidRPr="00F7193F">
        <w:rPr>
          <w:lang w:val="cs-CZ"/>
        </w:rPr>
        <w:t xml:space="preserve"> </w:t>
      </w:r>
      <w:r w:rsidRPr="00F7193F">
        <w:rPr>
          <w:lang w:val="cs-CZ"/>
        </w:rPr>
        <w:t xml:space="preserve">&gt; napsal(a): </w:t>
      </w:r>
    </w:p>
    <w:p w14:paraId="2EEEC841" w14:textId="644F6881" w:rsidR="00F7193F" w:rsidRPr="00F7193F" w:rsidRDefault="00F7193F" w:rsidP="00F7193F">
      <w:pPr>
        <w:rPr>
          <w:lang w:val="cs-CZ"/>
        </w:rPr>
      </w:pPr>
      <w:r w:rsidRPr="00F7193F">
        <w:rPr>
          <w:lang w:val="cs-CZ"/>
        </w:rPr>
        <w:t xml:space="preserve">Vážený pane </w:t>
      </w:r>
      <w:r>
        <w:rPr>
          <w:lang w:val="cs-CZ"/>
        </w:rPr>
        <w:t>xxxxxxxx</w:t>
      </w:r>
      <w:r w:rsidRPr="00F7193F">
        <w:rPr>
          <w:lang w:val="cs-CZ"/>
        </w:rPr>
        <w:t>,</w:t>
      </w:r>
    </w:p>
    <w:p w14:paraId="24E37937" w14:textId="32C9FB56" w:rsidR="00F7193F" w:rsidRPr="00F7193F" w:rsidRDefault="00F7193F" w:rsidP="00F7193F">
      <w:pPr>
        <w:rPr>
          <w:lang w:val="cs-CZ"/>
        </w:rPr>
      </w:pPr>
      <w:r w:rsidRPr="00F7193F">
        <w:rPr>
          <w:lang w:val="cs-CZ"/>
        </w:rPr>
        <w:t xml:space="preserve"> na základě Vaší vystavené nabídky č. VN256639 ze dne 21. 10. 2025 zasílám v příloze vystavenou objednávku a prosím o potvrzení jejího přijetí. </w:t>
      </w:r>
    </w:p>
    <w:p w14:paraId="3EAAC2EE" w14:textId="09BBCECA" w:rsidR="00F7193F" w:rsidRPr="00F7193F" w:rsidRDefault="00F7193F" w:rsidP="00F7193F">
      <w:pPr>
        <w:rPr>
          <w:lang w:val="cs-CZ"/>
        </w:rPr>
      </w:pPr>
      <w:r w:rsidRPr="00F7193F">
        <w:rPr>
          <w:lang w:val="cs-CZ"/>
        </w:rPr>
        <w:t> S pozdravem</w:t>
      </w:r>
    </w:p>
    <w:p w14:paraId="3DF05639" w14:textId="77777777" w:rsidR="00F7193F" w:rsidRPr="00CD410F" w:rsidRDefault="00F7193F" w:rsidP="00F7193F">
      <w:pPr>
        <w:spacing w:after="0" w:line="240" w:lineRule="auto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sz w:val="24"/>
        </w:rPr>
        <w:t>xxxxxx xxxxxxx xxxxxxxx</w:t>
      </w:r>
    </w:p>
    <w:p w14:paraId="48289762" w14:textId="77777777" w:rsidR="00F7193F" w:rsidRDefault="00F7193F" w:rsidP="00F7193F">
      <w:pPr>
        <w:rPr>
          <w:rFonts w:ascii="Aptos" w:eastAsia="Times New Roman" w:hAnsi="Aptos" w:cs="Times New Roman"/>
          <w:sz w:val="24"/>
        </w:rPr>
      </w:pPr>
    </w:p>
    <w:p w14:paraId="4CAAE100" w14:textId="77777777" w:rsidR="00F7193F" w:rsidRDefault="00F7193F" w:rsidP="00F7193F">
      <w:pPr>
        <w:rPr>
          <w:lang w:val="cs-CZ"/>
        </w:rPr>
      </w:pPr>
      <w:r>
        <w:rPr>
          <w:rFonts w:ascii="Aptos" w:eastAsia="Times New Roman" w:hAnsi="Aptos" w:cs="Times New Roman"/>
          <w:sz w:val="24"/>
        </w:rPr>
        <w:t>xxxx xxxxxx xxxxxxx xxxxxxxx</w:t>
      </w:r>
      <w:r w:rsidRPr="00BD3FDA">
        <w:rPr>
          <w:lang w:val="cs-CZ"/>
        </w:rPr>
        <w:br/>
        <w:t>vedoucí provozně-technického úseku</w:t>
      </w:r>
      <w:r w:rsidRPr="00BD3FDA">
        <w:rPr>
          <w:lang w:val="cs-CZ"/>
        </w:rPr>
        <w:br/>
      </w:r>
    </w:p>
    <w:p w14:paraId="0CB3AACE" w14:textId="5568F966" w:rsidR="00F7193F" w:rsidRDefault="00F7193F">
      <w:r>
        <w:rPr>
          <w:lang w:val="cs-CZ"/>
        </w:rPr>
        <w:t>xxxx xxx xxx xxx</w:t>
      </w:r>
      <w:r w:rsidRPr="00BD3FDA">
        <w:rPr>
          <w:lang w:val="cs-CZ"/>
        </w:rPr>
        <w:br/>
      </w:r>
      <w:r>
        <w:rPr>
          <w:lang w:val="cs-CZ"/>
        </w:rPr>
        <w:t>xxxx xxx xxx xxx</w:t>
      </w:r>
      <w:r w:rsidRPr="00BD3FDA">
        <w:rPr>
          <w:lang w:val="cs-CZ"/>
        </w:rPr>
        <w:br/>
      </w:r>
      <w:r>
        <w:t>xxxxxxxxxxxxxxxxxx</w:t>
      </w:r>
      <w:r w:rsidRPr="00BD3FDA">
        <w:rPr>
          <w:lang w:val="cs-CZ"/>
        </w:rPr>
        <w:br/>
      </w:r>
      <w:r w:rsidRPr="00F7193F">
        <w:rPr>
          <w:lang w:val="cs-CZ"/>
        </w:rPr>
        <w:br/>
        <w:t>Domov na Polní, příspěvková organizace</w:t>
      </w:r>
      <w:r w:rsidRPr="00F7193F">
        <w:rPr>
          <w:lang w:val="cs-CZ"/>
        </w:rPr>
        <w:br/>
        <w:t>Polní 252/1, 68201 Vyškov</w:t>
      </w:r>
    </w:p>
    <w:sectPr w:rsidR="00F7193F" w:rsidSect="00AC1112">
      <w:headerReference w:type="default" r:id="rId7"/>
      <w:pgSz w:w="11906" w:h="16838"/>
      <w:pgMar w:top="2325" w:right="1418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B79F" w14:textId="77777777" w:rsidR="00002BD7" w:rsidRDefault="00002BD7" w:rsidP="00AC1112">
      <w:r>
        <w:separator/>
      </w:r>
    </w:p>
  </w:endnote>
  <w:endnote w:type="continuationSeparator" w:id="0">
    <w:p w14:paraId="0B3EF065" w14:textId="77777777" w:rsidR="00002BD7" w:rsidRDefault="00002BD7" w:rsidP="00A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862D" w14:textId="77777777" w:rsidR="00002BD7" w:rsidRDefault="00002BD7" w:rsidP="00AC1112">
      <w:r>
        <w:separator/>
      </w:r>
    </w:p>
  </w:footnote>
  <w:footnote w:type="continuationSeparator" w:id="0">
    <w:p w14:paraId="61D5DBC9" w14:textId="77777777" w:rsidR="00002BD7" w:rsidRDefault="00002BD7" w:rsidP="00A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2D82" w14:textId="77777777" w:rsidR="00AC1112" w:rsidRDefault="00AC111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CBE33" wp14:editId="62D96D36">
          <wp:simplePos x="0" y="0"/>
          <wp:positionH relativeFrom="column">
            <wp:posOffset>-907415</wp:posOffset>
          </wp:positionH>
          <wp:positionV relativeFrom="paragraph">
            <wp:posOffset>-450215</wp:posOffset>
          </wp:positionV>
          <wp:extent cx="7604173" cy="10748084"/>
          <wp:effectExtent l="0" t="0" r="3175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73" cy="1074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8"/>
    <w:rsid w:val="00002BD7"/>
    <w:rsid w:val="000276E8"/>
    <w:rsid w:val="000D7549"/>
    <w:rsid w:val="001771E9"/>
    <w:rsid w:val="00186358"/>
    <w:rsid w:val="001E28AB"/>
    <w:rsid w:val="003657B0"/>
    <w:rsid w:val="00373224"/>
    <w:rsid w:val="003E2CF4"/>
    <w:rsid w:val="004554F9"/>
    <w:rsid w:val="0049313A"/>
    <w:rsid w:val="004D2EE7"/>
    <w:rsid w:val="00520141"/>
    <w:rsid w:val="00594C30"/>
    <w:rsid w:val="00595238"/>
    <w:rsid w:val="005C2860"/>
    <w:rsid w:val="005F6E9A"/>
    <w:rsid w:val="006147E3"/>
    <w:rsid w:val="00671409"/>
    <w:rsid w:val="006E6FA1"/>
    <w:rsid w:val="006F04B7"/>
    <w:rsid w:val="00782A08"/>
    <w:rsid w:val="00784A12"/>
    <w:rsid w:val="007A72D1"/>
    <w:rsid w:val="00815E32"/>
    <w:rsid w:val="0084659C"/>
    <w:rsid w:val="00885A70"/>
    <w:rsid w:val="008B2FF0"/>
    <w:rsid w:val="008F7D7F"/>
    <w:rsid w:val="00932EB8"/>
    <w:rsid w:val="0096732F"/>
    <w:rsid w:val="009A74D2"/>
    <w:rsid w:val="00AC1112"/>
    <w:rsid w:val="00AD02EC"/>
    <w:rsid w:val="00AE23F0"/>
    <w:rsid w:val="00B55828"/>
    <w:rsid w:val="00B642E8"/>
    <w:rsid w:val="00B720D7"/>
    <w:rsid w:val="00BD3911"/>
    <w:rsid w:val="00C318FE"/>
    <w:rsid w:val="00C97241"/>
    <w:rsid w:val="00CC6409"/>
    <w:rsid w:val="00D371E3"/>
    <w:rsid w:val="00D51C62"/>
    <w:rsid w:val="00E00B61"/>
    <w:rsid w:val="00E06FA8"/>
    <w:rsid w:val="00EE606E"/>
    <w:rsid w:val="00F45BC5"/>
    <w:rsid w:val="00F672B3"/>
    <w:rsid w:val="00F7193F"/>
    <w:rsid w:val="00F95427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1078"/>
  <w15:chartTrackingRefBased/>
  <w15:docId w15:val="{73F0A9B0-2E7D-4B44-8B29-35A04453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860"/>
    <w:pPr>
      <w:spacing w:after="160"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C1112"/>
  </w:style>
  <w:style w:type="paragraph" w:styleId="Zpat">
    <w:name w:val="footer"/>
    <w:basedOn w:val="Normln"/>
    <w:link w:val="Zpat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C1112"/>
  </w:style>
  <w:style w:type="table" w:styleId="Mkatabulky">
    <w:name w:val="Table Grid"/>
    <w:rsid w:val="00932EB8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85A70"/>
    <w:rPr>
      <w:color w:val="0563C1" w:themeColor="hyperlink"/>
      <w:u w:val="single"/>
    </w:rPr>
  </w:style>
  <w:style w:type="table" w:customStyle="1" w:styleId="Mkatabulky1">
    <w:name w:val="Mřížka tabulky1"/>
    <w:next w:val="Mkatabulky"/>
    <w:rsid w:val="005C2860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next w:val="Mkatabulky"/>
    <w:rsid w:val="0096732F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F7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os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\Desktop\Dopisy\dopisni-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dopisni-papir.dotx</Template>
  <TotalTime>3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Ing. Simona Štrosová Gajdůšková</cp:lastModifiedBy>
  <cp:revision>3</cp:revision>
  <cp:lastPrinted>2025-11-10T10:22:00Z</cp:lastPrinted>
  <dcterms:created xsi:type="dcterms:W3CDTF">2025-11-10T15:51:00Z</dcterms:created>
  <dcterms:modified xsi:type="dcterms:W3CDTF">2025-11-10T15:52:00Z</dcterms:modified>
</cp:coreProperties>
</file>