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AF" w:rsidRPr="007F5D39" w:rsidRDefault="005C14AF" w:rsidP="00AC5B7B">
      <w:pPr>
        <w:rPr>
          <w:rFonts w:ascii="Calibri" w:hAnsi="Calibri" w:cs="Calibri"/>
          <w:sz w:val="22"/>
          <w:szCs w:val="22"/>
        </w:rPr>
      </w:pPr>
    </w:p>
    <w:p w:rsidR="00A64F96" w:rsidRPr="007F5D39" w:rsidRDefault="00A64F96" w:rsidP="00AC5B7B">
      <w:pPr>
        <w:rPr>
          <w:rFonts w:ascii="Calibri" w:hAnsi="Calibri" w:cs="Calibri"/>
          <w:b/>
          <w:sz w:val="28"/>
          <w:szCs w:val="22"/>
        </w:rPr>
      </w:pPr>
      <w:r w:rsidRPr="007F5D39">
        <w:rPr>
          <w:rFonts w:ascii="Calibri" w:hAnsi="Calibri" w:cs="Calibri"/>
          <w:b/>
          <w:sz w:val="28"/>
          <w:szCs w:val="22"/>
        </w:rPr>
        <w:t>Objednávka pronájmu sálu</w:t>
      </w:r>
    </w:p>
    <w:p w:rsidR="005E3D2A" w:rsidRPr="007F5D39" w:rsidRDefault="005E3D2A" w:rsidP="00AC5B7B">
      <w:pPr>
        <w:rPr>
          <w:rFonts w:ascii="Calibri" w:hAnsi="Calibri" w:cs="Calibri"/>
          <w:sz w:val="22"/>
          <w:szCs w:val="22"/>
        </w:rPr>
      </w:pPr>
    </w:p>
    <w:p w:rsidR="005E3D2A" w:rsidRPr="007F5D39" w:rsidRDefault="005E3D2A" w:rsidP="005E3D2A">
      <w:pPr>
        <w:rPr>
          <w:rFonts w:ascii="Calibri" w:hAnsi="Calibri" w:cs="Calibri"/>
          <w:b/>
          <w:sz w:val="22"/>
          <w:szCs w:val="22"/>
        </w:rPr>
      </w:pPr>
      <w:r w:rsidRPr="007F5D39">
        <w:rPr>
          <w:rFonts w:ascii="Calibri" w:hAnsi="Calibri" w:cs="Calibri"/>
          <w:b/>
          <w:sz w:val="22"/>
          <w:szCs w:val="22"/>
        </w:rPr>
        <w:t>Fakturační údaje:</w:t>
      </w:r>
    </w:p>
    <w:p w:rsidR="005E3D2A" w:rsidRPr="007F5D39" w:rsidRDefault="005E3D2A" w:rsidP="005E3D2A">
      <w:pPr>
        <w:rPr>
          <w:rFonts w:ascii="Calibri" w:hAnsi="Calibri" w:cs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47"/>
        <w:gridCol w:w="7087"/>
      </w:tblGrid>
      <w:tr w:rsidR="005E3D2A" w:rsidRPr="007F5D39" w:rsidTr="007F5D39">
        <w:trPr>
          <w:trHeight w:val="261"/>
        </w:trPr>
        <w:tc>
          <w:tcPr>
            <w:tcW w:w="2547" w:type="dxa"/>
            <w:shd w:val="clear" w:color="auto" w:fill="D9D9D9"/>
            <w:vAlign w:val="center"/>
          </w:tcPr>
          <w:p w:rsidR="005E3D2A" w:rsidRPr="007F5D39" w:rsidRDefault="005E3D2A" w:rsidP="007F5D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/>
                <w:bCs/>
                <w:sz w:val="22"/>
                <w:szCs w:val="22"/>
              </w:rPr>
              <w:t>pořadatel akce</w:t>
            </w:r>
          </w:p>
        </w:tc>
        <w:tc>
          <w:tcPr>
            <w:tcW w:w="7087" w:type="dxa"/>
            <w:vAlign w:val="center"/>
          </w:tcPr>
          <w:p w:rsidR="005E3D2A" w:rsidRPr="007F5D39" w:rsidRDefault="005E3D2A" w:rsidP="007F5D3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Název společnosti:</w:t>
            </w:r>
            <w:r w:rsidR="00DE53C5">
              <w:rPr>
                <w:rFonts w:ascii="Calibri" w:hAnsi="Calibri" w:cs="Calibri"/>
                <w:bCs/>
                <w:sz w:val="22"/>
                <w:szCs w:val="22"/>
              </w:rPr>
              <w:t xml:space="preserve"> Rada rodičů a přítel dětského sboru </w:t>
            </w:r>
            <w:proofErr w:type="spellStart"/>
            <w:proofErr w:type="gramStart"/>
            <w:r w:rsidR="00DE53C5">
              <w:rPr>
                <w:rFonts w:ascii="Calibri" w:hAnsi="Calibri" w:cs="Calibri"/>
                <w:bCs/>
                <w:sz w:val="22"/>
                <w:szCs w:val="22"/>
              </w:rPr>
              <w:t>Mariella</w:t>
            </w:r>
            <w:proofErr w:type="spellEnd"/>
            <w:r w:rsidR="00DE53C5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="00DE53C5">
              <w:rPr>
                <w:rFonts w:ascii="Calibri" w:hAnsi="Calibri" w:cs="Calibri"/>
                <w:bCs/>
                <w:sz w:val="22"/>
                <w:szCs w:val="22"/>
              </w:rPr>
              <w:t>z.s</w:t>
            </w:r>
            <w:proofErr w:type="spellEnd"/>
            <w:r w:rsidR="00DE53C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proofErr w:type="gramEnd"/>
          </w:p>
          <w:p w:rsidR="005E3D2A" w:rsidRPr="007F5D39" w:rsidRDefault="005E3D2A" w:rsidP="007F5D3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zapsaná v</w:t>
            </w:r>
            <w:r w:rsidR="00DE53C5">
              <w:rPr>
                <w:rFonts w:ascii="Calibri" w:hAnsi="Calibri" w:cs="Calibri"/>
                <w:bCs/>
                <w:sz w:val="22"/>
                <w:szCs w:val="22"/>
              </w:rPr>
              <w:t xml:space="preserve"> Plzni</w:t>
            </w:r>
          </w:p>
          <w:p w:rsidR="005E3D2A" w:rsidRPr="007F5D39" w:rsidRDefault="005E3D2A" w:rsidP="007F5D3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se sídlem</w:t>
            </w:r>
            <w:r w:rsidR="00DE53C5">
              <w:rPr>
                <w:rFonts w:ascii="Calibri" w:hAnsi="Calibri" w:cs="Calibri"/>
                <w:bCs/>
                <w:sz w:val="22"/>
                <w:szCs w:val="22"/>
              </w:rPr>
              <w:t xml:space="preserve"> T. Brzkové 33-35, Plzeň</w:t>
            </w:r>
          </w:p>
          <w:p w:rsidR="005E3D2A" w:rsidRPr="007F5D39" w:rsidRDefault="005E3D2A" w:rsidP="007F5D3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IČO:</w:t>
            </w:r>
            <w:r w:rsidR="00DE53C5">
              <w:rPr>
                <w:rFonts w:ascii="Calibri" w:hAnsi="Calibri" w:cs="Calibri"/>
                <w:bCs/>
                <w:sz w:val="22"/>
                <w:szCs w:val="22"/>
              </w:rPr>
              <w:t xml:space="preserve"> 66361494</w:t>
            </w:r>
          </w:p>
          <w:p w:rsidR="005E3D2A" w:rsidRPr="007F5D39" w:rsidRDefault="005E3D2A" w:rsidP="007F5D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DIČ:</w:t>
            </w:r>
          </w:p>
        </w:tc>
      </w:tr>
      <w:tr w:rsidR="005E3D2A" w:rsidRPr="007F5D39" w:rsidTr="007F5D39">
        <w:trPr>
          <w:trHeight w:val="261"/>
        </w:trPr>
        <w:tc>
          <w:tcPr>
            <w:tcW w:w="2547" w:type="dxa"/>
            <w:shd w:val="clear" w:color="auto" w:fill="D9D9D9"/>
            <w:vAlign w:val="center"/>
          </w:tcPr>
          <w:p w:rsidR="005E3D2A" w:rsidRPr="007F5D39" w:rsidRDefault="005E3D2A" w:rsidP="007F5D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7087" w:type="dxa"/>
            <w:vAlign w:val="center"/>
          </w:tcPr>
          <w:p w:rsidR="005E3D2A" w:rsidRPr="007F5D39" w:rsidRDefault="005E3D2A" w:rsidP="007F5D3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jméno:</w:t>
            </w:r>
            <w:r w:rsidR="002E6A9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B3A46">
              <w:rPr>
                <w:rFonts w:ascii="Calibri" w:hAnsi="Calibri" w:cs="Calibri"/>
                <w:bCs/>
                <w:sz w:val="22"/>
                <w:szCs w:val="22"/>
              </w:rPr>
              <w:t>………………………</w:t>
            </w:r>
            <w:proofErr w:type="gramStart"/>
            <w:r w:rsidR="00FB3A46">
              <w:rPr>
                <w:rFonts w:ascii="Calibri" w:hAnsi="Calibri" w:cs="Calibri"/>
                <w:bCs/>
                <w:sz w:val="22"/>
                <w:szCs w:val="22"/>
              </w:rPr>
              <w:t>…..</w:t>
            </w:r>
            <w:proofErr w:type="gramEnd"/>
          </w:p>
          <w:p w:rsidR="005E3D2A" w:rsidRPr="007F5D39" w:rsidRDefault="005E3D2A" w:rsidP="007F5D3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e-mail:</w:t>
            </w:r>
            <w:r w:rsidR="002E6A9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B3A46">
              <w:rPr>
                <w:rFonts w:ascii="Calibri" w:hAnsi="Calibri" w:cs="Calibri"/>
                <w:bCs/>
                <w:sz w:val="22"/>
                <w:szCs w:val="22"/>
              </w:rPr>
              <w:t>……………………………</w:t>
            </w:r>
          </w:p>
          <w:p w:rsidR="005E3D2A" w:rsidRPr="007F5D39" w:rsidRDefault="005E3D2A" w:rsidP="00FB3A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telefon:</w:t>
            </w:r>
            <w:r w:rsidR="002E6A9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B3A46">
              <w:rPr>
                <w:rFonts w:ascii="Calibri" w:hAnsi="Calibri" w:cs="Calibri"/>
                <w:bCs/>
                <w:sz w:val="22"/>
                <w:szCs w:val="22"/>
              </w:rPr>
              <w:t>………………………</w:t>
            </w:r>
            <w:proofErr w:type="gramStart"/>
            <w:r w:rsidR="00FB3A46">
              <w:rPr>
                <w:rFonts w:ascii="Calibri" w:hAnsi="Calibri" w:cs="Calibri"/>
                <w:bCs/>
                <w:sz w:val="22"/>
                <w:szCs w:val="22"/>
              </w:rPr>
              <w:t>…..</w:t>
            </w:r>
            <w:proofErr w:type="gramEnd"/>
          </w:p>
        </w:tc>
      </w:tr>
    </w:tbl>
    <w:p w:rsidR="005E3D2A" w:rsidRPr="007F5D39" w:rsidRDefault="005E3D2A" w:rsidP="00AC5B7B">
      <w:pPr>
        <w:rPr>
          <w:rFonts w:ascii="Calibri" w:hAnsi="Calibri" w:cs="Calibri"/>
          <w:sz w:val="22"/>
          <w:szCs w:val="22"/>
        </w:rPr>
      </w:pPr>
    </w:p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  <w:r w:rsidRPr="007F5D39">
        <w:rPr>
          <w:rFonts w:ascii="Calibri" w:hAnsi="Calibri" w:cs="Calibri"/>
          <w:sz w:val="22"/>
          <w:szCs w:val="22"/>
        </w:rPr>
        <w:t>Objednáváme prostory Měšťanské besedy pro uspořádání akce</w:t>
      </w:r>
      <w:r w:rsidR="005E3D2A" w:rsidRPr="007F5D39">
        <w:rPr>
          <w:rFonts w:ascii="Calibri" w:hAnsi="Calibri" w:cs="Calibri"/>
          <w:sz w:val="22"/>
          <w:szCs w:val="22"/>
        </w:rPr>
        <w:t xml:space="preserve"> </w:t>
      </w:r>
      <w:r w:rsidR="004B5CDD" w:rsidRPr="004B5CDD">
        <w:rPr>
          <w:rFonts w:ascii="Calibri" w:hAnsi="Calibri" w:cs="Calibri"/>
          <w:sz w:val="22"/>
          <w:szCs w:val="22"/>
        </w:rPr>
        <w:t xml:space="preserve">Výroční koncert dětského pěveckého sboru </w:t>
      </w:r>
      <w:proofErr w:type="spellStart"/>
      <w:r w:rsidR="004B5CDD" w:rsidRPr="004B5CDD">
        <w:rPr>
          <w:rFonts w:ascii="Calibri" w:hAnsi="Calibri" w:cs="Calibri"/>
          <w:sz w:val="22"/>
          <w:szCs w:val="22"/>
        </w:rPr>
        <w:t>Mariella</w:t>
      </w:r>
      <w:proofErr w:type="spellEnd"/>
      <w:r w:rsidRPr="007F5D39">
        <w:rPr>
          <w:rFonts w:ascii="Calibri" w:hAnsi="Calibri" w:cs="Calibri"/>
          <w:sz w:val="22"/>
          <w:szCs w:val="22"/>
        </w:rPr>
        <w:t xml:space="preserve"> v rozsahu:</w:t>
      </w:r>
    </w:p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47"/>
        <w:gridCol w:w="7087"/>
      </w:tblGrid>
      <w:tr w:rsidR="00A64F96" w:rsidRPr="007F5D39" w:rsidTr="00A64F96">
        <w:trPr>
          <w:trHeight w:val="509"/>
        </w:trPr>
        <w:tc>
          <w:tcPr>
            <w:tcW w:w="2547" w:type="dxa"/>
            <w:shd w:val="clear" w:color="auto" w:fill="D9D9D9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název akce</w:t>
            </w:r>
          </w:p>
        </w:tc>
        <w:tc>
          <w:tcPr>
            <w:tcW w:w="7087" w:type="dxa"/>
            <w:vAlign w:val="center"/>
          </w:tcPr>
          <w:p w:rsidR="00A64F96" w:rsidRPr="007F5D39" w:rsidRDefault="004B5CDD" w:rsidP="00A64F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5C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Výroční koncert dětského pěveckého sboru </w:t>
            </w:r>
            <w:proofErr w:type="spellStart"/>
            <w:r w:rsidRPr="004B5CDD">
              <w:rPr>
                <w:rFonts w:ascii="Calibri" w:hAnsi="Calibri" w:cs="Calibri"/>
                <w:b/>
                <w:bCs/>
                <w:sz w:val="22"/>
                <w:szCs w:val="22"/>
              </w:rPr>
              <w:t>Mariella</w:t>
            </w:r>
            <w:proofErr w:type="spellEnd"/>
          </w:p>
        </w:tc>
      </w:tr>
      <w:tr w:rsidR="00A64F96" w:rsidRPr="007F5D39" w:rsidTr="00A64F96">
        <w:trPr>
          <w:trHeight w:val="489"/>
        </w:trPr>
        <w:tc>
          <w:tcPr>
            <w:tcW w:w="2547" w:type="dxa"/>
            <w:shd w:val="clear" w:color="auto" w:fill="D9D9D9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datum akce</w:t>
            </w:r>
          </w:p>
        </w:tc>
        <w:tc>
          <w:tcPr>
            <w:tcW w:w="7087" w:type="dxa"/>
            <w:vAlign w:val="center"/>
          </w:tcPr>
          <w:p w:rsidR="00A64F96" w:rsidRPr="007F5D39" w:rsidRDefault="004B5CDD" w:rsidP="00A64F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29. 5. 2026</w:t>
            </w:r>
          </w:p>
        </w:tc>
      </w:tr>
      <w:tr w:rsidR="00A64F96" w:rsidRPr="007F5D39" w:rsidTr="00A64F96">
        <w:trPr>
          <w:trHeight w:val="544"/>
        </w:trPr>
        <w:tc>
          <w:tcPr>
            <w:tcW w:w="2547" w:type="dxa"/>
            <w:shd w:val="clear" w:color="auto" w:fill="D9D9D9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poptávané prostory</w:t>
            </w:r>
          </w:p>
        </w:tc>
        <w:tc>
          <w:tcPr>
            <w:tcW w:w="7087" w:type="dxa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sz w:val="22"/>
                <w:szCs w:val="22"/>
              </w:rPr>
            </w:pPr>
            <w:r w:rsidRPr="007F5D39">
              <w:rPr>
                <w:rFonts w:ascii="Calibri" w:hAnsi="Calibri" w:cs="Calibri"/>
                <w:sz w:val="22"/>
                <w:szCs w:val="22"/>
              </w:rPr>
              <w:t xml:space="preserve">Velký sál </w:t>
            </w:r>
            <w:r w:rsidR="00C56049" w:rsidRPr="007F5D39">
              <w:rPr>
                <w:rFonts w:ascii="Calibri" w:hAnsi="Calibri" w:cs="Calibri"/>
                <w:sz w:val="22"/>
                <w:szCs w:val="22"/>
              </w:rPr>
              <w:t xml:space="preserve">(přízemí + </w:t>
            </w:r>
            <w:r w:rsidRPr="007F5D39">
              <w:rPr>
                <w:rFonts w:ascii="Calibri" w:hAnsi="Calibri" w:cs="Calibri"/>
                <w:sz w:val="22"/>
                <w:szCs w:val="22"/>
              </w:rPr>
              <w:t>balkón</w:t>
            </w:r>
            <w:r w:rsidR="00C56049" w:rsidRPr="007F5D39">
              <w:rPr>
                <w:rFonts w:ascii="Calibri" w:hAnsi="Calibri" w:cs="Calibri"/>
                <w:sz w:val="22"/>
                <w:szCs w:val="22"/>
              </w:rPr>
              <w:t xml:space="preserve">), </w:t>
            </w:r>
            <w:r w:rsidRPr="007F5D39">
              <w:rPr>
                <w:rFonts w:ascii="Calibri" w:hAnsi="Calibri" w:cs="Calibri"/>
                <w:sz w:val="22"/>
                <w:szCs w:val="22"/>
              </w:rPr>
              <w:t>foyer Velkého sálu</w:t>
            </w:r>
            <w:r w:rsidR="00C56049" w:rsidRPr="007F5D3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F5D39">
              <w:rPr>
                <w:rFonts w:ascii="Calibri" w:hAnsi="Calibri" w:cs="Calibri"/>
                <w:sz w:val="22"/>
                <w:szCs w:val="22"/>
              </w:rPr>
              <w:t>Klostermannův sál</w:t>
            </w:r>
          </w:p>
          <w:p w:rsidR="00A64F96" w:rsidRPr="007F5D39" w:rsidRDefault="00A64F96" w:rsidP="00A64F96">
            <w:pPr>
              <w:rPr>
                <w:rFonts w:ascii="Calibri" w:hAnsi="Calibri" w:cs="Calibri"/>
                <w:sz w:val="22"/>
                <w:szCs w:val="22"/>
              </w:rPr>
            </w:pPr>
            <w:r w:rsidRPr="007F5D39">
              <w:rPr>
                <w:rFonts w:ascii="Calibri" w:hAnsi="Calibri" w:cs="Calibri"/>
                <w:sz w:val="22"/>
                <w:szCs w:val="22"/>
              </w:rPr>
              <w:t xml:space="preserve">Malý sál </w:t>
            </w:r>
          </w:p>
          <w:p w:rsidR="00A64F96" w:rsidRPr="007F5D39" w:rsidRDefault="004B5CDD" w:rsidP="004B5C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Šatny pro účinkující: M2, M3</w:t>
            </w:r>
            <w:r w:rsidR="00A64F96" w:rsidRPr="007F5D39">
              <w:rPr>
                <w:rFonts w:ascii="Calibri" w:hAnsi="Calibri" w:cs="Calibri"/>
                <w:sz w:val="22"/>
                <w:szCs w:val="22"/>
              </w:rPr>
              <w:t>, 1, 2, 3, 4, 5</w:t>
            </w:r>
          </w:p>
        </w:tc>
      </w:tr>
    </w:tbl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47"/>
        <w:gridCol w:w="2126"/>
        <w:gridCol w:w="4961"/>
      </w:tblGrid>
      <w:tr w:rsidR="00A64F96" w:rsidRPr="007F5D39" w:rsidTr="007F5D39">
        <w:tc>
          <w:tcPr>
            <w:tcW w:w="2547" w:type="dxa"/>
            <w:shd w:val="clear" w:color="auto" w:fill="D9D9D9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/>
                <w:bCs/>
                <w:sz w:val="22"/>
                <w:szCs w:val="22"/>
              </w:rPr>
              <w:t>časový harmonogram</w:t>
            </w:r>
          </w:p>
        </w:tc>
        <w:tc>
          <w:tcPr>
            <w:tcW w:w="2126" w:type="dxa"/>
            <w:shd w:val="clear" w:color="auto" w:fill="D9D9D9"/>
          </w:tcPr>
          <w:p w:rsidR="00A64F96" w:rsidRPr="007F5D39" w:rsidRDefault="00A64F96" w:rsidP="00A64F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/>
                <w:bCs/>
                <w:sz w:val="22"/>
                <w:szCs w:val="22"/>
              </w:rPr>
              <w:t>čas</w:t>
            </w:r>
          </w:p>
        </w:tc>
        <w:tc>
          <w:tcPr>
            <w:tcW w:w="4961" w:type="dxa"/>
            <w:shd w:val="clear" w:color="auto" w:fill="D9D9D9"/>
          </w:tcPr>
          <w:p w:rsidR="00A64F96" w:rsidRPr="007F5D39" w:rsidRDefault="00A64F96" w:rsidP="00A64F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A64F96" w:rsidRPr="007F5D39" w:rsidTr="007F5D39">
        <w:tc>
          <w:tcPr>
            <w:tcW w:w="2547" w:type="dxa"/>
            <w:shd w:val="clear" w:color="auto" w:fill="auto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převzetí prostor</w:t>
            </w:r>
          </w:p>
        </w:tc>
        <w:tc>
          <w:tcPr>
            <w:tcW w:w="2126" w:type="dxa"/>
            <w:shd w:val="clear" w:color="auto" w:fill="auto"/>
          </w:tcPr>
          <w:p w:rsidR="00A64F96" w:rsidRPr="007F5D39" w:rsidRDefault="004B5CDD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12:00</w:t>
            </w:r>
          </w:p>
        </w:tc>
        <w:tc>
          <w:tcPr>
            <w:tcW w:w="4961" w:type="dxa"/>
            <w:shd w:val="clear" w:color="auto" w:fill="auto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4F96" w:rsidRPr="007F5D39" w:rsidTr="007F5D39">
        <w:tc>
          <w:tcPr>
            <w:tcW w:w="2547" w:type="dxa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vstup návštěvníků</w:t>
            </w:r>
          </w:p>
        </w:tc>
        <w:tc>
          <w:tcPr>
            <w:tcW w:w="2126" w:type="dxa"/>
          </w:tcPr>
          <w:p w:rsidR="00A64F96" w:rsidRPr="007F5D39" w:rsidRDefault="004B5CDD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16:30</w:t>
            </w:r>
          </w:p>
        </w:tc>
        <w:tc>
          <w:tcPr>
            <w:tcW w:w="4961" w:type="dxa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4F96" w:rsidRPr="007F5D39" w:rsidTr="007F5D39">
        <w:tc>
          <w:tcPr>
            <w:tcW w:w="2547" w:type="dxa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začátek akce</w:t>
            </w:r>
          </w:p>
        </w:tc>
        <w:tc>
          <w:tcPr>
            <w:tcW w:w="2126" w:type="dxa"/>
          </w:tcPr>
          <w:p w:rsidR="00A64F96" w:rsidRPr="007F5D39" w:rsidRDefault="004B5CDD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17:00</w:t>
            </w:r>
          </w:p>
        </w:tc>
        <w:tc>
          <w:tcPr>
            <w:tcW w:w="4961" w:type="dxa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4F96" w:rsidRPr="007F5D39" w:rsidTr="007F5D39">
        <w:tc>
          <w:tcPr>
            <w:tcW w:w="2547" w:type="dxa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přestávka</w:t>
            </w:r>
          </w:p>
        </w:tc>
        <w:tc>
          <w:tcPr>
            <w:tcW w:w="2126" w:type="dxa"/>
          </w:tcPr>
          <w:p w:rsidR="00A64F96" w:rsidRPr="007F5D39" w:rsidRDefault="004B5CDD" w:rsidP="00A64F96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NE</w:t>
            </w:r>
          </w:p>
        </w:tc>
        <w:tc>
          <w:tcPr>
            <w:tcW w:w="4961" w:type="dxa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4F96" w:rsidRPr="007F5D39" w:rsidTr="007F5D39">
        <w:tc>
          <w:tcPr>
            <w:tcW w:w="2547" w:type="dxa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konec akce</w:t>
            </w:r>
          </w:p>
        </w:tc>
        <w:tc>
          <w:tcPr>
            <w:tcW w:w="2126" w:type="dxa"/>
          </w:tcPr>
          <w:p w:rsidR="00A64F96" w:rsidRPr="007F5D39" w:rsidRDefault="004B5CDD" w:rsidP="00A64F96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19:00</w:t>
            </w:r>
          </w:p>
        </w:tc>
        <w:tc>
          <w:tcPr>
            <w:tcW w:w="4961" w:type="dxa"/>
          </w:tcPr>
          <w:p w:rsidR="00A64F96" w:rsidRPr="007F5D39" w:rsidRDefault="00A64F96" w:rsidP="00A64F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4F96" w:rsidRPr="007F5D39" w:rsidTr="007F5D39">
        <w:tc>
          <w:tcPr>
            <w:tcW w:w="2547" w:type="dxa"/>
            <w:shd w:val="clear" w:color="auto" w:fill="auto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předání prostor</w:t>
            </w:r>
          </w:p>
        </w:tc>
        <w:tc>
          <w:tcPr>
            <w:tcW w:w="2126" w:type="dxa"/>
            <w:shd w:val="clear" w:color="auto" w:fill="auto"/>
          </w:tcPr>
          <w:p w:rsidR="00A64F96" w:rsidRPr="007F5D39" w:rsidRDefault="004B5CDD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20:00</w:t>
            </w:r>
          </w:p>
        </w:tc>
        <w:tc>
          <w:tcPr>
            <w:tcW w:w="4961" w:type="dxa"/>
            <w:shd w:val="clear" w:color="auto" w:fill="auto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47"/>
        <w:gridCol w:w="7087"/>
      </w:tblGrid>
      <w:tr w:rsidR="00A64F96" w:rsidRPr="007F5D39" w:rsidTr="00C56049">
        <w:trPr>
          <w:trHeight w:val="350"/>
        </w:trPr>
        <w:tc>
          <w:tcPr>
            <w:tcW w:w="9634" w:type="dxa"/>
            <w:gridSpan w:val="2"/>
            <w:shd w:val="clear" w:color="auto" w:fill="D9D9D9"/>
            <w:vAlign w:val="center"/>
          </w:tcPr>
          <w:p w:rsidR="00A64F96" w:rsidRPr="007F5D39" w:rsidRDefault="005A25CB" w:rsidP="00A64F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25CB">
              <w:rPr>
                <w:rFonts w:ascii="Calibri" w:hAnsi="Calibri" w:cs="Calibri"/>
                <w:b/>
                <w:sz w:val="22"/>
              </w:rPr>
              <w:t>pódium, hlediště, požadavky na vybavení a movité věci</w:t>
            </w:r>
          </w:p>
        </w:tc>
      </w:tr>
      <w:tr w:rsidR="005A25CB" w:rsidRPr="007F5D39" w:rsidTr="00A64F96">
        <w:trPr>
          <w:trHeight w:val="287"/>
        </w:trPr>
        <w:tc>
          <w:tcPr>
            <w:tcW w:w="2547" w:type="dxa"/>
            <w:shd w:val="clear" w:color="auto" w:fill="FFFFFF"/>
            <w:vAlign w:val="center"/>
          </w:tcPr>
          <w:p w:rsidR="005A25CB" w:rsidRPr="007F5D39" w:rsidRDefault="005A25CB" w:rsidP="005A25C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úprava hlediště</w:t>
            </w:r>
          </w:p>
        </w:tc>
        <w:tc>
          <w:tcPr>
            <w:tcW w:w="7087" w:type="dxa"/>
            <w:vAlign w:val="center"/>
          </w:tcPr>
          <w:p w:rsidR="005A25CB" w:rsidRPr="007F5D39" w:rsidRDefault="005A25CB" w:rsidP="005A25CB">
            <w:pPr>
              <w:rPr>
                <w:rFonts w:ascii="Calibri" w:hAnsi="Calibri" w:cs="Calibri"/>
                <w:sz w:val="22"/>
                <w:szCs w:val="22"/>
              </w:rPr>
            </w:pPr>
            <w:r w:rsidRPr="00DD01C9">
              <w:rPr>
                <w:rFonts w:ascii="Calibri" w:hAnsi="Calibri" w:cs="Calibri"/>
                <w:sz w:val="22"/>
                <w:szCs w:val="22"/>
              </w:rPr>
              <w:t xml:space="preserve">na sezení </w:t>
            </w:r>
          </w:p>
        </w:tc>
      </w:tr>
      <w:tr w:rsidR="005A25CB" w:rsidRPr="007F5D39" w:rsidTr="00A64F96">
        <w:trPr>
          <w:trHeight w:val="287"/>
        </w:trPr>
        <w:tc>
          <w:tcPr>
            <w:tcW w:w="2547" w:type="dxa"/>
            <w:shd w:val="clear" w:color="auto" w:fill="FFFFFF"/>
            <w:vAlign w:val="center"/>
          </w:tcPr>
          <w:p w:rsidR="005A25CB" w:rsidRPr="007F5D39" w:rsidRDefault="005A25CB" w:rsidP="005A25C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velikost pódia</w:t>
            </w:r>
          </w:p>
        </w:tc>
        <w:tc>
          <w:tcPr>
            <w:tcW w:w="7087" w:type="dxa"/>
            <w:vAlign w:val="center"/>
          </w:tcPr>
          <w:p w:rsidR="005A25CB" w:rsidRPr="007F5D39" w:rsidRDefault="005A25CB" w:rsidP="005A25CB">
            <w:pPr>
              <w:rPr>
                <w:rFonts w:ascii="Calibri" w:hAnsi="Calibri" w:cs="Calibri"/>
                <w:sz w:val="22"/>
                <w:szCs w:val="22"/>
              </w:rPr>
            </w:pPr>
            <w:r w:rsidRPr="00DD01C9">
              <w:rPr>
                <w:rFonts w:ascii="Calibri" w:hAnsi="Calibri" w:cs="Calibri"/>
                <w:sz w:val="22"/>
                <w:szCs w:val="22"/>
              </w:rPr>
              <w:t xml:space="preserve">normální </w:t>
            </w:r>
          </w:p>
        </w:tc>
      </w:tr>
      <w:tr w:rsidR="005A25CB" w:rsidRPr="007F5D39" w:rsidTr="00A64F96">
        <w:trPr>
          <w:trHeight w:val="287"/>
        </w:trPr>
        <w:tc>
          <w:tcPr>
            <w:tcW w:w="2547" w:type="dxa"/>
            <w:shd w:val="clear" w:color="auto" w:fill="FFFFFF"/>
            <w:vAlign w:val="center"/>
          </w:tcPr>
          <w:p w:rsidR="005A25CB" w:rsidRPr="007F5D39" w:rsidRDefault="005A25CB" w:rsidP="005A25C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schody na pódium</w:t>
            </w:r>
          </w:p>
        </w:tc>
        <w:tc>
          <w:tcPr>
            <w:tcW w:w="7087" w:type="dxa"/>
            <w:vAlign w:val="center"/>
          </w:tcPr>
          <w:p w:rsidR="005A25CB" w:rsidRPr="00DD01C9" w:rsidRDefault="005A25CB" w:rsidP="005A25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 normálního pódia jsou schody na jeviště z obou stran</w:t>
            </w:r>
          </w:p>
        </w:tc>
      </w:tr>
      <w:tr w:rsidR="005A25CB" w:rsidRPr="007F5D39" w:rsidTr="00A64F96">
        <w:trPr>
          <w:trHeight w:val="287"/>
        </w:trPr>
        <w:tc>
          <w:tcPr>
            <w:tcW w:w="2547" w:type="dxa"/>
            <w:shd w:val="clear" w:color="auto" w:fill="FFFFFF"/>
            <w:vAlign w:val="center"/>
          </w:tcPr>
          <w:p w:rsidR="005A25CB" w:rsidRPr="007F5D39" w:rsidRDefault="005A25CB" w:rsidP="005A25C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zvuková aparatura</w:t>
            </w:r>
          </w:p>
        </w:tc>
        <w:tc>
          <w:tcPr>
            <w:tcW w:w="7087" w:type="dxa"/>
            <w:vAlign w:val="center"/>
          </w:tcPr>
          <w:p w:rsidR="005A25CB" w:rsidRPr="007F5D39" w:rsidRDefault="004B5CDD" w:rsidP="004B5CD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B5CDD">
              <w:rPr>
                <w:rFonts w:ascii="Calibri" w:hAnsi="Calibri" w:cs="Calibri"/>
                <w:bCs/>
                <w:sz w:val="22"/>
                <w:szCs w:val="22"/>
              </w:rPr>
              <w:t>nazvučení elektronické piano, hudební podklad, moderátor včetně nazvučení</w:t>
            </w:r>
          </w:p>
        </w:tc>
      </w:tr>
      <w:tr w:rsidR="00A64F96" w:rsidRPr="007F5D39" w:rsidTr="00A64F96">
        <w:trPr>
          <w:trHeight w:val="208"/>
        </w:trPr>
        <w:tc>
          <w:tcPr>
            <w:tcW w:w="2547" w:type="dxa"/>
            <w:shd w:val="clear" w:color="auto" w:fill="FFFFFF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sz w:val="22"/>
                <w:szCs w:val="22"/>
              </w:rPr>
              <w:t>světelná aparatura</w:t>
            </w:r>
          </w:p>
        </w:tc>
        <w:tc>
          <w:tcPr>
            <w:tcW w:w="7087" w:type="dxa"/>
            <w:vAlign w:val="center"/>
          </w:tcPr>
          <w:p w:rsidR="005A25CB" w:rsidRPr="004B5CDD" w:rsidRDefault="005A25CB" w:rsidP="005A25CB">
            <w:pPr>
              <w:spacing w:before="10" w:after="10"/>
              <w:rPr>
                <w:rFonts w:ascii="Calibri" w:hAnsi="Calibri" w:cs="Calibri"/>
                <w:bCs/>
                <w:sz w:val="22"/>
                <w:szCs w:val="22"/>
              </w:rPr>
            </w:pPr>
            <w:r w:rsidRPr="004B5CDD">
              <w:rPr>
                <w:rFonts w:ascii="Calibri" w:hAnsi="Calibri" w:cs="Calibri"/>
                <w:bCs/>
                <w:sz w:val="22"/>
                <w:szCs w:val="22"/>
              </w:rPr>
              <w:t>Základní balíček světel</w:t>
            </w:r>
          </w:p>
          <w:p w:rsidR="005A25CB" w:rsidRPr="004B5CDD" w:rsidRDefault="005A25CB" w:rsidP="005A25CB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4B5CDD">
              <w:rPr>
                <w:rFonts w:ascii="Calibri" w:hAnsi="Calibri" w:cs="Calibri"/>
                <w:sz w:val="22"/>
                <w:szCs w:val="22"/>
              </w:rPr>
              <w:t>12 x FHR1000 z boku balkonu (10 kanálů DMX)</w:t>
            </w:r>
          </w:p>
          <w:p w:rsidR="005A25CB" w:rsidRPr="004B5CDD" w:rsidRDefault="005A25CB" w:rsidP="005A25CB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4B5CDD">
              <w:rPr>
                <w:rFonts w:ascii="Calibri" w:hAnsi="Calibri" w:cs="Calibri"/>
                <w:sz w:val="22"/>
                <w:szCs w:val="22"/>
              </w:rPr>
              <w:t>4 x FHR500 jeviště (2 kanály DMX)</w:t>
            </w:r>
          </w:p>
          <w:p w:rsidR="005A25CB" w:rsidRPr="004B5CDD" w:rsidRDefault="005A25CB" w:rsidP="005A25CB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4B5CDD">
              <w:rPr>
                <w:rFonts w:ascii="Calibri" w:hAnsi="Calibri" w:cs="Calibri"/>
                <w:sz w:val="22"/>
                <w:szCs w:val="22"/>
              </w:rPr>
              <w:t>3 x stmívaný okruh jeviště</w:t>
            </w:r>
          </w:p>
          <w:p w:rsidR="005A25CB" w:rsidRPr="007F5D39" w:rsidRDefault="005A25CB" w:rsidP="005A25C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B5CDD">
              <w:rPr>
                <w:rFonts w:ascii="Calibri" w:hAnsi="Calibri" w:cs="Calibri"/>
                <w:sz w:val="22"/>
                <w:szCs w:val="22"/>
              </w:rPr>
              <w:t>Pult na ovládání světel</w:t>
            </w:r>
          </w:p>
        </w:tc>
      </w:tr>
      <w:tr w:rsidR="00A64F96" w:rsidRPr="007F5D39" w:rsidTr="00A64F96">
        <w:trPr>
          <w:trHeight w:val="127"/>
        </w:trPr>
        <w:tc>
          <w:tcPr>
            <w:tcW w:w="2547" w:type="dxa"/>
            <w:shd w:val="clear" w:color="auto" w:fill="FFFFFF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plátno + projektor</w:t>
            </w:r>
          </w:p>
        </w:tc>
        <w:tc>
          <w:tcPr>
            <w:tcW w:w="7087" w:type="dxa"/>
            <w:vAlign w:val="center"/>
          </w:tcPr>
          <w:p w:rsidR="00A64F96" w:rsidRPr="007F5D39" w:rsidRDefault="00C56049" w:rsidP="00A64F96">
            <w:pPr>
              <w:rPr>
                <w:rFonts w:ascii="Calibri" w:hAnsi="Calibri" w:cs="Calibri"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NE</w:t>
            </w:r>
          </w:p>
        </w:tc>
      </w:tr>
      <w:tr w:rsidR="005A25CB" w:rsidRPr="007F5D39" w:rsidTr="00A64F96">
        <w:trPr>
          <w:trHeight w:val="138"/>
        </w:trPr>
        <w:tc>
          <w:tcPr>
            <w:tcW w:w="2547" w:type="dxa"/>
            <w:shd w:val="clear" w:color="auto" w:fill="FFFFFF"/>
            <w:vAlign w:val="center"/>
          </w:tcPr>
          <w:p w:rsidR="005A25CB" w:rsidRPr="007F5D39" w:rsidRDefault="005A25CB" w:rsidP="005A25C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praktikábly na pódiu</w:t>
            </w:r>
          </w:p>
        </w:tc>
        <w:tc>
          <w:tcPr>
            <w:tcW w:w="7087" w:type="dxa"/>
            <w:vAlign w:val="center"/>
          </w:tcPr>
          <w:p w:rsidR="005A25CB" w:rsidRPr="007F5D39" w:rsidRDefault="005A25CB" w:rsidP="005A25CB">
            <w:pPr>
              <w:rPr>
                <w:rFonts w:ascii="Calibri" w:hAnsi="Calibri" w:cs="Calibri"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NE</w:t>
            </w:r>
          </w:p>
        </w:tc>
      </w:tr>
      <w:tr w:rsidR="005A25CB" w:rsidRPr="007F5D39" w:rsidTr="00A64F96">
        <w:trPr>
          <w:trHeight w:val="57"/>
        </w:trPr>
        <w:tc>
          <w:tcPr>
            <w:tcW w:w="2547" w:type="dxa"/>
            <w:shd w:val="clear" w:color="auto" w:fill="FFFFFF"/>
            <w:vAlign w:val="center"/>
          </w:tcPr>
          <w:p w:rsidR="005A25CB" w:rsidRPr="007F5D39" w:rsidRDefault="005A25CB" w:rsidP="005A25C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židle, stoly…</w:t>
            </w:r>
          </w:p>
        </w:tc>
        <w:tc>
          <w:tcPr>
            <w:tcW w:w="7087" w:type="dxa"/>
            <w:vAlign w:val="center"/>
          </w:tcPr>
          <w:p w:rsidR="005A25CB" w:rsidRPr="007F5D39" w:rsidRDefault="005A25CB" w:rsidP="005A25CB">
            <w:pPr>
              <w:rPr>
                <w:rFonts w:ascii="Calibri" w:hAnsi="Calibri" w:cs="Calibri"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NE</w:t>
            </w:r>
          </w:p>
        </w:tc>
      </w:tr>
      <w:tr w:rsidR="005A25CB" w:rsidRPr="007F5D39" w:rsidTr="00A64F96">
        <w:trPr>
          <w:trHeight w:val="57"/>
        </w:trPr>
        <w:tc>
          <w:tcPr>
            <w:tcW w:w="2547" w:type="dxa"/>
            <w:shd w:val="clear" w:color="auto" w:fill="FFFFFF"/>
            <w:vAlign w:val="center"/>
          </w:tcPr>
          <w:p w:rsidR="005A25CB" w:rsidRPr="005A25CB" w:rsidRDefault="005A25CB" w:rsidP="005A25CB">
            <w:pPr>
              <w:spacing w:before="10" w:after="10"/>
              <w:rPr>
                <w:rFonts w:ascii="Calibri" w:hAnsi="Calibri" w:cs="Calibri"/>
                <w:bCs/>
                <w:sz w:val="22"/>
              </w:rPr>
            </w:pPr>
            <w:r w:rsidRPr="005A25CB">
              <w:rPr>
                <w:rFonts w:ascii="Calibri" w:hAnsi="Calibri" w:cs="Calibri"/>
                <w:bCs/>
                <w:sz w:val="22"/>
              </w:rPr>
              <w:t xml:space="preserve">klavír </w:t>
            </w:r>
            <w:proofErr w:type="spellStart"/>
            <w:r w:rsidRPr="005A25CB">
              <w:rPr>
                <w:rFonts w:ascii="Calibri" w:hAnsi="Calibri" w:cs="Calibri"/>
                <w:bCs/>
                <w:sz w:val="22"/>
              </w:rPr>
              <w:t>Steinway</w:t>
            </w:r>
            <w:proofErr w:type="spellEnd"/>
            <w:r w:rsidRPr="005A25CB">
              <w:rPr>
                <w:rFonts w:ascii="Calibri" w:hAnsi="Calibri" w:cs="Calibri"/>
                <w:bCs/>
                <w:sz w:val="22"/>
              </w:rPr>
              <w:t xml:space="preserve"> &amp; </w:t>
            </w:r>
            <w:proofErr w:type="spellStart"/>
            <w:r w:rsidRPr="005A25CB">
              <w:rPr>
                <w:rFonts w:ascii="Calibri" w:hAnsi="Calibri" w:cs="Calibri"/>
                <w:bCs/>
                <w:sz w:val="22"/>
              </w:rPr>
              <w:t>Sons</w:t>
            </w:r>
            <w:proofErr w:type="spellEnd"/>
          </w:p>
        </w:tc>
        <w:tc>
          <w:tcPr>
            <w:tcW w:w="7087" w:type="dxa"/>
            <w:vAlign w:val="center"/>
          </w:tcPr>
          <w:p w:rsidR="005A25CB" w:rsidRPr="005A25CB" w:rsidRDefault="005A25CB" w:rsidP="005A25CB">
            <w:pPr>
              <w:spacing w:before="10" w:after="10"/>
              <w:rPr>
                <w:rFonts w:ascii="Calibri" w:hAnsi="Calibri" w:cs="Calibri"/>
                <w:sz w:val="22"/>
              </w:rPr>
            </w:pPr>
            <w:r w:rsidRPr="005A25CB">
              <w:rPr>
                <w:rFonts w:ascii="Calibri" w:hAnsi="Calibri" w:cs="Calibri"/>
                <w:bCs/>
                <w:sz w:val="22"/>
              </w:rPr>
              <w:t>NE</w:t>
            </w:r>
          </w:p>
        </w:tc>
      </w:tr>
    </w:tbl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47"/>
        <w:gridCol w:w="7087"/>
      </w:tblGrid>
      <w:tr w:rsidR="00A64F96" w:rsidRPr="007F5D39" w:rsidTr="00C56049">
        <w:trPr>
          <w:trHeight w:val="319"/>
        </w:trPr>
        <w:tc>
          <w:tcPr>
            <w:tcW w:w="9634" w:type="dxa"/>
            <w:gridSpan w:val="2"/>
            <w:shd w:val="clear" w:color="auto" w:fill="D9D9D9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F5D39">
              <w:rPr>
                <w:rFonts w:ascii="Calibri" w:hAnsi="Calibri" w:cs="Calibri"/>
                <w:b/>
                <w:sz w:val="22"/>
                <w:szCs w:val="22"/>
              </w:rPr>
              <w:t xml:space="preserve">požadavky na služby </w:t>
            </w:r>
          </w:p>
        </w:tc>
      </w:tr>
      <w:tr w:rsidR="00A64F96" w:rsidRPr="007F5D39" w:rsidTr="00A64F96">
        <w:trPr>
          <w:trHeight w:val="218"/>
        </w:trPr>
        <w:tc>
          <w:tcPr>
            <w:tcW w:w="2547" w:type="dxa"/>
            <w:shd w:val="clear" w:color="auto" w:fill="FFFFFF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nazvučení akce</w:t>
            </w:r>
          </w:p>
        </w:tc>
        <w:tc>
          <w:tcPr>
            <w:tcW w:w="7087" w:type="dxa"/>
            <w:vAlign w:val="center"/>
          </w:tcPr>
          <w:p w:rsidR="00A64F96" w:rsidRPr="007F5D39" w:rsidRDefault="00A64F96" w:rsidP="004B5CD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 xml:space="preserve">ANO </w:t>
            </w:r>
          </w:p>
        </w:tc>
      </w:tr>
      <w:tr w:rsidR="00A64F96" w:rsidRPr="007F5D39" w:rsidTr="00A64F96">
        <w:trPr>
          <w:trHeight w:val="221"/>
        </w:trPr>
        <w:tc>
          <w:tcPr>
            <w:tcW w:w="2547" w:type="dxa"/>
            <w:shd w:val="clear" w:color="auto" w:fill="FFFFFF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sz w:val="22"/>
                <w:szCs w:val="22"/>
              </w:rPr>
              <w:t>nasvícení akce</w:t>
            </w:r>
          </w:p>
        </w:tc>
        <w:tc>
          <w:tcPr>
            <w:tcW w:w="7087" w:type="dxa"/>
            <w:vAlign w:val="center"/>
          </w:tcPr>
          <w:p w:rsidR="00A64F96" w:rsidRPr="007F5D39" w:rsidRDefault="00A64F96" w:rsidP="004B5CDD">
            <w:pPr>
              <w:rPr>
                <w:rFonts w:ascii="Calibri" w:hAnsi="Calibri" w:cs="Calibri"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 xml:space="preserve">ANO </w:t>
            </w:r>
          </w:p>
        </w:tc>
      </w:tr>
      <w:tr w:rsidR="00A64F96" w:rsidRPr="007F5D39" w:rsidTr="00A64F96">
        <w:trPr>
          <w:trHeight w:val="298"/>
        </w:trPr>
        <w:tc>
          <w:tcPr>
            <w:tcW w:w="2547" w:type="dxa"/>
            <w:shd w:val="clear" w:color="auto" w:fill="FFFFFF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 xml:space="preserve">brigádník / </w:t>
            </w:r>
            <w:proofErr w:type="spellStart"/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bedňák</w:t>
            </w:r>
            <w:proofErr w:type="spellEnd"/>
          </w:p>
        </w:tc>
        <w:tc>
          <w:tcPr>
            <w:tcW w:w="7087" w:type="dxa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NE</w:t>
            </w:r>
          </w:p>
        </w:tc>
      </w:tr>
      <w:tr w:rsidR="00A64F96" w:rsidRPr="007F5D39" w:rsidTr="00A64F96">
        <w:trPr>
          <w:trHeight w:val="204"/>
        </w:trPr>
        <w:tc>
          <w:tcPr>
            <w:tcW w:w="2547" w:type="dxa"/>
            <w:shd w:val="clear" w:color="auto" w:fill="FFFFFF"/>
            <w:vAlign w:val="center"/>
          </w:tcPr>
          <w:p w:rsidR="00A64F96" w:rsidRPr="007F5D39" w:rsidRDefault="00A64F96" w:rsidP="005A25C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parkov</w:t>
            </w:r>
            <w:r w:rsidR="005A25CB">
              <w:rPr>
                <w:rFonts w:ascii="Calibri" w:hAnsi="Calibri" w:cs="Calibri"/>
                <w:bCs/>
                <w:sz w:val="22"/>
                <w:szCs w:val="22"/>
              </w:rPr>
              <w:t>ací místa</w:t>
            </w:r>
          </w:p>
        </w:tc>
        <w:tc>
          <w:tcPr>
            <w:tcW w:w="7087" w:type="dxa"/>
            <w:vAlign w:val="center"/>
          </w:tcPr>
          <w:p w:rsidR="00A64F96" w:rsidRPr="007F5D39" w:rsidRDefault="005A25CB" w:rsidP="00A64F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parkovací místa</w:t>
            </w:r>
          </w:p>
        </w:tc>
      </w:tr>
      <w:tr w:rsidR="00A64F96" w:rsidRPr="007F5D39" w:rsidTr="00A64F96">
        <w:trPr>
          <w:trHeight w:val="204"/>
        </w:trPr>
        <w:tc>
          <w:tcPr>
            <w:tcW w:w="2547" w:type="dxa"/>
            <w:shd w:val="clear" w:color="auto" w:fill="FFFFFF"/>
            <w:vAlign w:val="center"/>
          </w:tcPr>
          <w:p w:rsidR="00A64F96" w:rsidRPr="007F5D39" w:rsidRDefault="00A64F96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 xml:space="preserve">prodej </w:t>
            </w:r>
            <w:r w:rsidR="00C83402">
              <w:rPr>
                <w:rFonts w:ascii="Calibri" w:hAnsi="Calibri" w:cs="Calibri"/>
                <w:bCs/>
                <w:sz w:val="22"/>
                <w:szCs w:val="22"/>
              </w:rPr>
              <w:t xml:space="preserve">/ výdej </w:t>
            </w: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vstupenek veřejnosti</w:t>
            </w:r>
          </w:p>
        </w:tc>
        <w:tc>
          <w:tcPr>
            <w:tcW w:w="7087" w:type="dxa"/>
            <w:vAlign w:val="center"/>
          </w:tcPr>
          <w:p w:rsidR="00A64F96" w:rsidRDefault="00A64F96" w:rsidP="005A25C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 xml:space="preserve">ANO </w:t>
            </w:r>
          </w:p>
          <w:p w:rsidR="005A25CB" w:rsidRPr="007F5D39" w:rsidRDefault="005A25CB" w:rsidP="005A25C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A25CB" w:rsidRPr="007F5D39" w:rsidTr="00A64F96">
        <w:trPr>
          <w:trHeight w:val="204"/>
        </w:trPr>
        <w:tc>
          <w:tcPr>
            <w:tcW w:w="2547" w:type="dxa"/>
            <w:shd w:val="clear" w:color="auto" w:fill="FFFFFF"/>
            <w:vAlign w:val="center"/>
          </w:tcPr>
          <w:p w:rsidR="005A25CB" w:rsidRPr="007F5D39" w:rsidRDefault="005A25CB" w:rsidP="00A64F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A25CB">
              <w:rPr>
                <w:rFonts w:ascii="Calibri" w:hAnsi="Calibri" w:cs="Calibri"/>
                <w:bCs/>
                <w:sz w:val="22"/>
                <w:szCs w:val="22"/>
              </w:rPr>
              <w:t xml:space="preserve">způsob prodeje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/ výdeje </w:t>
            </w:r>
            <w:r w:rsidRPr="005A25CB">
              <w:rPr>
                <w:rFonts w:ascii="Calibri" w:hAnsi="Calibri" w:cs="Calibri"/>
                <w:bCs/>
                <w:sz w:val="22"/>
                <w:szCs w:val="22"/>
              </w:rPr>
              <w:t>vstupenek</w:t>
            </w:r>
          </w:p>
        </w:tc>
        <w:tc>
          <w:tcPr>
            <w:tcW w:w="7087" w:type="dxa"/>
            <w:vAlign w:val="center"/>
          </w:tcPr>
          <w:p w:rsidR="005A25CB" w:rsidRDefault="005A25CB" w:rsidP="005A25CB">
            <w:pPr>
              <w:spacing w:before="10" w:after="10"/>
              <w:rPr>
                <w:rFonts w:ascii="Calibri" w:hAnsi="Calibri" w:cs="Calibri"/>
                <w:bCs/>
                <w:sz w:val="22"/>
                <w:szCs w:val="22"/>
              </w:rPr>
            </w:pPr>
            <w:r w:rsidRPr="00732469">
              <w:rPr>
                <w:rFonts w:ascii="Calibri" w:hAnsi="Calibri" w:cs="Calibri"/>
                <w:bCs/>
                <w:sz w:val="22"/>
                <w:szCs w:val="22"/>
              </w:rPr>
              <w:t>vlastní prodej</w:t>
            </w:r>
            <w:r w:rsidR="00321223">
              <w:rPr>
                <w:rFonts w:ascii="Calibri" w:hAnsi="Calibri" w:cs="Calibri"/>
                <w:bCs/>
                <w:sz w:val="22"/>
                <w:szCs w:val="22"/>
              </w:rPr>
              <w:t xml:space="preserve"> / výdej vstupenek</w:t>
            </w:r>
          </w:p>
          <w:p w:rsidR="005A25CB" w:rsidRPr="007F5D39" w:rsidRDefault="00321223" w:rsidP="00321223">
            <w:pPr>
              <w:spacing w:before="10" w:after="1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kontrolu vstupu diváků na akci provádí pořadatel akce</w:t>
            </w:r>
          </w:p>
        </w:tc>
      </w:tr>
    </w:tbl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47"/>
        <w:gridCol w:w="7087"/>
      </w:tblGrid>
      <w:tr w:rsidR="00C56049" w:rsidRPr="007F5D39" w:rsidTr="00C56049">
        <w:trPr>
          <w:trHeight w:val="349"/>
        </w:trPr>
        <w:tc>
          <w:tcPr>
            <w:tcW w:w="9634" w:type="dxa"/>
            <w:gridSpan w:val="2"/>
            <w:shd w:val="clear" w:color="auto" w:fill="D9D9D9"/>
            <w:vAlign w:val="center"/>
          </w:tcPr>
          <w:p w:rsidR="00C56049" w:rsidRPr="007F5D39" w:rsidRDefault="00C56049" w:rsidP="00C56049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F5D39">
              <w:rPr>
                <w:rFonts w:ascii="Calibri" w:hAnsi="Calibri" w:cs="Calibri"/>
                <w:b/>
                <w:sz w:val="22"/>
                <w:szCs w:val="22"/>
              </w:rPr>
              <w:t xml:space="preserve">další </w:t>
            </w:r>
          </w:p>
        </w:tc>
      </w:tr>
      <w:tr w:rsidR="00C56049" w:rsidRPr="007F5D39" w:rsidTr="00C56049">
        <w:trPr>
          <w:trHeight w:val="368"/>
        </w:trPr>
        <w:tc>
          <w:tcPr>
            <w:tcW w:w="2547" w:type="dxa"/>
            <w:shd w:val="clear" w:color="auto" w:fill="FFFFFF"/>
            <w:vAlign w:val="center"/>
          </w:tcPr>
          <w:p w:rsidR="00C56049" w:rsidRPr="007F5D39" w:rsidRDefault="00C56049" w:rsidP="00C560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F5D39">
              <w:rPr>
                <w:rFonts w:ascii="Calibri" w:hAnsi="Calibri" w:cs="Calibri"/>
                <w:bCs/>
                <w:sz w:val="22"/>
                <w:szCs w:val="22"/>
              </w:rPr>
              <w:t>cateringové služby</w:t>
            </w:r>
          </w:p>
        </w:tc>
        <w:tc>
          <w:tcPr>
            <w:tcW w:w="7087" w:type="dxa"/>
            <w:vAlign w:val="center"/>
          </w:tcPr>
          <w:p w:rsidR="00C56049" w:rsidRPr="007F5D39" w:rsidRDefault="00321223" w:rsidP="00C560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</w:tbl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p w:rsidR="005E3D2A" w:rsidRPr="00E3784B" w:rsidRDefault="005E3D2A" w:rsidP="00E3784B">
      <w:pPr>
        <w:spacing w:after="120"/>
        <w:rPr>
          <w:rFonts w:ascii="Calibri" w:hAnsi="Calibri" w:cs="Calibri"/>
          <w:i/>
          <w:sz w:val="22"/>
          <w:szCs w:val="22"/>
        </w:rPr>
      </w:pPr>
      <w:r w:rsidRPr="00E3784B">
        <w:rPr>
          <w:rFonts w:ascii="Calibri" w:hAnsi="Calibri" w:cs="Calibri"/>
          <w:i/>
          <w:sz w:val="22"/>
          <w:szCs w:val="22"/>
        </w:rPr>
        <w:t>* Součástí objednávky je Cenová nabídka kulturní akce</w:t>
      </w:r>
      <w:r w:rsidR="00321223">
        <w:rPr>
          <w:rFonts w:ascii="Calibri" w:hAnsi="Calibri" w:cs="Calibri"/>
          <w:i/>
          <w:sz w:val="22"/>
          <w:szCs w:val="22"/>
        </w:rPr>
        <w:t>, Základní mapa hlediště včetně kapacity a Nákres pódia</w:t>
      </w:r>
    </w:p>
    <w:p w:rsidR="00E3784B" w:rsidRPr="005E3D2A" w:rsidRDefault="00E3784B" w:rsidP="00E3784B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* </w:t>
      </w:r>
      <w:r w:rsidRPr="00E3784B">
        <w:rPr>
          <w:rFonts w:ascii="Calibri" w:hAnsi="Calibri" w:cs="Calibri"/>
          <w:i/>
          <w:sz w:val="22"/>
          <w:szCs w:val="22"/>
        </w:rPr>
        <w:t xml:space="preserve">Pořadatel akce se zavazuje </w:t>
      </w:r>
      <w:r>
        <w:rPr>
          <w:rFonts w:ascii="Calibri" w:hAnsi="Calibri" w:cs="Calibri"/>
          <w:i/>
          <w:sz w:val="22"/>
          <w:szCs w:val="22"/>
        </w:rPr>
        <w:t>při</w:t>
      </w:r>
      <w:r w:rsidRPr="00E3784B">
        <w:rPr>
          <w:rFonts w:ascii="Calibri" w:hAnsi="Calibri" w:cs="Calibri"/>
          <w:i/>
          <w:sz w:val="22"/>
          <w:szCs w:val="22"/>
        </w:rPr>
        <w:t xml:space="preserve"> realizaci</w:t>
      </w:r>
      <w:r>
        <w:rPr>
          <w:rFonts w:ascii="Calibri" w:hAnsi="Calibri" w:cs="Calibri"/>
          <w:i/>
          <w:sz w:val="22"/>
          <w:szCs w:val="22"/>
        </w:rPr>
        <w:t xml:space="preserve"> akce řídit</w:t>
      </w:r>
      <w:r w:rsidRPr="00E3784B">
        <w:rPr>
          <w:rFonts w:ascii="Calibri" w:hAnsi="Calibri" w:cs="Calibri"/>
          <w:i/>
          <w:sz w:val="22"/>
          <w:szCs w:val="22"/>
        </w:rPr>
        <w:t xml:space="preserve"> Provozním řádem dostupným na </w:t>
      </w:r>
      <w:hyperlink r:id="rId8" w:history="1">
        <w:r w:rsidR="00321223" w:rsidRPr="00321223">
          <w:rPr>
            <w:rStyle w:val="Hypertextovodkaz"/>
            <w:rFonts w:ascii="Calibri" w:hAnsi="Calibri" w:cs="Calibri"/>
            <w:i/>
            <w:sz w:val="22"/>
            <w:szCs w:val="22"/>
          </w:rPr>
          <w:t>https://mestanskabeseda.cz/provozni-a-navstevni-rad-mestanske</w:t>
        </w:r>
        <w:r w:rsidR="00321223" w:rsidRPr="00321223">
          <w:rPr>
            <w:rStyle w:val="Hypertextovodkaz"/>
            <w:rFonts w:ascii="Calibri" w:hAnsi="Calibri" w:cs="Calibri"/>
            <w:i/>
            <w:sz w:val="22"/>
            <w:szCs w:val="22"/>
          </w:rPr>
          <w:t>-</w:t>
        </w:r>
        <w:r w:rsidR="00321223" w:rsidRPr="00321223">
          <w:rPr>
            <w:rStyle w:val="Hypertextovodkaz"/>
            <w:rFonts w:ascii="Calibri" w:hAnsi="Calibri" w:cs="Calibri"/>
            <w:i/>
            <w:sz w:val="22"/>
            <w:szCs w:val="22"/>
          </w:rPr>
          <w:t>besedy/</w:t>
        </w:r>
      </w:hyperlink>
      <w:r w:rsidR="00321223">
        <w:rPr>
          <w:rFonts w:ascii="Calibri" w:hAnsi="Calibri" w:cs="Calibri"/>
          <w:i/>
          <w:sz w:val="22"/>
          <w:szCs w:val="22"/>
        </w:rPr>
        <w:t xml:space="preserve"> </w:t>
      </w:r>
      <w:r w:rsidRPr="00E3784B">
        <w:rPr>
          <w:rFonts w:ascii="Calibri" w:hAnsi="Calibri" w:cs="Calibri"/>
          <w:i/>
          <w:sz w:val="22"/>
          <w:szCs w:val="22"/>
        </w:rPr>
        <w:t xml:space="preserve">a Všeobecnými obchodními podmínkami dostupnými na </w:t>
      </w:r>
      <w:hyperlink r:id="rId9" w:history="1">
        <w:r w:rsidR="00321223" w:rsidRPr="00321223">
          <w:rPr>
            <w:rStyle w:val="Hypertextovodkaz"/>
            <w:rFonts w:ascii="Calibri" w:hAnsi="Calibri" w:cs="Calibri"/>
            <w:i/>
            <w:sz w:val="22"/>
            <w:szCs w:val="22"/>
          </w:rPr>
          <w:t>https://mestanskabeseda.cz/obchodni-podminky/</w:t>
        </w:r>
      </w:hyperlink>
      <w:r w:rsidRPr="00E3784B">
        <w:rPr>
          <w:rFonts w:ascii="Calibri" w:hAnsi="Calibri" w:cs="Calibri"/>
          <w:i/>
          <w:sz w:val="22"/>
          <w:szCs w:val="22"/>
        </w:rPr>
        <w:t xml:space="preserve">s nimiž se seznámil před podpisem této </w:t>
      </w:r>
      <w:r w:rsidR="00C83402" w:rsidRPr="00E3784B">
        <w:rPr>
          <w:rFonts w:ascii="Calibri" w:hAnsi="Calibri" w:cs="Calibri"/>
          <w:i/>
          <w:sz w:val="22"/>
          <w:szCs w:val="22"/>
        </w:rPr>
        <w:t>o</w:t>
      </w:r>
      <w:r w:rsidR="00C83402">
        <w:rPr>
          <w:rFonts w:ascii="Calibri" w:hAnsi="Calibri" w:cs="Calibri"/>
          <w:i/>
          <w:sz w:val="22"/>
          <w:szCs w:val="22"/>
        </w:rPr>
        <w:t>bjednávky</w:t>
      </w:r>
      <w:r>
        <w:rPr>
          <w:rFonts w:ascii="Calibri" w:hAnsi="Calibri" w:cs="Calibri"/>
          <w:i/>
          <w:sz w:val="22"/>
          <w:szCs w:val="22"/>
        </w:rPr>
        <w:t>.</w:t>
      </w:r>
    </w:p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  <w:r w:rsidRPr="007F5D39">
        <w:rPr>
          <w:rFonts w:ascii="Calibri" w:hAnsi="Calibri" w:cs="Calibri"/>
          <w:sz w:val="22"/>
          <w:szCs w:val="22"/>
        </w:rPr>
        <w:t xml:space="preserve">V </w:t>
      </w:r>
      <w:r w:rsidR="009A0EE3">
        <w:rPr>
          <w:rFonts w:ascii="Calibri" w:hAnsi="Calibri" w:cs="Calibri"/>
          <w:sz w:val="22"/>
          <w:szCs w:val="22"/>
        </w:rPr>
        <w:t>Plzni</w:t>
      </w:r>
      <w:r w:rsidRPr="007F5D39">
        <w:rPr>
          <w:rFonts w:ascii="Calibri" w:hAnsi="Calibri" w:cs="Calibri"/>
          <w:sz w:val="22"/>
          <w:szCs w:val="22"/>
        </w:rPr>
        <w:t xml:space="preserve"> dne </w:t>
      </w:r>
      <w:r w:rsidR="00FB3A46">
        <w:rPr>
          <w:rFonts w:ascii="Calibri" w:hAnsi="Calibri" w:cs="Calibri"/>
          <w:sz w:val="22"/>
          <w:szCs w:val="22"/>
        </w:rPr>
        <w:t>…………………………………………………………</w:t>
      </w:r>
      <w:bookmarkStart w:id="0" w:name="_GoBack"/>
      <w:bookmarkEnd w:id="0"/>
    </w:p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p w:rsidR="00A64F96" w:rsidRDefault="00A64F96" w:rsidP="00AC5B7B">
      <w:pPr>
        <w:rPr>
          <w:rFonts w:ascii="Calibri" w:hAnsi="Calibri" w:cs="Calibri"/>
          <w:sz w:val="22"/>
          <w:szCs w:val="22"/>
        </w:rPr>
      </w:pPr>
    </w:p>
    <w:p w:rsidR="005A25CB" w:rsidRPr="007F5D39" w:rsidRDefault="005A25CB" w:rsidP="00AC5B7B">
      <w:pPr>
        <w:rPr>
          <w:rFonts w:ascii="Calibri" w:hAnsi="Calibri" w:cs="Calibri"/>
          <w:sz w:val="22"/>
          <w:szCs w:val="22"/>
        </w:rPr>
      </w:pPr>
    </w:p>
    <w:p w:rsidR="00A64F96" w:rsidRPr="007F5D39" w:rsidRDefault="00A64F96" w:rsidP="00AC5B7B">
      <w:pPr>
        <w:rPr>
          <w:rFonts w:ascii="Calibri" w:hAnsi="Calibri" w:cs="Calibri"/>
          <w:sz w:val="22"/>
          <w:szCs w:val="22"/>
        </w:rPr>
      </w:pPr>
    </w:p>
    <w:p w:rsidR="00AB771C" w:rsidRDefault="00A64F96" w:rsidP="00AC5B7B">
      <w:pPr>
        <w:rPr>
          <w:rFonts w:ascii="Calibri" w:hAnsi="Calibri" w:cs="Calibri"/>
          <w:sz w:val="22"/>
          <w:szCs w:val="22"/>
        </w:rPr>
      </w:pPr>
      <w:r w:rsidRPr="007F5D39">
        <w:rPr>
          <w:rFonts w:ascii="Calibri" w:hAnsi="Calibri" w:cs="Calibri"/>
          <w:sz w:val="22"/>
          <w:szCs w:val="22"/>
        </w:rPr>
        <w:t xml:space="preserve">Za pořadatele </w:t>
      </w:r>
      <w:proofErr w:type="gramStart"/>
      <w:r w:rsidRPr="007F5D39">
        <w:rPr>
          <w:rFonts w:ascii="Calibri" w:hAnsi="Calibri" w:cs="Calibri"/>
          <w:sz w:val="22"/>
          <w:szCs w:val="22"/>
        </w:rPr>
        <w:t>akce: ..................................................</w:t>
      </w:r>
      <w:proofErr w:type="gramEnd"/>
    </w:p>
    <w:p w:rsidR="00FB3A46" w:rsidRDefault="00FB3A46" w:rsidP="00AC5B7B">
      <w:pPr>
        <w:rPr>
          <w:rFonts w:ascii="Calibri" w:hAnsi="Calibri" w:cs="Calibri"/>
          <w:sz w:val="22"/>
          <w:szCs w:val="22"/>
        </w:rPr>
      </w:pPr>
    </w:p>
    <w:p w:rsidR="00FB3A46" w:rsidRDefault="00FB3A46" w:rsidP="00AC5B7B">
      <w:pPr>
        <w:rPr>
          <w:rFonts w:ascii="Calibri" w:hAnsi="Calibri" w:cs="Calibri"/>
          <w:sz w:val="22"/>
          <w:szCs w:val="22"/>
        </w:rPr>
      </w:pPr>
    </w:p>
    <w:p w:rsidR="00FB3A46" w:rsidRDefault="00FB3A46" w:rsidP="00AC5B7B">
      <w:pPr>
        <w:rPr>
          <w:rFonts w:ascii="Calibri" w:hAnsi="Calibri" w:cs="Calibri"/>
          <w:sz w:val="22"/>
          <w:szCs w:val="22"/>
        </w:rPr>
      </w:pPr>
    </w:p>
    <w:p w:rsidR="00FB3A46" w:rsidRDefault="00FB3A46" w:rsidP="00AC5B7B">
      <w:pPr>
        <w:rPr>
          <w:rFonts w:ascii="Calibri" w:hAnsi="Calibri" w:cs="Calibri"/>
          <w:sz w:val="22"/>
          <w:szCs w:val="22"/>
        </w:rPr>
      </w:pPr>
    </w:p>
    <w:p w:rsidR="00FB3A46" w:rsidRDefault="00FB3A46" w:rsidP="00AC5B7B">
      <w:pPr>
        <w:rPr>
          <w:rFonts w:ascii="Calibri" w:hAnsi="Calibri" w:cs="Calibri"/>
          <w:sz w:val="22"/>
          <w:szCs w:val="22"/>
        </w:rPr>
      </w:pPr>
    </w:p>
    <w:p w:rsidR="00FB3A46" w:rsidRDefault="00FB3A46" w:rsidP="00AC5B7B">
      <w:pPr>
        <w:rPr>
          <w:rFonts w:ascii="Calibri" w:hAnsi="Calibri" w:cs="Calibri"/>
          <w:sz w:val="22"/>
          <w:szCs w:val="22"/>
        </w:rPr>
      </w:pPr>
    </w:p>
    <w:p w:rsidR="00FB3A46" w:rsidRDefault="00FB3A46" w:rsidP="00FB3A46">
      <w:pPr>
        <w:pStyle w:val="Zkladntext20"/>
        <w:pBdr>
          <w:top w:val="single" w:sz="0" w:space="0" w:color="FFF2CC"/>
          <w:left w:val="single" w:sz="0" w:space="0" w:color="FFF2CC"/>
          <w:bottom w:val="single" w:sz="0" w:space="6" w:color="FFF2CC"/>
          <w:right w:val="single" w:sz="0" w:space="0" w:color="FFF2CC"/>
        </w:pBdr>
        <w:shd w:val="clear" w:color="auto" w:fill="FFF2CC"/>
        <w:spacing w:after="125"/>
      </w:pPr>
      <w:r>
        <w:rPr>
          <w:rStyle w:val="Zkladntext2"/>
        </w:rPr>
        <w:t>CENOVÁ NABÍDKA ZUŠ - POUZE VŠEDNÍ DNY, KVĚTEN - ČERVEN - ZÁŘÍ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8482"/>
      </w:tblGrid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Název akce: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 xml:space="preserve">Výroční koncert dětského pěveckého sboru </w:t>
            </w:r>
            <w:proofErr w:type="spellStart"/>
            <w:r>
              <w:rPr>
                <w:rStyle w:val="Jin"/>
              </w:rPr>
              <w:t>Mariella</w:t>
            </w:r>
            <w:proofErr w:type="spellEnd"/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Sál: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Velký sál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Datum akce: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proofErr w:type="gramStart"/>
            <w:r>
              <w:rPr>
                <w:rStyle w:val="Jin"/>
              </w:rPr>
              <w:t>29.5.2026</w:t>
            </w:r>
            <w:proofErr w:type="gramEnd"/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Pořadatel: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 xml:space="preserve">DPS </w:t>
            </w:r>
            <w:proofErr w:type="spellStart"/>
            <w:r>
              <w:rPr>
                <w:rStyle w:val="Jin"/>
              </w:rPr>
              <w:t>Mariella</w:t>
            </w:r>
            <w:proofErr w:type="spellEnd"/>
          </w:p>
        </w:tc>
      </w:tr>
    </w:tbl>
    <w:p w:rsidR="00FB3A46" w:rsidRDefault="00FB3A46" w:rsidP="00FB3A46">
      <w:pPr>
        <w:spacing w:after="17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906"/>
        <w:gridCol w:w="1272"/>
      </w:tblGrid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Časový harmonogram akce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rPr>
                <w:sz w:val="10"/>
                <w:szCs w:val="10"/>
              </w:rPr>
            </w:pP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převzetí sálu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12:00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A46" w:rsidRDefault="00FB3A46" w:rsidP="00292FFF"/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vstup návštěvníků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16:30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A46" w:rsidRDefault="00FB3A46" w:rsidP="00292FFF"/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začátek akce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17:00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A46" w:rsidRDefault="00FB3A46" w:rsidP="00292FFF"/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přestávka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ANO / NE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A46" w:rsidRDefault="00FB3A46" w:rsidP="00292FFF"/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konec akce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19:00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Celkem hodin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předání sálu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20:00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8</w:t>
            </w:r>
          </w:p>
        </w:tc>
      </w:tr>
    </w:tbl>
    <w:p w:rsidR="00FB3A46" w:rsidRDefault="00FB3A46" w:rsidP="00FB3A46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509"/>
        <w:gridCol w:w="509"/>
        <w:gridCol w:w="509"/>
        <w:gridCol w:w="509"/>
        <w:gridCol w:w="1042"/>
        <w:gridCol w:w="1008"/>
        <w:gridCol w:w="1229"/>
      </w:tblGrid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9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Podnájem prostor MB a zajištění povinných služeb na akci - Cenový balíček ZUŠ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  <w:ind w:left="2120"/>
            </w:pPr>
            <w:r>
              <w:rPr>
                <w:rStyle w:val="Jin"/>
              </w:rPr>
              <w:t>popis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  <w:ind w:firstLine="320"/>
            </w:pPr>
            <w:proofErr w:type="spellStart"/>
            <w:r>
              <w:rPr>
                <w:rStyle w:val="Jin"/>
              </w:rPr>
              <w:t>jedn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  <w:ind w:firstLine="380"/>
            </w:pPr>
            <w:r>
              <w:rPr>
                <w:rStyle w:val="Jin"/>
              </w:rPr>
              <w:t>součet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395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podnájem prostor - cenový balíček 5 hodin - cena obsahuje:</w:t>
            </w:r>
          </w:p>
          <w:p w:rsidR="00FB3A46" w:rsidRDefault="00FB3A46" w:rsidP="00FB3A46">
            <w:pPr>
              <w:pStyle w:val="Jin0"/>
              <w:numPr>
                <w:ilvl w:val="0"/>
                <w:numId w:val="6"/>
              </w:numPr>
              <w:tabs>
                <w:tab w:val="left" w:pos="86"/>
              </w:tabs>
              <w:rPr>
                <w:sz w:val="13"/>
                <w:szCs w:val="13"/>
              </w:rPr>
            </w:pPr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>podnájem prostor - Velký sál včetně balkónu, šatny pro diváky, foyer, Klostermannův sál (bar)</w:t>
            </w:r>
          </w:p>
          <w:p w:rsidR="00FB3A46" w:rsidRDefault="00FB3A46" w:rsidP="00FB3A46">
            <w:pPr>
              <w:pStyle w:val="Jin0"/>
              <w:numPr>
                <w:ilvl w:val="0"/>
                <w:numId w:val="6"/>
              </w:numPr>
              <w:tabs>
                <w:tab w:val="left" w:pos="86"/>
              </w:tabs>
              <w:rPr>
                <w:sz w:val="13"/>
                <w:szCs w:val="13"/>
              </w:rPr>
            </w:pPr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 xml:space="preserve">šatny pro účinkující dle aktuálních </w:t>
            </w:r>
            <w:proofErr w:type="spellStart"/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>možnostní</w:t>
            </w:r>
            <w:proofErr w:type="spellEnd"/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 xml:space="preserve"> MB</w:t>
            </w:r>
          </w:p>
          <w:p w:rsidR="00FB3A46" w:rsidRDefault="00FB3A46" w:rsidP="00FB3A46">
            <w:pPr>
              <w:pStyle w:val="Jin0"/>
              <w:numPr>
                <w:ilvl w:val="0"/>
                <w:numId w:val="6"/>
              </w:numPr>
              <w:tabs>
                <w:tab w:val="left" w:pos="86"/>
              </w:tabs>
              <w:rPr>
                <w:sz w:val="13"/>
                <w:szCs w:val="13"/>
              </w:rPr>
            </w:pPr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>šatna pro veřejnost s obsluhou (2 šatnářky)</w:t>
            </w:r>
          </w:p>
          <w:p w:rsidR="00FB3A46" w:rsidRDefault="00FB3A46" w:rsidP="00FB3A46">
            <w:pPr>
              <w:pStyle w:val="Jin0"/>
              <w:numPr>
                <w:ilvl w:val="0"/>
                <w:numId w:val="6"/>
              </w:numPr>
              <w:tabs>
                <w:tab w:val="left" w:pos="86"/>
              </w:tabs>
              <w:rPr>
                <w:sz w:val="13"/>
                <w:szCs w:val="13"/>
              </w:rPr>
            </w:pPr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>připravené normální (standardní) pódium</w:t>
            </w:r>
          </w:p>
          <w:p w:rsidR="00FB3A46" w:rsidRDefault="00FB3A46" w:rsidP="00FB3A46">
            <w:pPr>
              <w:pStyle w:val="Jin0"/>
              <w:numPr>
                <w:ilvl w:val="0"/>
                <w:numId w:val="6"/>
              </w:numPr>
              <w:tabs>
                <w:tab w:val="left" w:pos="86"/>
              </w:tabs>
              <w:rPr>
                <w:sz w:val="13"/>
                <w:szCs w:val="13"/>
              </w:rPr>
            </w:pPr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>připravené hlediště pro diváky dle zadání</w:t>
            </w:r>
          </w:p>
          <w:p w:rsidR="00FB3A46" w:rsidRDefault="00FB3A46" w:rsidP="00FB3A46">
            <w:pPr>
              <w:pStyle w:val="Jin0"/>
              <w:numPr>
                <w:ilvl w:val="0"/>
                <w:numId w:val="6"/>
              </w:numPr>
              <w:tabs>
                <w:tab w:val="left" w:pos="86"/>
              </w:tabs>
              <w:rPr>
                <w:sz w:val="13"/>
                <w:szCs w:val="13"/>
              </w:rPr>
            </w:pPr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>přítomnost hlavního pořadatele a technika po celou dobu pronájmu</w:t>
            </w:r>
          </w:p>
          <w:p w:rsidR="00FB3A46" w:rsidRDefault="00FB3A46" w:rsidP="00FB3A46">
            <w:pPr>
              <w:pStyle w:val="Jin0"/>
              <w:numPr>
                <w:ilvl w:val="0"/>
                <w:numId w:val="6"/>
              </w:numPr>
              <w:tabs>
                <w:tab w:val="left" w:pos="86"/>
              </w:tabs>
              <w:rPr>
                <w:sz w:val="13"/>
                <w:szCs w:val="13"/>
              </w:rPr>
            </w:pPr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>pořadatelská služba u sálu</w:t>
            </w:r>
          </w:p>
          <w:p w:rsidR="00FB3A46" w:rsidRDefault="00FB3A46" w:rsidP="00FB3A46">
            <w:pPr>
              <w:pStyle w:val="Jin0"/>
              <w:numPr>
                <w:ilvl w:val="0"/>
                <w:numId w:val="6"/>
              </w:numPr>
              <w:tabs>
                <w:tab w:val="left" w:pos="86"/>
              </w:tabs>
              <w:rPr>
                <w:sz w:val="13"/>
                <w:szCs w:val="13"/>
              </w:rPr>
            </w:pPr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>jednoduché nazvučení a nasvícení sálu</w:t>
            </w:r>
          </w:p>
          <w:p w:rsidR="00FB3A46" w:rsidRDefault="00FB3A46" w:rsidP="00FB3A46">
            <w:pPr>
              <w:pStyle w:val="Jin0"/>
              <w:numPr>
                <w:ilvl w:val="0"/>
                <w:numId w:val="6"/>
              </w:numPr>
              <w:tabs>
                <w:tab w:val="left" w:pos="86"/>
              </w:tabs>
              <w:rPr>
                <w:sz w:val="13"/>
                <w:szCs w:val="13"/>
              </w:rPr>
            </w:pPr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>úklid prostor po akci a energie</w:t>
            </w:r>
          </w:p>
          <w:p w:rsidR="00FB3A46" w:rsidRDefault="00FB3A46" w:rsidP="00FB3A46">
            <w:pPr>
              <w:pStyle w:val="Jin0"/>
              <w:numPr>
                <w:ilvl w:val="0"/>
                <w:numId w:val="6"/>
              </w:numPr>
              <w:tabs>
                <w:tab w:val="left" w:pos="86"/>
              </w:tabs>
              <w:rPr>
                <w:sz w:val="13"/>
                <w:szCs w:val="13"/>
              </w:rPr>
            </w:pPr>
            <w:r>
              <w:rPr>
                <w:rStyle w:val="Jin"/>
                <w:rFonts w:ascii="Courier New" w:eastAsia="Courier New" w:hAnsi="Courier New" w:cs="Courier New"/>
                <w:sz w:val="13"/>
                <w:szCs w:val="13"/>
              </w:rPr>
              <w:t>parkování účinkujících: 2 místa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pStyle w:val="Jin0"/>
              <w:ind w:firstLine="240"/>
            </w:pPr>
            <w:r>
              <w:rPr>
                <w:rStyle w:val="Jin"/>
              </w:rPr>
              <w:t>5 hodin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33 000,00 Kč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9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Možno doobjednat nad rámec cenového balíčku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popis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</w:pPr>
            <w:proofErr w:type="spellStart"/>
            <w:r>
              <w:rPr>
                <w:rStyle w:val="Jin"/>
              </w:rPr>
              <w:t>jedn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  <w:jc w:val="right"/>
            </w:pPr>
            <w:proofErr w:type="spellStart"/>
            <w:r>
              <w:rPr>
                <w:rStyle w:val="Jin"/>
              </w:rPr>
              <w:t>jedn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celkem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  <w:ind w:firstLine="320"/>
            </w:pPr>
            <w:r>
              <w:rPr>
                <w:rStyle w:val="Jin"/>
              </w:rPr>
              <w:t>sazba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FB3A46" w:rsidRDefault="00FB3A46" w:rsidP="00292FFF">
            <w:pPr>
              <w:pStyle w:val="Jin0"/>
              <w:ind w:firstLine="380"/>
            </w:pPr>
            <w:r>
              <w:rPr>
                <w:rStyle w:val="Jin"/>
              </w:rPr>
              <w:t>součet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hodinový podnájem prostor nad rámec balíčku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ind w:firstLine="180"/>
            </w:pPr>
            <w:r>
              <w:rPr>
                <w:rStyle w:val="Jin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hod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right"/>
            </w:pPr>
            <w:r>
              <w:rPr>
                <w:rStyle w:val="Jin"/>
              </w:rPr>
              <w:t>6 200,00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18 600,00 Kč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pStyle w:val="Jin0"/>
              <w:spacing w:line="288" w:lineRule="auto"/>
            </w:pPr>
            <w:r>
              <w:rPr>
                <w:rStyle w:val="Jin"/>
              </w:rPr>
              <w:t>pronájem techniky: nazvučení elektronické piano, hudební podklad, moderátor včetně nazvučení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3A46" w:rsidRDefault="00FB3A46" w:rsidP="00292FFF">
            <w:pPr>
              <w:pStyle w:val="Jin0"/>
              <w:jc w:val="right"/>
            </w:pPr>
            <w:r>
              <w:rPr>
                <w:rStyle w:val="Jin"/>
              </w:rPr>
              <w:t>0,00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46" w:rsidRDefault="00FB3A46" w:rsidP="00292FFF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0,00 Kč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9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Personál nad rámec cenového balíčku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zajištění personálu na kontrolu vstupenek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ind w:firstLine="180"/>
            </w:pPr>
            <w:r>
              <w:rPr>
                <w:rStyle w:val="Jin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hod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os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right"/>
            </w:pPr>
            <w:r>
              <w:rPr>
                <w:rStyle w:val="Jin"/>
              </w:rPr>
              <w:t>390,00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0,00 Kč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technický a pomocný pracovník (např. vykládka nástrojů, aj.)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ind w:firstLine="180"/>
            </w:pPr>
            <w:r>
              <w:rPr>
                <w:rStyle w:val="Jin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hod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os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jc w:val="right"/>
            </w:pPr>
            <w:r>
              <w:rPr>
                <w:rStyle w:val="Jin"/>
              </w:rPr>
              <w:t>390,00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0,00 Kč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Celkem za podnájem a povinné služby MB bez DPH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B3A46" w:rsidRDefault="00FB3A46" w:rsidP="00292FFF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51 600,00 Kč</w:t>
            </w:r>
          </w:p>
        </w:tc>
      </w:tr>
    </w:tbl>
    <w:p w:rsidR="00FB3A46" w:rsidRDefault="00FB3A46" w:rsidP="00FB3A46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8"/>
        <w:gridCol w:w="1229"/>
      </w:tblGrid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bottom"/>
          </w:tcPr>
          <w:p w:rsidR="00FB3A46" w:rsidRDefault="00FB3A46" w:rsidP="00292FFF">
            <w:pPr>
              <w:pStyle w:val="Jin0"/>
            </w:pPr>
            <w:proofErr w:type="spellStart"/>
            <w:r>
              <w:rPr>
                <w:rStyle w:val="Jin"/>
              </w:rPr>
              <w:t>Ticketingové</w:t>
            </w:r>
            <w:proofErr w:type="spellEnd"/>
            <w:r>
              <w:rPr>
                <w:rStyle w:val="Jin"/>
              </w:rPr>
              <w:t xml:space="preserve"> služby - zajištění prodeje vstupenek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maximální kapacita sálu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ind w:firstLine="480"/>
            </w:pPr>
            <w:r>
              <w:rPr>
                <w:rStyle w:val="Jin"/>
              </w:rPr>
              <w:t>689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PRODEJ VLASTNÍCH VSTUPENEK (kontrolu vstupenek u vstupu zajišťuje pořadatel akce)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ind w:firstLine="180"/>
            </w:pPr>
            <w:r>
              <w:rPr>
                <w:rStyle w:val="Jin"/>
              </w:rPr>
              <w:t>bez poplatku</w:t>
            </w:r>
          </w:p>
        </w:tc>
      </w:tr>
    </w:tbl>
    <w:p w:rsidR="00FB3A46" w:rsidRDefault="00FB3A46" w:rsidP="00FB3A46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8"/>
        <w:gridCol w:w="1229"/>
      </w:tblGrid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Platby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jistina (splatnost 10 dnů pracovních dnů po podpisu smlouvy)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Default="00FB3A46" w:rsidP="00292FFF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10 000,00 Kč</w:t>
            </w:r>
          </w:p>
        </w:tc>
      </w:tr>
      <w:tr w:rsidR="00FB3A46" w:rsidTr="00292FF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pStyle w:val="Jin0"/>
            </w:pPr>
            <w:r>
              <w:rPr>
                <w:rStyle w:val="Jin"/>
              </w:rPr>
              <w:t>celkové vyúčtování (nejpozději do 10 pracovních dnů po skončení akce)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46" w:rsidRDefault="00FB3A46" w:rsidP="00292FFF">
            <w:pPr>
              <w:pStyle w:val="Jin0"/>
              <w:ind w:firstLine="180"/>
            </w:pPr>
            <w:r>
              <w:rPr>
                <w:rStyle w:val="Jin"/>
              </w:rPr>
              <w:t>dle skutečnosti</w:t>
            </w:r>
          </w:p>
        </w:tc>
      </w:tr>
    </w:tbl>
    <w:p w:rsidR="00FB3A46" w:rsidRDefault="00FB3A46" w:rsidP="00FB3A46">
      <w:pPr>
        <w:pStyle w:val="Titulektabulky0"/>
        <w:jc w:val="both"/>
      </w:pPr>
      <w:r>
        <w:rPr>
          <w:rStyle w:val="Titulektabulky"/>
        </w:rPr>
        <w:t xml:space="preserve">V případě vyhlášené průměrné roční míry inflace Českým statistickým úřadem v době mezi podpisem smlouvy a </w:t>
      </w:r>
      <w:proofErr w:type="spellStart"/>
      <w:r>
        <w:rPr>
          <w:rStyle w:val="Titulektabulky"/>
        </w:rPr>
        <w:t>datumem</w:t>
      </w:r>
      <w:proofErr w:type="spellEnd"/>
      <w:r>
        <w:rPr>
          <w:rStyle w:val="Titulektabulky"/>
        </w:rPr>
        <w:t xml:space="preserve"> uskutečnění akce je nájemce oprávněn jednostranně navýšit výše uvedenou smluvní cenu oproti částkám za podnájem prostor a za služby uvedené výše o tuto míru inflace zveřejněnou Českým statistickým úřadem, a to každoročně za každý rok, který následuje po uzavření této smlouvy, do doby konání akce, která je předmětem této smlouvy. Podnájemce se zavazuje toto jednostranné navýšení smluvní ceny nájemcem o každoroční míru inflace akceptovat.</w:t>
      </w:r>
    </w:p>
    <w:p w:rsidR="00FB3A46" w:rsidRDefault="00FB3A46" w:rsidP="00FB3A46">
      <w:pPr>
        <w:spacing w:after="239" w:line="1" w:lineRule="exact"/>
      </w:pPr>
    </w:p>
    <w:p w:rsidR="00FB3A46" w:rsidRDefault="00FB3A46" w:rsidP="00FB3A46">
      <w:pPr>
        <w:pStyle w:val="Zkladntext1"/>
        <w:spacing w:line="240" w:lineRule="auto"/>
        <w:sectPr w:rsidR="00FB3A46">
          <w:pgSz w:w="11900" w:h="16840"/>
          <w:pgMar w:top="894" w:right="1247" w:bottom="3252" w:left="726" w:header="466" w:footer="2824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Podmínkou této cenové nabídky je, akce se uskuteční v měsících květen, červen nebo září a ve všední den</w:t>
      </w:r>
    </w:p>
    <w:p w:rsidR="00FB3A46" w:rsidRDefault="00FB3A46" w:rsidP="00FB3A46">
      <w:pPr>
        <w:spacing w:line="119" w:lineRule="exact"/>
        <w:rPr>
          <w:sz w:val="10"/>
          <w:szCs w:val="10"/>
        </w:rPr>
      </w:pPr>
    </w:p>
    <w:p w:rsidR="00FB3A46" w:rsidRDefault="00FB3A46" w:rsidP="00FB3A46">
      <w:pPr>
        <w:spacing w:line="1" w:lineRule="exact"/>
        <w:sectPr w:rsidR="00FB3A46">
          <w:type w:val="continuous"/>
          <w:pgSz w:w="11900" w:h="16840"/>
          <w:pgMar w:top="850" w:right="0" w:bottom="850" w:left="0" w:header="0" w:footer="3" w:gutter="0"/>
          <w:cols w:space="720"/>
          <w:noEndnote/>
          <w:docGrid w:linePitch="360"/>
        </w:sectPr>
      </w:pPr>
    </w:p>
    <w:p w:rsidR="00FB3A46" w:rsidRPr="00FB3A46" w:rsidRDefault="00FB3A46" w:rsidP="00FB3A46">
      <w:pPr>
        <w:widowControl w:val="0"/>
        <w:suppressAutoHyphens w:val="0"/>
        <w:spacing w:after="320"/>
        <w:rPr>
          <w:color w:val="000000"/>
          <w:sz w:val="12"/>
          <w:szCs w:val="12"/>
          <w:lang w:eastAsia="cs-CZ"/>
        </w:rPr>
      </w:pPr>
      <w:r w:rsidRPr="00FB3A46">
        <w:rPr>
          <w:color w:val="000000"/>
          <w:sz w:val="12"/>
          <w:szCs w:val="12"/>
          <w:lang w:eastAsia="cs-CZ"/>
        </w:rPr>
        <w:t xml:space="preserve">Příloha </w:t>
      </w:r>
      <w:proofErr w:type="gramStart"/>
      <w:r w:rsidRPr="00FB3A46">
        <w:rPr>
          <w:color w:val="000000"/>
          <w:sz w:val="12"/>
          <w:szCs w:val="12"/>
          <w:lang w:eastAsia="cs-CZ"/>
        </w:rPr>
        <w:t>č.2 Mapa</w:t>
      </w:r>
      <w:proofErr w:type="gramEnd"/>
      <w:r w:rsidRPr="00FB3A46">
        <w:rPr>
          <w:color w:val="000000"/>
          <w:sz w:val="12"/>
          <w:szCs w:val="12"/>
          <w:lang w:eastAsia="cs-CZ"/>
        </w:rPr>
        <w:t xml:space="preserve"> sálu pro stavbu</w:t>
      </w:r>
    </w:p>
    <w:p w:rsidR="00FB3A46" w:rsidRPr="00FB3A46" w:rsidRDefault="00FB3A46" w:rsidP="00FB3A46">
      <w:pPr>
        <w:widowControl w:val="0"/>
        <w:suppressAutoHyphens w:val="0"/>
        <w:spacing w:line="1" w:lineRule="exact"/>
        <w:rPr>
          <w:rFonts w:ascii="Courier New" w:eastAsia="Courier New" w:hAnsi="Courier New" w:cs="Courier New"/>
          <w:color w:val="000000"/>
          <w:lang w:eastAsia="cs-CZ"/>
        </w:rPr>
      </w:pP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330200" distB="4458970" distL="0" distR="0" simplePos="0" relativeHeight="251659264" behindDoc="0" locked="0" layoutInCell="1" allowOverlap="1" wp14:anchorId="0E35D1A4" wp14:editId="41B83FE5">
                <wp:simplePos x="0" y="0"/>
                <wp:positionH relativeFrom="page">
                  <wp:posOffset>655955</wp:posOffset>
                </wp:positionH>
                <wp:positionV relativeFrom="paragraph">
                  <wp:posOffset>330200</wp:posOffset>
                </wp:positionV>
                <wp:extent cx="216535" cy="198120"/>
                <wp:effectExtent l="0" t="0" r="0" b="0"/>
                <wp:wrapTopAndBottom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spacing w:line="276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balkón</w:t>
                            </w: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br/>
                              <w:t>vlevo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35D1A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1.65pt;margin-top:26pt;width:17.05pt;height:15.6pt;z-index:251659264;visibility:visible;mso-wrap-style:square;mso-wrap-distance-left:0;mso-wrap-distance-top:26pt;mso-wrap-distance-right:0;mso-wrap-distance-bottom:35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spacing w:line="276" w:lineRule="auto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balkón</w:t>
                      </w:r>
                      <w:r>
                        <w:rPr>
                          <w:rStyle w:val="Zkladntext"/>
                          <w:sz w:val="11"/>
                          <w:szCs w:val="11"/>
                        </w:rPr>
                        <w:br/>
                        <w:t>vlevo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665480" distB="3160395" distL="0" distR="0" simplePos="0" relativeHeight="251660288" behindDoc="0" locked="0" layoutInCell="1" allowOverlap="1" wp14:anchorId="5477FA53" wp14:editId="19CB1C98">
                <wp:simplePos x="0" y="0"/>
                <wp:positionH relativeFrom="page">
                  <wp:posOffset>704850</wp:posOffset>
                </wp:positionH>
                <wp:positionV relativeFrom="paragraph">
                  <wp:posOffset>665480</wp:posOffset>
                </wp:positionV>
                <wp:extent cx="121920" cy="11614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61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1</w:t>
                            </w:r>
                          </w:p>
                          <w:p w:rsidR="00FB3A46" w:rsidRDefault="00FB3A46" w:rsidP="00FB3A46">
                            <w:pPr>
                              <w:pStyle w:val="Zkladntext30"/>
                              <w:spacing w:line="214" w:lineRule="auto"/>
                            </w:pP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2</w:t>
                            </w:r>
                          </w:p>
                          <w:p w:rsidR="00FB3A46" w:rsidRDefault="00FB3A46" w:rsidP="00FB3A46">
                            <w:pPr>
                              <w:pStyle w:val="Zkladntext30"/>
                              <w:spacing w:line="214" w:lineRule="auto"/>
                            </w:pP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3</w:t>
                            </w:r>
                          </w:p>
                          <w:p w:rsidR="00FB3A46" w:rsidRDefault="00FB3A46" w:rsidP="00FB3A46">
                            <w:pPr>
                              <w:pStyle w:val="Zkladntext30"/>
                              <w:spacing w:after="240" w:line="214" w:lineRule="auto"/>
                            </w:pP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4</w:t>
                            </w:r>
                          </w:p>
                          <w:p w:rsidR="00FB3A46" w:rsidRDefault="00FB3A46" w:rsidP="00FB3A4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5</w:t>
                            </w:r>
                          </w:p>
                          <w:p w:rsidR="00FB3A46" w:rsidRDefault="00FB3A46" w:rsidP="00FB3A46">
                            <w:pPr>
                              <w:pStyle w:val="Zkladntext30"/>
                              <w:spacing w:after="240" w:line="214" w:lineRule="auto"/>
                            </w:pP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6</w:t>
                            </w:r>
                          </w:p>
                          <w:p w:rsidR="00FB3A46" w:rsidRDefault="00FB3A46" w:rsidP="00FB3A46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77FA53" id="Shape 3" o:spid="_x0000_s1027" type="#_x0000_t202" style="position:absolute;margin-left:55.5pt;margin-top:52.4pt;width:9.6pt;height:91.45pt;z-index:251660288;visibility:visible;mso-wrap-style:square;mso-wrap-distance-left:0;mso-wrap-distance-top:52.4pt;mso-wrap-distance-right:0;mso-wrap-distance-bottom:24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30"/>
                        <w:spacing w:line="240" w:lineRule="auto"/>
                      </w:pPr>
                      <w:r>
                        <w:rPr>
                          <w:rStyle w:val="Zkladntext3"/>
                          <w:vertAlign w:val="superscript"/>
                        </w:rPr>
                        <w:t>1</w:t>
                      </w:r>
                    </w:p>
                    <w:p w:rsidR="00FB3A46" w:rsidRDefault="00FB3A46" w:rsidP="00FB3A46">
                      <w:pPr>
                        <w:pStyle w:val="Zkladntext30"/>
                        <w:spacing w:line="214" w:lineRule="auto"/>
                      </w:pPr>
                      <w:r>
                        <w:rPr>
                          <w:rStyle w:val="Zkladntext3"/>
                          <w:vertAlign w:val="superscript"/>
                        </w:rPr>
                        <w:t>2</w:t>
                      </w:r>
                    </w:p>
                    <w:p w:rsidR="00FB3A46" w:rsidRDefault="00FB3A46" w:rsidP="00FB3A46">
                      <w:pPr>
                        <w:pStyle w:val="Zkladntext30"/>
                        <w:spacing w:line="214" w:lineRule="auto"/>
                      </w:pPr>
                      <w:r>
                        <w:rPr>
                          <w:rStyle w:val="Zkladntext3"/>
                          <w:vertAlign w:val="superscript"/>
                        </w:rPr>
                        <w:t>3</w:t>
                      </w:r>
                    </w:p>
                    <w:p w:rsidR="00FB3A46" w:rsidRDefault="00FB3A46" w:rsidP="00FB3A46">
                      <w:pPr>
                        <w:pStyle w:val="Zkladntext30"/>
                        <w:spacing w:after="240" w:line="214" w:lineRule="auto"/>
                      </w:pPr>
                      <w:r>
                        <w:rPr>
                          <w:rStyle w:val="Zkladntext3"/>
                          <w:vertAlign w:val="superscript"/>
                        </w:rPr>
                        <w:t>4</w:t>
                      </w:r>
                    </w:p>
                    <w:p w:rsidR="00FB3A46" w:rsidRDefault="00FB3A46" w:rsidP="00FB3A46">
                      <w:pPr>
                        <w:pStyle w:val="Zkladntext30"/>
                        <w:spacing w:line="240" w:lineRule="auto"/>
                      </w:pPr>
                      <w:r>
                        <w:rPr>
                          <w:rStyle w:val="Zkladntext3"/>
                          <w:vertAlign w:val="superscript"/>
                        </w:rPr>
                        <w:t>5</w:t>
                      </w:r>
                    </w:p>
                    <w:p w:rsidR="00FB3A46" w:rsidRDefault="00FB3A46" w:rsidP="00FB3A46">
                      <w:pPr>
                        <w:pStyle w:val="Zkladntext30"/>
                        <w:spacing w:after="240" w:line="214" w:lineRule="auto"/>
                      </w:pPr>
                      <w:r>
                        <w:rPr>
                          <w:rStyle w:val="Zkladntext3"/>
                          <w:vertAlign w:val="superscript"/>
                        </w:rPr>
                        <w:t>6</w:t>
                      </w:r>
                    </w:p>
                    <w:p w:rsidR="00FB3A46" w:rsidRDefault="00FB3A46" w:rsidP="00FB3A46">
                      <w:pPr>
                        <w:pStyle w:val="Zkladntext30"/>
                        <w:spacing w:line="240" w:lineRule="auto"/>
                      </w:pPr>
                      <w:r>
                        <w:rPr>
                          <w:rStyle w:val="Zkladntext3"/>
                          <w:vertAlign w:val="superscript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27225" distB="2541905" distL="0" distR="0" simplePos="0" relativeHeight="251661312" behindDoc="0" locked="0" layoutInCell="1" allowOverlap="1" wp14:anchorId="2014AFEA" wp14:editId="54AD5C6E">
                <wp:simplePos x="0" y="0"/>
                <wp:positionH relativeFrom="page">
                  <wp:posOffset>692785</wp:posOffset>
                </wp:positionH>
                <wp:positionV relativeFrom="paragraph">
                  <wp:posOffset>1927225</wp:posOffset>
                </wp:positionV>
                <wp:extent cx="152400" cy="5181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30"/>
                              <w:spacing w:line="240" w:lineRule="auto"/>
                              <w:jc w:val="center"/>
                            </w:pP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9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14AFEA" id="Shape 5" o:spid="_x0000_s1028" type="#_x0000_t202" style="position:absolute;margin-left:54.55pt;margin-top:151.75pt;width:12pt;height:40.8pt;z-index:251661312;visibility:visible;mso-wrap-style:square;mso-wrap-distance-left:0;mso-wrap-distance-top:151.75pt;mso-wrap-distance-right:0;mso-wrap-distance-bottom:20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30"/>
                        <w:spacing w:line="240" w:lineRule="auto"/>
                        <w:jc w:val="center"/>
                      </w:pPr>
                      <w:r>
                        <w:rPr>
                          <w:rStyle w:val="Zkladntext3"/>
                          <w:vertAlign w:val="superscript"/>
                        </w:rPr>
                        <w:t>9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10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11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61590" distB="1907540" distL="0" distR="0" simplePos="0" relativeHeight="251662336" behindDoc="0" locked="0" layoutInCell="1" allowOverlap="1" wp14:anchorId="19BFB930" wp14:editId="6B301604">
                <wp:simplePos x="0" y="0"/>
                <wp:positionH relativeFrom="page">
                  <wp:posOffset>692785</wp:posOffset>
                </wp:positionH>
                <wp:positionV relativeFrom="paragraph">
                  <wp:posOffset>2561590</wp:posOffset>
                </wp:positionV>
                <wp:extent cx="152400" cy="5181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13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14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15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BFB930" id="Shape 7" o:spid="_x0000_s1029" type="#_x0000_t202" style="position:absolute;margin-left:54.55pt;margin-top:201.7pt;width:12pt;height:40.8pt;z-index:251662336;visibility:visible;mso-wrap-style:square;mso-wrap-distance-left:0;mso-wrap-distance-top:201.7pt;mso-wrap-distance-right:0;mso-wrap-distance-bottom:150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13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14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15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3195320" distB="1280160" distL="0" distR="0" simplePos="0" relativeHeight="251663360" behindDoc="0" locked="0" layoutInCell="1" allowOverlap="1" wp14:anchorId="2EC97E68" wp14:editId="03032571">
                <wp:simplePos x="0" y="0"/>
                <wp:positionH relativeFrom="page">
                  <wp:posOffset>686435</wp:posOffset>
                </wp:positionH>
                <wp:positionV relativeFrom="paragraph">
                  <wp:posOffset>3195320</wp:posOffset>
                </wp:positionV>
                <wp:extent cx="158750" cy="5118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17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18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19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C97E68" id="Shape 9" o:spid="_x0000_s1030" type="#_x0000_t202" style="position:absolute;margin-left:54.05pt;margin-top:251.6pt;width:12.5pt;height:40.3pt;z-index:251663360;visibility:visible;mso-wrap-style:square;mso-wrap-distance-left:0;mso-wrap-distance-top:251.6pt;mso-wrap-distance-right:0;mso-wrap-distance-bottom:10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17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18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19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3823335" distB="645795" distL="0" distR="0" simplePos="0" relativeHeight="251664384" behindDoc="0" locked="0" layoutInCell="1" allowOverlap="1" wp14:anchorId="2AC0025F" wp14:editId="2327B156">
                <wp:simplePos x="0" y="0"/>
                <wp:positionH relativeFrom="page">
                  <wp:posOffset>686435</wp:posOffset>
                </wp:positionH>
                <wp:positionV relativeFrom="paragraph">
                  <wp:posOffset>3823335</wp:posOffset>
                </wp:positionV>
                <wp:extent cx="158750" cy="5181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21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22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23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C0025F" id="Shape 11" o:spid="_x0000_s1031" type="#_x0000_t202" style="position:absolute;margin-left:54.05pt;margin-top:301.05pt;width:12.5pt;height:40.8pt;z-index:251664384;visibility:visible;mso-wrap-style:square;mso-wrap-distance-left:0;mso-wrap-distance-top:301.05pt;mso-wrap-distance-right:0;mso-wrap-distance-bottom:5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21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22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23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457065" distB="12065" distL="0" distR="0" simplePos="0" relativeHeight="251665408" behindDoc="0" locked="0" layoutInCell="1" allowOverlap="1" wp14:anchorId="44CAEAE9" wp14:editId="37A2CF1A">
                <wp:simplePos x="0" y="0"/>
                <wp:positionH relativeFrom="page">
                  <wp:posOffset>686435</wp:posOffset>
                </wp:positionH>
                <wp:positionV relativeFrom="paragraph">
                  <wp:posOffset>4457065</wp:posOffset>
                </wp:positionV>
                <wp:extent cx="158750" cy="5181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25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26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27</w:t>
                            </w:r>
                          </w:p>
                          <w:p w:rsidR="00FB3A46" w:rsidRDefault="00FB3A46" w:rsidP="00FB3A46">
                            <w:pPr>
                              <w:pStyle w:val="Zkladntext1"/>
                              <w:spacing w:after="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color w:val="EBEBEB"/>
                                <w:sz w:val="11"/>
                                <w:szCs w:val="11"/>
                              </w:rPr>
                              <w:t>28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CAEAE9" id="Shape 13" o:spid="_x0000_s1032" type="#_x0000_t202" style="position:absolute;margin-left:54.05pt;margin-top:350.95pt;width:12.5pt;height:40.8pt;z-index:251665408;visibility:visible;mso-wrap-style:square;mso-wrap-distance-left:0;mso-wrap-distance-top:350.9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25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26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27</w:t>
                      </w:r>
                    </w:p>
                    <w:p w:rsidR="00FB3A46" w:rsidRDefault="00FB3A46" w:rsidP="00FB3A46">
                      <w:pPr>
                        <w:pStyle w:val="Zkladntext1"/>
                        <w:spacing w:after="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color w:val="EBEBEB"/>
                          <w:sz w:val="11"/>
                          <w:szCs w:val="11"/>
                        </w:rPr>
                        <w:t>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36880" distB="4452620" distL="0" distR="0" simplePos="0" relativeHeight="251666432" behindDoc="0" locked="0" layoutInCell="1" allowOverlap="1" wp14:anchorId="7BEFE5D8" wp14:editId="3D5181A9">
                <wp:simplePos x="0" y="0"/>
                <wp:positionH relativeFrom="page">
                  <wp:posOffset>3335020</wp:posOffset>
                </wp:positionH>
                <wp:positionV relativeFrom="paragraph">
                  <wp:posOffset>436880</wp:posOffset>
                </wp:positionV>
                <wp:extent cx="216535" cy="977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jeviště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EFE5D8" id="Shape 15" o:spid="_x0000_s1033" type="#_x0000_t202" style="position:absolute;margin-left:262.6pt;margin-top:34.4pt;width:17.05pt;height:7.7pt;z-index:251666432;visibility:visible;mso-wrap-style:none;mso-wrap-distance-left:0;mso-wrap-distance-top:34.4pt;mso-wrap-distance-right:0;mso-wrap-distance-bottom:35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jeviště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805815" distB="4081145" distL="0" distR="0" simplePos="0" relativeHeight="251667456" behindDoc="0" locked="0" layoutInCell="1" allowOverlap="1" wp14:anchorId="7AE80356" wp14:editId="31D4FD5E">
                <wp:simplePos x="0" y="0"/>
                <wp:positionH relativeFrom="page">
                  <wp:posOffset>3326130</wp:posOffset>
                </wp:positionH>
                <wp:positionV relativeFrom="paragraph">
                  <wp:posOffset>805815</wp:posOffset>
                </wp:positionV>
                <wp:extent cx="243840" cy="1003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přízemí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E80356" id="Shape 17" o:spid="_x0000_s1034" type="#_x0000_t202" style="position:absolute;margin-left:261.9pt;margin-top:63.45pt;width:19.2pt;height:7.9pt;z-index:251667456;visibility:visible;mso-wrap-style:none;mso-wrap-distance-left:0;mso-wrap-distance-top:63.45pt;mso-wrap-distance-right:0;mso-wrap-distance-bottom:32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přízemí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68400" distB="777240" distL="115570" distR="0" simplePos="0" relativeHeight="251668480" behindDoc="0" locked="0" layoutInCell="1" allowOverlap="1" wp14:anchorId="5308D431" wp14:editId="14C13BDD">
                <wp:simplePos x="0" y="0"/>
                <wp:positionH relativeFrom="page">
                  <wp:posOffset>1265555</wp:posOffset>
                </wp:positionH>
                <wp:positionV relativeFrom="paragraph">
                  <wp:posOffset>1168400</wp:posOffset>
                </wp:positionV>
                <wp:extent cx="2033270" cy="30416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3041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0"/>
                              <w:gridCol w:w="230"/>
                              <w:gridCol w:w="178"/>
                              <w:gridCol w:w="278"/>
                              <w:gridCol w:w="226"/>
                              <w:gridCol w:w="230"/>
                              <w:gridCol w:w="226"/>
                              <w:gridCol w:w="230"/>
                              <w:gridCol w:w="226"/>
                              <w:gridCol w:w="230"/>
                              <w:gridCol w:w="226"/>
                              <w:gridCol w:w="230"/>
                              <w:gridCol w:w="226"/>
                              <w:gridCol w:w="235"/>
                            </w:tblGrid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tblHeader/>
                              </w:trPr>
                              <w:tc>
                                <w:tcPr>
                                  <w:tcW w:w="638" w:type="dxa"/>
                                  <w:gridSpan w:val="3"/>
                                  <w:vMerge w:val="restart"/>
                                  <w:shd w:val="clear" w:color="auto" w:fill="auto"/>
                                </w:tcPr>
                                <w:p w:rsidR="00FB3A46" w:rsidRDefault="00FB3A4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638" w:type="dxa"/>
                                  <w:gridSpan w:val="3"/>
                                  <w:vMerge/>
                                  <w:shd w:val="clear" w:color="auto" w:fill="auto"/>
                                </w:tcPr>
                                <w:p w:rsidR="00FB3A46" w:rsidRDefault="00FB3A46"/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30" w:type="dxa"/>
                                  <w:shd w:val="clear" w:color="auto" w:fill="auto"/>
                                </w:tcPr>
                                <w:p w:rsidR="00FB3A46" w:rsidRDefault="00FB3A4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center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0000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color w:val="808080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shd w:val="clear" w:color="auto" w:fill="0000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color w:val="808080"/>
                                      <w:sz w:val="11"/>
                                      <w:szCs w:val="1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0000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color w:val="808080"/>
                                      <w:sz w:val="11"/>
                                      <w:szCs w:val="11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0000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color w:val="808080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shd w:val="clear" w:color="auto" w:fill="0000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color w:val="808080"/>
                                      <w:sz w:val="11"/>
                                      <w:szCs w:val="1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0000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color w:val="808080"/>
                                      <w:sz w:val="11"/>
                                      <w:szCs w:val="11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B3A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</w:trPr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FF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0000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color w:val="808080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shd w:val="clear" w:color="auto" w:fill="0000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color w:val="808080"/>
                                      <w:sz w:val="11"/>
                                      <w:szCs w:val="1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000000"/>
                                  <w:vAlign w:val="bottom"/>
                                </w:tcPr>
                                <w:p w:rsidR="00FB3A46" w:rsidRDefault="00FB3A46">
                                  <w:pPr>
                                    <w:pStyle w:val="Ji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Jin"/>
                                      <w:color w:val="808080"/>
                                      <w:sz w:val="11"/>
                                      <w:szCs w:val="11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FB3A46" w:rsidRDefault="00FB3A46" w:rsidP="00FB3A4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08D431" id="Shape 19" o:spid="_x0000_s1035" type="#_x0000_t202" style="position:absolute;margin-left:99.65pt;margin-top:92pt;width:160.1pt;height:239.5pt;z-index:251668480;visibility:visible;mso-wrap-style:square;mso-wrap-distance-left:9.1pt;mso-wrap-distance-top:92pt;mso-wrap-distance-right:0;mso-wrap-distance-bottom:6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0"/>
                        <w:gridCol w:w="230"/>
                        <w:gridCol w:w="178"/>
                        <w:gridCol w:w="278"/>
                        <w:gridCol w:w="226"/>
                        <w:gridCol w:w="230"/>
                        <w:gridCol w:w="226"/>
                        <w:gridCol w:w="230"/>
                        <w:gridCol w:w="226"/>
                        <w:gridCol w:w="230"/>
                        <w:gridCol w:w="226"/>
                        <w:gridCol w:w="230"/>
                        <w:gridCol w:w="226"/>
                        <w:gridCol w:w="235"/>
                      </w:tblGrid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tblHeader/>
                        </w:trPr>
                        <w:tc>
                          <w:tcPr>
                            <w:tcW w:w="638" w:type="dxa"/>
                            <w:gridSpan w:val="3"/>
                            <w:vMerge w:val="restart"/>
                            <w:shd w:val="clear" w:color="auto" w:fill="auto"/>
                          </w:tcPr>
                          <w:p w:rsidR="00FB3A46" w:rsidRDefault="00FB3A4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638" w:type="dxa"/>
                            <w:gridSpan w:val="3"/>
                            <w:vMerge/>
                            <w:shd w:val="clear" w:color="auto" w:fill="auto"/>
                          </w:tcPr>
                          <w:p w:rsidR="00FB3A46" w:rsidRDefault="00FB3A46"/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30" w:type="dxa"/>
                            <w:shd w:val="clear" w:color="auto" w:fill="auto"/>
                          </w:tcPr>
                          <w:p w:rsidR="00FB3A46" w:rsidRDefault="00FB3A4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center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0000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color w:val="808080"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shd w:val="clear" w:color="auto" w:fill="0000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color w:val="808080"/>
                                <w:sz w:val="11"/>
                                <w:szCs w:val="1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0000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color w:val="808080"/>
                                <w:sz w:val="11"/>
                                <w:szCs w:val="11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0000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color w:val="808080"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shd w:val="clear" w:color="auto" w:fill="0000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color w:val="808080"/>
                                <w:sz w:val="11"/>
                                <w:szCs w:val="1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0000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color w:val="808080"/>
                                <w:sz w:val="11"/>
                                <w:szCs w:val="11"/>
                              </w:rPr>
                              <w:t>14</w:t>
                            </w:r>
                          </w:p>
                        </w:tc>
                      </w:tr>
                      <w:tr w:rsidR="00FB3A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</w:trPr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jc w:val="center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FF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0000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color w:val="808080"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" w:type="dxa"/>
                            <w:shd w:val="clear" w:color="auto" w:fill="0000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color w:val="808080"/>
                                <w:sz w:val="11"/>
                                <w:szCs w:val="1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000000"/>
                            <w:vAlign w:val="bottom"/>
                          </w:tcPr>
                          <w:p w:rsidR="00FB3A46" w:rsidRDefault="00FB3A46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Jin"/>
                                <w:color w:val="808080"/>
                                <w:sz w:val="11"/>
                                <w:szCs w:val="11"/>
                              </w:rPr>
                              <w:t>14</w:t>
                            </w:r>
                          </w:p>
                        </w:tc>
                      </w:tr>
                    </w:tbl>
                    <w:p w:rsidR="00FB3A46" w:rsidRDefault="00FB3A46" w:rsidP="00FB3A4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69184" behindDoc="0" locked="0" layoutInCell="1" allowOverlap="1" wp14:anchorId="54223B84" wp14:editId="40521391">
                <wp:simplePos x="0" y="0"/>
                <wp:positionH relativeFrom="page">
                  <wp:posOffset>1170940</wp:posOffset>
                </wp:positionH>
                <wp:positionV relativeFrom="paragraph">
                  <wp:posOffset>1192530</wp:posOffset>
                </wp:positionV>
                <wp:extent cx="64135" cy="9779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223B84" id="Shape 21" o:spid="_x0000_s1036" type="#_x0000_t202" style="position:absolute;margin-left:92.2pt;margin-top:93.9pt;width:5.05pt;height:7.7pt;z-index:2518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70208" behindDoc="0" locked="0" layoutInCell="1" allowOverlap="1" wp14:anchorId="27C568A2" wp14:editId="5B4BE937">
                <wp:simplePos x="0" y="0"/>
                <wp:positionH relativeFrom="page">
                  <wp:posOffset>1167765</wp:posOffset>
                </wp:positionH>
                <wp:positionV relativeFrom="paragraph">
                  <wp:posOffset>1320800</wp:posOffset>
                </wp:positionV>
                <wp:extent cx="67310" cy="9779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C568A2" id="Shape 23" o:spid="_x0000_s1037" type="#_x0000_t202" style="position:absolute;margin-left:91.95pt;margin-top:104pt;width:5.3pt;height:7.7pt;z-index:2518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71232" behindDoc="0" locked="0" layoutInCell="1" allowOverlap="1" wp14:anchorId="0A3EBF12" wp14:editId="2434D215">
                <wp:simplePos x="0" y="0"/>
                <wp:positionH relativeFrom="page">
                  <wp:posOffset>1167765</wp:posOffset>
                </wp:positionH>
                <wp:positionV relativeFrom="paragraph">
                  <wp:posOffset>1445895</wp:posOffset>
                </wp:positionV>
                <wp:extent cx="67310" cy="9779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3EBF12" id="Shape 25" o:spid="_x0000_s1038" type="#_x0000_t202" style="position:absolute;margin-left:91.95pt;margin-top:113.85pt;width:5.3pt;height:7.7pt;z-index:25187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72256" behindDoc="0" locked="0" layoutInCell="1" allowOverlap="1" wp14:anchorId="196C407B" wp14:editId="68F261C8">
                <wp:simplePos x="0" y="0"/>
                <wp:positionH relativeFrom="page">
                  <wp:posOffset>1165225</wp:posOffset>
                </wp:positionH>
                <wp:positionV relativeFrom="paragraph">
                  <wp:posOffset>1573530</wp:posOffset>
                </wp:positionV>
                <wp:extent cx="69850" cy="9779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6C407B" id="Shape 27" o:spid="_x0000_s1039" type="#_x0000_t202" style="position:absolute;margin-left:91.75pt;margin-top:123.9pt;width:5.5pt;height:7.7pt;z-index:2518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73280" behindDoc="0" locked="0" layoutInCell="1" allowOverlap="1" wp14:anchorId="359E3137" wp14:editId="10D2D29D">
                <wp:simplePos x="0" y="0"/>
                <wp:positionH relativeFrom="page">
                  <wp:posOffset>1167765</wp:posOffset>
                </wp:positionH>
                <wp:positionV relativeFrom="paragraph">
                  <wp:posOffset>1698625</wp:posOffset>
                </wp:positionV>
                <wp:extent cx="67310" cy="9779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9E3137" id="Shape 29" o:spid="_x0000_s1040" type="#_x0000_t202" style="position:absolute;margin-left:91.95pt;margin-top:133.75pt;width:5.3pt;height:7.7pt;z-index:2518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74304" behindDoc="0" locked="0" layoutInCell="1" allowOverlap="1" wp14:anchorId="02E69D64" wp14:editId="6430BC53">
                <wp:simplePos x="0" y="0"/>
                <wp:positionH relativeFrom="page">
                  <wp:posOffset>1167765</wp:posOffset>
                </wp:positionH>
                <wp:positionV relativeFrom="paragraph">
                  <wp:posOffset>1830070</wp:posOffset>
                </wp:positionV>
                <wp:extent cx="67310" cy="9461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E69D64" id="Shape 31" o:spid="_x0000_s1041" type="#_x0000_t202" style="position:absolute;margin-left:91.95pt;margin-top:144.1pt;width:5.3pt;height:7.45pt;z-index:2518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bOgwEAAAMDAAAOAAAAZHJzL2Uyb0RvYy54bWysUsFOwzAMvSPxD1HurO0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75328" behindDoc="0" locked="0" layoutInCell="1" allowOverlap="1" wp14:anchorId="3CB5A26F" wp14:editId="1F25447C">
                <wp:simplePos x="0" y="0"/>
                <wp:positionH relativeFrom="page">
                  <wp:posOffset>1167765</wp:posOffset>
                </wp:positionH>
                <wp:positionV relativeFrom="paragraph">
                  <wp:posOffset>1951990</wp:posOffset>
                </wp:positionV>
                <wp:extent cx="67310" cy="9779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B5A26F" id="Shape 33" o:spid="_x0000_s1042" type="#_x0000_t202" style="position:absolute;margin-left:91.95pt;margin-top:153.7pt;width:5.3pt;height:7.7pt;z-index:2518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76352" behindDoc="0" locked="0" layoutInCell="1" allowOverlap="1" wp14:anchorId="73C0F973" wp14:editId="4D2E97A7">
                <wp:simplePos x="0" y="0"/>
                <wp:positionH relativeFrom="page">
                  <wp:posOffset>1167765</wp:posOffset>
                </wp:positionH>
                <wp:positionV relativeFrom="paragraph">
                  <wp:posOffset>2079625</wp:posOffset>
                </wp:positionV>
                <wp:extent cx="67310" cy="9779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C0F973" id="Shape 35" o:spid="_x0000_s1043" type="#_x0000_t202" style="position:absolute;margin-left:91.95pt;margin-top:163.75pt;width:5.3pt;height:7.7pt;z-index:2518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77376" behindDoc="0" locked="0" layoutInCell="1" allowOverlap="1" wp14:anchorId="0F7CCAA5" wp14:editId="4176E1C6">
                <wp:simplePos x="0" y="0"/>
                <wp:positionH relativeFrom="page">
                  <wp:posOffset>1167765</wp:posOffset>
                </wp:positionH>
                <wp:positionV relativeFrom="paragraph">
                  <wp:posOffset>2204720</wp:posOffset>
                </wp:positionV>
                <wp:extent cx="67310" cy="9779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7CCAA5" id="Shape 37" o:spid="_x0000_s1044" type="#_x0000_t202" style="position:absolute;margin-left:91.95pt;margin-top:173.6pt;width:5.3pt;height:7.7pt;z-index:2518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78400" behindDoc="0" locked="0" layoutInCell="1" allowOverlap="1" wp14:anchorId="08C04DDD" wp14:editId="5477BE19">
                <wp:simplePos x="0" y="0"/>
                <wp:positionH relativeFrom="page">
                  <wp:posOffset>1152525</wp:posOffset>
                </wp:positionH>
                <wp:positionV relativeFrom="paragraph">
                  <wp:posOffset>2332990</wp:posOffset>
                </wp:positionV>
                <wp:extent cx="100330" cy="9779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C04DDD" id="Shape 39" o:spid="_x0000_s1045" type="#_x0000_t202" style="position:absolute;margin-left:90.75pt;margin-top:183.7pt;width:7.9pt;height:7.7pt;z-index:2518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79424" behindDoc="0" locked="0" layoutInCell="1" allowOverlap="1" wp14:anchorId="10C4A25F" wp14:editId="6295CF75">
                <wp:simplePos x="0" y="0"/>
                <wp:positionH relativeFrom="page">
                  <wp:posOffset>1152525</wp:posOffset>
                </wp:positionH>
                <wp:positionV relativeFrom="paragraph">
                  <wp:posOffset>2457450</wp:posOffset>
                </wp:positionV>
                <wp:extent cx="100330" cy="97790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C4A25F" id="Shape 41" o:spid="_x0000_s1046" type="#_x0000_t202" style="position:absolute;margin-left:90.75pt;margin-top:193.5pt;width:7.9pt;height:7.7pt;z-index:2518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80448" behindDoc="0" locked="0" layoutInCell="1" allowOverlap="1" wp14:anchorId="28449725" wp14:editId="6A671F89">
                <wp:simplePos x="0" y="0"/>
                <wp:positionH relativeFrom="page">
                  <wp:posOffset>1152525</wp:posOffset>
                </wp:positionH>
                <wp:positionV relativeFrom="paragraph">
                  <wp:posOffset>2585720</wp:posOffset>
                </wp:positionV>
                <wp:extent cx="100330" cy="9779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449725" id="Shape 43" o:spid="_x0000_s1047" type="#_x0000_t202" style="position:absolute;margin-left:90.75pt;margin-top:203.6pt;width:7.9pt;height:7.7pt;z-index:2518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81472" behindDoc="0" locked="0" layoutInCell="1" allowOverlap="1" wp14:anchorId="1131B459" wp14:editId="3AE06B30">
                <wp:simplePos x="0" y="0"/>
                <wp:positionH relativeFrom="page">
                  <wp:posOffset>1152525</wp:posOffset>
                </wp:positionH>
                <wp:positionV relativeFrom="paragraph">
                  <wp:posOffset>2710815</wp:posOffset>
                </wp:positionV>
                <wp:extent cx="100330" cy="97790"/>
                <wp:effectExtent l="0" t="0" r="0" b="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31B459" id="Shape 45" o:spid="_x0000_s1048" type="#_x0000_t202" style="position:absolute;margin-left:90.75pt;margin-top:213.45pt;width:7.9pt;height:7.7pt;z-index:2518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82496" behindDoc="0" locked="0" layoutInCell="1" allowOverlap="1" wp14:anchorId="4E7CD466" wp14:editId="25ED1D3B">
                <wp:simplePos x="0" y="0"/>
                <wp:positionH relativeFrom="page">
                  <wp:posOffset>1152525</wp:posOffset>
                </wp:positionH>
                <wp:positionV relativeFrom="paragraph">
                  <wp:posOffset>2838450</wp:posOffset>
                </wp:positionV>
                <wp:extent cx="100330" cy="97790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7CD466" id="Shape 47" o:spid="_x0000_s1049" type="#_x0000_t202" style="position:absolute;margin-left:90.75pt;margin-top:223.5pt;width:7.9pt;height:7.7pt;z-index:25188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83520" behindDoc="0" locked="0" layoutInCell="1" allowOverlap="1" wp14:anchorId="1487218D" wp14:editId="1F1ECBC8">
                <wp:simplePos x="0" y="0"/>
                <wp:positionH relativeFrom="page">
                  <wp:posOffset>1152525</wp:posOffset>
                </wp:positionH>
                <wp:positionV relativeFrom="paragraph">
                  <wp:posOffset>2963545</wp:posOffset>
                </wp:positionV>
                <wp:extent cx="100330" cy="97790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87218D" id="Shape 49" o:spid="_x0000_s1050" type="#_x0000_t202" style="position:absolute;margin-left:90.75pt;margin-top:233.35pt;width:7.9pt;height:7.7pt;z-index:2518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84544" behindDoc="0" locked="0" layoutInCell="1" allowOverlap="1" wp14:anchorId="7B7C7BEA" wp14:editId="71AAAC0D">
                <wp:simplePos x="0" y="0"/>
                <wp:positionH relativeFrom="page">
                  <wp:posOffset>1152525</wp:posOffset>
                </wp:positionH>
                <wp:positionV relativeFrom="paragraph">
                  <wp:posOffset>3091815</wp:posOffset>
                </wp:positionV>
                <wp:extent cx="100330" cy="97790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7C7BEA" id="Shape 51" o:spid="_x0000_s1051" type="#_x0000_t202" style="position:absolute;margin-left:90.75pt;margin-top:243.45pt;width:7.9pt;height:7.7pt;z-index:25188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85568" behindDoc="0" locked="0" layoutInCell="1" allowOverlap="1" wp14:anchorId="3B976C3A" wp14:editId="3B1FD080">
                <wp:simplePos x="0" y="0"/>
                <wp:positionH relativeFrom="page">
                  <wp:posOffset>1152525</wp:posOffset>
                </wp:positionH>
                <wp:positionV relativeFrom="paragraph">
                  <wp:posOffset>3216910</wp:posOffset>
                </wp:positionV>
                <wp:extent cx="100330" cy="97790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976C3A" id="Shape 53" o:spid="_x0000_s1052" type="#_x0000_t202" style="position:absolute;margin-left:90.75pt;margin-top:253.3pt;width:7.9pt;height:7.7pt;z-index:25188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86592" behindDoc="0" locked="0" layoutInCell="1" allowOverlap="1" wp14:anchorId="4E8E99C3" wp14:editId="4FADB0D2">
                <wp:simplePos x="0" y="0"/>
                <wp:positionH relativeFrom="page">
                  <wp:posOffset>1152525</wp:posOffset>
                </wp:positionH>
                <wp:positionV relativeFrom="paragraph">
                  <wp:posOffset>3344545</wp:posOffset>
                </wp:positionV>
                <wp:extent cx="100330" cy="97790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8E99C3" id="Shape 55" o:spid="_x0000_s1053" type="#_x0000_t202" style="position:absolute;margin-left:90.75pt;margin-top:263.35pt;width:7.9pt;height:7.7pt;z-index:25188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87616" behindDoc="0" locked="0" layoutInCell="1" allowOverlap="1" wp14:anchorId="5565401B" wp14:editId="28592127">
                <wp:simplePos x="0" y="0"/>
                <wp:positionH relativeFrom="page">
                  <wp:posOffset>1152525</wp:posOffset>
                </wp:positionH>
                <wp:positionV relativeFrom="paragraph">
                  <wp:posOffset>3469640</wp:posOffset>
                </wp:positionV>
                <wp:extent cx="100330" cy="97790"/>
                <wp:effectExtent l="0" t="0" r="0" b="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65401B" id="Shape 57" o:spid="_x0000_s1054" type="#_x0000_t202" style="position:absolute;margin-left:90.75pt;margin-top:273.2pt;width:7.9pt;height:7.7pt;z-index:25188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88640" behindDoc="0" locked="0" layoutInCell="1" allowOverlap="1" wp14:anchorId="7E59AABC" wp14:editId="50F7D8C5">
                <wp:simplePos x="0" y="0"/>
                <wp:positionH relativeFrom="page">
                  <wp:posOffset>1149985</wp:posOffset>
                </wp:positionH>
                <wp:positionV relativeFrom="paragraph">
                  <wp:posOffset>3597910</wp:posOffset>
                </wp:positionV>
                <wp:extent cx="103505" cy="97790"/>
                <wp:effectExtent l="0" t="0" r="0" b="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59AABC" id="Shape 59" o:spid="_x0000_s1055" type="#_x0000_t202" style="position:absolute;margin-left:90.55pt;margin-top:283.3pt;width:8.15pt;height:7.7pt;z-index:2518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89664" behindDoc="0" locked="0" layoutInCell="1" allowOverlap="1" wp14:anchorId="4F43DBC0" wp14:editId="79523AF3">
                <wp:simplePos x="0" y="0"/>
                <wp:positionH relativeFrom="page">
                  <wp:posOffset>1149985</wp:posOffset>
                </wp:positionH>
                <wp:positionV relativeFrom="paragraph">
                  <wp:posOffset>3722370</wp:posOffset>
                </wp:positionV>
                <wp:extent cx="103505" cy="97790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43DBC0" id="Shape 61" o:spid="_x0000_s1056" type="#_x0000_t202" style="position:absolute;margin-left:90.55pt;margin-top:293.1pt;width:8.15pt;height:7.7pt;z-index:2518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90688" behindDoc="0" locked="0" layoutInCell="1" allowOverlap="1" wp14:anchorId="62AC7330" wp14:editId="0CCBDC78">
                <wp:simplePos x="0" y="0"/>
                <wp:positionH relativeFrom="page">
                  <wp:posOffset>1149985</wp:posOffset>
                </wp:positionH>
                <wp:positionV relativeFrom="paragraph">
                  <wp:posOffset>3850640</wp:posOffset>
                </wp:positionV>
                <wp:extent cx="103505" cy="97790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AC7330" id="Shape 63" o:spid="_x0000_s1057" type="#_x0000_t202" style="position:absolute;margin-left:90.55pt;margin-top:303.2pt;width:8.15pt;height:7.7pt;z-index:2518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91712" behindDoc="0" locked="0" layoutInCell="1" allowOverlap="1" wp14:anchorId="03D5ADE1" wp14:editId="377C52C0">
                <wp:simplePos x="0" y="0"/>
                <wp:positionH relativeFrom="page">
                  <wp:posOffset>1149985</wp:posOffset>
                </wp:positionH>
                <wp:positionV relativeFrom="paragraph">
                  <wp:posOffset>3975735</wp:posOffset>
                </wp:positionV>
                <wp:extent cx="103505" cy="97790"/>
                <wp:effectExtent l="0" t="0" r="0" b="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D5ADE1" id="Shape 65" o:spid="_x0000_s1058" type="#_x0000_t202" style="position:absolute;margin-left:90.55pt;margin-top:313.05pt;width:8.15pt;height:7.7pt;z-index:2518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92736" behindDoc="0" locked="0" layoutInCell="1" allowOverlap="1" wp14:anchorId="377F6A90" wp14:editId="2E27F5D9">
                <wp:simplePos x="0" y="0"/>
                <wp:positionH relativeFrom="page">
                  <wp:posOffset>1149985</wp:posOffset>
                </wp:positionH>
                <wp:positionV relativeFrom="paragraph">
                  <wp:posOffset>4103370</wp:posOffset>
                </wp:positionV>
                <wp:extent cx="103505" cy="97790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7F6A90" id="Shape 67" o:spid="_x0000_s1059" type="#_x0000_t202" style="position:absolute;margin-left:90.55pt;margin-top:323.1pt;width:8.15pt;height:7.7pt;z-index:2518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w:drawing>
          <wp:anchor distT="4076065" distB="774065" distL="0" distR="0" simplePos="0" relativeHeight="251669504" behindDoc="0" locked="0" layoutInCell="1" allowOverlap="1" wp14:anchorId="4E0F5003" wp14:editId="3C7D5630">
            <wp:simplePos x="0" y="0"/>
            <wp:positionH relativeFrom="page">
              <wp:posOffset>3307715</wp:posOffset>
            </wp:positionH>
            <wp:positionV relativeFrom="paragraph">
              <wp:posOffset>4076065</wp:posOffset>
            </wp:positionV>
            <wp:extent cx="267970" cy="140335"/>
            <wp:effectExtent l="0" t="0" r="0" b="0"/>
            <wp:wrapTopAndBottom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797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89990" distB="3690620" distL="0" distR="0" simplePos="0" relativeHeight="251670528" behindDoc="0" locked="0" layoutInCell="1" allowOverlap="1" wp14:anchorId="2F6033C6" wp14:editId="18AEFF96">
                <wp:simplePos x="0" y="0"/>
                <wp:positionH relativeFrom="page">
                  <wp:posOffset>3612515</wp:posOffset>
                </wp:positionH>
                <wp:positionV relativeFrom="paragraph">
                  <wp:posOffset>1189990</wp:posOffset>
                </wp:positionV>
                <wp:extent cx="100330" cy="10668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6033C6" id="Shape 71" o:spid="_x0000_s1060" type="#_x0000_t202" style="position:absolute;margin-left:284.45pt;margin-top:93.7pt;width:7.9pt;height:8.4pt;z-index:251670528;visibility:visible;mso-wrap-style:none;mso-wrap-distance-left:0;mso-wrap-distance-top:93.7pt;mso-wrap-distance-right:0;mso-wrap-distance-bottom:29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17625" distB="3566160" distL="0" distR="0" simplePos="0" relativeHeight="251671552" behindDoc="0" locked="0" layoutInCell="1" allowOverlap="1" wp14:anchorId="0C8FCA01" wp14:editId="034537CC">
                <wp:simplePos x="0" y="0"/>
                <wp:positionH relativeFrom="page">
                  <wp:posOffset>3612515</wp:posOffset>
                </wp:positionH>
                <wp:positionV relativeFrom="paragraph">
                  <wp:posOffset>1317625</wp:posOffset>
                </wp:positionV>
                <wp:extent cx="100330" cy="10350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8FCA01" id="Shape 73" o:spid="_x0000_s1061" type="#_x0000_t202" style="position:absolute;margin-left:284.45pt;margin-top:103.75pt;width:7.9pt;height:8.15pt;z-index:251671552;visibility:visible;mso-wrap-style:none;mso-wrap-distance-left:0;mso-wrap-distance-top:103.75pt;mso-wrap-distance-right:0;mso-wrap-distance-bottom:28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672576" behindDoc="0" locked="0" layoutInCell="1" allowOverlap="1" wp14:anchorId="117A3FC4" wp14:editId="19ECED97">
                <wp:simplePos x="0" y="0"/>
                <wp:positionH relativeFrom="page">
                  <wp:posOffset>3612515</wp:posOffset>
                </wp:positionH>
                <wp:positionV relativeFrom="paragraph">
                  <wp:posOffset>1442720</wp:posOffset>
                </wp:positionV>
                <wp:extent cx="103505" cy="10668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7A3FC4" id="Shape 75" o:spid="_x0000_s1062" type="#_x0000_t202" style="position:absolute;margin-left:284.45pt;margin-top:113.6pt;width:8.15pt;height:8.4pt;z-index:251672576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6hVjQEAABEDAAAOAAAAZHJzL2Uyb0RvYy54bWysUsFqwzAMvQ/2D8b3NWlLuxK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673600" behindDoc="0" locked="0" layoutInCell="1" allowOverlap="1" wp14:anchorId="31638ADB" wp14:editId="52D2B498">
                <wp:simplePos x="0" y="0"/>
                <wp:positionH relativeFrom="page">
                  <wp:posOffset>3612515</wp:posOffset>
                </wp:positionH>
                <wp:positionV relativeFrom="paragraph">
                  <wp:posOffset>1570990</wp:posOffset>
                </wp:positionV>
                <wp:extent cx="100330" cy="10350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638ADB" id="Shape 77" o:spid="_x0000_s1063" type="#_x0000_t202" style="position:absolute;margin-left:284.45pt;margin-top:123.7pt;width:7.9pt;height:8.15pt;z-index:251673600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674624" behindDoc="0" locked="0" layoutInCell="1" allowOverlap="1" wp14:anchorId="78671E88" wp14:editId="270B3627">
                <wp:simplePos x="0" y="0"/>
                <wp:positionH relativeFrom="page">
                  <wp:posOffset>3612515</wp:posOffset>
                </wp:positionH>
                <wp:positionV relativeFrom="paragraph">
                  <wp:posOffset>1695450</wp:posOffset>
                </wp:positionV>
                <wp:extent cx="100330" cy="10668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671E88" id="Shape 79" o:spid="_x0000_s1064" type="#_x0000_t202" style="position:absolute;margin-left:284.45pt;margin-top:133.5pt;width:7.9pt;height:8.4pt;z-index:251674624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675648" behindDoc="0" locked="0" layoutInCell="1" allowOverlap="1" wp14:anchorId="74293BA0" wp14:editId="6CE15193">
                <wp:simplePos x="0" y="0"/>
                <wp:positionH relativeFrom="page">
                  <wp:posOffset>3612515</wp:posOffset>
                </wp:positionH>
                <wp:positionV relativeFrom="paragraph">
                  <wp:posOffset>1830070</wp:posOffset>
                </wp:positionV>
                <wp:extent cx="100330" cy="9461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293BA0" id="Shape 81" o:spid="_x0000_s1065" type="#_x0000_t202" style="position:absolute;margin-left:284.45pt;margin-top:144.1pt;width:7.9pt;height:7.45pt;z-index:251675648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676672" behindDoc="0" locked="0" layoutInCell="1" allowOverlap="1" wp14:anchorId="1B035656" wp14:editId="6A13E44D">
                <wp:simplePos x="0" y="0"/>
                <wp:positionH relativeFrom="page">
                  <wp:posOffset>3612515</wp:posOffset>
                </wp:positionH>
                <wp:positionV relativeFrom="paragraph">
                  <wp:posOffset>1948815</wp:posOffset>
                </wp:positionV>
                <wp:extent cx="100330" cy="10668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035656" id="Shape 83" o:spid="_x0000_s1066" type="#_x0000_t202" style="position:absolute;margin-left:284.45pt;margin-top:153.45pt;width:7.9pt;height:8.4pt;z-index:251676672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677696" behindDoc="0" locked="0" layoutInCell="1" allowOverlap="1" wp14:anchorId="182A4D9E" wp14:editId="29F0729A">
                <wp:simplePos x="0" y="0"/>
                <wp:positionH relativeFrom="page">
                  <wp:posOffset>3612515</wp:posOffset>
                </wp:positionH>
                <wp:positionV relativeFrom="paragraph">
                  <wp:posOffset>2076450</wp:posOffset>
                </wp:positionV>
                <wp:extent cx="100330" cy="103505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2A4D9E" id="Shape 85" o:spid="_x0000_s1067" type="#_x0000_t202" style="position:absolute;margin-left:284.45pt;margin-top:163.5pt;width:7.9pt;height:8.15pt;z-index:251677696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678720" behindDoc="0" locked="0" layoutInCell="1" allowOverlap="1" wp14:anchorId="08694D5F" wp14:editId="4AC9FDAB">
                <wp:simplePos x="0" y="0"/>
                <wp:positionH relativeFrom="page">
                  <wp:posOffset>3612515</wp:posOffset>
                </wp:positionH>
                <wp:positionV relativeFrom="paragraph">
                  <wp:posOffset>2201545</wp:posOffset>
                </wp:positionV>
                <wp:extent cx="100330" cy="10668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694D5F" id="Shape 87" o:spid="_x0000_s1068" type="#_x0000_t202" style="position:absolute;margin-left:284.45pt;margin-top:173.35pt;width:7.9pt;height:8.4pt;z-index:251678720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29815" distB="2553970" distL="0" distR="0" simplePos="0" relativeHeight="251679744" behindDoc="0" locked="0" layoutInCell="1" allowOverlap="1" wp14:anchorId="42155FE3" wp14:editId="490C6E57">
                <wp:simplePos x="0" y="0"/>
                <wp:positionH relativeFrom="page">
                  <wp:posOffset>3612515</wp:posOffset>
                </wp:positionH>
                <wp:positionV relativeFrom="paragraph">
                  <wp:posOffset>2329815</wp:posOffset>
                </wp:positionV>
                <wp:extent cx="100330" cy="10350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155FE3" id="Shape 89" o:spid="_x0000_s1069" type="#_x0000_t202" style="position:absolute;margin-left:284.45pt;margin-top:183.45pt;width:7.9pt;height:8.15pt;z-index:251679744;visibility:visible;mso-wrap-style:none;mso-wrap-distance-left:0;mso-wrap-distance-top:183.45pt;mso-wrap-distance-right:0;mso-wrap-distance-bottom:20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680768" behindDoc="0" locked="0" layoutInCell="1" allowOverlap="1" wp14:anchorId="7CF1E880" wp14:editId="67718217">
                <wp:simplePos x="0" y="0"/>
                <wp:positionH relativeFrom="page">
                  <wp:posOffset>3615690</wp:posOffset>
                </wp:positionH>
                <wp:positionV relativeFrom="paragraph">
                  <wp:posOffset>2457450</wp:posOffset>
                </wp:positionV>
                <wp:extent cx="94615" cy="9779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F1E880" id="Shape 91" o:spid="_x0000_s1070" type="#_x0000_t202" style="position:absolute;margin-left:284.7pt;margin-top:193.5pt;width:7.45pt;height:7.7pt;z-index:251680768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681792" behindDoc="0" locked="0" layoutInCell="1" allowOverlap="1" wp14:anchorId="0898957C" wp14:editId="60AB6374">
                <wp:simplePos x="0" y="0"/>
                <wp:positionH relativeFrom="page">
                  <wp:posOffset>3615690</wp:posOffset>
                </wp:positionH>
                <wp:positionV relativeFrom="paragraph">
                  <wp:posOffset>2585720</wp:posOffset>
                </wp:positionV>
                <wp:extent cx="94615" cy="9779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98957C" id="Shape 93" o:spid="_x0000_s1071" type="#_x0000_t202" style="position:absolute;margin-left:284.7pt;margin-top:203.6pt;width:7.45pt;height:7.7pt;z-index:251681792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682816" behindDoc="0" locked="0" layoutInCell="1" allowOverlap="1" wp14:anchorId="2A1335D4" wp14:editId="3E04D3F1">
                <wp:simplePos x="0" y="0"/>
                <wp:positionH relativeFrom="page">
                  <wp:posOffset>3612515</wp:posOffset>
                </wp:positionH>
                <wp:positionV relativeFrom="paragraph">
                  <wp:posOffset>2707640</wp:posOffset>
                </wp:positionV>
                <wp:extent cx="100330" cy="10668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1335D4" id="Shape 95" o:spid="_x0000_s1072" type="#_x0000_t202" style="position:absolute;margin-left:284.45pt;margin-top:213.2pt;width:7.9pt;height:8.4pt;z-index:251682816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61CjQEAABEDAAAOAAAAZHJzL2Uyb0RvYy54bWysUsFOwzAMvSPxD1HurN0G06j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89990" distB="3690620" distL="0" distR="0" simplePos="0" relativeHeight="251683840" behindDoc="0" locked="0" layoutInCell="1" allowOverlap="1" wp14:anchorId="5A439ACB" wp14:editId="6E963A35">
                <wp:simplePos x="0" y="0"/>
                <wp:positionH relativeFrom="page">
                  <wp:posOffset>3756025</wp:posOffset>
                </wp:positionH>
                <wp:positionV relativeFrom="paragraph">
                  <wp:posOffset>1189990</wp:posOffset>
                </wp:positionV>
                <wp:extent cx="103505" cy="10668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439ACB" id="Shape 97" o:spid="_x0000_s1073" type="#_x0000_t202" style="position:absolute;margin-left:295.75pt;margin-top:93.7pt;width:8.15pt;height:8.4pt;z-index:251683840;visibility:visible;mso-wrap-style:none;mso-wrap-distance-left:0;mso-wrap-distance-top:93.7pt;mso-wrap-distance-right:0;mso-wrap-distance-bottom:29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17625" distB="3566160" distL="0" distR="0" simplePos="0" relativeHeight="251684864" behindDoc="0" locked="0" layoutInCell="1" allowOverlap="1" wp14:anchorId="1443E2A4" wp14:editId="0B5A69E6">
                <wp:simplePos x="0" y="0"/>
                <wp:positionH relativeFrom="page">
                  <wp:posOffset>3756025</wp:posOffset>
                </wp:positionH>
                <wp:positionV relativeFrom="paragraph">
                  <wp:posOffset>1317625</wp:posOffset>
                </wp:positionV>
                <wp:extent cx="103505" cy="103505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43E2A4" id="Shape 99" o:spid="_x0000_s1074" type="#_x0000_t202" style="position:absolute;margin-left:295.75pt;margin-top:103.75pt;width:8.15pt;height:8.15pt;z-index:251684864;visibility:visible;mso-wrap-style:none;mso-wrap-distance-left:0;mso-wrap-distance-top:103.75pt;mso-wrap-distance-right:0;mso-wrap-distance-bottom:28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both"/>
                      </w:pPr>
                      <w:r>
                        <w:rPr>
                          <w:rStyle w:val="Zkladntext"/>
                        </w:rP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685888" behindDoc="0" locked="0" layoutInCell="1" allowOverlap="1" wp14:anchorId="269D5880" wp14:editId="7D58E5F6">
                <wp:simplePos x="0" y="0"/>
                <wp:positionH relativeFrom="page">
                  <wp:posOffset>3756025</wp:posOffset>
                </wp:positionH>
                <wp:positionV relativeFrom="paragraph">
                  <wp:posOffset>1442720</wp:posOffset>
                </wp:positionV>
                <wp:extent cx="103505" cy="106680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9D5880" id="Shape 101" o:spid="_x0000_s1075" type="#_x0000_t202" style="position:absolute;margin-left:295.75pt;margin-top:113.6pt;width:8.15pt;height:8.4pt;z-index:251685888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DvRjgEAABMDAAAOAAAAZHJzL2Uyb0RvYy54bWysUsFOwzAMvSPxD1HurN1g06j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686912" behindDoc="0" locked="0" layoutInCell="1" allowOverlap="1" wp14:anchorId="567B08CD" wp14:editId="490D72D2">
                <wp:simplePos x="0" y="0"/>
                <wp:positionH relativeFrom="page">
                  <wp:posOffset>3756025</wp:posOffset>
                </wp:positionH>
                <wp:positionV relativeFrom="paragraph">
                  <wp:posOffset>1570990</wp:posOffset>
                </wp:positionV>
                <wp:extent cx="106680" cy="103505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7B08CD" id="Shape 103" o:spid="_x0000_s1076" type="#_x0000_t202" style="position:absolute;margin-left:295.75pt;margin-top:123.7pt;width:8.4pt;height:8.15pt;z-index:251686912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687936" behindDoc="0" locked="0" layoutInCell="1" allowOverlap="1" wp14:anchorId="23FAADAB" wp14:editId="62E5489E">
                <wp:simplePos x="0" y="0"/>
                <wp:positionH relativeFrom="page">
                  <wp:posOffset>3756025</wp:posOffset>
                </wp:positionH>
                <wp:positionV relativeFrom="paragraph">
                  <wp:posOffset>1695450</wp:posOffset>
                </wp:positionV>
                <wp:extent cx="106680" cy="106680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AADAB" id="Shape 105" o:spid="_x0000_s1077" type="#_x0000_t202" style="position:absolute;margin-left:295.75pt;margin-top:133.5pt;width:8.4pt;height:8.4pt;z-index:251687936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688960" behindDoc="0" locked="0" layoutInCell="1" allowOverlap="1" wp14:anchorId="111FCAE4" wp14:editId="0BB7391D">
                <wp:simplePos x="0" y="0"/>
                <wp:positionH relativeFrom="page">
                  <wp:posOffset>3756025</wp:posOffset>
                </wp:positionH>
                <wp:positionV relativeFrom="paragraph">
                  <wp:posOffset>1830070</wp:posOffset>
                </wp:positionV>
                <wp:extent cx="106680" cy="94615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1FCAE4" id="Shape 107" o:spid="_x0000_s1078" type="#_x0000_t202" style="position:absolute;margin-left:295.75pt;margin-top:144.1pt;width:8.4pt;height:7.45pt;z-index:251688960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689984" behindDoc="0" locked="0" layoutInCell="1" allowOverlap="1" wp14:anchorId="0F16CE6D" wp14:editId="78F9EA9C">
                <wp:simplePos x="0" y="0"/>
                <wp:positionH relativeFrom="page">
                  <wp:posOffset>3756025</wp:posOffset>
                </wp:positionH>
                <wp:positionV relativeFrom="paragraph">
                  <wp:posOffset>1948815</wp:posOffset>
                </wp:positionV>
                <wp:extent cx="106680" cy="106680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16CE6D" id="Shape 109" o:spid="_x0000_s1079" type="#_x0000_t202" style="position:absolute;margin-left:295.75pt;margin-top:153.45pt;width:8.4pt;height:8.4pt;z-index:251689984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691008" behindDoc="0" locked="0" layoutInCell="1" allowOverlap="1" wp14:anchorId="26AA59A9" wp14:editId="703E6CF4">
                <wp:simplePos x="0" y="0"/>
                <wp:positionH relativeFrom="page">
                  <wp:posOffset>3756025</wp:posOffset>
                </wp:positionH>
                <wp:positionV relativeFrom="paragraph">
                  <wp:posOffset>2076450</wp:posOffset>
                </wp:positionV>
                <wp:extent cx="106680" cy="103505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A59A9" id="Shape 111" o:spid="_x0000_s1080" type="#_x0000_t202" style="position:absolute;margin-left:295.75pt;margin-top:163.5pt;width:8.4pt;height:8.15pt;z-index:251691008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692032" behindDoc="0" locked="0" layoutInCell="1" allowOverlap="1" wp14:anchorId="25E6AE33" wp14:editId="1DB5A130">
                <wp:simplePos x="0" y="0"/>
                <wp:positionH relativeFrom="page">
                  <wp:posOffset>3756025</wp:posOffset>
                </wp:positionH>
                <wp:positionV relativeFrom="paragraph">
                  <wp:posOffset>2201545</wp:posOffset>
                </wp:positionV>
                <wp:extent cx="106680" cy="106680"/>
                <wp:effectExtent l="0" t="0" r="0" b="0"/>
                <wp:wrapTopAndBottom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E6AE33" id="Shape 113" o:spid="_x0000_s1081" type="#_x0000_t202" style="position:absolute;margin-left:295.75pt;margin-top:173.35pt;width:8.4pt;height:8.4pt;z-index:251692032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29815" distB="2553970" distL="0" distR="0" simplePos="0" relativeHeight="251693056" behindDoc="0" locked="0" layoutInCell="1" allowOverlap="1" wp14:anchorId="5BF56CED" wp14:editId="7160ACAB">
                <wp:simplePos x="0" y="0"/>
                <wp:positionH relativeFrom="page">
                  <wp:posOffset>3756025</wp:posOffset>
                </wp:positionH>
                <wp:positionV relativeFrom="paragraph">
                  <wp:posOffset>2329815</wp:posOffset>
                </wp:positionV>
                <wp:extent cx="106680" cy="103505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F56CED" id="Shape 115" o:spid="_x0000_s1082" type="#_x0000_t202" style="position:absolute;margin-left:295.75pt;margin-top:183.45pt;width:8.4pt;height:8.15pt;z-index:251693056;visibility:visible;mso-wrap-style:none;mso-wrap-distance-left:0;mso-wrap-distance-top:183.45pt;mso-wrap-distance-right:0;mso-wrap-distance-bottom:20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694080" behindDoc="0" locked="0" layoutInCell="1" allowOverlap="1" wp14:anchorId="24CCFD88" wp14:editId="672702FA">
                <wp:simplePos x="0" y="0"/>
                <wp:positionH relativeFrom="page">
                  <wp:posOffset>3758565</wp:posOffset>
                </wp:positionH>
                <wp:positionV relativeFrom="paragraph">
                  <wp:posOffset>2457450</wp:posOffset>
                </wp:positionV>
                <wp:extent cx="100330" cy="97790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CCFD88" id="Shape 117" o:spid="_x0000_s1083" type="#_x0000_t202" style="position:absolute;margin-left:295.95pt;margin-top:193.5pt;width:7.9pt;height:7.7pt;z-index:251694080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695104" behindDoc="0" locked="0" layoutInCell="1" allowOverlap="1" wp14:anchorId="5EAA0FFA" wp14:editId="3D33DDE2">
                <wp:simplePos x="0" y="0"/>
                <wp:positionH relativeFrom="page">
                  <wp:posOffset>3758565</wp:posOffset>
                </wp:positionH>
                <wp:positionV relativeFrom="paragraph">
                  <wp:posOffset>2585720</wp:posOffset>
                </wp:positionV>
                <wp:extent cx="100330" cy="97790"/>
                <wp:effectExtent l="0" t="0" r="0" b="0"/>
                <wp:wrapTopAndBottom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AA0FFA" id="Shape 119" o:spid="_x0000_s1084" type="#_x0000_t202" style="position:absolute;margin-left:295.95pt;margin-top:203.6pt;width:7.9pt;height:7.7pt;z-index:251695104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696128" behindDoc="0" locked="0" layoutInCell="1" allowOverlap="1" wp14:anchorId="09D40ECE" wp14:editId="2748B74D">
                <wp:simplePos x="0" y="0"/>
                <wp:positionH relativeFrom="page">
                  <wp:posOffset>3756025</wp:posOffset>
                </wp:positionH>
                <wp:positionV relativeFrom="paragraph">
                  <wp:posOffset>2707640</wp:posOffset>
                </wp:positionV>
                <wp:extent cx="106680" cy="106680"/>
                <wp:effectExtent l="0" t="0" r="0" b="0"/>
                <wp:wrapTopAndBottom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D40ECE" id="Shape 121" o:spid="_x0000_s1085" type="#_x0000_t202" style="position:absolute;margin-left:295.75pt;margin-top:213.2pt;width:8.4pt;height:8.4pt;z-index:251696128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207510" distB="669925" distL="0" distR="0" simplePos="0" relativeHeight="251697152" behindDoc="0" locked="0" layoutInCell="1" allowOverlap="1" wp14:anchorId="2BACBCDF" wp14:editId="1CD67DD2">
                <wp:simplePos x="0" y="0"/>
                <wp:positionH relativeFrom="page">
                  <wp:posOffset>2884170</wp:posOffset>
                </wp:positionH>
                <wp:positionV relativeFrom="paragraph">
                  <wp:posOffset>4207510</wp:posOffset>
                </wp:positionV>
                <wp:extent cx="984250" cy="109855"/>
                <wp:effectExtent l="0" t="0" r="0" b="0"/>
                <wp:wrapTopAndBottom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MÍSTA PRO ZVUK + SVĚTLA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ACBCDF" id="Shape 123" o:spid="_x0000_s1086" type="#_x0000_t202" style="position:absolute;margin-left:227.1pt;margin-top:331.3pt;width:77.5pt;height:8.65pt;z-index:251697152;visibility:visible;mso-wrap-style:none;mso-wrap-distance-left:0;mso-wrap-distance-top:331.3pt;mso-wrap-distance-right:0;mso-wrap-distance-bottom:5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MÍSTA PRO ZVUK + SVĚTLA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89990" distB="3690620" distL="0" distR="0" simplePos="0" relativeHeight="251698176" behindDoc="0" locked="0" layoutInCell="1" allowOverlap="1" wp14:anchorId="6BA5ADB7" wp14:editId="4E0629CF">
                <wp:simplePos x="0" y="0"/>
                <wp:positionH relativeFrom="page">
                  <wp:posOffset>3902075</wp:posOffset>
                </wp:positionH>
                <wp:positionV relativeFrom="paragraph">
                  <wp:posOffset>1189990</wp:posOffset>
                </wp:positionV>
                <wp:extent cx="103505" cy="106680"/>
                <wp:effectExtent l="0" t="0" r="0" b="0"/>
                <wp:wrapTopAndBottom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A5ADB7" id="Shape 125" o:spid="_x0000_s1087" type="#_x0000_t202" style="position:absolute;margin-left:307.25pt;margin-top:93.7pt;width:8.15pt;height:8.4pt;z-index:251698176;visibility:visible;mso-wrap-style:none;mso-wrap-distance-left:0;mso-wrap-distance-top:93.7pt;mso-wrap-distance-right:0;mso-wrap-distance-bottom:29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17625" distB="3566160" distL="0" distR="0" simplePos="0" relativeHeight="251699200" behindDoc="0" locked="0" layoutInCell="1" allowOverlap="1" wp14:anchorId="5D7ECC6E" wp14:editId="647576D1">
                <wp:simplePos x="0" y="0"/>
                <wp:positionH relativeFrom="page">
                  <wp:posOffset>3902075</wp:posOffset>
                </wp:positionH>
                <wp:positionV relativeFrom="paragraph">
                  <wp:posOffset>1317625</wp:posOffset>
                </wp:positionV>
                <wp:extent cx="103505" cy="103505"/>
                <wp:effectExtent l="0" t="0" r="0" b="0"/>
                <wp:wrapTopAndBottom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7ECC6E" id="Shape 127" o:spid="_x0000_s1088" type="#_x0000_t202" style="position:absolute;margin-left:307.25pt;margin-top:103.75pt;width:8.15pt;height:8.15pt;z-index:251699200;visibility:visible;mso-wrap-style:none;mso-wrap-distance-left:0;mso-wrap-distance-top:103.75pt;mso-wrap-distance-right:0;mso-wrap-distance-bottom:28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both"/>
                      </w:pPr>
                      <w:r>
                        <w:rPr>
                          <w:rStyle w:val="Zkladntext"/>
                        </w:rPr>
                        <w:t>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700224" behindDoc="0" locked="0" layoutInCell="1" allowOverlap="1" wp14:anchorId="095C2E7C" wp14:editId="306FF682">
                <wp:simplePos x="0" y="0"/>
                <wp:positionH relativeFrom="page">
                  <wp:posOffset>3902075</wp:posOffset>
                </wp:positionH>
                <wp:positionV relativeFrom="paragraph">
                  <wp:posOffset>1442720</wp:posOffset>
                </wp:positionV>
                <wp:extent cx="103505" cy="106680"/>
                <wp:effectExtent l="0" t="0" r="0" b="0"/>
                <wp:wrapTopAndBottom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5C2E7C" id="Shape 129" o:spid="_x0000_s1089" type="#_x0000_t202" style="position:absolute;margin-left:307.25pt;margin-top:113.6pt;width:8.15pt;height:8.4pt;z-index:251700224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khjgEAABMDAAAOAAAAZHJzL2Uyb0RvYy54bWysUsFqwzAMvQ/2D8b3NWlLSxe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701248" behindDoc="0" locked="0" layoutInCell="1" allowOverlap="1" wp14:anchorId="52509A30" wp14:editId="79380FC8">
                <wp:simplePos x="0" y="0"/>
                <wp:positionH relativeFrom="page">
                  <wp:posOffset>3902075</wp:posOffset>
                </wp:positionH>
                <wp:positionV relativeFrom="paragraph">
                  <wp:posOffset>1570990</wp:posOffset>
                </wp:positionV>
                <wp:extent cx="103505" cy="103505"/>
                <wp:effectExtent l="0" t="0" r="0" b="0"/>
                <wp:wrapTopAndBottom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509A30" id="Shape 131" o:spid="_x0000_s1090" type="#_x0000_t202" style="position:absolute;margin-left:307.25pt;margin-top:123.7pt;width:8.15pt;height:8.15pt;z-index:251701248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both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702272" behindDoc="0" locked="0" layoutInCell="1" allowOverlap="1" wp14:anchorId="76C25E85" wp14:editId="19B0FFB1">
                <wp:simplePos x="0" y="0"/>
                <wp:positionH relativeFrom="page">
                  <wp:posOffset>3902075</wp:posOffset>
                </wp:positionH>
                <wp:positionV relativeFrom="paragraph">
                  <wp:posOffset>1695450</wp:posOffset>
                </wp:positionV>
                <wp:extent cx="103505" cy="106680"/>
                <wp:effectExtent l="0" t="0" r="0" b="0"/>
                <wp:wrapTopAndBottom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C25E85" id="Shape 133" o:spid="_x0000_s1091" type="#_x0000_t202" style="position:absolute;margin-left:307.25pt;margin-top:133.5pt;width:8.15pt;height:8.4pt;z-index:251702272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703296" behindDoc="0" locked="0" layoutInCell="1" allowOverlap="1" wp14:anchorId="364DE804" wp14:editId="65CABC90">
                <wp:simplePos x="0" y="0"/>
                <wp:positionH relativeFrom="page">
                  <wp:posOffset>3902075</wp:posOffset>
                </wp:positionH>
                <wp:positionV relativeFrom="paragraph">
                  <wp:posOffset>1830070</wp:posOffset>
                </wp:positionV>
                <wp:extent cx="103505" cy="94615"/>
                <wp:effectExtent l="0" t="0" r="0" b="0"/>
                <wp:wrapTopAndBottom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4DE804" id="Shape 135" o:spid="_x0000_s1092" type="#_x0000_t202" style="position:absolute;margin-left:307.25pt;margin-top:144.1pt;width:8.15pt;height:7.45pt;z-index:251703296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both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704320" behindDoc="0" locked="0" layoutInCell="1" allowOverlap="1" wp14:anchorId="2DB0DBB9" wp14:editId="74EA01E6">
                <wp:simplePos x="0" y="0"/>
                <wp:positionH relativeFrom="page">
                  <wp:posOffset>3902075</wp:posOffset>
                </wp:positionH>
                <wp:positionV relativeFrom="paragraph">
                  <wp:posOffset>1948815</wp:posOffset>
                </wp:positionV>
                <wp:extent cx="103505" cy="106680"/>
                <wp:effectExtent l="0" t="0" r="0" b="0"/>
                <wp:wrapTopAndBottom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B0DBB9" id="Shape 137" o:spid="_x0000_s1093" type="#_x0000_t202" style="position:absolute;margin-left:307.25pt;margin-top:153.45pt;width:8.15pt;height:8.4pt;z-index:251704320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HGjQEAABMDAAAOAAAAZHJzL2Uyb0RvYy54bWysUsFqwzAMvQ/2D8b3NWlLuxK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705344" behindDoc="0" locked="0" layoutInCell="1" allowOverlap="1" wp14:anchorId="5057CF83" wp14:editId="53C0B146">
                <wp:simplePos x="0" y="0"/>
                <wp:positionH relativeFrom="page">
                  <wp:posOffset>3902075</wp:posOffset>
                </wp:positionH>
                <wp:positionV relativeFrom="paragraph">
                  <wp:posOffset>2076450</wp:posOffset>
                </wp:positionV>
                <wp:extent cx="103505" cy="103505"/>
                <wp:effectExtent l="0" t="0" r="0" b="0"/>
                <wp:wrapTopAndBottom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57CF83" id="Shape 139" o:spid="_x0000_s1094" type="#_x0000_t202" style="position:absolute;margin-left:307.25pt;margin-top:163.5pt;width:8.15pt;height:8.15pt;z-index:251705344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706368" behindDoc="0" locked="0" layoutInCell="1" allowOverlap="1" wp14:anchorId="225DBEB8" wp14:editId="016A6F17">
                <wp:simplePos x="0" y="0"/>
                <wp:positionH relativeFrom="page">
                  <wp:posOffset>3902075</wp:posOffset>
                </wp:positionH>
                <wp:positionV relativeFrom="paragraph">
                  <wp:posOffset>2201545</wp:posOffset>
                </wp:positionV>
                <wp:extent cx="103505" cy="106680"/>
                <wp:effectExtent l="0" t="0" r="0" b="0"/>
                <wp:wrapTopAndBottom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5DBEB8" id="Shape 141" o:spid="_x0000_s1095" type="#_x0000_t202" style="position:absolute;margin-left:307.25pt;margin-top:173.35pt;width:8.15pt;height:8.4pt;z-index:251706368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1SjgEAABMDAAAOAAAAZHJzL2Uyb0RvYy54bWysUsFOwzAMvSPxD1HurN1g06j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29815" distB="2553970" distL="0" distR="0" simplePos="0" relativeHeight="251707392" behindDoc="0" locked="0" layoutInCell="1" allowOverlap="1" wp14:anchorId="6B347B74" wp14:editId="5770F086">
                <wp:simplePos x="0" y="0"/>
                <wp:positionH relativeFrom="page">
                  <wp:posOffset>3902075</wp:posOffset>
                </wp:positionH>
                <wp:positionV relativeFrom="paragraph">
                  <wp:posOffset>2329815</wp:posOffset>
                </wp:positionV>
                <wp:extent cx="103505" cy="103505"/>
                <wp:effectExtent l="0" t="0" r="0" b="0"/>
                <wp:wrapTopAndBottom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347B74" id="Shape 143" o:spid="_x0000_s1096" type="#_x0000_t202" style="position:absolute;margin-left:307.25pt;margin-top:183.45pt;width:8.15pt;height:8.15pt;z-index:251707392;visibility:visible;mso-wrap-style:none;mso-wrap-distance-left:0;mso-wrap-distance-top:183.45pt;mso-wrap-distance-right:0;mso-wrap-distance-bottom:20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708416" behindDoc="0" locked="0" layoutInCell="1" allowOverlap="1" wp14:anchorId="22C832E7" wp14:editId="755582CF">
                <wp:simplePos x="0" y="0"/>
                <wp:positionH relativeFrom="page">
                  <wp:posOffset>3905250</wp:posOffset>
                </wp:positionH>
                <wp:positionV relativeFrom="paragraph">
                  <wp:posOffset>2457450</wp:posOffset>
                </wp:positionV>
                <wp:extent cx="97790" cy="97790"/>
                <wp:effectExtent l="0" t="0" r="0" b="0"/>
                <wp:wrapTopAndBottom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C832E7" id="Shape 145" o:spid="_x0000_s1097" type="#_x0000_t202" style="position:absolute;margin-left:307.5pt;margin-top:193.5pt;width:7.7pt;height:7.7pt;z-index:251708416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709440" behindDoc="0" locked="0" layoutInCell="1" allowOverlap="1" wp14:anchorId="6C88368F" wp14:editId="40A1F36D">
                <wp:simplePos x="0" y="0"/>
                <wp:positionH relativeFrom="page">
                  <wp:posOffset>3905250</wp:posOffset>
                </wp:positionH>
                <wp:positionV relativeFrom="paragraph">
                  <wp:posOffset>2585720</wp:posOffset>
                </wp:positionV>
                <wp:extent cx="97790" cy="97790"/>
                <wp:effectExtent l="0" t="0" r="0" b="0"/>
                <wp:wrapTopAndBottom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88368F" id="Shape 147" o:spid="_x0000_s1098" type="#_x0000_t202" style="position:absolute;margin-left:307.5pt;margin-top:203.6pt;width:7.7pt;height:7.7pt;z-index:251709440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710464" behindDoc="0" locked="0" layoutInCell="1" allowOverlap="1" wp14:anchorId="20047098" wp14:editId="65604272">
                <wp:simplePos x="0" y="0"/>
                <wp:positionH relativeFrom="page">
                  <wp:posOffset>3902075</wp:posOffset>
                </wp:positionH>
                <wp:positionV relativeFrom="paragraph">
                  <wp:posOffset>2707640</wp:posOffset>
                </wp:positionV>
                <wp:extent cx="103505" cy="106680"/>
                <wp:effectExtent l="0" t="0" r="0" b="0"/>
                <wp:wrapTopAndBottom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047098" id="Shape 149" o:spid="_x0000_s1099" type="#_x0000_t202" style="position:absolute;margin-left:307.25pt;margin-top:213.2pt;width:8.15pt;height:8.4pt;z-index:251710464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89990" distB="3690620" distL="0" distR="0" simplePos="0" relativeHeight="251711488" behindDoc="0" locked="0" layoutInCell="1" allowOverlap="1" wp14:anchorId="38E1F757" wp14:editId="4FDA9BF9">
                <wp:simplePos x="0" y="0"/>
                <wp:positionH relativeFrom="page">
                  <wp:posOffset>4045585</wp:posOffset>
                </wp:positionH>
                <wp:positionV relativeFrom="paragraph">
                  <wp:posOffset>1189990</wp:posOffset>
                </wp:positionV>
                <wp:extent cx="103505" cy="106680"/>
                <wp:effectExtent l="0" t="0" r="0" b="0"/>
                <wp:wrapTopAndBottom/>
                <wp:docPr id="151" name="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E1F757" id="Shape 151" o:spid="_x0000_s1100" type="#_x0000_t202" style="position:absolute;margin-left:318.55pt;margin-top:93.7pt;width:8.15pt;height:8.4pt;z-index:251711488;visibility:visible;mso-wrap-style:none;mso-wrap-distance-left:0;mso-wrap-distance-top:93.7pt;mso-wrap-distance-right:0;mso-wrap-distance-bottom:29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dzjgEAABMDAAAOAAAAZHJzL2Uyb0RvYy54bWysUsFOwzAMvSPxD1HurN1gY6r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17625" distB="3566160" distL="0" distR="0" simplePos="0" relativeHeight="251712512" behindDoc="0" locked="0" layoutInCell="1" allowOverlap="1" wp14:anchorId="109E715B" wp14:editId="296F77FE">
                <wp:simplePos x="0" y="0"/>
                <wp:positionH relativeFrom="page">
                  <wp:posOffset>4045585</wp:posOffset>
                </wp:positionH>
                <wp:positionV relativeFrom="paragraph">
                  <wp:posOffset>1317625</wp:posOffset>
                </wp:positionV>
                <wp:extent cx="103505" cy="103505"/>
                <wp:effectExtent l="0" t="0" r="0" b="0"/>
                <wp:wrapTopAndBottom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9E715B" id="Shape 153" o:spid="_x0000_s1101" type="#_x0000_t202" style="position:absolute;margin-left:318.55pt;margin-top:103.75pt;width:8.15pt;height:8.15pt;z-index:251712512;visibility:visible;mso-wrap-style:none;mso-wrap-distance-left:0;mso-wrap-distance-top:103.75pt;mso-wrap-distance-right:0;mso-wrap-distance-bottom:28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both"/>
                      </w:pPr>
                      <w:r>
                        <w:rPr>
                          <w:rStyle w:val="Zkladntext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713536" behindDoc="0" locked="0" layoutInCell="1" allowOverlap="1" wp14:anchorId="345B0D23" wp14:editId="2413C498">
                <wp:simplePos x="0" y="0"/>
                <wp:positionH relativeFrom="page">
                  <wp:posOffset>4045585</wp:posOffset>
                </wp:positionH>
                <wp:positionV relativeFrom="paragraph">
                  <wp:posOffset>1442720</wp:posOffset>
                </wp:positionV>
                <wp:extent cx="106680" cy="106680"/>
                <wp:effectExtent l="0" t="0" r="0" b="0"/>
                <wp:wrapTopAndBottom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5B0D23" id="Shape 155" o:spid="_x0000_s1102" type="#_x0000_t202" style="position:absolute;margin-left:318.55pt;margin-top:113.6pt;width:8.4pt;height:8.4pt;z-index:251713536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714560" behindDoc="0" locked="0" layoutInCell="1" allowOverlap="1" wp14:anchorId="2569BCA2" wp14:editId="64765C48">
                <wp:simplePos x="0" y="0"/>
                <wp:positionH relativeFrom="page">
                  <wp:posOffset>4045585</wp:posOffset>
                </wp:positionH>
                <wp:positionV relativeFrom="paragraph">
                  <wp:posOffset>1570990</wp:posOffset>
                </wp:positionV>
                <wp:extent cx="106680" cy="103505"/>
                <wp:effectExtent l="0" t="0" r="0" b="0"/>
                <wp:wrapTopAndBottom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69BCA2" id="Shape 157" o:spid="_x0000_s1103" type="#_x0000_t202" style="position:absolute;margin-left:318.55pt;margin-top:123.7pt;width:8.4pt;height:8.15pt;z-index:251714560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715584" behindDoc="0" locked="0" layoutInCell="1" allowOverlap="1" wp14:anchorId="2BBF104C" wp14:editId="5BE0FACA">
                <wp:simplePos x="0" y="0"/>
                <wp:positionH relativeFrom="page">
                  <wp:posOffset>4045585</wp:posOffset>
                </wp:positionH>
                <wp:positionV relativeFrom="paragraph">
                  <wp:posOffset>1695450</wp:posOffset>
                </wp:positionV>
                <wp:extent cx="106680" cy="106680"/>
                <wp:effectExtent l="0" t="0" r="0" b="0"/>
                <wp:wrapTopAndBottom/>
                <wp:docPr id="159" name="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BF104C" id="Shape 159" o:spid="_x0000_s1104" type="#_x0000_t202" style="position:absolute;margin-left:318.55pt;margin-top:133.5pt;width:8.4pt;height:8.4pt;z-index:251715584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716608" behindDoc="0" locked="0" layoutInCell="1" allowOverlap="1" wp14:anchorId="610206A6" wp14:editId="25C60465">
                <wp:simplePos x="0" y="0"/>
                <wp:positionH relativeFrom="page">
                  <wp:posOffset>4045585</wp:posOffset>
                </wp:positionH>
                <wp:positionV relativeFrom="paragraph">
                  <wp:posOffset>1830070</wp:posOffset>
                </wp:positionV>
                <wp:extent cx="106680" cy="94615"/>
                <wp:effectExtent l="0" t="0" r="0" b="0"/>
                <wp:wrapTopAndBottom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0206A6" id="Shape 161" o:spid="_x0000_s1105" type="#_x0000_t202" style="position:absolute;margin-left:318.55pt;margin-top:144.1pt;width:8.4pt;height:7.45pt;z-index:251716608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717632" behindDoc="0" locked="0" layoutInCell="1" allowOverlap="1" wp14:anchorId="38A3545C" wp14:editId="6CE813B4">
                <wp:simplePos x="0" y="0"/>
                <wp:positionH relativeFrom="page">
                  <wp:posOffset>4045585</wp:posOffset>
                </wp:positionH>
                <wp:positionV relativeFrom="paragraph">
                  <wp:posOffset>1948815</wp:posOffset>
                </wp:positionV>
                <wp:extent cx="106680" cy="106680"/>
                <wp:effectExtent l="0" t="0" r="0" b="0"/>
                <wp:wrapTopAndBottom/>
                <wp:docPr id="163" name="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A3545C" id="Shape 163" o:spid="_x0000_s1106" type="#_x0000_t202" style="position:absolute;margin-left:318.55pt;margin-top:153.45pt;width:8.4pt;height:8.4pt;z-index:251717632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718656" behindDoc="0" locked="0" layoutInCell="1" allowOverlap="1" wp14:anchorId="1E48C8C5" wp14:editId="694AE217">
                <wp:simplePos x="0" y="0"/>
                <wp:positionH relativeFrom="page">
                  <wp:posOffset>4045585</wp:posOffset>
                </wp:positionH>
                <wp:positionV relativeFrom="paragraph">
                  <wp:posOffset>2076450</wp:posOffset>
                </wp:positionV>
                <wp:extent cx="106680" cy="103505"/>
                <wp:effectExtent l="0" t="0" r="0" b="0"/>
                <wp:wrapTopAndBottom/>
                <wp:docPr id="165" name="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48C8C5" id="Shape 165" o:spid="_x0000_s1107" type="#_x0000_t202" style="position:absolute;margin-left:318.55pt;margin-top:163.5pt;width:8.4pt;height:8.15pt;z-index:251718656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719680" behindDoc="0" locked="0" layoutInCell="1" allowOverlap="1" wp14:anchorId="78D072DB" wp14:editId="6FD327FA">
                <wp:simplePos x="0" y="0"/>
                <wp:positionH relativeFrom="page">
                  <wp:posOffset>4045585</wp:posOffset>
                </wp:positionH>
                <wp:positionV relativeFrom="paragraph">
                  <wp:posOffset>2201545</wp:posOffset>
                </wp:positionV>
                <wp:extent cx="106680" cy="106680"/>
                <wp:effectExtent l="0" t="0" r="0" b="0"/>
                <wp:wrapTopAndBottom/>
                <wp:docPr id="167" name="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D072DB" id="Shape 167" o:spid="_x0000_s1108" type="#_x0000_t202" style="position:absolute;margin-left:318.55pt;margin-top:173.35pt;width:8.4pt;height:8.4pt;z-index:251719680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29815" distB="2553970" distL="0" distR="0" simplePos="0" relativeHeight="251720704" behindDoc="0" locked="0" layoutInCell="1" allowOverlap="1" wp14:anchorId="12B19BBB" wp14:editId="42B01CCA">
                <wp:simplePos x="0" y="0"/>
                <wp:positionH relativeFrom="page">
                  <wp:posOffset>4045585</wp:posOffset>
                </wp:positionH>
                <wp:positionV relativeFrom="paragraph">
                  <wp:posOffset>2329815</wp:posOffset>
                </wp:positionV>
                <wp:extent cx="106680" cy="103505"/>
                <wp:effectExtent l="0" t="0" r="0" b="0"/>
                <wp:wrapTopAndBottom/>
                <wp:docPr id="169" name="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B19BBB" id="Shape 169" o:spid="_x0000_s1109" type="#_x0000_t202" style="position:absolute;margin-left:318.55pt;margin-top:183.45pt;width:8.4pt;height:8.15pt;z-index:251720704;visibility:visible;mso-wrap-style:none;mso-wrap-distance-left:0;mso-wrap-distance-top:183.45pt;mso-wrap-distance-right:0;mso-wrap-distance-bottom:20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721728" behindDoc="0" locked="0" layoutInCell="1" allowOverlap="1" wp14:anchorId="794D52A3" wp14:editId="26682E94">
                <wp:simplePos x="0" y="0"/>
                <wp:positionH relativeFrom="page">
                  <wp:posOffset>4048125</wp:posOffset>
                </wp:positionH>
                <wp:positionV relativeFrom="paragraph">
                  <wp:posOffset>2457450</wp:posOffset>
                </wp:positionV>
                <wp:extent cx="100330" cy="97790"/>
                <wp:effectExtent l="0" t="0" r="0" b="0"/>
                <wp:wrapTopAndBottom/>
                <wp:docPr id="171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4D52A3" id="Shape 171" o:spid="_x0000_s1110" type="#_x0000_t202" style="position:absolute;margin-left:318.75pt;margin-top:193.5pt;width:7.9pt;height:7.7pt;z-index:251721728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722752" behindDoc="0" locked="0" layoutInCell="1" allowOverlap="1" wp14:anchorId="05CFA4E2" wp14:editId="09F51FA9">
                <wp:simplePos x="0" y="0"/>
                <wp:positionH relativeFrom="page">
                  <wp:posOffset>4048125</wp:posOffset>
                </wp:positionH>
                <wp:positionV relativeFrom="paragraph">
                  <wp:posOffset>2585720</wp:posOffset>
                </wp:positionV>
                <wp:extent cx="100330" cy="97790"/>
                <wp:effectExtent l="0" t="0" r="0" b="0"/>
                <wp:wrapTopAndBottom/>
                <wp:docPr id="173" name="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CFA4E2" id="Shape 173" o:spid="_x0000_s1111" type="#_x0000_t202" style="position:absolute;margin-left:318.75pt;margin-top:203.6pt;width:7.9pt;height:7.7pt;z-index:251722752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723776" behindDoc="0" locked="0" layoutInCell="1" allowOverlap="1" wp14:anchorId="1BCC5AA8" wp14:editId="09BEA4B8">
                <wp:simplePos x="0" y="0"/>
                <wp:positionH relativeFrom="page">
                  <wp:posOffset>4045585</wp:posOffset>
                </wp:positionH>
                <wp:positionV relativeFrom="paragraph">
                  <wp:posOffset>2707640</wp:posOffset>
                </wp:positionV>
                <wp:extent cx="106680" cy="106680"/>
                <wp:effectExtent l="0" t="0" r="0" b="0"/>
                <wp:wrapTopAndBottom/>
                <wp:docPr id="175" name="Shap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CC5AA8" id="Shape 175" o:spid="_x0000_s1112" type="#_x0000_t202" style="position:absolute;margin-left:318.55pt;margin-top:213.2pt;width:8.4pt;height:8.4pt;z-index:251723776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89990" distB="3690620" distL="0" distR="0" simplePos="0" relativeHeight="251724800" behindDoc="0" locked="0" layoutInCell="1" allowOverlap="1" wp14:anchorId="71C1D778" wp14:editId="34741260">
                <wp:simplePos x="0" y="0"/>
                <wp:positionH relativeFrom="page">
                  <wp:posOffset>4191635</wp:posOffset>
                </wp:positionH>
                <wp:positionV relativeFrom="paragraph">
                  <wp:posOffset>1189990</wp:posOffset>
                </wp:positionV>
                <wp:extent cx="103505" cy="106680"/>
                <wp:effectExtent l="0" t="0" r="0" b="0"/>
                <wp:wrapTopAndBottom/>
                <wp:docPr id="177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C1D778" id="Shape 177" o:spid="_x0000_s1113" type="#_x0000_t202" style="position:absolute;margin-left:330.05pt;margin-top:93.7pt;width:8.15pt;height:8.4pt;z-index:251724800;visibility:visible;mso-wrap-style:none;mso-wrap-distance-left:0;mso-wrap-distance-top:93.7pt;mso-wrap-distance-right:0;mso-wrap-distance-bottom:29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17625" distB="3566160" distL="0" distR="0" simplePos="0" relativeHeight="251725824" behindDoc="0" locked="0" layoutInCell="1" allowOverlap="1" wp14:anchorId="63F1C969" wp14:editId="4DC8A77F">
                <wp:simplePos x="0" y="0"/>
                <wp:positionH relativeFrom="page">
                  <wp:posOffset>4191635</wp:posOffset>
                </wp:positionH>
                <wp:positionV relativeFrom="paragraph">
                  <wp:posOffset>1317625</wp:posOffset>
                </wp:positionV>
                <wp:extent cx="103505" cy="103505"/>
                <wp:effectExtent l="0" t="0" r="0" b="0"/>
                <wp:wrapTopAndBottom/>
                <wp:docPr id="179" name="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F1C969" id="Shape 179" o:spid="_x0000_s1114" type="#_x0000_t202" style="position:absolute;margin-left:330.05pt;margin-top:103.75pt;width:8.15pt;height:8.15pt;z-index:251725824;visibility:visible;mso-wrap-style:none;mso-wrap-distance-left:0;mso-wrap-distance-top:103.75pt;mso-wrap-distance-right:0;mso-wrap-distance-bottom:28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726848" behindDoc="0" locked="0" layoutInCell="1" allowOverlap="1" wp14:anchorId="25CE91A0" wp14:editId="00B55C7A">
                <wp:simplePos x="0" y="0"/>
                <wp:positionH relativeFrom="page">
                  <wp:posOffset>4191635</wp:posOffset>
                </wp:positionH>
                <wp:positionV relativeFrom="paragraph">
                  <wp:posOffset>1442720</wp:posOffset>
                </wp:positionV>
                <wp:extent cx="103505" cy="106680"/>
                <wp:effectExtent l="0" t="0" r="0" b="0"/>
                <wp:wrapTopAndBottom/>
                <wp:docPr id="181" name="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CE91A0" id="Shape 181" o:spid="_x0000_s1115" type="#_x0000_t202" style="position:absolute;margin-left:330.05pt;margin-top:113.6pt;width:8.15pt;height:8.4pt;z-index:251726848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727872" behindDoc="0" locked="0" layoutInCell="1" allowOverlap="1" wp14:anchorId="48A97462" wp14:editId="27E2B90F">
                <wp:simplePos x="0" y="0"/>
                <wp:positionH relativeFrom="page">
                  <wp:posOffset>4191635</wp:posOffset>
                </wp:positionH>
                <wp:positionV relativeFrom="paragraph">
                  <wp:posOffset>1570990</wp:posOffset>
                </wp:positionV>
                <wp:extent cx="100330" cy="103505"/>
                <wp:effectExtent l="0" t="0" r="0" b="0"/>
                <wp:wrapTopAndBottom/>
                <wp:docPr id="183" name="Shap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A97462" id="Shape 183" o:spid="_x0000_s1116" type="#_x0000_t202" style="position:absolute;margin-left:330.05pt;margin-top:123.7pt;width:7.9pt;height:8.15pt;z-index:251727872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728896" behindDoc="0" locked="0" layoutInCell="1" allowOverlap="1" wp14:anchorId="3FE23124" wp14:editId="638410DC">
                <wp:simplePos x="0" y="0"/>
                <wp:positionH relativeFrom="page">
                  <wp:posOffset>4191635</wp:posOffset>
                </wp:positionH>
                <wp:positionV relativeFrom="paragraph">
                  <wp:posOffset>1695450</wp:posOffset>
                </wp:positionV>
                <wp:extent cx="100330" cy="106680"/>
                <wp:effectExtent l="0" t="0" r="0" b="0"/>
                <wp:wrapTopAndBottom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E23124" id="Shape 185" o:spid="_x0000_s1117" type="#_x0000_t202" style="position:absolute;margin-left:330.05pt;margin-top:133.5pt;width:7.9pt;height:8.4pt;z-index:251728896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729920" behindDoc="0" locked="0" layoutInCell="1" allowOverlap="1" wp14:anchorId="5C87BF82" wp14:editId="5ECAB42B">
                <wp:simplePos x="0" y="0"/>
                <wp:positionH relativeFrom="page">
                  <wp:posOffset>4191635</wp:posOffset>
                </wp:positionH>
                <wp:positionV relativeFrom="paragraph">
                  <wp:posOffset>1830070</wp:posOffset>
                </wp:positionV>
                <wp:extent cx="100330" cy="94615"/>
                <wp:effectExtent l="0" t="0" r="0" b="0"/>
                <wp:wrapTopAndBottom/>
                <wp:docPr id="187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87BF82" id="Shape 187" o:spid="_x0000_s1118" type="#_x0000_t202" style="position:absolute;margin-left:330.05pt;margin-top:144.1pt;width:7.9pt;height:7.45pt;z-index:251729920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730944" behindDoc="0" locked="0" layoutInCell="1" allowOverlap="1" wp14:anchorId="216EBC93" wp14:editId="30451CE9">
                <wp:simplePos x="0" y="0"/>
                <wp:positionH relativeFrom="page">
                  <wp:posOffset>4191635</wp:posOffset>
                </wp:positionH>
                <wp:positionV relativeFrom="paragraph">
                  <wp:posOffset>1948815</wp:posOffset>
                </wp:positionV>
                <wp:extent cx="100330" cy="106680"/>
                <wp:effectExtent l="0" t="0" r="0" b="0"/>
                <wp:wrapTopAndBottom/>
                <wp:docPr id="189" name="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6EBC93" id="Shape 189" o:spid="_x0000_s1119" type="#_x0000_t202" style="position:absolute;margin-left:330.05pt;margin-top:153.45pt;width:7.9pt;height:8.4pt;z-index:251730944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731968" behindDoc="0" locked="0" layoutInCell="1" allowOverlap="1" wp14:anchorId="6672D163" wp14:editId="5DD7AC63">
                <wp:simplePos x="0" y="0"/>
                <wp:positionH relativeFrom="page">
                  <wp:posOffset>4191635</wp:posOffset>
                </wp:positionH>
                <wp:positionV relativeFrom="paragraph">
                  <wp:posOffset>2076450</wp:posOffset>
                </wp:positionV>
                <wp:extent cx="100330" cy="103505"/>
                <wp:effectExtent l="0" t="0" r="0" b="0"/>
                <wp:wrapTopAndBottom/>
                <wp:docPr id="191" name="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72D163" id="Shape 191" o:spid="_x0000_s1120" type="#_x0000_t202" style="position:absolute;margin-left:330.05pt;margin-top:163.5pt;width:7.9pt;height:8.15pt;z-index:251731968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732992" behindDoc="0" locked="0" layoutInCell="1" allowOverlap="1" wp14:anchorId="35FD419C" wp14:editId="4FCAC9E0">
                <wp:simplePos x="0" y="0"/>
                <wp:positionH relativeFrom="page">
                  <wp:posOffset>4191635</wp:posOffset>
                </wp:positionH>
                <wp:positionV relativeFrom="paragraph">
                  <wp:posOffset>2201545</wp:posOffset>
                </wp:positionV>
                <wp:extent cx="100330" cy="106680"/>
                <wp:effectExtent l="0" t="0" r="0" b="0"/>
                <wp:wrapTopAndBottom/>
                <wp:docPr id="193" name="Shap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FD419C" id="Shape 193" o:spid="_x0000_s1121" type="#_x0000_t202" style="position:absolute;margin-left:330.05pt;margin-top:173.35pt;width:7.9pt;height:8.4pt;z-index:251732992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29815" distB="2553970" distL="0" distR="0" simplePos="0" relativeHeight="251734016" behindDoc="0" locked="0" layoutInCell="1" allowOverlap="1" wp14:anchorId="31AF65CD" wp14:editId="30E131A1">
                <wp:simplePos x="0" y="0"/>
                <wp:positionH relativeFrom="page">
                  <wp:posOffset>4191635</wp:posOffset>
                </wp:positionH>
                <wp:positionV relativeFrom="paragraph">
                  <wp:posOffset>2329815</wp:posOffset>
                </wp:positionV>
                <wp:extent cx="100330" cy="103505"/>
                <wp:effectExtent l="0" t="0" r="0" b="0"/>
                <wp:wrapTopAndBottom/>
                <wp:docPr id="195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AF65CD" id="Shape 195" o:spid="_x0000_s1122" type="#_x0000_t202" style="position:absolute;margin-left:330.05pt;margin-top:183.45pt;width:7.9pt;height:8.15pt;z-index:251734016;visibility:visible;mso-wrap-style:none;mso-wrap-distance-left:0;mso-wrap-distance-top:183.45pt;mso-wrap-distance-right:0;mso-wrap-distance-bottom:20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735040" behindDoc="0" locked="0" layoutInCell="1" allowOverlap="1" wp14:anchorId="4A39C441" wp14:editId="252AD87E">
                <wp:simplePos x="0" y="0"/>
                <wp:positionH relativeFrom="page">
                  <wp:posOffset>4194810</wp:posOffset>
                </wp:positionH>
                <wp:positionV relativeFrom="paragraph">
                  <wp:posOffset>2457450</wp:posOffset>
                </wp:positionV>
                <wp:extent cx="94615" cy="97790"/>
                <wp:effectExtent l="0" t="0" r="0" b="0"/>
                <wp:wrapTopAndBottom/>
                <wp:docPr id="19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39C441" id="Shape 197" o:spid="_x0000_s1123" type="#_x0000_t202" style="position:absolute;margin-left:330.3pt;margin-top:193.5pt;width:7.45pt;height:7.7pt;z-index:251735040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736064" behindDoc="0" locked="0" layoutInCell="1" allowOverlap="1" wp14:anchorId="77C01C4F" wp14:editId="200AE7EE">
                <wp:simplePos x="0" y="0"/>
                <wp:positionH relativeFrom="page">
                  <wp:posOffset>4194810</wp:posOffset>
                </wp:positionH>
                <wp:positionV relativeFrom="paragraph">
                  <wp:posOffset>2585720</wp:posOffset>
                </wp:positionV>
                <wp:extent cx="94615" cy="97790"/>
                <wp:effectExtent l="0" t="0" r="0" b="0"/>
                <wp:wrapTopAndBottom/>
                <wp:docPr id="199" name="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C01C4F" id="Shape 199" o:spid="_x0000_s1124" type="#_x0000_t202" style="position:absolute;margin-left:330.3pt;margin-top:203.6pt;width:7.45pt;height:7.7pt;z-index:251736064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737088" behindDoc="0" locked="0" layoutInCell="1" allowOverlap="1" wp14:anchorId="5D705838" wp14:editId="39F5567A">
                <wp:simplePos x="0" y="0"/>
                <wp:positionH relativeFrom="page">
                  <wp:posOffset>4191635</wp:posOffset>
                </wp:positionH>
                <wp:positionV relativeFrom="paragraph">
                  <wp:posOffset>2707640</wp:posOffset>
                </wp:positionV>
                <wp:extent cx="100330" cy="106680"/>
                <wp:effectExtent l="0" t="0" r="0" b="0"/>
                <wp:wrapTopAndBottom/>
                <wp:docPr id="201" name="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705838" id="Shape 201" o:spid="_x0000_s1125" type="#_x0000_t202" style="position:absolute;margin-left:330.05pt;margin-top:213.2pt;width:7.9pt;height:8.4pt;z-index:251737088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89990" distB="3690620" distL="0" distR="0" simplePos="0" relativeHeight="251738112" behindDoc="0" locked="0" layoutInCell="1" allowOverlap="1" wp14:anchorId="14036302" wp14:editId="60FA11A6">
                <wp:simplePos x="0" y="0"/>
                <wp:positionH relativeFrom="page">
                  <wp:posOffset>4335145</wp:posOffset>
                </wp:positionH>
                <wp:positionV relativeFrom="paragraph">
                  <wp:posOffset>1189990</wp:posOffset>
                </wp:positionV>
                <wp:extent cx="106680" cy="106680"/>
                <wp:effectExtent l="0" t="0" r="0" b="0"/>
                <wp:wrapTopAndBottom/>
                <wp:docPr id="203" name="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036302" id="Shape 203" o:spid="_x0000_s1126" type="#_x0000_t202" style="position:absolute;margin-left:341.35pt;margin-top:93.7pt;width:8.4pt;height:8.4pt;z-index:251738112;visibility:visible;mso-wrap-style:none;mso-wrap-distance-left:0;mso-wrap-distance-top:93.7pt;mso-wrap-distance-right:0;mso-wrap-distance-bottom:29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17625" distB="3566160" distL="0" distR="0" simplePos="0" relativeHeight="251739136" behindDoc="0" locked="0" layoutInCell="1" allowOverlap="1" wp14:anchorId="748409E8" wp14:editId="087D0C1C">
                <wp:simplePos x="0" y="0"/>
                <wp:positionH relativeFrom="page">
                  <wp:posOffset>4335145</wp:posOffset>
                </wp:positionH>
                <wp:positionV relativeFrom="paragraph">
                  <wp:posOffset>1317625</wp:posOffset>
                </wp:positionV>
                <wp:extent cx="106680" cy="103505"/>
                <wp:effectExtent l="0" t="0" r="0" b="0"/>
                <wp:wrapTopAndBottom/>
                <wp:docPr id="205" name="Shap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8409E8" id="Shape 205" o:spid="_x0000_s1127" type="#_x0000_t202" style="position:absolute;margin-left:341.35pt;margin-top:103.75pt;width:8.4pt;height:8.15pt;z-index:251739136;visibility:visible;mso-wrap-style:none;mso-wrap-distance-left:0;mso-wrap-distance-top:103.75pt;mso-wrap-distance-right:0;mso-wrap-distance-bottom:28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740160" behindDoc="0" locked="0" layoutInCell="1" allowOverlap="1" wp14:anchorId="40464758" wp14:editId="632BC525">
                <wp:simplePos x="0" y="0"/>
                <wp:positionH relativeFrom="page">
                  <wp:posOffset>4335145</wp:posOffset>
                </wp:positionH>
                <wp:positionV relativeFrom="paragraph">
                  <wp:posOffset>1442720</wp:posOffset>
                </wp:positionV>
                <wp:extent cx="103505" cy="106680"/>
                <wp:effectExtent l="0" t="0" r="0" b="0"/>
                <wp:wrapTopAndBottom/>
                <wp:docPr id="207" name="Shap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464758" id="Shape 207" o:spid="_x0000_s1128" type="#_x0000_t202" style="position:absolute;margin-left:341.35pt;margin-top:113.6pt;width:8.15pt;height:8.4pt;z-index:251740160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741184" behindDoc="0" locked="0" layoutInCell="1" allowOverlap="1" wp14:anchorId="213715E7" wp14:editId="59500340">
                <wp:simplePos x="0" y="0"/>
                <wp:positionH relativeFrom="page">
                  <wp:posOffset>4331970</wp:posOffset>
                </wp:positionH>
                <wp:positionV relativeFrom="paragraph">
                  <wp:posOffset>1570990</wp:posOffset>
                </wp:positionV>
                <wp:extent cx="109855" cy="103505"/>
                <wp:effectExtent l="0" t="0" r="0" b="0"/>
                <wp:wrapTopAndBottom/>
                <wp:docPr id="209" name="Shap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3715E7" id="Shape 209" o:spid="_x0000_s1129" type="#_x0000_t202" style="position:absolute;margin-left:341.1pt;margin-top:123.7pt;width:8.65pt;height:8.15pt;z-index:251741184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742208" behindDoc="0" locked="0" layoutInCell="1" allowOverlap="1" wp14:anchorId="6D99A143" wp14:editId="39CC8093">
                <wp:simplePos x="0" y="0"/>
                <wp:positionH relativeFrom="page">
                  <wp:posOffset>4331970</wp:posOffset>
                </wp:positionH>
                <wp:positionV relativeFrom="paragraph">
                  <wp:posOffset>1695450</wp:posOffset>
                </wp:positionV>
                <wp:extent cx="109855" cy="106680"/>
                <wp:effectExtent l="0" t="0" r="0" b="0"/>
                <wp:wrapTopAndBottom/>
                <wp:docPr id="211" name="Shap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99A143" id="Shape 211" o:spid="_x0000_s1130" type="#_x0000_t202" style="position:absolute;margin-left:341.1pt;margin-top:133.5pt;width:8.65pt;height:8.4pt;z-index:251742208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743232" behindDoc="0" locked="0" layoutInCell="1" allowOverlap="1" wp14:anchorId="756D5D58" wp14:editId="7FA2DFEB">
                <wp:simplePos x="0" y="0"/>
                <wp:positionH relativeFrom="page">
                  <wp:posOffset>4331970</wp:posOffset>
                </wp:positionH>
                <wp:positionV relativeFrom="paragraph">
                  <wp:posOffset>1830070</wp:posOffset>
                </wp:positionV>
                <wp:extent cx="109855" cy="94615"/>
                <wp:effectExtent l="0" t="0" r="0" b="0"/>
                <wp:wrapTopAndBottom/>
                <wp:docPr id="213" name="Shap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6D5D58" id="Shape 213" o:spid="_x0000_s1131" type="#_x0000_t202" style="position:absolute;margin-left:341.1pt;margin-top:144.1pt;width:8.65pt;height:7.45pt;z-index:251743232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744256" behindDoc="0" locked="0" layoutInCell="1" allowOverlap="1" wp14:anchorId="26752A64" wp14:editId="77E80715">
                <wp:simplePos x="0" y="0"/>
                <wp:positionH relativeFrom="page">
                  <wp:posOffset>4331970</wp:posOffset>
                </wp:positionH>
                <wp:positionV relativeFrom="paragraph">
                  <wp:posOffset>1948815</wp:posOffset>
                </wp:positionV>
                <wp:extent cx="109855" cy="106680"/>
                <wp:effectExtent l="0" t="0" r="0" b="0"/>
                <wp:wrapTopAndBottom/>
                <wp:docPr id="215" name="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752A64" id="Shape 215" o:spid="_x0000_s1132" type="#_x0000_t202" style="position:absolute;margin-left:341.1pt;margin-top:153.45pt;width:8.65pt;height:8.4pt;z-index:251744256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745280" behindDoc="0" locked="0" layoutInCell="1" allowOverlap="1" wp14:anchorId="1B6498C8" wp14:editId="7D45F6B6">
                <wp:simplePos x="0" y="0"/>
                <wp:positionH relativeFrom="page">
                  <wp:posOffset>4331970</wp:posOffset>
                </wp:positionH>
                <wp:positionV relativeFrom="paragraph">
                  <wp:posOffset>2076450</wp:posOffset>
                </wp:positionV>
                <wp:extent cx="109855" cy="103505"/>
                <wp:effectExtent l="0" t="0" r="0" b="0"/>
                <wp:wrapTopAndBottom/>
                <wp:docPr id="217" name="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6498C8" id="Shape 217" o:spid="_x0000_s1133" type="#_x0000_t202" style="position:absolute;margin-left:341.1pt;margin-top:163.5pt;width:8.65pt;height:8.15pt;z-index:251745280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746304" behindDoc="0" locked="0" layoutInCell="1" allowOverlap="1" wp14:anchorId="00169DF4" wp14:editId="7EB65A9A">
                <wp:simplePos x="0" y="0"/>
                <wp:positionH relativeFrom="page">
                  <wp:posOffset>4331970</wp:posOffset>
                </wp:positionH>
                <wp:positionV relativeFrom="paragraph">
                  <wp:posOffset>2201545</wp:posOffset>
                </wp:positionV>
                <wp:extent cx="109855" cy="106680"/>
                <wp:effectExtent l="0" t="0" r="0" b="0"/>
                <wp:wrapTopAndBottom/>
                <wp:docPr id="219" name="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169DF4" id="Shape 219" o:spid="_x0000_s1134" type="#_x0000_t202" style="position:absolute;margin-left:341.1pt;margin-top:173.35pt;width:8.65pt;height:8.4pt;z-index:251746304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29815" distB="2553970" distL="0" distR="0" simplePos="0" relativeHeight="251747328" behindDoc="0" locked="0" layoutInCell="1" allowOverlap="1" wp14:anchorId="34BEB24B" wp14:editId="12CAC18A">
                <wp:simplePos x="0" y="0"/>
                <wp:positionH relativeFrom="page">
                  <wp:posOffset>4331970</wp:posOffset>
                </wp:positionH>
                <wp:positionV relativeFrom="paragraph">
                  <wp:posOffset>2329815</wp:posOffset>
                </wp:positionV>
                <wp:extent cx="109855" cy="103505"/>
                <wp:effectExtent l="0" t="0" r="0" b="0"/>
                <wp:wrapTopAndBottom/>
                <wp:docPr id="221" name="Shap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BEB24B" id="Shape 221" o:spid="_x0000_s1135" type="#_x0000_t202" style="position:absolute;margin-left:341.1pt;margin-top:183.45pt;width:8.65pt;height:8.15pt;z-index:251747328;visibility:visible;mso-wrap-style:none;mso-wrap-distance-left:0;mso-wrap-distance-top:183.45pt;mso-wrap-distance-right:0;mso-wrap-distance-bottom:20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748352" behindDoc="0" locked="0" layoutInCell="1" allowOverlap="1" wp14:anchorId="076F79E4" wp14:editId="5AA3E07D">
                <wp:simplePos x="0" y="0"/>
                <wp:positionH relativeFrom="page">
                  <wp:posOffset>4335145</wp:posOffset>
                </wp:positionH>
                <wp:positionV relativeFrom="paragraph">
                  <wp:posOffset>2457450</wp:posOffset>
                </wp:positionV>
                <wp:extent cx="103505" cy="97790"/>
                <wp:effectExtent l="0" t="0" r="0" b="0"/>
                <wp:wrapTopAndBottom/>
                <wp:docPr id="223" name="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6F79E4" id="Shape 223" o:spid="_x0000_s1136" type="#_x0000_t202" style="position:absolute;margin-left:341.35pt;margin-top:193.5pt;width:8.15pt;height:7.7pt;z-index:251748352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749376" behindDoc="0" locked="0" layoutInCell="1" allowOverlap="1" wp14:anchorId="5BE8123F" wp14:editId="7110D7DF">
                <wp:simplePos x="0" y="0"/>
                <wp:positionH relativeFrom="page">
                  <wp:posOffset>4335145</wp:posOffset>
                </wp:positionH>
                <wp:positionV relativeFrom="paragraph">
                  <wp:posOffset>2585720</wp:posOffset>
                </wp:positionV>
                <wp:extent cx="103505" cy="97790"/>
                <wp:effectExtent l="0" t="0" r="0" b="0"/>
                <wp:wrapTopAndBottom/>
                <wp:docPr id="225" name="Shap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E8123F" id="Shape 225" o:spid="_x0000_s1137" type="#_x0000_t202" style="position:absolute;margin-left:341.35pt;margin-top:203.6pt;width:8.15pt;height:7.7pt;z-index:251749376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750400" behindDoc="0" locked="0" layoutInCell="1" allowOverlap="1" wp14:anchorId="2E366FD0" wp14:editId="796C4451">
                <wp:simplePos x="0" y="0"/>
                <wp:positionH relativeFrom="page">
                  <wp:posOffset>4331970</wp:posOffset>
                </wp:positionH>
                <wp:positionV relativeFrom="paragraph">
                  <wp:posOffset>2707640</wp:posOffset>
                </wp:positionV>
                <wp:extent cx="109855" cy="106680"/>
                <wp:effectExtent l="0" t="0" r="0" b="0"/>
                <wp:wrapTopAndBottom/>
                <wp:docPr id="227" name="Shap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366FD0" id="Shape 227" o:spid="_x0000_s1138" type="#_x0000_t202" style="position:absolute;margin-left:341.1pt;margin-top:213.2pt;width:8.65pt;height:8.4pt;z-index:251750400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89990" distB="3690620" distL="0" distR="0" simplePos="0" relativeHeight="251751424" behindDoc="0" locked="0" layoutInCell="1" allowOverlap="1" wp14:anchorId="4985DBC0" wp14:editId="2F4C2633">
                <wp:simplePos x="0" y="0"/>
                <wp:positionH relativeFrom="page">
                  <wp:posOffset>4481195</wp:posOffset>
                </wp:positionH>
                <wp:positionV relativeFrom="paragraph">
                  <wp:posOffset>1189990</wp:posOffset>
                </wp:positionV>
                <wp:extent cx="103505" cy="106680"/>
                <wp:effectExtent l="0" t="0" r="0" b="0"/>
                <wp:wrapTopAndBottom/>
                <wp:docPr id="229" name="Shap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85DBC0" id="Shape 229" o:spid="_x0000_s1139" type="#_x0000_t202" style="position:absolute;margin-left:352.85pt;margin-top:93.7pt;width:8.15pt;height:8.4pt;z-index:251751424;visibility:visible;mso-wrap-style:none;mso-wrap-distance-left:0;mso-wrap-distance-top:93.7pt;mso-wrap-distance-right:0;mso-wrap-distance-bottom:29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17625" distB="3566160" distL="0" distR="0" simplePos="0" relativeHeight="251752448" behindDoc="0" locked="0" layoutInCell="1" allowOverlap="1" wp14:anchorId="17623704" wp14:editId="2DE548AE">
                <wp:simplePos x="0" y="0"/>
                <wp:positionH relativeFrom="page">
                  <wp:posOffset>4481195</wp:posOffset>
                </wp:positionH>
                <wp:positionV relativeFrom="paragraph">
                  <wp:posOffset>1317625</wp:posOffset>
                </wp:positionV>
                <wp:extent cx="103505" cy="103505"/>
                <wp:effectExtent l="0" t="0" r="0" b="0"/>
                <wp:wrapTopAndBottom/>
                <wp:docPr id="231" name="Shap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623704" id="Shape 231" o:spid="_x0000_s1140" type="#_x0000_t202" style="position:absolute;margin-left:352.85pt;margin-top:103.75pt;width:8.15pt;height:8.15pt;z-index:251752448;visibility:visible;mso-wrap-style:none;mso-wrap-distance-left:0;mso-wrap-distance-top:103.75pt;mso-wrap-distance-right:0;mso-wrap-distance-bottom:28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753472" behindDoc="0" locked="0" layoutInCell="1" allowOverlap="1" wp14:anchorId="502205D7" wp14:editId="4446DFA6">
                <wp:simplePos x="0" y="0"/>
                <wp:positionH relativeFrom="page">
                  <wp:posOffset>4478020</wp:posOffset>
                </wp:positionH>
                <wp:positionV relativeFrom="paragraph">
                  <wp:posOffset>1442720</wp:posOffset>
                </wp:positionV>
                <wp:extent cx="106680" cy="106680"/>
                <wp:effectExtent l="0" t="0" r="0" b="0"/>
                <wp:wrapTopAndBottom/>
                <wp:docPr id="233" name="Shap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2205D7" id="Shape 233" o:spid="_x0000_s1141" type="#_x0000_t202" style="position:absolute;margin-left:352.6pt;margin-top:113.6pt;width:8.4pt;height:8.4pt;z-index:251753472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754496" behindDoc="0" locked="0" layoutInCell="1" allowOverlap="1" wp14:anchorId="6DFEB546" wp14:editId="5F7D33B1">
                <wp:simplePos x="0" y="0"/>
                <wp:positionH relativeFrom="page">
                  <wp:posOffset>4478020</wp:posOffset>
                </wp:positionH>
                <wp:positionV relativeFrom="paragraph">
                  <wp:posOffset>1570990</wp:posOffset>
                </wp:positionV>
                <wp:extent cx="103505" cy="103505"/>
                <wp:effectExtent l="0" t="0" r="0" b="0"/>
                <wp:wrapTopAndBottom/>
                <wp:docPr id="235" name="Shap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FEB546" id="Shape 235" o:spid="_x0000_s1142" type="#_x0000_t202" style="position:absolute;margin-left:352.6pt;margin-top:123.7pt;width:8.15pt;height:8.15pt;z-index:251754496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755520" behindDoc="0" locked="0" layoutInCell="1" allowOverlap="1" wp14:anchorId="6134F17A" wp14:editId="4720CFE7">
                <wp:simplePos x="0" y="0"/>
                <wp:positionH relativeFrom="page">
                  <wp:posOffset>4478020</wp:posOffset>
                </wp:positionH>
                <wp:positionV relativeFrom="paragraph">
                  <wp:posOffset>1695450</wp:posOffset>
                </wp:positionV>
                <wp:extent cx="103505" cy="106680"/>
                <wp:effectExtent l="0" t="0" r="0" b="0"/>
                <wp:wrapTopAndBottom/>
                <wp:docPr id="237" name="Shap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34F17A" id="Shape 237" o:spid="_x0000_s1143" type="#_x0000_t202" style="position:absolute;margin-left:352.6pt;margin-top:133.5pt;width:8.15pt;height:8.4pt;z-index:251755520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756544" behindDoc="0" locked="0" layoutInCell="1" allowOverlap="1" wp14:anchorId="50D4B10D" wp14:editId="0A991B4A">
                <wp:simplePos x="0" y="0"/>
                <wp:positionH relativeFrom="page">
                  <wp:posOffset>4478020</wp:posOffset>
                </wp:positionH>
                <wp:positionV relativeFrom="paragraph">
                  <wp:posOffset>1830070</wp:posOffset>
                </wp:positionV>
                <wp:extent cx="103505" cy="94615"/>
                <wp:effectExtent l="0" t="0" r="0" b="0"/>
                <wp:wrapTopAndBottom/>
                <wp:docPr id="239" name="Shap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D4B10D" id="Shape 239" o:spid="_x0000_s1144" type="#_x0000_t202" style="position:absolute;margin-left:352.6pt;margin-top:144.1pt;width:8.15pt;height:7.45pt;z-index:251756544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757568" behindDoc="0" locked="0" layoutInCell="1" allowOverlap="1" wp14:anchorId="2EB89803" wp14:editId="7AAC726B">
                <wp:simplePos x="0" y="0"/>
                <wp:positionH relativeFrom="page">
                  <wp:posOffset>4478020</wp:posOffset>
                </wp:positionH>
                <wp:positionV relativeFrom="paragraph">
                  <wp:posOffset>1948815</wp:posOffset>
                </wp:positionV>
                <wp:extent cx="103505" cy="106680"/>
                <wp:effectExtent l="0" t="0" r="0" b="0"/>
                <wp:wrapTopAndBottom/>
                <wp:docPr id="241" name="Shap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89803" id="Shape 241" o:spid="_x0000_s1145" type="#_x0000_t202" style="position:absolute;margin-left:352.6pt;margin-top:153.45pt;width:8.15pt;height:8.4pt;z-index:251757568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758592" behindDoc="0" locked="0" layoutInCell="1" allowOverlap="1" wp14:anchorId="44AE7014" wp14:editId="730E76D2">
                <wp:simplePos x="0" y="0"/>
                <wp:positionH relativeFrom="page">
                  <wp:posOffset>4478020</wp:posOffset>
                </wp:positionH>
                <wp:positionV relativeFrom="paragraph">
                  <wp:posOffset>2076450</wp:posOffset>
                </wp:positionV>
                <wp:extent cx="103505" cy="103505"/>
                <wp:effectExtent l="0" t="0" r="0" b="0"/>
                <wp:wrapTopAndBottom/>
                <wp:docPr id="243" name="Shap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AE7014" id="Shape 243" o:spid="_x0000_s1146" type="#_x0000_t202" style="position:absolute;margin-left:352.6pt;margin-top:163.5pt;width:8.15pt;height:8.15pt;z-index:251758592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759616" behindDoc="0" locked="0" layoutInCell="1" allowOverlap="1" wp14:anchorId="0CF1420A" wp14:editId="1E7F34E7">
                <wp:simplePos x="0" y="0"/>
                <wp:positionH relativeFrom="page">
                  <wp:posOffset>4478020</wp:posOffset>
                </wp:positionH>
                <wp:positionV relativeFrom="paragraph">
                  <wp:posOffset>2201545</wp:posOffset>
                </wp:positionV>
                <wp:extent cx="103505" cy="106680"/>
                <wp:effectExtent l="0" t="0" r="0" b="0"/>
                <wp:wrapTopAndBottom/>
                <wp:docPr id="245" name="Shap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F1420A" id="Shape 245" o:spid="_x0000_s1147" type="#_x0000_t202" style="position:absolute;margin-left:352.6pt;margin-top:173.35pt;width:8.15pt;height:8.4pt;z-index:251759616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29815" distB="2553970" distL="0" distR="0" simplePos="0" relativeHeight="251760640" behindDoc="0" locked="0" layoutInCell="1" allowOverlap="1" wp14:anchorId="111D4F66" wp14:editId="2C7BA87D">
                <wp:simplePos x="0" y="0"/>
                <wp:positionH relativeFrom="page">
                  <wp:posOffset>4478020</wp:posOffset>
                </wp:positionH>
                <wp:positionV relativeFrom="paragraph">
                  <wp:posOffset>2329815</wp:posOffset>
                </wp:positionV>
                <wp:extent cx="103505" cy="103505"/>
                <wp:effectExtent l="0" t="0" r="0" b="0"/>
                <wp:wrapTopAndBottom/>
                <wp:docPr id="247" name="Shap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1D4F66" id="Shape 247" o:spid="_x0000_s1148" type="#_x0000_t202" style="position:absolute;margin-left:352.6pt;margin-top:183.45pt;width:8.15pt;height:8.15pt;z-index:251760640;visibility:visible;mso-wrap-style:none;mso-wrap-distance-left:0;mso-wrap-distance-top:183.45pt;mso-wrap-distance-right:0;mso-wrap-distance-bottom:20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761664" behindDoc="0" locked="0" layoutInCell="1" allowOverlap="1" wp14:anchorId="1EFB923D" wp14:editId="3425E4EF">
                <wp:simplePos x="0" y="0"/>
                <wp:positionH relativeFrom="page">
                  <wp:posOffset>4481195</wp:posOffset>
                </wp:positionH>
                <wp:positionV relativeFrom="paragraph">
                  <wp:posOffset>2457450</wp:posOffset>
                </wp:positionV>
                <wp:extent cx="97790" cy="97790"/>
                <wp:effectExtent l="0" t="0" r="0" b="0"/>
                <wp:wrapTopAndBottom/>
                <wp:docPr id="249" name="Shap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FB923D" id="Shape 249" o:spid="_x0000_s1149" type="#_x0000_t202" style="position:absolute;margin-left:352.85pt;margin-top:193.5pt;width:7.7pt;height:7.7pt;z-index:251761664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762688" behindDoc="0" locked="0" layoutInCell="1" allowOverlap="1" wp14:anchorId="2CCC7633" wp14:editId="3ADF400B">
                <wp:simplePos x="0" y="0"/>
                <wp:positionH relativeFrom="page">
                  <wp:posOffset>4481195</wp:posOffset>
                </wp:positionH>
                <wp:positionV relativeFrom="paragraph">
                  <wp:posOffset>2585720</wp:posOffset>
                </wp:positionV>
                <wp:extent cx="97790" cy="97790"/>
                <wp:effectExtent l="0" t="0" r="0" b="0"/>
                <wp:wrapTopAndBottom/>
                <wp:docPr id="251" name="Shap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CC7633" id="Shape 251" o:spid="_x0000_s1150" type="#_x0000_t202" style="position:absolute;margin-left:352.85pt;margin-top:203.6pt;width:7.7pt;height:7.7pt;z-index:251762688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763712" behindDoc="0" locked="0" layoutInCell="1" allowOverlap="1" wp14:anchorId="21A8C4B5" wp14:editId="628F1E02">
                <wp:simplePos x="0" y="0"/>
                <wp:positionH relativeFrom="page">
                  <wp:posOffset>4478020</wp:posOffset>
                </wp:positionH>
                <wp:positionV relativeFrom="paragraph">
                  <wp:posOffset>2707640</wp:posOffset>
                </wp:positionV>
                <wp:extent cx="103505" cy="106680"/>
                <wp:effectExtent l="0" t="0" r="0" b="0"/>
                <wp:wrapTopAndBottom/>
                <wp:docPr id="253" name="Shap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A8C4B5" id="Shape 253" o:spid="_x0000_s1151" type="#_x0000_t202" style="position:absolute;margin-left:352.6pt;margin-top:213.2pt;width:8.15pt;height:8.4pt;z-index:251763712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89990" distB="3690620" distL="0" distR="0" simplePos="0" relativeHeight="251764736" behindDoc="0" locked="0" layoutInCell="1" allowOverlap="1" wp14:anchorId="277F0CCB" wp14:editId="501A87F6">
                <wp:simplePos x="0" y="0"/>
                <wp:positionH relativeFrom="page">
                  <wp:posOffset>4624705</wp:posOffset>
                </wp:positionH>
                <wp:positionV relativeFrom="paragraph">
                  <wp:posOffset>1189990</wp:posOffset>
                </wp:positionV>
                <wp:extent cx="103505" cy="106680"/>
                <wp:effectExtent l="0" t="0" r="0" b="0"/>
                <wp:wrapTopAndBottom/>
                <wp:docPr id="255" name="Shap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7F0CCB" id="Shape 255" o:spid="_x0000_s1152" type="#_x0000_t202" style="position:absolute;margin-left:364.15pt;margin-top:93.7pt;width:8.15pt;height:8.4pt;z-index:251764736;visibility:visible;mso-wrap-style:none;mso-wrap-distance-left:0;mso-wrap-distance-top:93.7pt;mso-wrap-distance-right:0;mso-wrap-distance-bottom:29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17625" distB="3566160" distL="0" distR="0" simplePos="0" relativeHeight="251765760" behindDoc="0" locked="0" layoutInCell="1" allowOverlap="1" wp14:anchorId="24DEB565" wp14:editId="0EE1B30B">
                <wp:simplePos x="0" y="0"/>
                <wp:positionH relativeFrom="page">
                  <wp:posOffset>4624705</wp:posOffset>
                </wp:positionH>
                <wp:positionV relativeFrom="paragraph">
                  <wp:posOffset>1317625</wp:posOffset>
                </wp:positionV>
                <wp:extent cx="103505" cy="103505"/>
                <wp:effectExtent l="0" t="0" r="0" b="0"/>
                <wp:wrapTopAndBottom/>
                <wp:docPr id="257" name="Shap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DEB565" id="Shape 257" o:spid="_x0000_s1153" type="#_x0000_t202" style="position:absolute;margin-left:364.15pt;margin-top:103.75pt;width:8.15pt;height:8.15pt;z-index:251765760;visibility:visible;mso-wrap-style:none;mso-wrap-distance-left:0;mso-wrap-distance-top:103.75pt;mso-wrap-distance-right:0;mso-wrap-distance-bottom:28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766784" behindDoc="0" locked="0" layoutInCell="1" allowOverlap="1" wp14:anchorId="039E6E30" wp14:editId="6FF5DBF6">
                <wp:simplePos x="0" y="0"/>
                <wp:positionH relativeFrom="page">
                  <wp:posOffset>4621530</wp:posOffset>
                </wp:positionH>
                <wp:positionV relativeFrom="paragraph">
                  <wp:posOffset>1442720</wp:posOffset>
                </wp:positionV>
                <wp:extent cx="106680" cy="106680"/>
                <wp:effectExtent l="0" t="0" r="0" b="0"/>
                <wp:wrapTopAndBottom/>
                <wp:docPr id="259" name="Shap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E6E30" id="Shape 259" o:spid="_x0000_s1154" type="#_x0000_t202" style="position:absolute;margin-left:363.9pt;margin-top:113.6pt;width:8.4pt;height:8.4pt;z-index:251766784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767808" behindDoc="0" locked="0" layoutInCell="1" allowOverlap="1" wp14:anchorId="460452DE" wp14:editId="2EEBFB12">
                <wp:simplePos x="0" y="0"/>
                <wp:positionH relativeFrom="page">
                  <wp:posOffset>4621530</wp:posOffset>
                </wp:positionH>
                <wp:positionV relativeFrom="paragraph">
                  <wp:posOffset>1570990</wp:posOffset>
                </wp:positionV>
                <wp:extent cx="106680" cy="103505"/>
                <wp:effectExtent l="0" t="0" r="0" b="0"/>
                <wp:wrapTopAndBottom/>
                <wp:docPr id="261" name="Shap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0452DE" id="Shape 261" o:spid="_x0000_s1155" type="#_x0000_t202" style="position:absolute;margin-left:363.9pt;margin-top:123.7pt;width:8.4pt;height:8.15pt;z-index:251767808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768832" behindDoc="0" locked="0" layoutInCell="1" allowOverlap="1" wp14:anchorId="2E0BB503" wp14:editId="122BF4E8">
                <wp:simplePos x="0" y="0"/>
                <wp:positionH relativeFrom="page">
                  <wp:posOffset>4621530</wp:posOffset>
                </wp:positionH>
                <wp:positionV relativeFrom="paragraph">
                  <wp:posOffset>1695450</wp:posOffset>
                </wp:positionV>
                <wp:extent cx="106680" cy="106680"/>
                <wp:effectExtent l="0" t="0" r="0" b="0"/>
                <wp:wrapTopAndBottom/>
                <wp:docPr id="263" name="Shap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0BB503" id="Shape 263" o:spid="_x0000_s1156" type="#_x0000_t202" style="position:absolute;margin-left:363.9pt;margin-top:133.5pt;width:8.4pt;height:8.4pt;z-index:251768832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769856" behindDoc="0" locked="0" layoutInCell="1" allowOverlap="1" wp14:anchorId="3B5F2054" wp14:editId="4B680B42">
                <wp:simplePos x="0" y="0"/>
                <wp:positionH relativeFrom="page">
                  <wp:posOffset>4621530</wp:posOffset>
                </wp:positionH>
                <wp:positionV relativeFrom="paragraph">
                  <wp:posOffset>1830070</wp:posOffset>
                </wp:positionV>
                <wp:extent cx="106680" cy="94615"/>
                <wp:effectExtent l="0" t="0" r="0" b="0"/>
                <wp:wrapTopAndBottom/>
                <wp:docPr id="265" name="Shap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5F2054" id="Shape 265" o:spid="_x0000_s1157" type="#_x0000_t202" style="position:absolute;margin-left:363.9pt;margin-top:144.1pt;width:8.4pt;height:7.45pt;z-index:251769856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770880" behindDoc="0" locked="0" layoutInCell="1" allowOverlap="1" wp14:anchorId="7184CD86" wp14:editId="0ECD72C3">
                <wp:simplePos x="0" y="0"/>
                <wp:positionH relativeFrom="page">
                  <wp:posOffset>4621530</wp:posOffset>
                </wp:positionH>
                <wp:positionV relativeFrom="paragraph">
                  <wp:posOffset>1948815</wp:posOffset>
                </wp:positionV>
                <wp:extent cx="106680" cy="106680"/>
                <wp:effectExtent l="0" t="0" r="0" b="0"/>
                <wp:wrapTopAndBottom/>
                <wp:docPr id="267" name="Shap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84CD86" id="Shape 267" o:spid="_x0000_s1158" type="#_x0000_t202" style="position:absolute;margin-left:363.9pt;margin-top:153.45pt;width:8.4pt;height:8.4pt;z-index:251770880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771904" behindDoc="0" locked="0" layoutInCell="1" allowOverlap="1" wp14:anchorId="7AB857A9" wp14:editId="0D07F0C6">
                <wp:simplePos x="0" y="0"/>
                <wp:positionH relativeFrom="page">
                  <wp:posOffset>4621530</wp:posOffset>
                </wp:positionH>
                <wp:positionV relativeFrom="paragraph">
                  <wp:posOffset>2076450</wp:posOffset>
                </wp:positionV>
                <wp:extent cx="106680" cy="103505"/>
                <wp:effectExtent l="0" t="0" r="0" b="0"/>
                <wp:wrapTopAndBottom/>
                <wp:docPr id="269" name="Shap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B857A9" id="Shape 269" o:spid="_x0000_s1159" type="#_x0000_t202" style="position:absolute;margin-left:363.9pt;margin-top:163.5pt;width:8.4pt;height:8.15pt;z-index:251771904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772928" behindDoc="0" locked="0" layoutInCell="1" allowOverlap="1" wp14:anchorId="04AC9182" wp14:editId="6B56D6D4">
                <wp:simplePos x="0" y="0"/>
                <wp:positionH relativeFrom="page">
                  <wp:posOffset>4621530</wp:posOffset>
                </wp:positionH>
                <wp:positionV relativeFrom="paragraph">
                  <wp:posOffset>2201545</wp:posOffset>
                </wp:positionV>
                <wp:extent cx="106680" cy="106680"/>
                <wp:effectExtent l="0" t="0" r="0" b="0"/>
                <wp:wrapTopAndBottom/>
                <wp:docPr id="271" name="Shap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AC9182" id="Shape 271" o:spid="_x0000_s1160" type="#_x0000_t202" style="position:absolute;margin-left:363.9pt;margin-top:173.35pt;width:8.4pt;height:8.4pt;z-index:251772928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29815" distB="2553970" distL="0" distR="0" simplePos="0" relativeHeight="251773952" behindDoc="0" locked="0" layoutInCell="1" allowOverlap="1" wp14:anchorId="7D7C8277" wp14:editId="2CA60E63">
                <wp:simplePos x="0" y="0"/>
                <wp:positionH relativeFrom="page">
                  <wp:posOffset>4621530</wp:posOffset>
                </wp:positionH>
                <wp:positionV relativeFrom="paragraph">
                  <wp:posOffset>2329815</wp:posOffset>
                </wp:positionV>
                <wp:extent cx="106680" cy="103505"/>
                <wp:effectExtent l="0" t="0" r="0" b="0"/>
                <wp:wrapTopAndBottom/>
                <wp:docPr id="273" name="Shap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7C8277" id="Shape 273" o:spid="_x0000_s1161" type="#_x0000_t202" style="position:absolute;margin-left:363.9pt;margin-top:183.45pt;width:8.4pt;height:8.15pt;z-index:251773952;visibility:visible;mso-wrap-style:none;mso-wrap-distance-left:0;mso-wrap-distance-top:183.45pt;mso-wrap-distance-right:0;mso-wrap-distance-bottom:20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uSjgEAABQDAAAOAAAAZHJzL2Uyb0RvYy54bWysUsFqwzAMvQ/2D8b3NWlLuxK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774976" behindDoc="0" locked="0" layoutInCell="1" allowOverlap="1" wp14:anchorId="7982A8E1" wp14:editId="2495B36E">
                <wp:simplePos x="0" y="0"/>
                <wp:positionH relativeFrom="page">
                  <wp:posOffset>4624705</wp:posOffset>
                </wp:positionH>
                <wp:positionV relativeFrom="paragraph">
                  <wp:posOffset>2457450</wp:posOffset>
                </wp:positionV>
                <wp:extent cx="100330" cy="97790"/>
                <wp:effectExtent l="0" t="0" r="0" b="0"/>
                <wp:wrapTopAndBottom/>
                <wp:docPr id="275" name="Shap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82A8E1" id="Shape 275" o:spid="_x0000_s1162" type="#_x0000_t202" style="position:absolute;margin-left:364.15pt;margin-top:193.5pt;width:7.9pt;height:7.7pt;z-index:251774976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776000" behindDoc="0" locked="0" layoutInCell="1" allowOverlap="1" wp14:anchorId="1E1147D3" wp14:editId="17FD1A5C">
                <wp:simplePos x="0" y="0"/>
                <wp:positionH relativeFrom="page">
                  <wp:posOffset>4624705</wp:posOffset>
                </wp:positionH>
                <wp:positionV relativeFrom="paragraph">
                  <wp:posOffset>2585720</wp:posOffset>
                </wp:positionV>
                <wp:extent cx="100330" cy="97790"/>
                <wp:effectExtent l="0" t="0" r="0" b="0"/>
                <wp:wrapTopAndBottom/>
                <wp:docPr id="277" name="Shap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1147D3" id="Shape 277" o:spid="_x0000_s1163" type="#_x0000_t202" style="position:absolute;margin-left:364.15pt;margin-top:203.6pt;width:7.9pt;height:7.7pt;z-index:251776000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777024" behindDoc="0" locked="0" layoutInCell="1" allowOverlap="1" wp14:anchorId="63E8F171" wp14:editId="7A837AD4">
                <wp:simplePos x="0" y="0"/>
                <wp:positionH relativeFrom="page">
                  <wp:posOffset>4621530</wp:posOffset>
                </wp:positionH>
                <wp:positionV relativeFrom="paragraph">
                  <wp:posOffset>2707640</wp:posOffset>
                </wp:positionV>
                <wp:extent cx="106680" cy="106680"/>
                <wp:effectExtent l="0" t="0" r="0" b="0"/>
                <wp:wrapTopAndBottom/>
                <wp:docPr id="279" name="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E8F171" id="Shape 279" o:spid="_x0000_s1164" type="#_x0000_t202" style="position:absolute;margin-left:363.9pt;margin-top:213.2pt;width:8.4pt;height:8.4pt;z-index:251777024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89990" distB="3690620" distL="0" distR="0" simplePos="0" relativeHeight="251778048" behindDoc="0" locked="0" layoutInCell="1" allowOverlap="1" wp14:anchorId="210BFDBF" wp14:editId="64123D0F">
                <wp:simplePos x="0" y="0"/>
                <wp:positionH relativeFrom="page">
                  <wp:posOffset>4767580</wp:posOffset>
                </wp:positionH>
                <wp:positionV relativeFrom="paragraph">
                  <wp:posOffset>1189990</wp:posOffset>
                </wp:positionV>
                <wp:extent cx="106680" cy="106680"/>
                <wp:effectExtent l="0" t="0" r="0" b="0"/>
                <wp:wrapTopAndBottom/>
                <wp:docPr id="281" name="Shap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0BFDBF" id="Shape 281" o:spid="_x0000_s1165" type="#_x0000_t202" style="position:absolute;margin-left:375.4pt;margin-top:93.7pt;width:8.4pt;height:8.4pt;z-index:251778048;visibility:visible;mso-wrap-style:none;mso-wrap-distance-left:0;mso-wrap-distance-top:93.7pt;mso-wrap-distance-right:0;mso-wrap-distance-bottom:29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17625" distB="3566160" distL="0" distR="0" simplePos="0" relativeHeight="251779072" behindDoc="0" locked="0" layoutInCell="1" allowOverlap="1" wp14:anchorId="2ABD5CE4" wp14:editId="3DA154A5">
                <wp:simplePos x="0" y="0"/>
                <wp:positionH relativeFrom="page">
                  <wp:posOffset>4767580</wp:posOffset>
                </wp:positionH>
                <wp:positionV relativeFrom="paragraph">
                  <wp:posOffset>1317625</wp:posOffset>
                </wp:positionV>
                <wp:extent cx="106680" cy="103505"/>
                <wp:effectExtent l="0" t="0" r="0" b="0"/>
                <wp:wrapTopAndBottom/>
                <wp:docPr id="283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BD5CE4" id="Shape 283" o:spid="_x0000_s1166" type="#_x0000_t202" style="position:absolute;margin-left:375.4pt;margin-top:103.75pt;width:8.4pt;height:8.15pt;z-index:251779072;visibility:visible;mso-wrap-style:none;mso-wrap-distance-left:0;mso-wrap-distance-top:103.75pt;mso-wrap-distance-right:0;mso-wrap-distance-bottom:28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780096" behindDoc="0" locked="0" layoutInCell="1" allowOverlap="1" wp14:anchorId="71391228" wp14:editId="357A8F07">
                <wp:simplePos x="0" y="0"/>
                <wp:positionH relativeFrom="page">
                  <wp:posOffset>4767580</wp:posOffset>
                </wp:positionH>
                <wp:positionV relativeFrom="paragraph">
                  <wp:posOffset>1442720</wp:posOffset>
                </wp:positionV>
                <wp:extent cx="103505" cy="106680"/>
                <wp:effectExtent l="0" t="0" r="0" b="0"/>
                <wp:wrapTopAndBottom/>
                <wp:docPr id="285" name="Shap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391228" id="Shape 285" o:spid="_x0000_s1167" type="#_x0000_t202" style="position:absolute;margin-left:375.4pt;margin-top:113.6pt;width:8.15pt;height:8.4pt;z-index:251780096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781120" behindDoc="0" locked="0" layoutInCell="1" allowOverlap="1" wp14:anchorId="39CDDB2E" wp14:editId="295E532C">
                <wp:simplePos x="0" y="0"/>
                <wp:positionH relativeFrom="page">
                  <wp:posOffset>4767580</wp:posOffset>
                </wp:positionH>
                <wp:positionV relativeFrom="paragraph">
                  <wp:posOffset>1570990</wp:posOffset>
                </wp:positionV>
                <wp:extent cx="103505" cy="103505"/>
                <wp:effectExtent l="0" t="0" r="0" b="0"/>
                <wp:wrapTopAndBottom/>
                <wp:docPr id="287" name="Shap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CDDB2E" id="Shape 287" o:spid="_x0000_s1168" type="#_x0000_t202" style="position:absolute;margin-left:375.4pt;margin-top:123.7pt;width:8.15pt;height:8.15pt;z-index:251781120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782144" behindDoc="0" locked="0" layoutInCell="1" allowOverlap="1" wp14:anchorId="22A98232" wp14:editId="5BF48F61">
                <wp:simplePos x="0" y="0"/>
                <wp:positionH relativeFrom="page">
                  <wp:posOffset>4767580</wp:posOffset>
                </wp:positionH>
                <wp:positionV relativeFrom="paragraph">
                  <wp:posOffset>1695450</wp:posOffset>
                </wp:positionV>
                <wp:extent cx="103505" cy="106680"/>
                <wp:effectExtent l="0" t="0" r="0" b="0"/>
                <wp:wrapTopAndBottom/>
                <wp:docPr id="289" name="Shap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A98232" id="Shape 289" o:spid="_x0000_s1169" type="#_x0000_t202" style="position:absolute;margin-left:375.4pt;margin-top:133.5pt;width:8.15pt;height:8.4pt;z-index:251782144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RGjwEAABQDAAAOAAAAZHJzL2Uyb0RvYy54bWysUsFOwzAMvSPxD1HurN3GplG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783168" behindDoc="0" locked="0" layoutInCell="1" allowOverlap="1" wp14:anchorId="502D6690" wp14:editId="78C4727C">
                <wp:simplePos x="0" y="0"/>
                <wp:positionH relativeFrom="page">
                  <wp:posOffset>4767580</wp:posOffset>
                </wp:positionH>
                <wp:positionV relativeFrom="paragraph">
                  <wp:posOffset>1830070</wp:posOffset>
                </wp:positionV>
                <wp:extent cx="103505" cy="94615"/>
                <wp:effectExtent l="0" t="0" r="0" b="0"/>
                <wp:wrapTopAndBottom/>
                <wp:docPr id="291" name="Shap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2D6690" id="Shape 291" o:spid="_x0000_s1170" type="#_x0000_t202" style="position:absolute;margin-left:375.4pt;margin-top:144.1pt;width:8.15pt;height:7.45pt;z-index:251783168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784192" behindDoc="0" locked="0" layoutInCell="1" allowOverlap="1" wp14:anchorId="2368E686" wp14:editId="0A6076AE">
                <wp:simplePos x="0" y="0"/>
                <wp:positionH relativeFrom="page">
                  <wp:posOffset>4767580</wp:posOffset>
                </wp:positionH>
                <wp:positionV relativeFrom="paragraph">
                  <wp:posOffset>1948815</wp:posOffset>
                </wp:positionV>
                <wp:extent cx="103505" cy="106680"/>
                <wp:effectExtent l="0" t="0" r="0" b="0"/>
                <wp:wrapTopAndBottom/>
                <wp:docPr id="293" name="Shap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68E686" id="Shape 293" o:spid="_x0000_s1171" type="#_x0000_t202" style="position:absolute;margin-left:375.4pt;margin-top:153.45pt;width:8.15pt;height:8.4pt;z-index:251784192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TZjwEAABQDAAAOAAAAZHJzL2Uyb0RvYy54bWysUsFOwzAMvSPxD1HurN3GplG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785216" behindDoc="0" locked="0" layoutInCell="1" allowOverlap="1" wp14:anchorId="31B59614" wp14:editId="1E4B3ED5">
                <wp:simplePos x="0" y="0"/>
                <wp:positionH relativeFrom="page">
                  <wp:posOffset>4767580</wp:posOffset>
                </wp:positionH>
                <wp:positionV relativeFrom="paragraph">
                  <wp:posOffset>2076450</wp:posOffset>
                </wp:positionV>
                <wp:extent cx="103505" cy="103505"/>
                <wp:effectExtent l="0" t="0" r="0" b="0"/>
                <wp:wrapTopAndBottom/>
                <wp:docPr id="295" name="Shap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B59614" id="Shape 295" o:spid="_x0000_s1172" type="#_x0000_t202" style="position:absolute;margin-left:375.4pt;margin-top:163.5pt;width:8.15pt;height:8.15pt;z-index:251785216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786240" behindDoc="0" locked="0" layoutInCell="1" allowOverlap="1" wp14:anchorId="47B62262" wp14:editId="3151DB80">
                <wp:simplePos x="0" y="0"/>
                <wp:positionH relativeFrom="page">
                  <wp:posOffset>4767580</wp:posOffset>
                </wp:positionH>
                <wp:positionV relativeFrom="paragraph">
                  <wp:posOffset>2201545</wp:posOffset>
                </wp:positionV>
                <wp:extent cx="103505" cy="106680"/>
                <wp:effectExtent l="0" t="0" r="0" b="0"/>
                <wp:wrapTopAndBottom/>
                <wp:docPr id="297" name="Shap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B62262" id="Shape 297" o:spid="_x0000_s1173" type="#_x0000_t202" style="position:absolute;margin-left:375.4pt;margin-top:173.35pt;width:8.15pt;height:8.4pt;z-index:251786240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29815" distB="2553970" distL="0" distR="0" simplePos="0" relativeHeight="251787264" behindDoc="0" locked="0" layoutInCell="1" allowOverlap="1" wp14:anchorId="2C5E856F" wp14:editId="4131B530">
                <wp:simplePos x="0" y="0"/>
                <wp:positionH relativeFrom="page">
                  <wp:posOffset>4767580</wp:posOffset>
                </wp:positionH>
                <wp:positionV relativeFrom="paragraph">
                  <wp:posOffset>2329815</wp:posOffset>
                </wp:positionV>
                <wp:extent cx="103505" cy="103505"/>
                <wp:effectExtent l="0" t="0" r="0" b="0"/>
                <wp:wrapTopAndBottom/>
                <wp:docPr id="299" name="Shap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5E856F" id="Shape 299" o:spid="_x0000_s1174" type="#_x0000_t202" style="position:absolute;margin-left:375.4pt;margin-top:183.45pt;width:8.15pt;height:8.15pt;z-index:251787264;visibility:visible;mso-wrap-style:none;mso-wrap-distance-left:0;mso-wrap-distance-top:183.45pt;mso-wrap-distance-right:0;mso-wrap-distance-bottom:20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788288" behindDoc="0" locked="0" layoutInCell="1" allowOverlap="1" wp14:anchorId="2B00BF51" wp14:editId="56B847D6">
                <wp:simplePos x="0" y="0"/>
                <wp:positionH relativeFrom="page">
                  <wp:posOffset>4770755</wp:posOffset>
                </wp:positionH>
                <wp:positionV relativeFrom="paragraph">
                  <wp:posOffset>2457450</wp:posOffset>
                </wp:positionV>
                <wp:extent cx="97790" cy="97790"/>
                <wp:effectExtent l="0" t="0" r="0" b="0"/>
                <wp:wrapTopAndBottom/>
                <wp:docPr id="301" name="Shap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00BF51" id="Shape 301" o:spid="_x0000_s1175" type="#_x0000_t202" style="position:absolute;margin-left:375.65pt;margin-top:193.5pt;width:7.7pt;height:7.7pt;z-index:251788288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789312" behindDoc="0" locked="0" layoutInCell="1" allowOverlap="1" wp14:anchorId="76A8CC88" wp14:editId="44BB7DE9">
                <wp:simplePos x="0" y="0"/>
                <wp:positionH relativeFrom="page">
                  <wp:posOffset>4770755</wp:posOffset>
                </wp:positionH>
                <wp:positionV relativeFrom="paragraph">
                  <wp:posOffset>2585720</wp:posOffset>
                </wp:positionV>
                <wp:extent cx="97790" cy="97790"/>
                <wp:effectExtent l="0" t="0" r="0" b="0"/>
                <wp:wrapTopAndBottom/>
                <wp:docPr id="303" name="Shap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A8CC88" id="Shape 303" o:spid="_x0000_s1176" type="#_x0000_t202" style="position:absolute;margin-left:375.65pt;margin-top:203.6pt;width:7.7pt;height:7.7pt;z-index:251789312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790336" behindDoc="0" locked="0" layoutInCell="1" allowOverlap="1" wp14:anchorId="67DA1AE6" wp14:editId="3546DFCB">
                <wp:simplePos x="0" y="0"/>
                <wp:positionH relativeFrom="page">
                  <wp:posOffset>4767580</wp:posOffset>
                </wp:positionH>
                <wp:positionV relativeFrom="paragraph">
                  <wp:posOffset>2707640</wp:posOffset>
                </wp:positionV>
                <wp:extent cx="103505" cy="106680"/>
                <wp:effectExtent l="0" t="0" r="0" b="0"/>
                <wp:wrapTopAndBottom/>
                <wp:docPr id="305" name="Shap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DA1AE6" id="Shape 305" o:spid="_x0000_s1177" type="#_x0000_t202" style="position:absolute;margin-left:375.4pt;margin-top:213.2pt;width:8.15pt;height:8.4pt;z-index:251790336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89990" distB="3690620" distL="0" distR="0" simplePos="0" relativeHeight="251791360" behindDoc="0" locked="0" layoutInCell="1" allowOverlap="1" wp14:anchorId="7B043A58" wp14:editId="6C3F4CBC">
                <wp:simplePos x="0" y="0"/>
                <wp:positionH relativeFrom="page">
                  <wp:posOffset>4911090</wp:posOffset>
                </wp:positionH>
                <wp:positionV relativeFrom="paragraph">
                  <wp:posOffset>1189990</wp:posOffset>
                </wp:positionV>
                <wp:extent cx="106680" cy="106680"/>
                <wp:effectExtent l="0" t="0" r="0" b="0"/>
                <wp:wrapTopAndBottom/>
                <wp:docPr id="307" name="Shap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043A58" id="Shape 307" o:spid="_x0000_s1178" type="#_x0000_t202" style="position:absolute;margin-left:386.7pt;margin-top:93.7pt;width:8.4pt;height:8.4pt;z-index:251791360;visibility:visible;mso-wrap-style:none;mso-wrap-distance-left:0;mso-wrap-distance-top:93.7pt;mso-wrap-distance-right:0;mso-wrap-distance-bottom:29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17625" distB="3566160" distL="0" distR="0" simplePos="0" relativeHeight="251792384" behindDoc="0" locked="0" layoutInCell="1" allowOverlap="1" wp14:anchorId="536FB16C" wp14:editId="7EF65013">
                <wp:simplePos x="0" y="0"/>
                <wp:positionH relativeFrom="page">
                  <wp:posOffset>4911090</wp:posOffset>
                </wp:positionH>
                <wp:positionV relativeFrom="paragraph">
                  <wp:posOffset>1317625</wp:posOffset>
                </wp:positionV>
                <wp:extent cx="106680" cy="103505"/>
                <wp:effectExtent l="0" t="0" r="0" b="0"/>
                <wp:wrapTopAndBottom/>
                <wp:docPr id="309" name="Shap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6FB16C" id="Shape 309" o:spid="_x0000_s1179" type="#_x0000_t202" style="position:absolute;margin-left:386.7pt;margin-top:103.75pt;width:8.4pt;height:8.15pt;z-index:251792384;visibility:visible;mso-wrap-style:none;mso-wrap-distance-left:0;mso-wrap-distance-top:103.75pt;mso-wrap-distance-right:0;mso-wrap-distance-bottom:28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793408" behindDoc="0" locked="0" layoutInCell="1" allowOverlap="1" wp14:anchorId="4A6AF2EC" wp14:editId="03F611B1">
                <wp:simplePos x="0" y="0"/>
                <wp:positionH relativeFrom="page">
                  <wp:posOffset>4911090</wp:posOffset>
                </wp:positionH>
                <wp:positionV relativeFrom="paragraph">
                  <wp:posOffset>1442720</wp:posOffset>
                </wp:positionV>
                <wp:extent cx="106680" cy="106680"/>
                <wp:effectExtent l="0" t="0" r="0" b="0"/>
                <wp:wrapTopAndBottom/>
                <wp:docPr id="311" name="Shap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6AF2EC" id="Shape 311" o:spid="_x0000_s1180" type="#_x0000_t202" style="position:absolute;margin-left:386.7pt;margin-top:113.6pt;width:8.4pt;height:8.4pt;z-index:251793408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794432" behindDoc="0" locked="0" layoutInCell="1" allowOverlap="1" wp14:anchorId="1211717F" wp14:editId="423BBF79">
                <wp:simplePos x="0" y="0"/>
                <wp:positionH relativeFrom="page">
                  <wp:posOffset>4911090</wp:posOffset>
                </wp:positionH>
                <wp:positionV relativeFrom="paragraph">
                  <wp:posOffset>1570990</wp:posOffset>
                </wp:positionV>
                <wp:extent cx="109855" cy="103505"/>
                <wp:effectExtent l="0" t="0" r="0" b="0"/>
                <wp:wrapTopAndBottom/>
                <wp:docPr id="313" name="Shap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11717F" id="Shape 313" o:spid="_x0000_s1181" type="#_x0000_t202" style="position:absolute;margin-left:386.7pt;margin-top:123.7pt;width:8.65pt;height:8.15pt;z-index:251794432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795456" behindDoc="0" locked="0" layoutInCell="1" allowOverlap="1" wp14:anchorId="092D507D" wp14:editId="2A75827C">
                <wp:simplePos x="0" y="0"/>
                <wp:positionH relativeFrom="page">
                  <wp:posOffset>4911090</wp:posOffset>
                </wp:positionH>
                <wp:positionV relativeFrom="paragraph">
                  <wp:posOffset>1695450</wp:posOffset>
                </wp:positionV>
                <wp:extent cx="109855" cy="106680"/>
                <wp:effectExtent l="0" t="0" r="0" b="0"/>
                <wp:wrapTopAndBottom/>
                <wp:docPr id="315" name="Shap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2D507D" id="Shape 315" o:spid="_x0000_s1182" type="#_x0000_t202" style="position:absolute;margin-left:386.7pt;margin-top:133.5pt;width:8.65pt;height:8.4pt;z-index:251795456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796480" behindDoc="0" locked="0" layoutInCell="1" allowOverlap="1" wp14:anchorId="791B95ED" wp14:editId="32539EDB">
                <wp:simplePos x="0" y="0"/>
                <wp:positionH relativeFrom="page">
                  <wp:posOffset>4911090</wp:posOffset>
                </wp:positionH>
                <wp:positionV relativeFrom="paragraph">
                  <wp:posOffset>1830070</wp:posOffset>
                </wp:positionV>
                <wp:extent cx="109855" cy="94615"/>
                <wp:effectExtent l="0" t="0" r="0" b="0"/>
                <wp:wrapTopAndBottom/>
                <wp:docPr id="317" name="Shap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1B95ED" id="Shape 317" o:spid="_x0000_s1183" type="#_x0000_t202" style="position:absolute;margin-left:386.7pt;margin-top:144.1pt;width:8.65pt;height:7.45pt;z-index:251796480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797504" behindDoc="0" locked="0" layoutInCell="1" allowOverlap="1" wp14:anchorId="4D0217D7" wp14:editId="64597C9A">
                <wp:simplePos x="0" y="0"/>
                <wp:positionH relativeFrom="page">
                  <wp:posOffset>4911090</wp:posOffset>
                </wp:positionH>
                <wp:positionV relativeFrom="paragraph">
                  <wp:posOffset>1948815</wp:posOffset>
                </wp:positionV>
                <wp:extent cx="109855" cy="106680"/>
                <wp:effectExtent l="0" t="0" r="0" b="0"/>
                <wp:wrapTopAndBottom/>
                <wp:docPr id="319" name="Shap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0217D7" id="Shape 319" o:spid="_x0000_s1184" type="#_x0000_t202" style="position:absolute;margin-left:386.7pt;margin-top:153.45pt;width:8.65pt;height:8.4pt;z-index:251797504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798528" behindDoc="0" locked="0" layoutInCell="1" allowOverlap="1" wp14:anchorId="580E168E" wp14:editId="2F843408">
                <wp:simplePos x="0" y="0"/>
                <wp:positionH relativeFrom="page">
                  <wp:posOffset>4911090</wp:posOffset>
                </wp:positionH>
                <wp:positionV relativeFrom="paragraph">
                  <wp:posOffset>2076450</wp:posOffset>
                </wp:positionV>
                <wp:extent cx="109855" cy="103505"/>
                <wp:effectExtent l="0" t="0" r="0" b="0"/>
                <wp:wrapTopAndBottom/>
                <wp:docPr id="321" name="Shap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E168E" id="Shape 321" o:spid="_x0000_s1185" type="#_x0000_t202" style="position:absolute;margin-left:386.7pt;margin-top:163.5pt;width:8.65pt;height:8.15pt;z-index:251798528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799552" behindDoc="0" locked="0" layoutInCell="1" allowOverlap="1" wp14:anchorId="7DCCE6B4" wp14:editId="38BB7264">
                <wp:simplePos x="0" y="0"/>
                <wp:positionH relativeFrom="page">
                  <wp:posOffset>4911090</wp:posOffset>
                </wp:positionH>
                <wp:positionV relativeFrom="paragraph">
                  <wp:posOffset>2201545</wp:posOffset>
                </wp:positionV>
                <wp:extent cx="109855" cy="106680"/>
                <wp:effectExtent l="0" t="0" r="0" b="0"/>
                <wp:wrapTopAndBottom/>
                <wp:docPr id="323" name="Shap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CCE6B4" id="Shape 323" o:spid="_x0000_s1186" type="#_x0000_t202" style="position:absolute;margin-left:386.7pt;margin-top:173.35pt;width:8.65pt;height:8.4pt;z-index:251799552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hakAEAABQDAAAOAAAAZHJzL2Uyb0RvYy54bWysUsFqwzAMvQ/2D8b3NWlLSxe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29815" distB="2553970" distL="0" distR="0" simplePos="0" relativeHeight="251800576" behindDoc="0" locked="0" layoutInCell="1" allowOverlap="1" wp14:anchorId="0A20287E" wp14:editId="0EBE2C2A">
                <wp:simplePos x="0" y="0"/>
                <wp:positionH relativeFrom="page">
                  <wp:posOffset>4911090</wp:posOffset>
                </wp:positionH>
                <wp:positionV relativeFrom="paragraph">
                  <wp:posOffset>2329815</wp:posOffset>
                </wp:positionV>
                <wp:extent cx="109855" cy="103505"/>
                <wp:effectExtent l="0" t="0" r="0" b="0"/>
                <wp:wrapTopAndBottom/>
                <wp:docPr id="325" name="Shap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20287E" id="Shape 325" o:spid="_x0000_s1187" type="#_x0000_t202" style="position:absolute;margin-left:386.7pt;margin-top:183.45pt;width:8.65pt;height:8.15pt;z-index:251800576;visibility:visible;mso-wrap-style:none;mso-wrap-distance-left:0;mso-wrap-distance-top:183.45pt;mso-wrap-distance-right:0;mso-wrap-distance-bottom:20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2HjgEAABQDAAAOAAAAZHJzL2Uyb0RvYy54bWysUsFqwzAMvQ/2D8b3NWlLSxe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801600" behindDoc="0" locked="0" layoutInCell="1" allowOverlap="1" wp14:anchorId="30B0F830" wp14:editId="102E145E">
                <wp:simplePos x="0" y="0"/>
                <wp:positionH relativeFrom="page">
                  <wp:posOffset>4914265</wp:posOffset>
                </wp:positionH>
                <wp:positionV relativeFrom="paragraph">
                  <wp:posOffset>2457450</wp:posOffset>
                </wp:positionV>
                <wp:extent cx="103505" cy="97790"/>
                <wp:effectExtent l="0" t="0" r="0" b="0"/>
                <wp:wrapTopAndBottom/>
                <wp:docPr id="327" name="Shap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B0F830" id="Shape 327" o:spid="_x0000_s1188" type="#_x0000_t202" style="position:absolute;margin-left:386.95pt;margin-top:193.5pt;width:8.15pt;height:7.7pt;z-index:251801600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802624" behindDoc="0" locked="0" layoutInCell="1" allowOverlap="1" wp14:anchorId="52D02633" wp14:editId="16565A61">
                <wp:simplePos x="0" y="0"/>
                <wp:positionH relativeFrom="page">
                  <wp:posOffset>4914265</wp:posOffset>
                </wp:positionH>
                <wp:positionV relativeFrom="paragraph">
                  <wp:posOffset>2585720</wp:posOffset>
                </wp:positionV>
                <wp:extent cx="103505" cy="97790"/>
                <wp:effectExtent l="0" t="0" r="0" b="0"/>
                <wp:wrapTopAndBottom/>
                <wp:docPr id="329" name="Shap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D02633" id="Shape 329" o:spid="_x0000_s1189" type="#_x0000_t202" style="position:absolute;margin-left:386.95pt;margin-top:203.6pt;width:8.15pt;height:7.7pt;z-index:251802624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803648" behindDoc="0" locked="0" layoutInCell="1" allowOverlap="1" wp14:anchorId="09D60BA4" wp14:editId="7389423B">
                <wp:simplePos x="0" y="0"/>
                <wp:positionH relativeFrom="page">
                  <wp:posOffset>4911090</wp:posOffset>
                </wp:positionH>
                <wp:positionV relativeFrom="paragraph">
                  <wp:posOffset>2707640</wp:posOffset>
                </wp:positionV>
                <wp:extent cx="109855" cy="106680"/>
                <wp:effectExtent l="0" t="0" r="0" b="0"/>
                <wp:wrapTopAndBottom/>
                <wp:docPr id="331" name="Shap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D60BA4" id="Shape 331" o:spid="_x0000_s1190" type="#_x0000_t202" style="position:absolute;margin-left:386.7pt;margin-top:213.2pt;width:8.65pt;height:8.4pt;z-index:251803648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192530" distB="3696970" distL="0" distR="0" simplePos="0" relativeHeight="251804672" behindDoc="0" locked="0" layoutInCell="1" allowOverlap="1" wp14:anchorId="73BEBF5A" wp14:editId="77BFCB84">
                <wp:simplePos x="0" y="0"/>
                <wp:positionH relativeFrom="page">
                  <wp:posOffset>6240145</wp:posOffset>
                </wp:positionH>
                <wp:positionV relativeFrom="paragraph">
                  <wp:posOffset>1192530</wp:posOffset>
                </wp:positionV>
                <wp:extent cx="64135" cy="97790"/>
                <wp:effectExtent l="0" t="0" r="0" b="0"/>
                <wp:wrapTopAndBottom/>
                <wp:docPr id="333" name="Shap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BEBF5A" id="Shape 333" o:spid="_x0000_s1191" type="#_x0000_t202" style="position:absolute;margin-left:491.35pt;margin-top:93.9pt;width:5.05pt;height:7.7pt;z-index:251804672;visibility:visible;mso-wrap-style:none;mso-wrap-distance-left:0;mso-wrap-distance-top:93.9pt;mso-wrap-distance-right:0;mso-wrap-distance-bottom:29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320800" distB="3568700" distL="0" distR="0" simplePos="0" relativeHeight="251805696" behindDoc="0" locked="0" layoutInCell="1" allowOverlap="1" wp14:anchorId="13EF6F7B" wp14:editId="63948425">
                <wp:simplePos x="0" y="0"/>
                <wp:positionH relativeFrom="page">
                  <wp:posOffset>6236970</wp:posOffset>
                </wp:positionH>
                <wp:positionV relativeFrom="paragraph">
                  <wp:posOffset>1320800</wp:posOffset>
                </wp:positionV>
                <wp:extent cx="67310" cy="97790"/>
                <wp:effectExtent l="0" t="0" r="0" b="0"/>
                <wp:wrapTopAndBottom/>
                <wp:docPr id="335" name="Shap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EF6F7B" id="Shape 335" o:spid="_x0000_s1192" type="#_x0000_t202" style="position:absolute;margin-left:491.1pt;margin-top:104pt;width:5.3pt;height:7.7pt;z-index:251805696;visibility:visible;mso-wrap-style:none;mso-wrap-distance-left:0;mso-wrap-distance-top:104pt;mso-wrap-distance-right:0;mso-wrap-distance-bottom:28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806720" behindDoc="0" locked="0" layoutInCell="1" allowOverlap="1" wp14:anchorId="539E5DB3" wp14:editId="7D7D8932">
                <wp:simplePos x="0" y="0"/>
                <wp:positionH relativeFrom="page">
                  <wp:posOffset>5057140</wp:posOffset>
                </wp:positionH>
                <wp:positionV relativeFrom="paragraph">
                  <wp:posOffset>1442720</wp:posOffset>
                </wp:positionV>
                <wp:extent cx="106680" cy="106680"/>
                <wp:effectExtent l="0" t="0" r="0" b="0"/>
                <wp:wrapTopAndBottom/>
                <wp:docPr id="337" name="Shap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9E5DB3" id="Shape 337" o:spid="_x0000_s1193" type="#_x0000_t202" style="position:absolute;margin-left:398.2pt;margin-top:113.6pt;width:8.4pt;height:8.4pt;z-index:251806720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807744" behindDoc="0" locked="0" layoutInCell="1" allowOverlap="1" wp14:anchorId="540535F4" wp14:editId="66F3B5F8">
                <wp:simplePos x="0" y="0"/>
                <wp:positionH relativeFrom="page">
                  <wp:posOffset>5057140</wp:posOffset>
                </wp:positionH>
                <wp:positionV relativeFrom="paragraph">
                  <wp:posOffset>1570990</wp:posOffset>
                </wp:positionV>
                <wp:extent cx="103505" cy="103505"/>
                <wp:effectExtent l="0" t="0" r="0" b="0"/>
                <wp:wrapTopAndBottom/>
                <wp:docPr id="339" name="Shap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0535F4" id="Shape 339" o:spid="_x0000_s1194" type="#_x0000_t202" style="position:absolute;margin-left:398.2pt;margin-top:123.7pt;width:8.15pt;height:8.15pt;z-index:251807744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808768" behindDoc="0" locked="0" layoutInCell="1" allowOverlap="1" wp14:anchorId="2E98CD40" wp14:editId="3706E824">
                <wp:simplePos x="0" y="0"/>
                <wp:positionH relativeFrom="page">
                  <wp:posOffset>5057140</wp:posOffset>
                </wp:positionH>
                <wp:positionV relativeFrom="paragraph">
                  <wp:posOffset>1695450</wp:posOffset>
                </wp:positionV>
                <wp:extent cx="103505" cy="106680"/>
                <wp:effectExtent l="0" t="0" r="0" b="0"/>
                <wp:wrapTopAndBottom/>
                <wp:docPr id="341" name="Shap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98CD40" id="Shape 341" o:spid="_x0000_s1195" type="#_x0000_t202" style="position:absolute;margin-left:398.2pt;margin-top:133.5pt;width:8.15pt;height:8.4pt;z-index:251808768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809792" behindDoc="0" locked="0" layoutInCell="1" allowOverlap="1" wp14:anchorId="1F048964" wp14:editId="0C1792C7">
                <wp:simplePos x="0" y="0"/>
                <wp:positionH relativeFrom="page">
                  <wp:posOffset>5057140</wp:posOffset>
                </wp:positionH>
                <wp:positionV relativeFrom="paragraph">
                  <wp:posOffset>1830070</wp:posOffset>
                </wp:positionV>
                <wp:extent cx="103505" cy="94615"/>
                <wp:effectExtent l="0" t="0" r="0" b="0"/>
                <wp:wrapTopAndBottom/>
                <wp:docPr id="343" name="Shap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048964" id="Shape 343" o:spid="_x0000_s1196" type="#_x0000_t202" style="position:absolute;margin-left:398.2pt;margin-top:144.1pt;width:8.15pt;height:7.45pt;z-index:251809792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810816" behindDoc="0" locked="0" layoutInCell="1" allowOverlap="1" wp14:anchorId="7F66A0C6" wp14:editId="1F32CCE2">
                <wp:simplePos x="0" y="0"/>
                <wp:positionH relativeFrom="page">
                  <wp:posOffset>5057140</wp:posOffset>
                </wp:positionH>
                <wp:positionV relativeFrom="paragraph">
                  <wp:posOffset>1948815</wp:posOffset>
                </wp:positionV>
                <wp:extent cx="103505" cy="106680"/>
                <wp:effectExtent l="0" t="0" r="0" b="0"/>
                <wp:wrapTopAndBottom/>
                <wp:docPr id="345" name="Shap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66A0C6" id="Shape 345" o:spid="_x0000_s1197" type="#_x0000_t202" style="position:absolute;margin-left:398.2pt;margin-top:153.45pt;width:8.15pt;height:8.4pt;z-index:251810816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12jgEAABQDAAAOAAAAZHJzL2Uyb0RvYy54bWysUsFOwzAMvSPxD1HurN3GxlS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811840" behindDoc="0" locked="0" layoutInCell="1" allowOverlap="1" wp14:anchorId="7AEAC4CD" wp14:editId="1B8CF059">
                <wp:simplePos x="0" y="0"/>
                <wp:positionH relativeFrom="page">
                  <wp:posOffset>5057140</wp:posOffset>
                </wp:positionH>
                <wp:positionV relativeFrom="paragraph">
                  <wp:posOffset>2076450</wp:posOffset>
                </wp:positionV>
                <wp:extent cx="103505" cy="103505"/>
                <wp:effectExtent l="0" t="0" r="0" b="0"/>
                <wp:wrapTopAndBottom/>
                <wp:docPr id="347" name="Shap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EAC4CD" id="Shape 347" o:spid="_x0000_s1198" type="#_x0000_t202" style="position:absolute;margin-left:398.2pt;margin-top:163.5pt;width:8.15pt;height:8.15pt;z-index:251811840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812864" behindDoc="0" locked="0" layoutInCell="1" allowOverlap="1" wp14:anchorId="08ED5430" wp14:editId="13C35E5A">
                <wp:simplePos x="0" y="0"/>
                <wp:positionH relativeFrom="page">
                  <wp:posOffset>5057140</wp:posOffset>
                </wp:positionH>
                <wp:positionV relativeFrom="paragraph">
                  <wp:posOffset>2201545</wp:posOffset>
                </wp:positionV>
                <wp:extent cx="103505" cy="106680"/>
                <wp:effectExtent l="0" t="0" r="0" b="0"/>
                <wp:wrapTopAndBottom/>
                <wp:docPr id="349" name="Shap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ED5430" id="Shape 349" o:spid="_x0000_s1199" type="#_x0000_t202" style="position:absolute;margin-left:398.2pt;margin-top:173.35pt;width:8.15pt;height:8.4pt;z-index:251812864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32990" distB="2556510" distL="0" distR="0" simplePos="0" relativeHeight="251813888" behindDoc="0" locked="0" layoutInCell="1" allowOverlap="1" wp14:anchorId="49075CEA" wp14:editId="3A845C04">
                <wp:simplePos x="0" y="0"/>
                <wp:positionH relativeFrom="page">
                  <wp:posOffset>5060315</wp:posOffset>
                </wp:positionH>
                <wp:positionV relativeFrom="paragraph">
                  <wp:posOffset>2332990</wp:posOffset>
                </wp:positionV>
                <wp:extent cx="97790" cy="97790"/>
                <wp:effectExtent l="0" t="0" r="0" b="0"/>
                <wp:wrapTopAndBottom/>
                <wp:docPr id="351" name="Shap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075CEA" id="Shape 351" o:spid="_x0000_s1200" type="#_x0000_t202" style="position:absolute;margin-left:398.45pt;margin-top:183.7pt;width:7.7pt;height:7.7pt;z-index:251813888;visibility:visible;mso-wrap-style:none;mso-wrap-distance-left:0;mso-wrap-distance-top:183.7pt;mso-wrap-distance-right:0;mso-wrap-distance-bottom:20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814912" behindDoc="0" locked="0" layoutInCell="1" allowOverlap="1" wp14:anchorId="02CAEB96" wp14:editId="3DBC7CB5">
                <wp:simplePos x="0" y="0"/>
                <wp:positionH relativeFrom="page">
                  <wp:posOffset>5060315</wp:posOffset>
                </wp:positionH>
                <wp:positionV relativeFrom="paragraph">
                  <wp:posOffset>2457450</wp:posOffset>
                </wp:positionV>
                <wp:extent cx="97790" cy="97790"/>
                <wp:effectExtent l="0" t="0" r="0" b="0"/>
                <wp:wrapTopAndBottom/>
                <wp:docPr id="353" name="Shap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CAEB96" id="Shape 353" o:spid="_x0000_s1201" type="#_x0000_t202" style="position:absolute;margin-left:398.45pt;margin-top:193.5pt;width:7.7pt;height:7.7pt;z-index:251814912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815936" behindDoc="0" locked="0" layoutInCell="1" allowOverlap="1" wp14:anchorId="030913D6" wp14:editId="0E4AA853">
                <wp:simplePos x="0" y="0"/>
                <wp:positionH relativeFrom="page">
                  <wp:posOffset>5060315</wp:posOffset>
                </wp:positionH>
                <wp:positionV relativeFrom="paragraph">
                  <wp:posOffset>2585720</wp:posOffset>
                </wp:positionV>
                <wp:extent cx="97790" cy="97790"/>
                <wp:effectExtent l="0" t="0" r="0" b="0"/>
                <wp:wrapTopAndBottom/>
                <wp:docPr id="355" name="Shap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0913D6" id="Shape 355" o:spid="_x0000_s1202" type="#_x0000_t202" style="position:absolute;margin-left:398.45pt;margin-top:203.6pt;width:7.7pt;height:7.7pt;z-index:251815936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816960" behindDoc="0" locked="0" layoutInCell="1" allowOverlap="1" wp14:anchorId="612838BE" wp14:editId="5F15B188">
                <wp:simplePos x="0" y="0"/>
                <wp:positionH relativeFrom="page">
                  <wp:posOffset>5057140</wp:posOffset>
                </wp:positionH>
                <wp:positionV relativeFrom="paragraph">
                  <wp:posOffset>2707640</wp:posOffset>
                </wp:positionV>
                <wp:extent cx="103505" cy="106680"/>
                <wp:effectExtent l="0" t="0" r="0" b="0"/>
                <wp:wrapTopAndBottom/>
                <wp:docPr id="357" name="Shap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2838BE" id="Shape 357" o:spid="_x0000_s1203" type="#_x0000_t202" style="position:absolute;margin-left:398.2pt;margin-top:213.2pt;width:8.15pt;height:8.4pt;z-index:251816960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2720" distB="3437890" distL="0" distR="0" simplePos="0" relativeHeight="251817984" behindDoc="0" locked="0" layoutInCell="1" allowOverlap="1" wp14:anchorId="5E488672" wp14:editId="1F5AADAA">
                <wp:simplePos x="0" y="0"/>
                <wp:positionH relativeFrom="page">
                  <wp:posOffset>5200650</wp:posOffset>
                </wp:positionH>
                <wp:positionV relativeFrom="paragraph">
                  <wp:posOffset>1442720</wp:posOffset>
                </wp:positionV>
                <wp:extent cx="106680" cy="106680"/>
                <wp:effectExtent l="0" t="0" r="0" b="0"/>
                <wp:wrapTopAndBottom/>
                <wp:docPr id="359" name="Shap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488672" id="Shape 359" o:spid="_x0000_s1204" type="#_x0000_t202" style="position:absolute;margin-left:409.5pt;margin-top:113.6pt;width:8.4pt;height:8.4pt;z-index:251817984;visibility:visible;mso-wrap-style:none;mso-wrap-distance-left:0;mso-wrap-distance-top:113.6pt;mso-wrap-distance-right:0;mso-wrap-distance-bottom:27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0990" distB="3312795" distL="0" distR="0" simplePos="0" relativeHeight="251819008" behindDoc="0" locked="0" layoutInCell="1" allowOverlap="1" wp14:anchorId="74C51BF6" wp14:editId="48CE97F7">
                <wp:simplePos x="0" y="0"/>
                <wp:positionH relativeFrom="page">
                  <wp:posOffset>5200650</wp:posOffset>
                </wp:positionH>
                <wp:positionV relativeFrom="paragraph">
                  <wp:posOffset>1570990</wp:posOffset>
                </wp:positionV>
                <wp:extent cx="109855" cy="103505"/>
                <wp:effectExtent l="0" t="0" r="0" b="0"/>
                <wp:wrapTopAndBottom/>
                <wp:docPr id="361" name="Shap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C51BF6" id="Shape 361" o:spid="_x0000_s1205" type="#_x0000_t202" style="position:absolute;margin-left:409.5pt;margin-top:123.7pt;width:8.65pt;height:8.15pt;z-index:251819008;visibility:visible;mso-wrap-style:none;mso-wrap-distance-left:0;mso-wrap-distance-top:123.7pt;mso-wrap-distance-right:0;mso-wrap-distance-bottom:26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5450" distB="3185160" distL="0" distR="0" simplePos="0" relativeHeight="251820032" behindDoc="0" locked="0" layoutInCell="1" allowOverlap="1" wp14:anchorId="38A8B247" wp14:editId="3ACC1593">
                <wp:simplePos x="0" y="0"/>
                <wp:positionH relativeFrom="page">
                  <wp:posOffset>5200650</wp:posOffset>
                </wp:positionH>
                <wp:positionV relativeFrom="paragraph">
                  <wp:posOffset>1695450</wp:posOffset>
                </wp:positionV>
                <wp:extent cx="109855" cy="106680"/>
                <wp:effectExtent l="0" t="0" r="0" b="0"/>
                <wp:wrapTopAndBottom/>
                <wp:docPr id="363" name="Shap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A8B247" id="Shape 363" o:spid="_x0000_s1206" type="#_x0000_t202" style="position:absolute;margin-left:409.5pt;margin-top:133.5pt;width:8.65pt;height:8.4pt;z-index:251820032;visibility:visible;mso-wrap-style:none;mso-wrap-distance-left:0;mso-wrap-distance-top:133.5pt;mso-wrap-distance-right:0;mso-wrap-distance-bottom:25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5mijwEAABQDAAAOAAAAZHJzL2Uyb0RvYy54bWysUsFqwzAMvQ/2D8b3NWlLSxe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821056" behindDoc="0" locked="0" layoutInCell="1" allowOverlap="1" wp14:anchorId="426482B1" wp14:editId="24F6956C">
                <wp:simplePos x="0" y="0"/>
                <wp:positionH relativeFrom="page">
                  <wp:posOffset>5200650</wp:posOffset>
                </wp:positionH>
                <wp:positionV relativeFrom="paragraph">
                  <wp:posOffset>1830070</wp:posOffset>
                </wp:positionV>
                <wp:extent cx="109855" cy="94615"/>
                <wp:effectExtent l="0" t="0" r="0" b="0"/>
                <wp:wrapTopAndBottom/>
                <wp:docPr id="365" name="Shap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6482B1" id="Shape 365" o:spid="_x0000_s1207" type="#_x0000_t202" style="position:absolute;margin-left:409.5pt;margin-top:144.1pt;width:8.65pt;height:7.45pt;z-index:251821056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822080" behindDoc="0" locked="0" layoutInCell="1" allowOverlap="1" wp14:anchorId="22CF10E6" wp14:editId="7CC81806">
                <wp:simplePos x="0" y="0"/>
                <wp:positionH relativeFrom="page">
                  <wp:posOffset>5200650</wp:posOffset>
                </wp:positionH>
                <wp:positionV relativeFrom="paragraph">
                  <wp:posOffset>1948815</wp:posOffset>
                </wp:positionV>
                <wp:extent cx="109855" cy="106680"/>
                <wp:effectExtent l="0" t="0" r="0" b="0"/>
                <wp:wrapTopAndBottom/>
                <wp:docPr id="367" name="Shap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CF10E6" id="Shape 367" o:spid="_x0000_s1208" type="#_x0000_t202" style="position:absolute;margin-left:409.5pt;margin-top:153.45pt;width:8.65pt;height:8.4pt;z-index:251822080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823104" behindDoc="0" locked="0" layoutInCell="1" allowOverlap="1" wp14:anchorId="234EA188" wp14:editId="1A97A1EB">
                <wp:simplePos x="0" y="0"/>
                <wp:positionH relativeFrom="page">
                  <wp:posOffset>5200650</wp:posOffset>
                </wp:positionH>
                <wp:positionV relativeFrom="paragraph">
                  <wp:posOffset>2076450</wp:posOffset>
                </wp:positionV>
                <wp:extent cx="109855" cy="103505"/>
                <wp:effectExtent l="0" t="0" r="0" b="0"/>
                <wp:wrapTopAndBottom/>
                <wp:docPr id="369" name="Shap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4EA188" id="Shape 369" o:spid="_x0000_s1209" type="#_x0000_t202" style="position:absolute;margin-left:409.5pt;margin-top:163.5pt;width:8.65pt;height:8.15pt;z-index:251823104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824128" behindDoc="0" locked="0" layoutInCell="1" allowOverlap="1" wp14:anchorId="462B8119" wp14:editId="0E0475ED">
                <wp:simplePos x="0" y="0"/>
                <wp:positionH relativeFrom="page">
                  <wp:posOffset>5200650</wp:posOffset>
                </wp:positionH>
                <wp:positionV relativeFrom="paragraph">
                  <wp:posOffset>2201545</wp:posOffset>
                </wp:positionV>
                <wp:extent cx="109855" cy="106680"/>
                <wp:effectExtent l="0" t="0" r="0" b="0"/>
                <wp:wrapTopAndBottom/>
                <wp:docPr id="371" name="Shape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2B8119" id="Shape 371" o:spid="_x0000_s1210" type="#_x0000_t202" style="position:absolute;margin-left:409.5pt;margin-top:173.35pt;width:8.65pt;height:8.4pt;z-index:251824128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32990" distB="2556510" distL="0" distR="0" simplePos="0" relativeHeight="251825152" behindDoc="0" locked="0" layoutInCell="1" allowOverlap="1" wp14:anchorId="5C2CB068" wp14:editId="39785F2C">
                <wp:simplePos x="0" y="0"/>
                <wp:positionH relativeFrom="page">
                  <wp:posOffset>5203825</wp:posOffset>
                </wp:positionH>
                <wp:positionV relativeFrom="paragraph">
                  <wp:posOffset>2332990</wp:posOffset>
                </wp:positionV>
                <wp:extent cx="103505" cy="97790"/>
                <wp:effectExtent l="0" t="0" r="0" b="0"/>
                <wp:wrapTopAndBottom/>
                <wp:docPr id="373" name="Shap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2CB068" id="Shape 373" o:spid="_x0000_s1211" type="#_x0000_t202" style="position:absolute;margin-left:409.75pt;margin-top:183.7pt;width:8.15pt;height:7.7pt;z-index:251825152;visibility:visible;mso-wrap-style:none;mso-wrap-distance-left:0;mso-wrap-distance-top:183.7pt;mso-wrap-distance-right:0;mso-wrap-distance-bottom:20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826176" behindDoc="0" locked="0" layoutInCell="1" allowOverlap="1" wp14:anchorId="59E7E935" wp14:editId="30EA885F">
                <wp:simplePos x="0" y="0"/>
                <wp:positionH relativeFrom="page">
                  <wp:posOffset>5203825</wp:posOffset>
                </wp:positionH>
                <wp:positionV relativeFrom="paragraph">
                  <wp:posOffset>2457450</wp:posOffset>
                </wp:positionV>
                <wp:extent cx="103505" cy="97790"/>
                <wp:effectExtent l="0" t="0" r="0" b="0"/>
                <wp:wrapTopAndBottom/>
                <wp:docPr id="375" name="Shap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E7E935" id="Shape 375" o:spid="_x0000_s1212" type="#_x0000_t202" style="position:absolute;margin-left:409.75pt;margin-top:193.5pt;width:8.15pt;height:7.7pt;z-index:251826176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827200" behindDoc="0" locked="0" layoutInCell="1" allowOverlap="1" wp14:anchorId="307E707E" wp14:editId="7DAE4C4A">
                <wp:simplePos x="0" y="0"/>
                <wp:positionH relativeFrom="page">
                  <wp:posOffset>5203825</wp:posOffset>
                </wp:positionH>
                <wp:positionV relativeFrom="paragraph">
                  <wp:posOffset>2585720</wp:posOffset>
                </wp:positionV>
                <wp:extent cx="103505" cy="97790"/>
                <wp:effectExtent l="0" t="0" r="0" b="0"/>
                <wp:wrapTopAndBottom/>
                <wp:docPr id="377" name="Shap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7E707E" id="Shape 377" o:spid="_x0000_s1213" type="#_x0000_t202" style="position:absolute;margin-left:409.75pt;margin-top:203.6pt;width:8.15pt;height:7.7pt;z-index:251827200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828224" behindDoc="0" locked="0" layoutInCell="1" allowOverlap="1" wp14:anchorId="22B1ADC4" wp14:editId="15640DD9">
                <wp:simplePos x="0" y="0"/>
                <wp:positionH relativeFrom="page">
                  <wp:posOffset>5200650</wp:posOffset>
                </wp:positionH>
                <wp:positionV relativeFrom="paragraph">
                  <wp:posOffset>2707640</wp:posOffset>
                </wp:positionV>
                <wp:extent cx="109855" cy="106680"/>
                <wp:effectExtent l="0" t="0" r="0" b="0"/>
                <wp:wrapTopAndBottom/>
                <wp:docPr id="379" name="Shap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B1ADC4" id="Shape 379" o:spid="_x0000_s1214" type="#_x0000_t202" style="position:absolute;margin-left:409.5pt;margin-top:213.2pt;width:8.65pt;height:8.4pt;z-index:251828224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445895" distB="3443605" distL="0" distR="0" simplePos="0" relativeHeight="251829248" behindDoc="0" locked="0" layoutInCell="1" allowOverlap="1" wp14:anchorId="3A7408E9" wp14:editId="1086ACA3">
                <wp:simplePos x="0" y="0"/>
                <wp:positionH relativeFrom="page">
                  <wp:posOffset>6236970</wp:posOffset>
                </wp:positionH>
                <wp:positionV relativeFrom="paragraph">
                  <wp:posOffset>1445895</wp:posOffset>
                </wp:positionV>
                <wp:extent cx="67310" cy="97790"/>
                <wp:effectExtent l="0" t="0" r="0" b="0"/>
                <wp:wrapTopAndBottom/>
                <wp:docPr id="381" name="Shap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7408E9" id="Shape 381" o:spid="_x0000_s1215" type="#_x0000_t202" style="position:absolute;margin-left:491.1pt;margin-top:113.85pt;width:5.3pt;height:7.7pt;z-index:251829248;visibility:visible;mso-wrap-style:none;mso-wrap-distance-left:0;mso-wrap-distance-top:113.85pt;mso-wrap-distance-right:0;mso-wrap-distance-bottom:27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819650" distB="0" distL="0" distR="0" simplePos="0" relativeHeight="251830272" behindDoc="0" locked="0" layoutInCell="1" allowOverlap="1" wp14:anchorId="1999A276" wp14:editId="35FA5A04">
                <wp:simplePos x="0" y="0"/>
                <wp:positionH relativeFrom="page">
                  <wp:posOffset>1116330</wp:posOffset>
                </wp:positionH>
                <wp:positionV relativeFrom="paragraph">
                  <wp:posOffset>4819650</wp:posOffset>
                </wp:positionV>
                <wp:extent cx="606425" cy="167640"/>
                <wp:effectExtent l="0" t="0" r="0" b="0"/>
                <wp:wrapTopAndBottom/>
                <wp:docPr id="383" name="Shap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 xml:space="preserve">29 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 xml:space="preserve">] </w:t>
                            </w:r>
                            <w:r>
                              <w:rPr>
                                <w:rStyle w:val="Zkladntext2"/>
                              </w:rPr>
                              <w:t xml:space="preserve">30 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 xml:space="preserve">] </w:t>
                            </w:r>
                            <w:r>
                              <w:rPr>
                                <w:rStyle w:val="Zkladntext2"/>
                              </w:rPr>
                              <w:t xml:space="preserve">31 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 xml:space="preserve">] </w:t>
                            </w:r>
                            <w:r>
                              <w:rPr>
                                <w:rStyle w:val="Zkladntext2"/>
                              </w:rPr>
                              <w:t xml:space="preserve">32 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99A276" id="Shape 383" o:spid="_x0000_s1216" type="#_x0000_t202" style="position:absolute;margin-left:87.9pt;margin-top:379.5pt;width:47.75pt;height:13.2pt;z-index:251830272;visibility:visible;mso-wrap-style:none;mso-wrap-distance-left:0;mso-wrap-distance-top:379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</w:rPr>
                        <w:t xml:space="preserve">29 </w:t>
                      </w:r>
                      <w:r>
                        <w:rPr>
                          <w:rStyle w:val="Zkladntext2"/>
                          <w:color w:val="000000"/>
                        </w:rPr>
                        <w:t xml:space="preserve">] </w:t>
                      </w:r>
                      <w:r>
                        <w:rPr>
                          <w:rStyle w:val="Zkladntext2"/>
                        </w:rPr>
                        <w:t xml:space="preserve">30 </w:t>
                      </w:r>
                      <w:r>
                        <w:rPr>
                          <w:rStyle w:val="Zkladntext2"/>
                          <w:color w:val="000000"/>
                        </w:rPr>
                        <w:t xml:space="preserve">] </w:t>
                      </w:r>
                      <w:r>
                        <w:rPr>
                          <w:rStyle w:val="Zkladntext2"/>
                        </w:rPr>
                        <w:t xml:space="preserve">31 </w:t>
                      </w:r>
                      <w:r>
                        <w:rPr>
                          <w:rStyle w:val="Zkladntext2"/>
                          <w:color w:val="000000"/>
                        </w:rPr>
                        <w:t xml:space="preserve">] </w:t>
                      </w:r>
                      <w:r>
                        <w:rPr>
                          <w:rStyle w:val="Zkladntext2"/>
                        </w:rPr>
                        <w:t xml:space="preserve">32 </w:t>
                      </w:r>
                      <w:r>
                        <w:rPr>
                          <w:rStyle w:val="Zkladntext2"/>
                          <w:color w:val="000000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832350" distB="5715" distL="0" distR="0" simplePos="0" relativeHeight="251831296" behindDoc="0" locked="0" layoutInCell="1" allowOverlap="1" wp14:anchorId="605C1A6D" wp14:editId="486EB2AC">
                <wp:simplePos x="0" y="0"/>
                <wp:positionH relativeFrom="page">
                  <wp:posOffset>1985010</wp:posOffset>
                </wp:positionH>
                <wp:positionV relativeFrom="paragraph">
                  <wp:posOffset>4832350</wp:posOffset>
                </wp:positionV>
                <wp:extent cx="603250" cy="149225"/>
                <wp:effectExtent l="0" t="0" r="0" b="0"/>
                <wp:wrapTopAndBottom/>
                <wp:docPr id="385" name="Shap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  <w:color w:val="000000"/>
                              </w:rPr>
                              <w:t>33 34 35 36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5C1A6D" id="Shape 385" o:spid="_x0000_s1217" type="#_x0000_t202" style="position:absolute;margin-left:156.3pt;margin-top:380.5pt;width:47.5pt;height:11.75pt;z-index:251831296;visibility:visible;mso-wrap-style:none;mso-wrap-distance-left:0;mso-wrap-distance-top:380.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  <w:color w:val="000000"/>
                        </w:rPr>
                        <w:t>33 34 35 36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56080" distB="3160395" distL="0" distR="0" simplePos="0" relativeHeight="251832320" behindDoc="0" locked="0" layoutInCell="1" allowOverlap="1" wp14:anchorId="59C9399D" wp14:editId="17B420AB">
                <wp:simplePos x="0" y="0"/>
                <wp:positionH relativeFrom="page">
                  <wp:posOffset>5346700</wp:posOffset>
                </wp:positionH>
                <wp:positionV relativeFrom="paragraph">
                  <wp:posOffset>1656080</wp:posOffset>
                </wp:positionV>
                <wp:extent cx="140335" cy="170815"/>
                <wp:effectExtent l="0" t="0" r="0" b="0"/>
                <wp:wrapTopAndBottom/>
                <wp:docPr id="387" name="Shap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27 ]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C9399D" id="Shape 387" o:spid="_x0000_s1218" type="#_x0000_t202" style="position:absolute;margin-left:421pt;margin-top:130.4pt;width:11.05pt;height:13.45pt;z-index:251832320;visibility:visible;mso-wrap-style:none;mso-wrap-distance-left:0;mso-wrap-distance-top:130.4pt;mso-wrap-distance-right:0;mso-wrap-distance-bottom:24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27 ]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833344" behindDoc="0" locked="0" layoutInCell="1" allowOverlap="1" wp14:anchorId="7455F16C" wp14:editId="201BAA02">
                <wp:simplePos x="0" y="0"/>
                <wp:positionH relativeFrom="page">
                  <wp:posOffset>5779770</wp:posOffset>
                </wp:positionH>
                <wp:positionV relativeFrom="paragraph">
                  <wp:posOffset>1830070</wp:posOffset>
                </wp:positionV>
                <wp:extent cx="109855" cy="94615"/>
                <wp:effectExtent l="0" t="0" r="0" b="0"/>
                <wp:wrapTopAndBottom/>
                <wp:docPr id="389" name="Shap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55F16C" id="Shape 389" o:spid="_x0000_s1219" type="#_x0000_t202" style="position:absolute;margin-left:455.1pt;margin-top:144.1pt;width:8.65pt;height:7.45pt;z-index:251833344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573530" distB="3315970" distL="0" distR="0" simplePos="0" relativeHeight="251834368" behindDoc="0" locked="0" layoutInCell="1" allowOverlap="1" wp14:anchorId="6055C63F" wp14:editId="55A34F94">
                <wp:simplePos x="0" y="0"/>
                <wp:positionH relativeFrom="page">
                  <wp:posOffset>6233795</wp:posOffset>
                </wp:positionH>
                <wp:positionV relativeFrom="paragraph">
                  <wp:posOffset>1573530</wp:posOffset>
                </wp:positionV>
                <wp:extent cx="69850" cy="97790"/>
                <wp:effectExtent l="0" t="0" r="0" b="0"/>
                <wp:wrapTopAndBottom/>
                <wp:docPr id="391" name="Shap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55C63F" id="Shape 391" o:spid="_x0000_s1220" type="#_x0000_t202" style="position:absolute;margin-left:490.85pt;margin-top:123.9pt;width:5.5pt;height:7.7pt;z-index:251834368;visibility:visible;mso-wrap-style:none;mso-wrap-distance-left:0;mso-wrap-distance-top:123.9pt;mso-wrap-distance-right:0;mso-wrap-distance-bottom:26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698625" distB="3190875" distL="0" distR="0" simplePos="0" relativeHeight="251835392" behindDoc="0" locked="0" layoutInCell="1" allowOverlap="1" wp14:anchorId="7530C1CB" wp14:editId="6A879190">
                <wp:simplePos x="0" y="0"/>
                <wp:positionH relativeFrom="page">
                  <wp:posOffset>6236970</wp:posOffset>
                </wp:positionH>
                <wp:positionV relativeFrom="paragraph">
                  <wp:posOffset>1698625</wp:posOffset>
                </wp:positionV>
                <wp:extent cx="67310" cy="97790"/>
                <wp:effectExtent l="0" t="0" r="0" b="0"/>
                <wp:wrapTopAndBottom/>
                <wp:docPr id="393" name="Shap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30C1CB" id="Shape 393" o:spid="_x0000_s1221" type="#_x0000_t202" style="position:absolute;margin-left:491.1pt;margin-top:133.75pt;width:5.3pt;height:7.7pt;z-index:251835392;visibility:visible;mso-wrap-style:none;mso-wrap-distance-left:0;mso-wrap-distance-top:133.75pt;mso-wrap-distance-right:0;mso-wrap-distance-bottom:25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830070" distB="3062605" distL="0" distR="0" simplePos="0" relativeHeight="251836416" behindDoc="0" locked="0" layoutInCell="1" allowOverlap="1" wp14:anchorId="6DE83539" wp14:editId="004ECBD7">
                <wp:simplePos x="0" y="0"/>
                <wp:positionH relativeFrom="page">
                  <wp:posOffset>6236970</wp:posOffset>
                </wp:positionH>
                <wp:positionV relativeFrom="paragraph">
                  <wp:posOffset>1830070</wp:posOffset>
                </wp:positionV>
                <wp:extent cx="67310" cy="94615"/>
                <wp:effectExtent l="0" t="0" r="0" b="0"/>
                <wp:wrapTopAndBottom/>
                <wp:docPr id="395" name="Shap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E83539" id="Shape 395" o:spid="_x0000_s1222" type="#_x0000_t202" style="position:absolute;margin-left:491.1pt;margin-top:144.1pt;width:5.3pt;height:7.45pt;z-index:251836416;visibility:visible;mso-wrap-style:none;mso-wrap-distance-left:0;mso-wrap-distance-top:144.1pt;mso-wrap-distance-right:0;mso-wrap-distance-bottom:2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837440" behindDoc="0" locked="0" layoutInCell="1" allowOverlap="1" wp14:anchorId="69EE9B98" wp14:editId="01D401AC">
                <wp:simplePos x="0" y="0"/>
                <wp:positionH relativeFrom="page">
                  <wp:posOffset>5346700</wp:posOffset>
                </wp:positionH>
                <wp:positionV relativeFrom="paragraph">
                  <wp:posOffset>1948815</wp:posOffset>
                </wp:positionV>
                <wp:extent cx="106680" cy="106680"/>
                <wp:effectExtent l="0" t="0" r="0" b="0"/>
                <wp:wrapTopAndBottom/>
                <wp:docPr id="397" name="Shap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EE9B98" id="Shape 397" o:spid="_x0000_s1223" type="#_x0000_t202" style="position:absolute;margin-left:421pt;margin-top:153.45pt;width:8.4pt;height:8.4pt;z-index:251837440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838464" behindDoc="0" locked="0" layoutInCell="1" allowOverlap="1" wp14:anchorId="3D50D11E" wp14:editId="60733721">
                <wp:simplePos x="0" y="0"/>
                <wp:positionH relativeFrom="page">
                  <wp:posOffset>5346700</wp:posOffset>
                </wp:positionH>
                <wp:positionV relativeFrom="paragraph">
                  <wp:posOffset>2076450</wp:posOffset>
                </wp:positionV>
                <wp:extent cx="106680" cy="103505"/>
                <wp:effectExtent l="0" t="0" r="0" b="0"/>
                <wp:wrapTopAndBottom/>
                <wp:docPr id="399" name="Shap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50D11E" id="Shape 399" o:spid="_x0000_s1224" type="#_x0000_t202" style="position:absolute;margin-left:421pt;margin-top:163.5pt;width:8.4pt;height:8.15pt;z-index:251838464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839488" behindDoc="0" locked="0" layoutInCell="1" allowOverlap="1" wp14:anchorId="3F16C58E" wp14:editId="67A5A6E2">
                <wp:simplePos x="0" y="0"/>
                <wp:positionH relativeFrom="page">
                  <wp:posOffset>5346700</wp:posOffset>
                </wp:positionH>
                <wp:positionV relativeFrom="paragraph">
                  <wp:posOffset>2201545</wp:posOffset>
                </wp:positionV>
                <wp:extent cx="106680" cy="106680"/>
                <wp:effectExtent l="0" t="0" r="0" b="0"/>
                <wp:wrapTopAndBottom/>
                <wp:docPr id="401" name="Shap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16C58E" id="Shape 401" o:spid="_x0000_s1225" type="#_x0000_t202" style="position:absolute;margin-left:421pt;margin-top:173.35pt;width:8.4pt;height:8.4pt;z-index:251839488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32990" distB="2556510" distL="0" distR="0" simplePos="0" relativeHeight="251840512" behindDoc="0" locked="0" layoutInCell="1" allowOverlap="1" wp14:anchorId="5900252F" wp14:editId="759F6A4A">
                <wp:simplePos x="0" y="0"/>
                <wp:positionH relativeFrom="page">
                  <wp:posOffset>5349875</wp:posOffset>
                </wp:positionH>
                <wp:positionV relativeFrom="paragraph">
                  <wp:posOffset>2332990</wp:posOffset>
                </wp:positionV>
                <wp:extent cx="100330" cy="97790"/>
                <wp:effectExtent l="0" t="0" r="0" b="0"/>
                <wp:wrapTopAndBottom/>
                <wp:docPr id="403" name="Shape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00252F" id="Shape 403" o:spid="_x0000_s1226" type="#_x0000_t202" style="position:absolute;margin-left:421.25pt;margin-top:183.7pt;width:7.9pt;height:7.7pt;z-index:251840512;visibility:visible;mso-wrap-style:none;mso-wrap-distance-left:0;mso-wrap-distance-top:183.7pt;mso-wrap-distance-right:0;mso-wrap-distance-bottom:20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841536" behindDoc="0" locked="0" layoutInCell="1" allowOverlap="1" wp14:anchorId="7FBDA080" wp14:editId="28C34603">
                <wp:simplePos x="0" y="0"/>
                <wp:positionH relativeFrom="page">
                  <wp:posOffset>5349875</wp:posOffset>
                </wp:positionH>
                <wp:positionV relativeFrom="paragraph">
                  <wp:posOffset>2457450</wp:posOffset>
                </wp:positionV>
                <wp:extent cx="100330" cy="97790"/>
                <wp:effectExtent l="0" t="0" r="0" b="0"/>
                <wp:wrapTopAndBottom/>
                <wp:docPr id="405" name="Shap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BDA080" id="Shape 405" o:spid="_x0000_s1227" type="#_x0000_t202" style="position:absolute;margin-left:421.25pt;margin-top:193.5pt;width:7.9pt;height:7.7pt;z-index:251841536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842560" behindDoc="0" locked="0" layoutInCell="1" allowOverlap="1" wp14:anchorId="6661B023" wp14:editId="4CAF20C1">
                <wp:simplePos x="0" y="0"/>
                <wp:positionH relativeFrom="page">
                  <wp:posOffset>5349875</wp:posOffset>
                </wp:positionH>
                <wp:positionV relativeFrom="paragraph">
                  <wp:posOffset>2585720</wp:posOffset>
                </wp:positionV>
                <wp:extent cx="100330" cy="97790"/>
                <wp:effectExtent l="0" t="0" r="0" b="0"/>
                <wp:wrapTopAndBottom/>
                <wp:docPr id="407" name="Shap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61B023" id="Shape 407" o:spid="_x0000_s1228" type="#_x0000_t202" style="position:absolute;margin-left:421.25pt;margin-top:203.6pt;width:7.9pt;height:7.7pt;z-index:251842560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843584" behindDoc="0" locked="0" layoutInCell="1" allowOverlap="1" wp14:anchorId="7588777C" wp14:editId="0F5CB50E">
                <wp:simplePos x="0" y="0"/>
                <wp:positionH relativeFrom="page">
                  <wp:posOffset>5346700</wp:posOffset>
                </wp:positionH>
                <wp:positionV relativeFrom="paragraph">
                  <wp:posOffset>2707640</wp:posOffset>
                </wp:positionV>
                <wp:extent cx="106680" cy="106680"/>
                <wp:effectExtent l="0" t="0" r="0" b="0"/>
                <wp:wrapTopAndBottom/>
                <wp:docPr id="409" name="Shap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88777C" id="Shape 409" o:spid="_x0000_s1229" type="#_x0000_t202" style="position:absolute;margin-left:421pt;margin-top:213.2pt;width:8.4pt;height:8.4pt;z-index:251843584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48815" distB="2931795" distL="0" distR="0" simplePos="0" relativeHeight="251844608" behindDoc="0" locked="0" layoutInCell="1" allowOverlap="1" wp14:anchorId="729A87DD" wp14:editId="2D5B28D1">
                <wp:simplePos x="0" y="0"/>
                <wp:positionH relativeFrom="page">
                  <wp:posOffset>5490210</wp:posOffset>
                </wp:positionH>
                <wp:positionV relativeFrom="paragraph">
                  <wp:posOffset>1948815</wp:posOffset>
                </wp:positionV>
                <wp:extent cx="109855" cy="106680"/>
                <wp:effectExtent l="0" t="0" r="0" b="0"/>
                <wp:wrapTopAndBottom/>
                <wp:docPr id="411" name="Shap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9A87DD" id="Shape 411" o:spid="_x0000_s1230" type="#_x0000_t202" style="position:absolute;margin-left:432.3pt;margin-top:153.45pt;width:8.65pt;height:8.4pt;z-index:251844608;visibility:visible;mso-wrap-style:none;mso-wrap-distance-left:0;mso-wrap-distance-top:153.45pt;mso-wrap-distance-right:0;mso-wrap-distance-bottom:2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6450" distB="2807335" distL="0" distR="0" simplePos="0" relativeHeight="251845632" behindDoc="0" locked="0" layoutInCell="1" allowOverlap="1" wp14:anchorId="1D399366" wp14:editId="44D86FBE">
                <wp:simplePos x="0" y="0"/>
                <wp:positionH relativeFrom="page">
                  <wp:posOffset>5490210</wp:posOffset>
                </wp:positionH>
                <wp:positionV relativeFrom="paragraph">
                  <wp:posOffset>2076450</wp:posOffset>
                </wp:positionV>
                <wp:extent cx="109855" cy="103505"/>
                <wp:effectExtent l="0" t="0" r="0" b="0"/>
                <wp:wrapTopAndBottom/>
                <wp:docPr id="413" name="Shap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399366" id="Shape 413" o:spid="_x0000_s1231" type="#_x0000_t202" style="position:absolute;margin-left:432.3pt;margin-top:163.5pt;width:8.65pt;height:8.15pt;z-index:251845632;visibility:visible;mso-wrap-style:none;mso-wrap-distance-left:0;mso-wrap-distance-top:163.5pt;mso-wrap-distance-right:0;mso-wrap-distance-bottom:2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1545" distB="2679065" distL="0" distR="0" simplePos="0" relativeHeight="251846656" behindDoc="0" locked="0" layoutInCell="1" allowOverlap="1" wp14:anchorId="3E43B500" wp14:editId="468386D5">
                <wp:simplePos x="0" y="0"/>
                <wp:positionH relativeFrom="page">
                  <wp:posOffset>5490210</wp:posOffset>
                </wp:positionH>
                <wp:positionV relativeFrom="paragraph">
                  <wp:posOffset>2201545</wp:posOffset>
                </wp:positionV>
                <wp:extent cx="109855" cy="106680"/>
                <wp:effectExtent l="0" t="0" r="0" b="0"/>
                <wp:wrapTopAndBottom/>
                <wp:docPr id="415" name="Shap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43B500" id="Shape 415" o:spid="_x0000_s1232" type="#_x0000_t202" style="position:absolute;margin-left:432.3pt;margin-top:173.35pt;width:8.65pt;height:8.4pt;z-index:251846656;visibility:visible;mso-wrap-style:none;mso-wrap-distance-left:0;mso-wrap-distance-top:173.35pt;mso-wrap-distance-right:0;mso-wrap-distance-bottom:21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32990" distB="2556510" distL="0" distR="0" simplePos="0" relativeHeight="251847680" behindDoc="0" locked="0" layoutInCell="1" allowOverlap="1" wp14:anchorId="3ED87E4F" wp14:editId="127269E1">
                <wp:simplePos x="0" y="0"/>
                <wp:positionH relativeFrom="page">
                  <wp:posOffset>5493385</wp:posOffset>
                </wp:positionH>
                <wp:positionV relativeFrom="paragraph">
                  <wp:posOffset>2332990</wp:posOffset>
                </wp:positionV>
                <wp:extent cx="103505" cy="97790"/>
                <wp:effectExtent l="0" t="0" r="0" b="0"/>
                <wp:wrapTopAndBottom/>
                <wp:docPr id="417" name="Shap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D87E4F" id="Shape 417" o:spid="_x0000_s1233" type="#_x0000_t202" style="position:absolute;margin-left:432.55pt;margin-top:183.7pt;width:8.15pt;height:7.7pt;z-index:251847680;visibility:visible;mso-wrap-style:none;mso-wrap-distance-left:0;mso-wrap-distance-top:183.7pt;mso-wrap-distance-right:0;mso-wrap-distance-bottom:20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848704" behindDoc="0" locked="0" layoutInCell="1" allowOverlap="1" wp14:anchorId="4A5493A9" wp14:editId="29B199B4">
                <wp:simplePos x="0" y="0"/>
                <wp:positionH relativeFrom="page">
                  <wp:posOffset>5493385</wp:posOffset>
                </wp:positionH>
                <wp:positionV relativeFrom="paragraph">
                  <wp:posOffset>2457450</wp:posOffset>
                </wp:positionV>
                <wp:extent cx="103505" cy="97790"/>
                <wp:effectExtent l="0" t="0" r="0" b="0"/>
                <wp:wrapTopAndBottom/>
                <wp:docPr id="419" name="Shap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5493A9" id="Shape 419" o:spid="_x0000_s1234" type="#_x0000_t202" style="position:absolute;margin-left:432.55pt;margin-top:193.5pt;width:8.15pt;height:7.7pt;z-index:251848704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849728" behindDoc="0" locked="0" layoutInCell="1" allowOverlap="1" wp14:anchorId="1D626A08" wp14:editId="638A6E00">
                <wp:simplePos x="0" y="0"/>
                <wp:positionH relativeFrom="page">
                  <wp:posOffset>5493385</wp:posOffset>
                </wp:positionH>
                <wp:positionV relativeFrom="paragraph">
                  <wp:posOffset>2585720</wp:posOffset>
                </wp:positionV>
                <wp:extent cx="103505" cy="97790"/>
                <wp:effectExtent l="0" t="0" r="0" b="0"/>
                <wp:wrapTopAndBottom/>
                <wp:docPr id="421" name="Shape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626A08" id="Shape 421" o:spid="_x0000_s1235" type="#_x0000_t202" style="position:absolute;margin-left:432.55pt;margin-top:203.6pt;width:8.15pt;height:7.7pt;z-index:251849728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07640" distB="2172970" distL="0" distR="0" simplePos="0" relativeHeight="251850752" behindDoc="0" locked="0" layoutInCell="1" allowOverlap="1" wp14:anchorId="50AADF93" wp14:editId="464FE19E">
                <wp:simplePos x="0" y="0"/>
                <wp:positionH relativeFrom="page">
                  <wp:posOffset>5490210</wp:posOffset>
                </wp:positionH>
                <wp:positionV relativeFrom="paragraph">
                  <wp:posOffset>2707640</wp:posOffset>
                </wp:positionV>
                <wp:extent cx="109855" cy="106680"/>
                <wp:effectExtent l="0" t="0" r="0" b="0"/>
                <wp:wrapTopAndBottom/>
                <wp:docPr id="423" name="Shape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AADF93" id="Shape 423" o:spid="_x0000_s1236" type="#_x0000_t202" style="position:absolute;margin-left:432.3pt;margin-top:213.2pt;width:8.65pt;height:8.4pt;z-index:251850752;visibility:visible;mso-wrap-style:none;mso-wrap-distance-left:0;mso-wrap-distance-top:213.2pt;mso-wrap-distance-right:0;mso-wrap-distance-bottom:17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nDkAEAABQDAAAOAAAAZHJzL2Uyb0RvYy54bWysUsFOwzAMvSPxD1HurN1g06j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60880" distB="2831465" distL="0" distR="0" simplePos="0" relativeHeight="251851776" behindDoc="0" locked="0" layoutInCell="1" allowOverlap="1" wp14:anchorId="018F54BA" wp14:editId="72B20D61">
                <wp:simplePos x="0" y="0"/>
                <wp:positionH relativeFrom="page">
                  <wp:posOffset>5752465</wp:posOffset>
                </wp:positionH>
                <wp:positionV relativeFrom="paragraph">
                  <wp:posOffset>1960880</wp:posOffset>
                </wp:positionV>
                <wp:extent cx="414655" cy="194945"/>
                <wp:effectExtent l="0" t="0" r="0" b="0"/>
                <wp:wrapTopAndBottom/>
                <wp:docPr id="425" name="Shape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20"/>
                              <w:spacing w:after="0" w:line="271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Zkladntext2"/>
                                <w:color w:val="000000"/>
                                <w:sz w:val="10"/>
                                <w:szCs w:val="10"/>
                              </w:rPr>
                              <w:t>VOZÍČKÁŘ + DOPROVOD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8F54BA" id="Shape 425" o:spid="_x0000_s1237" type="#_x0000_t202" style="position:absolute;margin-left:452.95pt;margin-top:154.4pt;width:32.65pt;height:15.35pt;z-index:251851776;visibility:visible;mso-wrap-style:square;mso-wrap-distance-left:0;mso-wrap-distance-top:154.4pt;mso-wrap-distance-right:0;mso-wrap-distance-bottom:22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20"/>
                        <w:spacing w:after="0" w:line="271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Zkladntext2"/>
                          <w:color w:val="000000"/>
                          <w:sz w:val="10"/>
                          <w:szCs w:val="10"/>
                        </w:rPr>
                        <w:t>VOZÍČKÁŘ + DOPROVOD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1951990" distB="2937510" distL="0" distR="0" simplePos="0" relativeHeight="251852800" behindDoc="0" locked="0" layoutInCell="1" allowOverlap="1" wp14:anchorId="33B829B7" wp14:editId="3B253104">
                <wp:simplePos x="0" y="0"/>
                <wp:positionH relativeFrom="page">
                  <wp:posOffset>6236970</wp:posOffset>
                </wp:positionH>
                <wp:positionV relativeFrom="paragraph">
                  <wp:posOffset>1951990</wp:posOffset>
                </wp:positionV>
                <wp:extent cx="67310" cy="97790"/>
                <wp:effectExtent l="0" t="0" r="0" b="0"/>
                <wp:wrapTopAndBottom/>
                <wp:docPr id="427" name="Shap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B829B7" id="Shape 427" o:spid="_x0000_s1238" type="#_x0000_t202" style="position:absolute;margin-left:491.1pt;margin-top:153.7pt;width:5.3pt;height:7.7pt;z-index:251852800;visibility:visible;mso-wrap-style:none;mso-wrap-distance-left:0;mso-wrap-distance-top:153.7pt;mso-wrap-distance-right:0;mso-wrap-distance-bottom:23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079625" distB="2809875" distL="0" distR="0" simplePos="0" relativeHeight="251853824" behindDoc="0" locked="0" layoutInCell="1" allowOverlap="1" wp14:anchorId="1CD630A2" wp14:editId="601489F2">
                <wp:simplePos x="0" y="0"/>
                <wp:positionH relativeFrom="page">
                  <wp:posOffset>6236970</wp:posOffset>
                </wp:positionH>
                <wp:positionV relativeFrom="paragraph">
                  <wp:posOffset>2079625</wp:posOffset>
                </wp:positionV>
                <wp:extent cx="67310" cy="97790"/>
                <wp:effectExtent l="0" t="0" r="0" b="0"/>
                <wp:wrapTopAndBottom/>
                <wp:docPr id="429" name="Shap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D630A2" id="Shape 429" o:spid="_x0000_s1239" type="#_x0000_t202" style="position:absolute;margin-left:491.1pt;margin-top:163.75pt;width:5.3pt;height:7.7pt;z-index:251853824;visibility:visible;mso-wrap-style:none;mso-wrap-distance-left:0;mso-wrap-distance-top:163.75pt;mso-wrap-distance-right:0;mso-wrap-distance-bottom:22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204720" distB="2684780" distL="0" distR="0" simplePos="0" relativeHeight="251854848" behindDoc="0" locked="0" layoutInCell="1" allowOverlap="1" wp14:anchorId="0EFCF39E" wp14:editId="191A9AB1">
                <wp:simplePos x="0" y="0"/>
                <wp:positionH relativeFrom="page">
                  <wp:posOffset>6236970</wp:posOffset>
                </wp:positionH>
                <wp:positionV relativeFrom="paragraph">
                  <wp:posOffset>2204720</wp:posOffset>
                </wp:positionV>
                <wp:extent cx="67310" cy="97790"/>
                <wp:effectExtent l="0" t="0" r="0" b="0"/>
                <wp:wrapTopAndBottom/>
                <wp:docPr id="431" name="Shap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FCF39E" id="Shape 431" o:spid="_x0000_s1240" type="#_x0000_t202" style="position:absolute;margin-left:491.1pt;margin-top:173.6pt;width:5.3pt;height:7.7pt;z-index:251854848;visibility:visible;mso-wrap-style:none;mso-wrap-distance-left:0;mso-wrap-distance-top:173.6pt;mso-wrap-distance-right:0;mso-wrap-distance-bottom:21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332990" distB="2556510" distL="0" distR="0" simplePos="0" relativeHeight="251855872" behindDoc="0" locked="0" layoutInCell="1" allowOverlap="1" wp14:anchorId="2CAD24CF" wp14:editId="0969EEFF">
                <wp:simplePos x="0" y="0"/>
                <wp:positionH relativeFrom="page">
                  <wp:posOffset>6221730</wp:posOffset>
                </wp:positionH>
                <wp:positionV relativeFrom="paragraph">
                  <wp:posOffset>2332990</wp:posOffset>
                </wp:positionV>
                <wp:extent cx="97790" cy="97790"/>
                <wp:effectExtent l="0" t="0" r="0" b="0"/>
                <wp:wrapTopAndBottom/>
                <wp:docPr id="433" name="Shap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AD24CF" id="Shape 433" o:spid="_x0000_s1241" type="#_x0000_t202" style="position:absolute;margin-left:489.9pt;margin-top:183.7pt;width:7.7pt;height:7.7pt;z-index:251855872;visibility:visible;mso-wrap-style:none;mso-wrap-distance-left:0;mso-wrap-distance-top:183.7pt;mso-wrap-distance-right:0;mso-wrap-distance-bottom:20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457450" distB="2432050" distL="0" distR="0" simplePos="0" relativeHeight="251856896" behindDoc="0" locked="0" layoutInCell="1" allowOverlap="1" wp14:anchorId="40025F4A" wp14:editId="360E6BA1">
                <wp:simplePos x="0" y="0"/>
                <wp:positionH relativeFrom="page">
                  <wp:posOffset>6221730</wp:posOffset>
                </wp:positionH>
                <wp:positionV relativeFrom="paragraph">
                  <wp:posOffset>2457450</wp:posOffset>
                </wp:positionV>
                <wp:extent cx="97790" cy="97790"/>
                <wp:effectExtent l="0" t="0" r="0" b="0"/>
                <wp:wrapTopAndBottom/>
                <wp:docPr id="435" name="Shap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025F4A" id="Shape 435" o:spid="_x0000_s1242" type="#_x0000_t202" style="position:absolute;margin-left:489.9pt;margin-top:193.5pt;width:7.7pt;height:7.7pt;z-index:251856896;visibility:visible;mso-wrap-style:none;mso-wrap-distance-left:0;mso-wrap-distance-top:193.5pt;mso-wrap-distance-right:0;mso-wrap-distance-bottom:19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585720" distB="2303780" distL="0" distR="0" simplePos="0" relativeHeight="251857920" behindDoc="0" locked="0" layoutInCell="1" allowOverlap="1" wp14:anchorId="6243DFD8" wp14:editId="60EF51EF">
                <wp:simplePos x="0" y="0"/>
                <wp:positionH relativeFrom="page">
                  <wp:posOffset>6221730</wp:posOffset>
                </wp:positionH>
                <wp:positionV relativeFrom="paragraph">
                  <wp:posOffset>2585720</wp:posOffset>
                </wp:positionV>
                <wp:extent cx="97790" cy="97790"/>
                <wp:effectExtent l="0" t="0" r="0" b="0"/>
                <wp:wrapTopAndBottom/>
                <wp:docPr id="437" name="Shape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43DFD8" id="Shape 437" o:spid="_x0000_s1243" type="#_x0000_t202" style="position:absolute;margin-left:489.9pt;margin-top:203.6pt;width:7.7pt;height:7.7pt;z-index:251857920;visibility:visible;mso-wrap-style:none;mso-wrap-distance-left:0;mso-wrap-distance-top:203.6pt;mso-wrap-distance-right:0;mso-wrap-distance-bottom:18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2710815" distB="2178685" distL="0" distR="0" simplePos="0" relativeHeight="251858944" behindDoc="0" locked="0" layoutInCell="1" allowOverlap="1" wp14:anchorId="58273050" wp14:editId="72755BE1">
                <wp:simplePos x="0" y="0"/>
                <wp:positionH relativeFrom="page">
                  <wp:posOffset>6221730</wp:posOffset>
                </wp:positionH>
                <wp:positionV relativeFrom="paragraph">
                  <wp:posOffset>2710815</wp:posOffset>
                </wp:positionV>
                <wp:extent cx="97790" cy="97790"/>
                <wp:effectExtent l="0" t="0" r="0" b="0"/>
                <wp:wrapTopAndBottom/>
                <wp:docPr id="439" name="Shape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Zkladntext"/>
                                <w:sz w:val="11"/>
                                <w:szCs w:val="11"/>
                              </w:rPr>
                              <w:t>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273050" id="Shape 439" o:spid="_x0000_s1244" type="#_x0000_t202" style="position:absolute;margin-left:489.9pt;margin-top:213.45pt;width:7.7pt;height:7.7pt;z-index:251858944;visibility:visible;mso-wrap-style:none;mso-wrap-distance-left:0;mso-wrap-distance-top:213.45pt;mso-wrap-distance-right:0;mso-wrap-distance-bottom:17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1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Zkladntext"/>
                          <w:sz w:val="11"/>
                          <w:szCs w:val="11"/>
                        </w:rP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w:drawing>
          <wp:anchor distT="2988310" distB="776605" distL="0" distR="18415" simplePos="0" relativeHeight="251859968" behindDoc="0" locked="0" layoutInCell="1" allowOverlap="1" wp14:anchorId="1B52B962" wp14:editId="4F9E94C8">
            <wp:simplePos x="0" y="0"/>
            <wp:positionH relativeFrom="page">
              <wp:posOffset>3575685</wp:posOffset>
            </wp:positionH>
            <wp:positionV relativeFrom="paragraph">
              <wp:posOffset>2988310</wp:posOffset>
            </wp:positionV>
            <wp:extent cx="2724785" cy="1225550"/>
            <wp:effectExtent l="0" t="0" r="0" b="0"/>
            <wp:wrapTopAndBottom/>
            <wp:docPr id="441" name="Shape 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box 44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72478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93760" behindDoc="0" locked="0" layoutInCell="1" allowOverlap="1" wp14:anchorId="11BE8EA2" wp14:editId="56728563">
                <wp:simplePos x="0" y="0"/>
                <wp:positionH relativeFrom="page">
                  <wp:posOffset>3612515</wp:posOffset>
                </wp:positionH>
                <wp:positionV relativeFrom="paragraph">
                  <wp:posOffset>2835910</wp:posOffset>
                </wp:positionV>
                <wp:extent cx="100330" cy="103505"/>
                <wp:effectExtent l="0" t="0" r="0" b="0"/>
                <wp:wrapNone/>
                <wp:docPr id="443" name="Shap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  <w:jc w:val="right"/>
                            </w:pPr>
                            <w:r>
                              <w:rPr>
                                <w:rStyle w:val="Titulekobrzku"/>
                              </w:rPr>
                              <w:t>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BE8EA2" id="Shape 443" o:spid="_x0000_s1245" type="#_x0000_t202" style="position:absolute;margin-left:284.45pt;margin-top:223.3pt;width:7.9pt;height:8.15pt;z-index:2518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  <w:jc w:val="right"/>
                      </w:pPr>
                      <w:r>
                        <w:rPr>
                          <w:rStyle w:val="Titulekobrzku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94784" behindDoc="0" locked="0" layoutInCell="1" allowOverlap="1" wp14:anchorId="02740B13" wp14:editId="38D97ECA">
                <wp:simplePos x="0" y="0"/>
                <wp:positionH relativeFrom="page">
                  <wp:posOffset>3755390</wp:posOffset>
                </wp:positionH>
                <wp:positionV relativeFrom="paragraph">
                  <wp:posOffset>2835910</wp:posOffset>
                </wp:positionV>
                <wp:extent cx="106680" cy="103505"/>
                <wp:effectExtent l="0" t="0" r="0" b="0"/>
                <wp:wrapNone/>
                <wp:docPr id="445" name="Shape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740B13" id="Shape 445" o:spid="_x0000_s1246" type="#_x0000_t202" style="position:absolute;margin-left:295.7pt;margin-top:223.3pt;width:8.4pt;height:8.15pt;z-index:2518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95808" behindDoc="0" locked="0" layoutInCell="1" allowOverlap="1" wp14:anchorId="0AE1EFA5" wp14:editId="18B33269">
                <wp:simplePos x="0" y="0"/>
                <wp:positionH relativeFrom="page">
                  <wp:posOffset>3902075</wp:posOffset>
                </wp:positionH>
                <wp:positionV relativeFrom="paragraph">
                  <wp:posOffset>2835910</wp:posOffset>
                </wp:positionV>
                <wp:extent cx="103505" cy="103505"/>
                <wp:effectExtent l="0" t="0" r="0" b="0"/>
                <wp:wrapNone/>
                <wp:docPr id="447" name="Shape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E1EFA5" id="Shape 447" o:spid="_x0000_s1247" type="#_x0000_t202" style="position:absolute;margin-left:307.25pt;margin-top:223.3pt;width:8.15pt;height:8.15pt;z-index:2518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96832" behindDoc="0" locked="0" layoutInCell="1" allowOverlap="1" wp14:anchorId="2DA192BA" wp14:editId="2A86C655">
                <wp:simplePos x="0" y="0"/>
                <wp:positionH relativeFrom="page">
                  <wp:posOffset>4044950</wp:posOffset>
                </wp:positionH>
                <wp:positionV relativeFrom="paragraph">
                  <wp:posOffset>2835910</wp:posOffset>
                </wp:positionV>
                <wp:extent cx="106680" cy="103505"/>
                <wp:effectExtent l="0" t="0" r="0" b="0"/>
                <wp:wrapNone/>
                <wp:docPr id="449" name="Shap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A192BA" id="Shape 449" o:spid="_x0000_s1248" type="#_x0000_t202" style="position:absolute;margin-left:318.5pt;margin-top:223.3pt;width:8.4pt;height:8.15pt;z-index:2518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97856" behindDoc="0" locked="0" layoutInCell="1" allowOverlap="1" wp14:anchorId="0F737FC7" wp14:editId="5CF9A10D">
                <wp:simplePos x="0" y="0"/>
                <wp:positionH relativeFrom="page">
                  <wp:posOffset>4191635</wp:posOffset>
                </wp:positionH>
                <wp:positionV relativeFrom="paragraph">
                  <wp:posOffset>2835910</wp:posOffset>
                </wp:positionV>
                <wp:extent cx="100330" cy="103505"/>
                <wp:effectExtent l="0" t="0" r="0" b="0"/>
                <wp:wrapNone/>
                <wp:docPr id="451" name="Shap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  <w:jc w:val="right"/>
                            </w:pPr>
                            <w:r>
                              <w:rPr>
                                <w:rStyle w:val="Titulekobrzku"/>
                              </w:rPr>
                              <w:t>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737FC7" id="Shape 451" o:spid="_x0000_s1249" type="#_x0000_t202" style="position:absolute;margin-left:330.05pt;margin-top:223.3pt;width:7.9pt;height:8.15pt;z-index:2518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  <w:jc w:val="right"/>
                      </w:pPr>
                      <w:r>
                        <w:rPr>
                          <w:rStyle w:val="Titulekobrzku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98880" behindDoc="0" locked="0" layoutInCell="1" allowOverlap="1" wp14:anchorId="6FA44C8E" wp14:editId="0D19E5D1">
                <wp:simplePos x="0" y="0"/>
                <wp:positionH relativeFrom="page">
                  <wp:posOffset>4331335</wp:posOffset>
                </wp:positionH>
                <wp:positionV relativeFrom="paragraph">
                  <wp:posOffset>2835910</wp:posOffset>
                </wp:positionV>
                <wp:extent cx="109855" cy="103505"/>
                <wp:effectExtent l="0" t="0" r="0" b="0"/>
                <wp:wrapNone/>
                <wp:docPr id="453" name="Shap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A44C8E" id="Shape 453" o:spid="_x0000_s1250" type="#_x0000_t202" style="position:absolute;margin-left:341.05pt;margin-top:223.3pt;width:8.65pt;height:8.15pt;z-index:2518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899904" behindDoc="0" locked="0" layoutInCell="1" allowOverlap="1" wp14:anchorId="35922AB7" wp14:editId="437D7344">
                <wp:simplePos x="0" y="0"/>
                <wp:positionH relativeFrom="page">
                  <wp:posOffset>4478020</wp:posOffset>
                </wp:positionH>
                <wp:positionV relativeFrom="paragraph">
                  <wp:posOffset>2835910</wp:posOffset>
                </wp:positionV>
                <wp:extent cx="103505" cy="103505"/>
                <wp:effectExtent l="0" t="0" r="0" b="0"/>
                <wp:wrapNone/>
                <wp:docPr id="455" name="Shap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  <w:jc w:val="right"/>
                            </w:pPr>
                            <w:r>
                              <w:rPr>
                                <w:rStyle w:val="Titulekobrzku"/>
                              </w:rPr>
                              <w:t>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922AB7" id="Shape 455" o:spid="_x0000_s1251" type="#_x0000_t202" style="position:absolute;margin-left:352.6pt;margin-top:223.3pt;width:8.15pt;height:8.15pt;z-index:2518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  <w:jc w:val="right"/>
                      </w:pPr>
                      <w:r>
                        <w:rPr>
                          <w:rStyle w:val="Titulekobrzku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900928" behindDoc="0" locked="0" layoutInCell="1" allowOverlap="1" wp14:anchorId="3EBBC7CD" wp14:editId="44ECE3FB">
                <wp:simplePos x="0" y="0"/>
                <wp:positionH relativeFrom="page">
                  <wp:posOffset>4620895</wp:posOffset>
                </wp:positionH>
                <wp:positionV relativeFrom="paragraph">
                  <wp:posOffset>2835910</wp:posOffset>
                </wp:positionV>
                <wp:extent cx="106680" cy="103505"/>
                <wp:effectExtent l="0" t="0" r="0" b="0"/>
                <wp:wrapNone/>
                <wp:docPr id="457" name="Shap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BBC7CD" id="Shape 457" o:spid="_x0000_s1252" type="#_x0000_t202" style="position:absolute;margin-left:363.85pt;margin-top:223.3pt;width:8.4pt;height:8.15pt;z-index:2519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901952" behindDoc="0" locked="0" layoutInCell="1" allowOverlap="1" wp14:anchorId="4EF2EC39" wp14:editId="585D30F4">
                <wp:simplePos x="0" y="0"/>
                <wp:positionH relativeFrom="page">
                  <wp:posOffset>4767580</wp:posOffset>
                </wp:positionH>
                <wp:positionV relativeFrom="paragraph">
                  <wp:posOffset>2835910</wp:posOffset>
                </wp:positionV>
                <wp:extent cx="103505" cy="103505"/>
                <wp:effectExtent l="0" t="0" r="0" b="0"/>
                <wp:wrapNone/>
                <wp:docPr id="459" name="Shap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  <w:jc w:val="right"/>
                            </w:pPr>
                            <w:r>
                              <w:rPr>
                                <w:rStyle w:val="Titulekobrzku"/>
                              </w:rPr>
                              <w:t>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F2EC39" id="Shape 459" o:spid="_x0000_s1253" type="#_x0000_t202" style="position:absolute;margin-left:375.4pt;margin-top:223.3pt;width:8.15pt;height:8.15pt;z-index:2519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  <w:jc w:val="right"/>
                      </w:pPr>
                      <w:r>
                        <w:rPr>
                          <w:rStyle w:val="Titulekobrzku"/>
                        </w:rPr>
                        <w:t>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902976" behindDoc="0" locked="0" layoutInCell="1" allowOverlap="1" wp14:anchorId="0A2BF036" wp14:editId="52AB0CDA">
                <wp:simplePos x="0" y="0"/>
                <wp:positionH relativeFrom="page">
                  <wp:posOffset>4910455</wp:posOffset>
                </wp:positionH>
                <wp:positionV relativeFrom="paragraph">
                  <wp:posOffset>2835910</wp:posOffset>
                </wp:positionV>
                <wp:extent cx="109855" cy="103505"/>
                <wp:effectExtent l="0" t="0" r="0" b="0"/>
                <wp:wrapNone/>
                <wp:docPr id="461" name="Shap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2BF036" id="Shape 461" o:spid="_x0000_s1254" type="#_x0000_t202" style="position:absolute;margin-left:386.65pt;margin-top:223.3pt;width:8.65pt;height:8.15pt;z-index:2519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904000" behindDoc="0" locked="0" layoutInCell="1" allowOverlap="1" wp14:anchorId="0718DABF" wp14:editId="5F8C72CE">
                <wp:simplePos x="0" y="0"/>
                <wp:positionH relativeFrom="page">
                  <wp:posOffset>5057140</wp:posOffset>
                </wp:positionH>
                <wp:positionV relativeFrom="paragraph">
                  <wp:posOffset>2835910</wp:posOffset>
                </wp:positionV>
                <wp:extent cx="103505" cy="103505"/>
                <wp:effectExtent l="0" t="0" r="0" b="0"/>
                <wp:wrapNone/>
                <wp:docPr id="463" name="Shape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  <w:jc w:val="right"/>
                            </w:pPr>
                            <w:r>
                              <w:rPr>
                                <w:rStyle w:val="Titulekobrzku"/>
                              </w:rPr>
                              <w:t>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18DABF" id="Shape 463" o:spid="_x0000_s1255" type="#_x0000_t202" style="position:absolute;margin-left:398.2pt;margin-top:223.3pt;width:8.15pt;height:8.15pt;z-index:2519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  <w:jc w:val="right"/>
                      </w:pPr>
                      <w:r>
                        <w:rPr>
                          <w:rStyle w:val="Titulekobrzku"/>
                        </w:rPr>
                        <w:t>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905024" behindDoc="0" locked="0" layoutInCell="1" allowOverlap="1" wp14:anchorId="2A1D2320" wp14:editId="3AD957BF">
                <wp:simplePos x="0" y="0"/>
                <wp:positionH relativeFrom="page">
                  <wp:posOffset>5200015</wp:posOffset>
                </wp:positionH>
                <wp:positionV relativeFrom="paragraph">
                  <wp:posOffset>2835910</wp:posOffset>
                </wp:positionV>
                <wp:extent cx="109855" cy="103505"/>
                <wp:effectExtent l="0" t="0" r="0" b="0"/>
                <wp:wrapNone/>
                <wp:docPr id="465" name="Shap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1D2320" id="Shape 465" o:spid="_x0000_s1256" type="#_x0000_t202" style="position:absolute;margin-left:409.45pt;margin-top:223.3pt;width:8.65pt;height:8.15pt;z-index:2519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906048" behindDoc="0" locked="0" layoutInCell="1" allowOverlap="1" wp14:anchorId="3F07FB0D" wp14:editId="3036F232">
                <wp:simplePos x="0" y="0"/>
                <wp:positionH relativeFrom="page">
                  <wp:posOffset>5346700</wp:posOffset>
                </wp:positionH>
                <wp:positionV relativeFrom="paragraph">
                  <wp:posOffset>2835910</wp:posOffset>
                </wp:positionV>
                <wp:extent cx="106680" cy="103505"/>
                <wp:effectExtent l="0" t="0" r="0" b="0"/>
                <wp:wrapNone/>
                <wp:docPr id="467" name="Shap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07FB0D" id="Shape 467" o:spid="_x0000_s1257" type="#_x0000_t202" style="position:absolute;margin-left:421pt;margin-top:223.3pt;width:8.4pt;height:8.15pt;z-index:2519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907072" behindDoc="0" locked="0" layoutInCell="1" allowOverlap="1" wp14:anchorId="46F64526" wp14:editId="70C7AC9A">
                <wp:simplePos x="0" y="0"/>
                <wp:positionH relativeFrom="page">
                  <wp:posOffset>5489575</wp:posOffset>
                </wp:positionH>
                <wp:positionV relativeFrom="paragraph">
                  <wp:posOffset>2835910</wp:posOffset>
                </wp:positionV>
                <wp:extent cx="109855" cy="103505"/>
                <wp:effectExtent l="0" t="0" r="0" b="0"/>
                <wp:wrapNone/>
                <wp:docPr id="469" name="Shap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28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F64526" id="Shape 469" o:spid="_x0000_s1258" type="#_x0000_t202" style="position:absolute;margin-left:432.25pt;margin-top:223.3pt;width:8.65pt;height:8.15pt;z-index:2519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0" distR="0" simplePos="0" relativeHeight="251908096" behindDoc="0" locked="0" layoutInCell="1" allowOverlap="1" wp14:anchorId="37357C11" wp14:editId="19E57637">
                <wp:simplePos x="0" y="0"/>
                <wp:positionH relativeFrom="page">
                  <wp:posOffset>6221095</wp:posOffset>
                </wp:positionH>
                <wp:positionV relativeFrom="paragraph">
                  <wp:posOffset>2839085</wp:posOffset>
                </wp:positionV>
                <wp:extent cx="97790" cy="97790"/>
                <wp:effectExtent l="0" t="0" r="0" b="0"/>
                <wp:wrapNone/>
                <wp:docPr id="471" name="Shap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Titulekobrzku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Titulekobrzku"/>
                                <w:sz w:val="11"/>
                                <w:szCs w:val="11"/>
                              </w:rPr>
                              <w:t>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357C11" id="Shape 471" o:spid="_x0000_s1259" type="#_x0000_t202" style="position:absolute;margin-left:489.85pt;margin-top:223.55pt;width:7.7pt;height:7.7pt;z-index:2519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" filled="f" stroked="f">
                <v:textbox inset="0,0,0,0">
                  <w:txbxContent>
                    <w:p w:rsidR="00FB3A46" w:rsidRDefault="00FB3A46" w:rsidP="00FB3A46">
                      <w:pPr>
                        <w:pStyle w:val="Titulekobrzku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Titulekobrzku"/>
                          <w:sz w:val="11"/>
                          <w:szCs w:val="11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603750" distB="285750" distL="0" distR="0" simplePos="0" relativeHeight="251860992" behindDoc="0" locked="0" layoutInCell="1" allowOverlap="1" wp14:anchorId="12F4CDE3" wp14:editId="548B2FE4">
                <wp:simplePos x="0" y="0"/>
                <wp:positionH relativeFrom="page">
                  <wp:posOffset>3255645</wp:posOffset>
                </wp:positionH>
                <wp:positionV relativeFrom="paragraph">
                  <wp:posOffset>4603750</wp:posOffset>
                </wp:positionV>
                <wp:extent cx="377825" cy="97790"/>
                <wp:effectExtent l="0" t="0" r="0" b="0"/>
                <wp:wrapTopAndBottom/>
                <wp:docPr id="473" name="Shap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  <w:color w:val="000000"/>
                              </w:rPr>
                              <w:t>balkón střed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F4CDE3" id="Shape 473" o:spid="_x0000_s1260" type="#_x0000_t202" style="position:absolute;margin-left:256.35pt;margin-top:362.5pt;width:29.75pt;height:7.7pt;z-index:251860992;visibility:visible;mso-wrap-style:none;mso-wrap-distance-left:0;mso-wrap-distance-top:362.5pt;mso-wrap-distance-right:0;mso-wrap-distance-bottom:2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  <w:color w:val="000000"/>
                        </w:rPr>
                        <w:t>balkón střed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832350" distB="5715" distL="0" distR="0" simplePos="0" relativeHeight="251862016" behindDoc="0" locked="0" layoutInCell="1" allowOverlap="1" wp14:anchorId="7AB92108" wp14:editId="2B351CA1">
                <wp:simplePos x="0" y="0"/>
                <wp:positionH relativeFrom="page">
                  <wp:posOffset>2853690</wp:posOffset>
                </wp:positionH>
                <wp:positionV relativeFrom="paragraph">
                  <wp:posOffset>4832350</wp:posOffset>
                </wp:positionV>
                <wp:extent cx="603250" cy="149225"/>
                <wp:effectExtent l="0" t="0" r="0" b="0"/>
                <wp:wrapTopAndBottom/>
                <wp:docPr id="475" name="Shap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  <w:color w:val="000000"/>
                              </w:rPr>
                              <w:t>37 38 39 40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B92108" id="Shape 475" o:spid="_x0000_s1261" type="#_x0000_t202" style="position:absolute;margin-left:224.7pt;margin-top:380.5pt;width:47.5pt;height:11.75pt;z-index:251862016;visibility:visible;mso-wrap-style:none;mso-wrap-distance-left:0;mso-wrap-distance-top:380.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  <w:color w:val="000000"/>
                        </w:rPr>
                        <w:t>37 38 39 40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862830" distB="26670" distL="0" distR="0" simplePos="0" relativeHeight="251863040" behindDoc="0" locked="0" layoutInCell="1" allowOverlap="1" wp14:anchorId="2F98158B" wp14:editId="787F5327">
                <wp:simplePos x="0" y="0"/>
                <wp:positionH relativeFrom="page">
                  <wp:posOffset>3756025</wp:posOffset>
                </wp:positionH>
                <wp:positionV relativeFrom="paragraph">
                  <wp:posOffset>4862830</wp:posOffset>
                </wp:positionV>
                <wp:extent cx="536575" cy="97790"/>
                <wp:effectExtent l="0" t="0" r="0" b="0"/>
                <wp:wrapTopAndBottom/>
                <wp:docPr id="477" name="Shap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  <w:color w:val="000000"/>
                              </w:rPr>
                              <w:t>41 42 43 44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8158B" id="Shape 477" o:spid="_x0000_s1262" type="#_x0000_t202" style="position:absolute;margin-left:295.75pt;margin-top:382.9pt;width:42.25pt;height:7.7pt;z-index:251863040;visibility:visible;mso-wrap-style:none;mso-wrap-distance-left:0;mso-wrap-distance-top:382.9pt;mso-wrap-distance-right:0;mso-wrap-distance-bottom: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  <w:color w:val="000000"/>
                        </w:rPr>
                        <w:t>41 42 43 44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832350" distB="5715" distL="0" distR="0" simplePos="0" relativeHeight="251864064" behindDoc="0" locked="0" layoutInCell="1" allowOverlap="1" wp14:anchorId="47A60151" wp14:editId="468D6DE5">
                <wp:simplePos x="0" y="0"/>
                <wp:positionH relativeFrom="page">
                  <wp:posOffset>4587875</wp:posOffset>
                </wp:positionH>
                <wp:positionV relativeFrom="paragraph">
                  <wp:posOffset>4832350</wp:posOffset>
                </wp:positionV>
                <wp:extent cx="606425" cy="149225"/>
                <wp:effectExtent l="0" t="0" r="0" b="0"/>
                <wp:wrapTopAndBottom/>
                <wp:docPr id="479" name="Shap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20"/>
                              <w:spacing w:after="0"/>
                              <w:jc w:val="right"/>
                            </w:pPr>
                            <w:r>
                              <w:rPr>
                                <w:rStyle w:val="Zkladntext2"/>
                                <w:color w:val="000000"/>
                              </w:rPr>
                              <w:t>45 46 47 48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A60151" id="Shape 479" o:spid="_x0000_s1263" type="#_x0000_t202" style="position:absolute;margin-left:361.25pt;margin-top:380.5pt;width:47.75pt;height:11.75pt;z-index:251864064;visibility:visible;mso-wrap-style:none;mso-wrap-distance-left:0;mso-wrap-distance-top:380.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20"/>
                        <w:spacing w:after="0"/>
                        <w:jc w:val="right"/>
                      </w:pPr>
                      <w:r>
                        <w:rPr>
                          <w:rStyle w:val="Zkladntext2"/>
                          <w:color w:val="000000"/>
                        </w:rPr>
                        <w:t>45 46 47 48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819650" distB="0" distL="0" distR="0" simplePos="0" relativeHeight="251865088" behindDoc="0" locked="0" layoutInCell="1" allowOverlap="1" wp14:anchorId="3ABDD27E" wp14:editId="1F40FF9F">
                <wp:simplePos x="0" y="0"/>
                <wp:positionH relativeFrom="page">
                  <wp:posOffset>5459730</wp:posOffset>
                </wp:positionH>
                <wp:positionV relativeFrom="paragraph">
                  <wp:posOffset>4819650</wp:posOffset>
                </wp:positionV>
                <wp:extent cx="606425" cy="167640"/>
                <wp:effectExtent l="0" t="0" r="0" b="0"/>
                <wp:wrapTopAndBottom/>
                <wp:docPr id="481" name="Shape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20"/>
                              <w:spacing w:after="0"/>
                              <w:jc w:val="right"/>
                            </w:pPr>
                            <w:r>
                              <w:rPr>
                                <w:rStyle w:val="Zkladntext2"/>
                              </w:rPr>
                              <w:t xml:space="preserve">49 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 xml:space="preserve">] </w:t>
                            </w:r>
                            <w:r>
                              <w:rPr>
                                <w:rStyle w:val="Zkladntext2"/>
                              </w:rPr>
                              <w:t xml:space="preserve">50 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 xml:space="preserve">] </w:t>
                            </w:r>
                            <w:r>
                              <w:rPr>
                                <w:rStyle w:val="Zkladntext2"/>
                              </w:rPr>
                              <w:t xml:space="preserve">51 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 xml:space="preserve">] </w:t>
                            </w:r>
                            <w:r>
                              <w:rPr>
                                <w:rStyle w:val="Zkladntext2"/>
                              </w:rPr>
                              <w:t xml:space="preserve">52 </w:t>
                            </w:r>
                            <w:r>
                              <w:rPr>
                                <w:rStyle w:val="Zkladntext2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BDD27E" id="Shape 481" o:spid="_x0000_s1264" type="#_x0000_t202" style="position:absolute;margin-left:429.9pt;margin-top:379.5pt;width:47.75pt;height:13.2pt;z-index:251865088;visibility:visible;mso-wrap-style:none;mso-wrap-distance-left:0;mso-wrap-distance-top:379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20"/>
                        <w:spacing w:after="0"/>
                        <w:jc w:val="right"/>
                      </w:pPr>
                      <w:r>
                        <w:rPr>
                          <w:rStyle w:val="Zkladntext2"/>
                        </w:rPr>
                        <w:t xml:space="preserve">49 </w:t>
                      </w:r>
                      <w:r>
                        <w:rPr>
                          <w:rStyle w:val="Zkladntext2"/>
                          <w:color w:val="000000"/>
                        </w:rPr>
                        <w:t xml:space="preserve">] </w:t>
                      </w:r>
                      <w:r>
                        <w:rPr>
                          <w:rStyle w:val="Zkladntext2"/>
                        </w:rPr>
                        <w:t xml:space="preserve">50 </w:t>
                      </w:r>
                      <w:r>
                        <w:rPr>
                          <w:rStyle w:val="Zkladntext2"/>
                          <w:color w:val="000000"/>
                        </w:rPr>
                        <w:t xml:space="preserve">] </w:t>
                      </w:r>
                      <w:r>
                        <w:rPr>
                          <w:rStyle w:val="Zkladntext2"/>
                        </w:rPr>
                        <w:t xml:space="preserve">51 </w:t>
                      </w:r>
                      <w:r>
                        <w:rPr>
                          <w:rStyle w:val="Zkladntext2"/>
                          <w:color w:val="000000"/>
                        </w:rPr>
                        <w:t xml:space="preserve">] </w:t>
                      </w:r>
                      <w:r>
                        <w:rPr>
                          <w:rStyle w:val="Zkladntext2"/>
                        </w:rPr>
                        <w:t xml:space="preserve">52 </w:t>
                      </w:r>
                      <w:r>
                        <w:rPr>
                          <w:rStyle w:val="Zkladntext2"/>
                          <w:color w:val="000000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330200" distB="645795" distL="0" distR="0" simplePos="0" relativeHeight="251866112" behindDoc="0" locked="0" layoutInCell="1" allowOverlap="1" wp14:anchorId="1B9B340E" wp14:editId="2C28C6E4">
                <wp:simplePos x="0" y="0"/>
                <wp:positionH relativeFrom="page">
                  <wp:posOffset>6584315</wp:posOffset>
                </wp:positionH>
                <wp:positionV relativeFrom="paragraph">
                  <wp:posOffset>330200</wp:posOffset>
                </wp:positionV>
                <wp:extent cx="228600" cy="4011295"/>
                <wp:effectExtent l="0" t="0" r="0" b="0"/>
                <wp:wrapTopAndBottom/>
                <wp:docPr id="483" name="Shape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01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color w:val="000000"/>
                              </w:rPr>
                              <w:t>balkón vpravo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80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79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78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77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76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75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74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73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72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71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70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69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68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67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66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65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64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63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62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61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60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59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58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57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9B340E" id="Shape 483" o:spid="_x0000_s1265" type="#_x0000_t202" style="position:absolute;margin-left:518.45pt;margin-top:26pt;width:18pt;height:315.85pt;z-index:251866112;visibility:visible;mso-wrap-style:square;mso-wrap-distance-left:0;mso-wrap-distance-top:26pt;mso-wrap-distance-right:0;mso-wrap-distance-bottom:5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  <w:color w:val="000000"/>
                        </w:rPr>
                        <w:t>balkón vpravo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80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79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78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77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76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75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74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73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72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71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70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69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68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67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66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65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64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63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62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61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60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59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58</w:t>
                      </w:r>
                    </w:p>
                    <w:p w:rsidR="00FB3A46" w:rsidRDefault="00FB3A46" w:rsidP="00FB3A46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57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3A46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4457065" distB="12065" distL="0" distR="0" simplePos="0" relativeHeight="251867136" behindDoc="0" locked="0" layoutInCell="1" allowOverlap="1" wp14:anchorId="3362EF72" wp14:editId="7588C15A">
                <wp:simplePos x="0" y="0"/>
                <wp:positionH relativeFrom="page">
                  <wp:posOffset>6623685</wp:posOffset>
                </wp:positionH>
                <wp:positionV relativeFrom="paragraph">
                  <wp:posOffset>4457065</wp:posOffset>
                </wp:positionV>
                <wp:extent cx="158750" cy="518160"/>
                <wp:effectExtent l="0" t="0" r="0" b="0"/>
                <wp:wrapTopAndBottom/>
                <wp:docPr id="485" name="Shape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A46" w:rsidRDefault="00FB3A46" w:rsidP="00FB3A46">
                            <w:pPr>
                              <w:pStyle w:val="Zkladntext20"/>
                              <w:spacing w:after="60"/>
                            </w:pPr>
                            <w:r>
                              <w:rPr>
                                <w:rStyle w:val="Zkladntext2"/>
                              </w:rPr>
                              <w:t>56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  <w:spacing w:after="60"/>
                            </w:pPr>
                            <w:r>
                              <w:rPr>
                                <w:rStyle w:val="Zkladntext2"/>
                              </w:rPr>
                              <w:t>55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  <w:spacing w:after="60"/>
                            </w:pPr>
                            <w:r>
                              <w:rPr>
                                <w:rStyle w:val="Zkladntext2"/>
                              </w:rPr>
                              <w:t>54</w:t>
                            </w:r>
                          </w:p>
                          <w:p w:rsidR="00FB3A46" w:rsidRDefault="00FB3A46" w:rsidP="00FB3A46">
                            <w:pPr>
                              <w:pStyle w:val="Zkladntext20"/>
                              <w:spacing w:after="60"/>
                            </w:pPr>
                            <w:r>
                              <w:rPr>
                                <w:rStyle w:val="Zkladntext2"/>
                              </w:rPr>
                              <w:t>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62EF72" id="Shape 485" o:spid="_x0000_s1266" type="#_x0000_t202" style="position:absolute;margin-left:521.55pt;margin-top:350.95pt;width:12.5pt;height:40.8pt;z-index:251867136;visibility:visible;mso-wrap-style:square;mso-wrap-distance-left:0;mso-wrap-distance-top:350.9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" filled="f" stroked="f">
                <v:textbox inset="0,0,0,0">
                  <w:txbxContent>
                    <w:p w:rsidR="00FB3A46" w:rsidRDefault="00FB3A46" w:rsidP="00FB3A46">
                      <w:pPr>
                        <w:pStyle w:val="Zkladntext20"/>
                        <w:spacing w:after="60"/>
                      </w:pPr>
                      <w:r>
                        <w:rPr>
                          <w:rStyle w:val="Zkladntext2"/>
                        </w:rPr>
                        <w:t>56</w:t>
                      </w:r>
                    </w:p>
                    <w:p w:rsidR="00FB3A46" w:rsidRDefault="00FB3A46" w:rsidP="00FB3A46">
                      <w:pPr>
                        <w:pStyle w:val="Zkladntext20"/>
                        <w:spacing w:after="60"/>
                      </w:pPr>
                      <w:r>
                        <w:rPr>
                          <w:rStyle w:val="Zkladntext2"/>
                        </w:rPr>
                        <w:t>55</w:t>
                      </w:r>
                    </w:p>
                    <w:p w:rsidR="00FB3A46" w:rsidRDefault="00FB3A46" w:rsidP="00FB3A46">
                      <w:pPr>
                        <w:pStyle w:val="Zkladntext20"/>
                        <w:spacing w:after="60"/>
                      </w:pPr>
                      <w:r>
                        <w:rPr>
                          <w:rStyle w:val="Zkladntext2"/>
                        </w:rPr>
                        <w:t>54</w:t>
                      </w:r>
                    </w:p>
                    <w:p w:rsidR="00FB3A46" w:rsidRDefault="00FB3A46" w:rsidP="00FB3A46">
                      <w:pPr>
                        <w:pStyle w:val="Zkladntext20"/>
                        <w:spacing w:after="60"/>
                      </w:pPr>
                      <w:r>
                        <w:rPr>
                          <w:rStyle w:val="Zkladntext2"/>
                        </w:rPr>
                        <w:t>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3197"/>
      </w:tblGrid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Název sálu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jc w:val="both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Velký sál</w:t>
            </w:r>
          </w:p>
        </w:tc>
      </w:tr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Mapa sálu pro prodej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jc w:val="both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VS1_KONCERTNÍ_normální pódium</w:t>
            </w:r>
          </w:p>
        </w:tc>
      </w:tr>
    </w:tbl>
    <w:p w:rsidR="00FB3A46" w:rsidRPr="00FB3A46" w:rsidRDefault="00FB3A46" w:rsidP="00FB3A46">
      <w:pPr>
        <w:widowControl w:val="0"/>
        <w:suppressAutoHyphens w:val="0"/>
        <w:spacing w:after="179" w:line="1" w:lineRule="exact"/>
        <w:rPr>
          <w:rFonts w:ascii="Courier New" w:eastAsia="Courier New" w:hAnsi="Courier New" w:cs="Courier New"/>
          <w:color w:val="000000"/>
          <w:lang w:eastAsia="cs-CZ"/>
        </w:rPr>
      </w:pPr>
    </w:p>
    <w:p w:rsidR="00FB3A46" w:rsidRPr="00FB3A46" w:rsidRDefault="00FB3A46" w:rsidP="00FB3A46">
      <w:pPr>
        <w:widowControl w:val="0"/>
        <w:suppressAutoHyphens w:val="0"/>
        <w:spacing w:line="1" w:lineRule="exact"/>
        <w:rPr>
          <w:rFonts w:ascii="Courier New" w:eastAsia="Courier New" w:hAnsi="Courier New" w:cs="Courier New"/>
          <w:color w:val="000000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8467"/>
      </w:tblGrid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Název akce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 xml:space="preserve">Výroční koncert dětského pěveckého sboru </w:t>
            </w:r>
            <w:proofErr w:type="spellStart"/>
            <w:r w:rsidRPr="00FB3A46">
              <w:rPr>
                <w:color w:val="000000"/>
                <w:sz w:val="12"/>
                <w:szCs w:val="12"/>
                <w:lang w:eastAsia="cs-CZ"/>
              </w:rPr>
              <w:t>Mariella</w:t>
            </w:r>
            <w:proofErr w:type="spellEnd"/>
          </w:p>
        </w:tc>
      </w:tr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Datum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FB3A46">
              <w:rPr>
                <w:color w:val="000000"/>
                <w:sz w:val="12"/>
                <w:szCs w:val="12"/>
                <w:lang w:eastAsia="cs-CZ"/>
              </w:rPr>
              <w:t>29.05.2026</w:t>
            </w:r>
            <w:proofErr w:type="gramEnd"/>
          </w:p>
        </w:tc>
      </w:tr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Čas začátku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17:00</w:t>
            </w:r>
          </w:p>
        </w:tc>
      </w:tr>
    </w:tbl>
    <w:p w:rsidR="00FB3A46" w:rsidRPr="00FB3A46" w:rsidRDefault="00FB3A46" w:rsidP="00FB3A46">
      <w:pPr>
        <w:widowControl w:val="0"/>
        <w:suppressAutoHyphens w:val="0"/>
        <w:rPr>
          <w:rFonts w:ascii="Courier New" w:eastAsia="Courier New" w:hAnsi="Courier New" w:cs="Courier New"/>
          <w:color w:val="000000"/>
          <w:lang w:eastAsia="cs-CZ"/>
        </w:rPr>
        <w:sectPr w:rsidR="00FB3A46" w:rsidRPr="00FB3A46">
          <w:pgSz w:w="11900" w:h="16840"/>
          <w:pgMar w:top="1153" w:right="979" w:bottom="2163" w:left="850" w:header="725" w:footer="1735" w:gutter="0"/>
          <w:pgNumType w:start="1"/>
          <w:cols w:space="720"/>
          <w:noEndnote/>
          <w:docGrid w:linePitch="360"/>
        </w:sectPr>
      </w:pPr>
    </w:p>
    <w:p w:rsidR="00FB3A46" w:rsidRPr="00FB3A46" w:rsidRDefault="00FB3A46" w:rsidP="00FB3A46">
      <w:pPr>
        <w:widowControl w:val="0"/>
        <w:suppressAutoHyphens w:val="0"/>
        <w:spacing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cs-CZ"/>
        </w:rPr>
      </w:pPr>
    </w:p>
    <w:p w:rsidR="00FB3A46" w:rsidRPr="00FB3A46" w:rsidRDefault="00FB3A46" w:rsidP="00FB3A46">
      <w:pPr>
        <w:widowControl w:val="0"/>
        <w:suppressAutoHyphens w:val="0"/>
        <w:spacing w:before="109" w:after="109"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cs-CZ"/>
        </w:rPr>
      </w:pPr>
    </w:p>
    <w:p w:rsidR="00FB3A46" w:rsidRPr="00FB3A46" w:rsidRDefault="00FB3A46" w:rsidP="00FB3A46">
      <w:pPr>
        <w:widowControl w:val="0"/>
        <w:suppressAutoHyphens w:val="0"/>
        <w:spacing w:line="1" w:lineRule="exact"/>
        <w:rPr>
          <w:rFonts w:ascii="Courier New" w:eastAsia="Courier New" w:hAnsi="Courier New" w:cs="Courier New"/>
          <w:color w:val="000000"/>
          <w:lang w:eastAsia="cs-CZ"/>
        </w:rPr>
        <w:sectPr w:rsidR="00FB3A46" w:rsidRPr="00FB3A46">
          <w:type w:val="continuous"/>
          <w:pgSz w:w="11900" w:h="16840"/>
          <w:pgMar w:top="1153" w:right="0" w:bottom="115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912"/>
        <w:gridCol w:w="912"/>
        <w:gridCol w:w="917"/>
      </w:tblGrid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699"/>
            <w:vAlign w:val="bottom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Zadání pro prodej vstupenek</w:t>
            </w:r>
          </w:p>
        </w:tc>
      </w:tr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Název kategorie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bottom"/>
          </w:tcPr>
          <w:p w:rsidR="00FB3A46" w:rsidRPr="00FB3A46" w:rsidRDefault="00FB3A46" w:rsidP="00FB3A46">
            <w:pPr>
              <w:widowControl w:val="0"/>
              <w:suppressAutoHyphens w:val="0"/>
              <w:spacing w:line="264" w:lineRule="auto"/>
              <w:jc w:val="center"/>
              <w:rPr>
                <w:color w:val="000000"/>
                <w:sz w:val="11"/>
                <w:szCs w:val="11"/>
                <w:lang w:eastAsia="cs-CZ"/>
              </w:rPr>
            </w:pPr>
            <w:r w:rsidRPr="00FB3A46">
              <w:rPr>
                <w:color w:val="000000"/>
                <w:sz w:val="11"/>
                <w:szCs w:val="11"/>
                <w:lang w:eastAsia="cs-CZ"/>
              </w:rPr>
              <w:t>Maximální možný počet míst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Blokace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FB3A46" w:rsidRPr="00FB3A46" w:rsidRDefault="00FB3A46" w:rsidP="00FB3A46">
            <w:pPr>
              <w:widowControl w:val="0"/>
              <w:suppressAutoHyphens w:val="0"/>
              <w:spacing w:line="283" w:lineRule="auto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Celkem do prodeje</w:t>
            </w:r>
          </w:p>
        </w:tc>
      </w:tr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00FF00"/>
            <w:vAlign w:val="center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Přízemí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622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605</w:t>
            </w:r>
          </w:p>
        </w:tc>
      </w:tr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00CCFF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1"/>
                <w:szCs w:val="11"/>
                <w:lang w:eastAsia="cs-CZ"/>
              </w:rPr>
            </w:pPr>
            <w:r w:rsidRPr="00FB3A46">
              <w:rPr>
                <w:color w:val="000000"/>
                <w:sz w:val="11"/>
                <w:szCs w:val="11"/>
                <w:lang w:eastAsia="cs-CZ"/>
              </w:rPr>
              <w:t>Balkón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16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16</w:t>
            </w:r>
          </w:p>
        </w:tc>
      </w:tr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064" w:type="dxa"/>
            <w:shd w:val="clear" w:color="auto" w:fill="0066FF"/>
          </w:tcPr>
          <w:p w:rsidR="00FB3A46" w:rsidRPr="00FB3A46" w:rsidRDefault="00FB3A46" w:rsidP="00FB3A46">
            <w:pPr>
              <w:widowControl w:val="0"/>
              <w:pBdr>
                <w:top w:val="single" w:sz="0" w:space="0" w:color="0066FF"/>
                <w:left w:val="single" w:sz="0" w:space="0" w:color="0066FF"/>
                <w:bottom w:val="single" w:sz="0" w:space="0" w:color="0066FF"/>
                <w:right w:val="single" w:sz="0" w:space="0" w:color="0066FF"/>
              </w:pBdr>
              <w:shd w:val="clear" w:color="auto" w:fill="0066FF"/>
              <w:suppressAutoHyphens w:val="0"/>
              <w:rPr>
                <w:color w:val="000000"/>
                <w:sz w:val="11"/>
                <w:szCs w:val="11"/>
                <w:lang w:eastAsia="cs-CZ"/>
              </w:rPr>
            </w:pPr>
            <w:r w:rsidRPr="00FB3A46">
              <w:rPr>
                <w:color w:val="FFFFFF"/>
                <w:sz w:val="11"/>
                <w:szCs w:val="11"/>
                <w:lang w:eastAsia="cs-CZ"/>
              </w:rPr>
              <w:t>Balkón se sníženou viditelností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64</w:t>
            </w:r>
          </w:p>
        </w:tc>
      </w:tr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00FFFF"/>
            <w:vAlign w:val="bottom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Vozíčkář + doprovod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3A46" w:rsidRPr="00FB3A46" w:rsidRDefault="00FB3A46" w:rsidP="00FB3A46">
            <w:pPr>
              <w:widowControl w:val="0"/>
              <w:suppressAutoHyphens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cs-C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2</w:t>
            </w:r>
          </w:p>
        </w:tc>
      </w:tr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Součet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704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B3A46" w:rsidRPr="00FB3A46" w:rsidRDefault="00FB3A46" w:rsidP="00FB3A46">
            <w:pPr>
              <w:widowControl w:val="0"/>
              <w:suppressAutoHyphens w:val="0"/>
              <w:jc w:val="center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687</w:t>
            </w:r>
          </w:p>
        </w:tc>
      </w:tr>
      <w:tr w:rsidR="00FB3A46" w:rsidRPr="00FB3A46" w:rsidTr="00292FF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</w:tcPr>
          <w:p w:rsidR="00FB3A46" w:rsidRPr="00FB3A46" w:rsidRDefault="00FB3A46" w:rsidP="00FB3A46">
            <w:pPr>
              <w:widowControl w:val="0"/>
              <w:suppressAutoHyphens w:val="0"/>
              <w:rPr>
                <w:color w:val="000000"/>
                <w:sz w:val="12"/>
                <w:szCs w:val="12"/>
                <w:lang w:eastAsia="cs-CZ"/>
              </w:rPr>
            </w:pPr>
            <w:r w:rsidRPr="00FB3A46">
              <w:rPr>
                <w:color w:val="000000"/>
                <w:sz w:val="12"/>
                <w:szCs w:val="12"/>
                <w:lang w:eastAsia="cs-CZ"/>
              </w:rPr>
              <w:t>Potenciální tržba</w:t>
            </w:r>
          </w:p>
        </w:tc>
      </w:tr>
    </w:tbl>
    <w:p w:rsidR="00FB3A46" w:rsidRPr="00FB3A46" w:rsidRDefault="00FB3A46" w:rsidP="00FB3A46">
      <w:pPr>
        <w:widowControl w:val="0"/>
        <w:suppressAutoHyphens w:val="0"/>
        <w:spacing w:after="199" w:line="1" w:lineRule="exact"/>
        <w:rPr>
          <w:rFonts w:ascii="Courier New" w:eastAsia="Courier New" w:hAnsi="Courier New" w:cs="Courier New"/>
          <w:color w:val="000000"/>
          <w:lang w:eastAsia="cs-CZ"/>
        </w:rPr>
      </w:pPr>
    </w:p>
    <w:p w:rsidR="00FB3A46" w:rsidRPr="00FB3A46" w:rsidRDefault="00FB3A46" w:rsidP="00FB3A46">
      <w:pPr>
        <w:widowControl w:val="0"/>
        <w:suppressAutoHyphens w:val="0"/>
        <w:spacing w:after="60"/>
        <w:ind w:firstLine="240"/>
        <w:rPr>
          <w:color w:val="EBEBEB"/>
          <w:sz w:val="12"/>
          <w:szCs w:val="12"/>
          <w:lang w:eastAsia="cs-CZ"/>
        </w:rPr>
      </w:pPr>
      <w:r w:rsidRPr="00FB3A46">
        <w:rPr>
          <w:noProof/>
          <w:color w:val="EBEBEB"/>
          <w:sz w:val="11"/>
          <w:szCs w:val="11"/>
          <w:lang w:eastAsia="cs-CZ"/>
        </w:rPr>
        <w:drawing>
          <wp:anchor distT="0" distB="0" distL="114300" distR="114300" simplePos="0" relativeHeight="251868160" behindDoc="0" locked="0" layoutInCell="1" allowOverlap="1" wp14:anchorId="1A6E8AD7" wp14:editId="1DD11860">
            <wp:simplePos x="0" y="0"/>
            <wp:positionH relativeFrom="page">
              <wp:posOffset>3133725</wp:posOffset>
            </wp:positionH>
            <wp:positionV relativeFrom="paragraph">
              <wp:posOffset>101600</wp:posOffset>
            </wp:positionV>
            <wp:extent cx="609600" cy="158750"/>
            <wp:effectExtent l="0" t="0" r="0" b="0"/>
            <wp:wrapSquare wrapText="left"/>
            <wp:docPr id="487" name="Shap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box 48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0960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3A46">
        <w:rPr>
          <w:color w:val="000000"/>
          <w:sz w:val="12"/>
          <w:szCs w:val="12"/>
          <w:lang w:eastAsia="cs-CZ"/>
        </w:rPr>
        <w:t>Blokace míst</w:t>
      </w:r>
    </w:p>
    <w:p w:rsidR="00FB3A46" w:rsidRPr="00FB3A46" w:rsidRDefault="00FB3A46" w:rsidP="00FB3A46">
      <w:pPr>
        <w:widowControl w:val="0"/>
        <w:suppressAutoHyphens w:val="0"/>
        <w:spacing w:after="280"/>
        <w:ind w:firstLine="480"/>
        <w:rPr>
          <w:color w:val="EBEBEB"/>
          <w:sz w:val="12"/>
          <w:szCs w:val="12"/>
          <w:lang w:eastAsia="cs-CZ"/>
        </w:rPr>
      </w:pPr>
      <w:r w:rsidRPr="00FB3A46">
        <w:rPr>
          <w:color w:val="000000"/>
          <w:sz w:val="12"/>
          <w:szCs w:val="12"/>
          <w:lang w:eastAsia="cs-CZ"/>
        </w:rPr>
        <w:t>TECHNIKA</w:t>
      </w:r>
    </w:p>
    <w:p w:rsidR="00FB3A46" w:rsidRPr="00FB3A46" w:rsidRDefault="00FB3A46" w:rsidP="00FB3A46">
      <w:pPr>
        <w:widowControl w:val="0"/>
        <w:suppressAutoHyphens w:val="0"/>
        <w:spacing w:after="60"/>
        <w:ind w:firstLine="240"/>
        <w:rPr>
          <w:color w:val="EBEBEB"/>
          <w:sz w:val="11"/>
          <w:szCs w:val="11"/>
          <w:lang w:eastAsia="cs-CZ"/>
        </w:rPr>
      </w:pPr>
      <w:r w:rsidRPr="00FB3A46">
        <w:rPr>
          <w:color w:val="000000"/>
          <w:sz w:val="11"/>
          <w:szCs w:val="11"/>
          <w:lang w:eastAsia="cs-CZ"/>
        </w:rPr>
        <w:t>Poznámky:</w:t>
      </w:r>
    </w:p>
    <w:p w:rsidR="00FB3A46" w:rsidRPr="00FB3A46" w:rsidRDefault="00FB3A46" w:rsidP="00FB3A46">
      <w:pPr>
        <w:pStyle w:val="Odstavecseseznamem"/>
        <w:widowControl w:val="0"/>
        <w:spacing w:after="120"/>
        <w:ind w:left="600"/>
        <w:rPr>
          <w:color w:val="000000"/>
          <w:sz w:val="12"/>
          <w:szCs w:val="12"/>
          <w:lang w:eastAsia="cs-CZ"/>
        </w:rPr>
      </w:pPr>
      <w:r w:rsidRPr="00FB3A46">
        <w:rPr>
          <w:color w:val="000000"/>
          <w:sz w:val="12"/>
          <w:szCs w:val="12"/>
          <w:lang w:eastAsia="cs-CZ"/>
        </w:rPr>
        <w:t>Maximální možný počet diváků na vozíku je 2 osoby s doprovodem.</w:t>
      </w:r>
    </w:p>
    <w:p w:rsidR="00FB3A46" w:rsidRPr="00FB3A46" w:rsidRDefault="00FB3A46" w:rsidP="00FB3A46">
      <w:pPr>
        <w:widowControl w:val="0"/>
        <w:tabs>
          <w:tab w:val="left" w:leader="dot" w:pos="10"/>
          <w:tab w:val="left" w:leader="dot" w:pos="667"/>
        </w:tabs>
        <w:suppressAutoHyphens w:val="0"/>
        <w:jc w:val="center"/>
        <w:rPr>
          <w:rFonts w:ascii="Calibri" w:eastAsia="Calibri" w:hAnsi="Calibri" w:cs="Calibri"/>
          <w:color w:val="231F20"/>
          <w:sz w:val="20"/>
          <w:szCs w:val="20"/>
          <w:lang w:eastAsia="cs-CZ"/>
        </w:rPr>
      </w:pPr>
      <w:r w:rsidRPr="00FB3A46">
        <w:rPr>
          <w:rFonts w:ascii="Segoe UI" w:eastAsia="Segoe UI" w:hAnsi="Segoe UI" w:cs="Segoe UI"/>
          <w:b/>
          <w:bCs/>
          <w:color w:val="949599"/>
          <w:sz w:val="20"/>
          <w:szCs w:val="20"/>
          <w:lang w:eastAsia="cs-CZ"/>
        </w:rPr>
        <w:tab/>
      </w:r>
      <w:r w:rsidRPr="00FB3A46">
        <w:rPr>
          <w:rFonts w:ascii="Segoe UI" w:eastAsia="Segoe UI" w:hAnsi="Segoe UI" w:cs="Segoe UI"/>
          <w:b/>
          <w:bCs/>
          <w:color w:val="231F20"/>
          <w:sz w:val="20"/>
          <w:szCs w:val="20"/>
          <w:lang w:eastAsia="cs-CZ"/>
        </w:rPr>
        <w:t>tahy</w:t>
      </w:r>
      <w:r w:rsidRPr="00FB3A46">
        <w:rPr>
          <w:rFonts w:ascii="Calibri" w:eastAsia="Calibri" w:hAnsi="Calibri" w:cs="Calibri"/>
          <w:color w:val="231F20"/>
          <w:sz w:val="20"/>
          <w:szCs w:val="20"/>
          <w:lang w:eastAsia="cs-CZ"/>
        </w:rPr>
        <w:t xml:space="preserve">-celková nosnost do 25 </w:t>
      </w:r>
      <w:proofErr w:type="gramStart"/>
      <w:r w:rsidRPr="00FB3A46">
        <w:rPr>
          <w:rFonts w:ascii="Calibri" w:eastAsia="Calibri" w:hAnsi="Calibri" w:cs="Calibri"/>
          <w:color w:val="231F20"/>
          <w:sz w:val="20"/>
          <w:szCs w:val="20"/>
          <w:lang w:eastAsia="cs-CZ"/>
        </w:rPr>
        <w:t>kg</w:t>
      </w:r>
      <w:r>
        <w:rPr>
          <w:rFonts w:ascii="Calibri" w:eastAsia="Calibri" w:hAnsi="Calibri" w:cs="Calibri"/>
          <w:color w:val="231F20"/>
          <w:sz w:val="20"/>
          <w:szCs w:val="20"/>
          <w:lang w:eastAsia="cs-CZ"/>
        </w:rPr>
        <w:t xml:space="preserve">           VELKÝ</w:t>
      </w:r>
      <w:proofErr w:type="gramEnd"/>
      <w:r>
        <w:rPr>
          <w:rFonts w:ascii="Calibri" w:eastAsia="Calibri" w:hAnsi="Calibri" w:cs="Calibri"/>
          <w:color w:val="231F20"/>
          <w:sz w:val="20"/>
          <w:szCs w:val="20"/>
          <w:lang w:eastAsia="cs-CZ"/>
        </w:rPr>
        <w:t xml:space="preserve"> SÁL 2. NP</w:t>
      </w:r>
    </w:p>
    <w:p w:rsidR="00FB3A46" w:rsidRPr="00FB3A46" w:rsidRDefault="00FB3A46" w:rsidP="00FB3A46">
      <w:pPr>
        <w:widowControl w:val="0"/>
        <w:suppressAutoHyphens w:val="0"/>
        <w:jc w:val="center"/>
        <w:rPr>
          <w:rFonts w:ascii="Segoe UI" w:eastAsia="Segoe UI" w:hAnsi="Segoe UI" w:cs="Segoe UI"/>
          <w:b/>
          <w:bCs/>
          <w:color w:val="231F20"/>
          <w:sz w:val="20"/>
          <w:szCs w:val="20"/>
          <w:lang w:eastAsia="cs-CZ"/>
        </w:rPr>
      </w:pPr>
      <w:r w:rsidRPr="00FB3A46">
        <w:rPr>
          <w:rFonts w:ascii="Segoe UI" w:eastAsia="Segoe UI" w:hAnsi="Segoe UI" w:cs="Segoe UI"/>
          <w:b/>
          <w:bCs/>
          <w:color w:val="231F20"/>
          <w:sz w:val="20"/>
          <w:szCs w:val="20"/>
          <w:lang w:eastAsia="cs-CZ"/>
        </w:rPr>
        <w:t>šály, průchozí horizont</w:t>
      </w:r>
    </w:p>
    <w:p w:rsidR="00FB3A46" w:rsidRDefault="00FB3A46" w:rsidP="00FB3A46">
      <w:pPr>
        <w:widowControl w:val="0"/>
        <w:spacing w:after="120"/>
        <w:rPr>
          <w:color w:val="EBEBEB"/>
          <w:sz w:val="12"/>
          <w:szCs w:val="12"/>
          <w:lang w:eastAsia="cs-CZ"/>
        </w:rPr>
      </w:pPr>
    </w:p>
    <w:p w:rsidR="00FB3A46" w:rsidRDefault="00FB3A46" w:rsidP="00FB3A46">
      <w:pPr>
        <w:widowControl w:val="0"/>
        <w:spacing w:after="120"/>
        <w:rPr>
          <w:color w:val="EBEBEB"/>
          <w:sz w:val="12"/>
          <w:szCs w:val="12"/>
          <w:lang w:eastAsia="cs-CZ"/>
        </w:rPr>
      </w:pPr>
    </w:p>
    <w:p w:rsidR="00FB3A46" w:rsidRPr="00FB3A46" w:rsidRDefault="00FB3A46" w:rsidP="00FB3A46">
      <w:pPr>
        <w:widowControl w:val="0"/>
        <w:spacing w:after="120"/>
        <w:rPr>
          <w:color w:val="EBEBEB"/>
          <w:sz w:val="12"/>
          <w:szCs w:val="12"/>
          <w:lang w:eastAsia="cs-CZ"/>
        </w:rPr>
      </w:pPr>
    </w:p>
    <w:p w:rsidR="00AB771C" w:rsidRDefault="00AB771C" w:rsidP="00AC5B7B">
      <w:pPr>
        <w:rPr>
          <w:rFonts w:ascii="Calibri" w:hAnsi="Calibri" w:cs="Calibri"/>
          <w:sz w:val="22"/>
          <w:szCs w:val="22"/>
        </w:rPr>
      </w:pPr>
    </w:p>
    <w:p w:rsidR="00FB3A46" w:rsidRDefault="00FB3A46" w:rsidP="00AC5B7B">
      <w:pPr>
        <w:rPr>
          <w:rFonts w:ascii="Calibri" w:hAnsi="Calibri" w:cs="Calibri"/>
          <w:sz w:val="22"/>
          <w:szCs w:val="22"/>
        </w:rPr>
      </w:pPr>
    </w:p>
    <w:p w:rsidR="00FB3A46" w:rsidRDefault="00FB3A46" w:rsidP="00AC5B7B">
      <w:pPr>
        <w:rPr>
          <w:rFonts w:ascii="Calibri" w:hAnsi="Calibri" w:cs="Calibri"/>
          <w:sz w:val="22"/>
          <w:szCs w:val="22"/>
        </w:rPr>
      </w:pPr>
    </w:p>
    <w:p w:rsidR="00FB3A46" w:rsidRDefault="00FB3A46" w:rsidP="00AC5B7B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0" distR="0" simplePos="0" relativeHeight="251910144" behindDoc="1" locked="0" layoutInCell="1" allowOverlap="1" wp14:anchorId="5D41B553" wp14:editId="3CD61927">
            <wp:simplePos x="0" y="0"/>
            <wp:positionH relativeFrom="page">
              <wp:posOffset>754960</wp:posOffset>
            </wp:positionH>
            <wp:positionV relativeFrom="margin">
              <wp:posOffset>2288154</wp:posOffset>
            </wp:positionV>
            <wp:extent cx="5780598" cy="4254997"/>
            <wp:effectExtent l="0" t="0" r="0" b="0"/>
            <wp:wrapNone/>
            <wp:docPr id="6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780598" cy="4254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A46" w:rsidRDefault="00FB3A46" w:rsidP="00AC5B7B">
      <w:pPr>
        <w:rPr>
          <w:rFonts w:ascii="Calibri" w:hAnsi="Calibri" w:cs="Calibri"/>
          <w:sz w:val="22"/>
          <w:szCs w:val="22"/>
        </w:rPr>
      </w:pPr>
    </w:p>
    <w:p w:rsidR="00FB3A46" w:rsidRPr="007F5D39" w:rsidRDefault="00FB3A46" w:rsidP="00AC5B7B">
      <w:pPr>
        <w:rPr>
          <w:rFonts w:ascii="Calibri" w:hAnsi="Calibri" w:cs="Calibri"/>
          <w:sz w:val="22"/>
          <w:szCs w:val="22"/>
        </w:rPr>
      </w:pPr>
    </w:p>
    <w:p w:rsidR="00AB771C" w:rsidRPr="007F5D39" w:rsidRDefault="00AB771C" w:rsidP="00AC5B7B">
      <w:pPr>
        <w:rPr>
          <w:rFonts w:ascii="Calibri" w:hAnsi="Calibri" w:cs="Calibri"/>
          <w:sz w:val="22"/>
          <w:szCs w:val="22"/>
        </w:rPr>
      </w:pPr>
    </w:p>
    <w:p w:rsidR="005E3D2A" w:rsidRPr="007F5D39" w:rsidRDefault="005E3D2A">
      <w:pPr>
        <w:rPr>
          <w:rFonts w:ascii="Calibri" w:hAnsi="Calibri" w:cs="Calibri"/>
          <w:i/>
          <w:sz w:val="22"/>
          <w:szCs w:val="22"/>
        </w:rPr>
      </w:pPr>
    </w:p>
    <w:sectPr w:rsidR="005E3D2A" w:rsidRPr="007F5D39" w:rsidSect="00AC5B7B">
      <w:headerReference w:type="default" r:id="rId14"/>
      <w:footerReference w:type="even" r:id="rId15"/>
      <w:footerReference w:type="default" r:id="rId16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104" w:rsidRDefault="007E5104">
      <w:r>
        <w:separator/>
      </w:r>
    </w:p>
  </w:endnote>
  <w:endnote w:type="continuationSeparator" w:id="0">
    <w:p w:rsidR="007E5104" w:rsidRDefault="007E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AF3AEA">
    <w:pPr>
      <w:pStyle w:val="Zpat"/>
    </w:pPr>
    <w:r>
      <w:rPr>
        <w:noProof/>
        <w:lang w:eastAsia="cs-CZ"/>
      </w:rPr>
      <w:drawing>
        <wp:inline distT="0" distB="0" distL="0" distR="0">
          <wp:extent cx="5756910" cy="246380"/>
          <wp:effectExtent l="0" t="0" r="0" b="127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Pr="00D231DE" w:rsidRDefault="00AF3AEA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29845</wp:posOffset>
          </wp:positionV>
          <wp:extent cx="4630420" cy="332740"/>
          <wp:effectExtent l="0" t="0" r="0" b="0"/>
          <wp:wrapTight wrapText="bothSides">
            <wp:wrapPolygon edited="0">
              <wp:start x="0" y="0"/>
              <wp:lineTo x="0" y="19786"/>
              <wp:lineTo x="21505" y="19786"/>
              <wp:lineTo x="21505" y="0"/>
              <wp:lineTo x="0" y="0"/>
            </wp:wrapPolygon>
          </wp:wrapTight>
          <wp:docPr id="16" name="obrázek 16" descr="zápatí_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ápatí_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104" w:rsidRDefault="007E5104">
      <w:r>
        <w:separator/>
      </w:r>
    </w:p>
  </w:footnote>
  <w:footnote w:type="continuationSeparator" w:id="0">
    <w:p w:rsidR="007E5104" w:rsidRDefault="007E5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AF3AE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B4518"/>
    <w:multiLevelType w:val="hybridMultilevel"/>
    <w:tmpl w:val="9E628C78"/>
    <w:lvl w:ilvl="0" w:tplc="05F4E3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079D9"/>
    <w:multiLevelType w:val="multilevel"/>
    <w:tmpl w:val="8E3063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3E11CF1"/>
    <w:multiLevelType w:val="hybridMultilevel"/>
    <w:tmpl w:val="1EB214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140"/>
    <w:multiLevelType w:val="hybridMultilevel"/>
    <w:tmpl w:val="EFC06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E128E"/>
    <w:multiLevelType w:val="hybridMultilevel"/>
    <w:tmpl w:val="A6F828DC"/>
    <w:lvl w:ilvl="0" w:tplc="C28E79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576B6"/>
    <w:multiLevelType w:val="multilevel"/>
    <w:tmpl w:val="CF767D08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35C03"/>
    <w:rsid w:val="000532A6"/>
    <w:rsid w:val="0005605E"/>
    <w:rsid w:val="00065F1E"/>
    <w:rsid w:val="000E5407"/>
    <w:rsid w:val="00114BF6"/>
    <w:rsid w:val="00121E09"/>
    <w:rsid w:val="00141691"/>
    <w:rsid w:val="001500AC"/>
    <w:rsid w:val="001818B8"/>
    <w:rsid w:val="0019642E"/>
    <w:rsid w:val="001E150E"/>
    <w:rsid w:val="001F0AA5"/>
    <w:rsid w:val="00200FD4"/>
    <w:rsid w:val="00237870"/>
    <w:rsid w:val="002A5366"/>
    <w:rsid w:val="002B6161"/>
    <w:rsid w:val="002E1FF8"/>
    <w:rsid w:val="002E6A9C"/>
    <w:rsid w:val="002F2533"/>
    <w:rsid w:val="002F35B5"/>
    <w:rsid w:val="00321223"/>
    <w:rsid w:val="00331FB8"/>
    <w:rsid w:val="00365AA1"/>
    <w:rsid w:val="003D2F0D"/>
    <w:rsid w:val="00447118"/>
    <w:rsid w:val="00482AF4"/>
    <w:rsid w:val="00492033"/>
    <w:rsid w:val="004A038A"/>
    <w:rsid w:val="004A081D"/>
    <w:rsid w:val="004A7783"/>
    <w:rsid w:val="004B5CDD"/>
    <w:rsid w:val="004C24CA"/>
    <w:rsid w:val="00517242"/>
    <w:rsid w:val="005175F2"/>
    <w:rsid w:val="0056252C"/>
    <w:rsid w:val="00596D46"/>
    <w:rsid w:val="005A25CB"/>
    <w:rsid w:val="005B3FA2"/>
    <w:rsid w:val="005C14AF"/>
    <w:rsid w:val="005E3D2A"/>
    <w:rsid w:val="005F7682"/>
    <w:rsid w:val="00603AE4"/>
    <w:rsid w:val="00623A00"/>
    <w:rsid w:val="00632C8F"/>
    <w:rsid w:val="00667A5A"/>
    <w:rsid w:val="00686BD4"/>
    <w:rsid w:val="006B7C73"/>
    <w:rsid w:val="006C0F21"/>
    <w:rsid w:val="006E420A"/>
    <w:rsid w:val="007222E6"/>
    <w:rsid w:val="00732469"/>
    <w:rsid w:val="007401AA"/>
    <w:rsid w:val="00755E6F"/>
    <w:rsid w:val="00794232"/>
    <w:rsid w:val="007E4A65"/>
    <w:rsid w:val="007E5104"/>
    <w:rsid w:val="007F5D39"/>
    <w:rsid w:val="007F6EA8"/>
    <w:rsid w:val="00800653"/>
    <w:rsid w:val="00804A32"/>
    <w:rsid w:val="00813DB8"/>
    <w:rsid w:val="00844F1B"/>
    <w:rsid w:val="0084622E"/>
    <w:rsid w:val="00860BF7"/>
    <w:rsid w:val="008817CC"/>
    <w:rsid w:val="008837CC"/>
    <w:rsid w:val="008D01F5"/>
    <w:rsid w:val="008D2600"/>
    <w:rsid w:val="008D3C9E"/>
    <w:rsid w:val="009664C4"/>
    <w:rsid w:val="00983639"/>
    <w:rsid w:val="00993F7B"/>
    <w:rsid w:val="009A0EE3"/>
    <w:rsid w:val="009A29E5"/>
    <w:rsid w:val="009F08CB"/>
    <w:rsid w:val="00A02364"/>
    <w:rsid w:val="00A22C2F"/>
    <w:rsid w:val="00A373EA"/>
    <w:rsid w:val="00A424E5"/>
    <w:rsid w:val="00A50E65"/>
    <w:rsid w:val="00A56003"/>
    <w:rsid w:val="00A6092D"/>
    <w:rsid w:val="00A64F96"/>
    <w:rsid w:val="00A6707B"/>
    <w:rsid w:val="00A7669B"/>
    <w:rsid w:val="00A840BC"/>
    <w:rsid w:val="00A97970"/>
    <w:rsid w:val="00AA3BCF"/>
    <w:rsid w:val="00AB2C28"/>
    <w:rsid w:val="00AB771C"/>
    <w:rsid w:val="00AC5B7B"/>
    <w:rsid w:val="00AD0C9B"/>
    <w:rsid w:val="00AD7291"/>
    <w:rsid w:val="00AE73E3"/>
    <w:rsid w:val="00AF2C31"/>
    <w:rsid w:val="00AF3AEA"/>
    <w:rsid w:val="00B127C0"/>
    <w:rsid w:val="00B3317B"/>
    <w:rsid w:val="00B40DF0"/>
    <w:rsid w:val="00B701AD"/>
    <w:rsid w:val="00B74978"/>
    <w:rsid w:val="00B90B19"/>
    <w:rsid w:val="00BB2C37"/>
    <w:rsid w:val="00BC0FA8"/>
    <w:rsid w:val="00BE1442"/>
    <w:rsid w:val="00BF0A13"/>
    <w:rsid w:val="00C05FE8"/>
    <w:rsid w:val="00C56049"/>
    <w:rsid w:val="00C83402"/>
    <w:rsid w:val="00C84340"/>
    <w:rsid w:val="00C97CBA"/>
    <w:rsid w:val="00CC19D6"/>
    <w:rsid w:val="00CC45A2"/>
    <w:rsid w:val="00D134AA"/>
    <w:rsid w:val="00D231DE"/>
    <w:rsid w:val="00D570C7"/>
    <w:rsid w:val="00D72735"/>
    <w:rsid w:val="00DD01C9"/>
    <w:rsid w:val="00DD7142"/>
    <w:rsid w:val="00DE4543"/>
    <w:rsid w:val="00DE53C5"/>
    <w:rsid w:val="00DF4985"/>
    <w:rsid w:val="00E13CE1"/>
    <w:rsid w:val="00E15171"/>
    <w:rsid w:val="00E3784B"/>
    <w:rsid w:val="00E66A66"/>
    <w:rsid w:val="00E745BE"/>
    <w:rsid w:val="00E83314"/>
    <w:rsid w:val="00ED516C"/>
    <w:rsid w:val="00EF4689"/>
    <w:rsid w:val="00F12C34"/>
    <w:rsid w:val="00F23C0C"/>
    <w:rsid w:val="00F25EDA"/>
    <w:rsid w:val="00F61C08"/>
    <w:rsid w:val="00FB3A46"/>
    <w:rsid w:val="00FD0119"/>
    <w:rsid w:val="00FD22C6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F158ADB-FD1D-43BB-936F-7DBAEC8C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4F1B"/>
    <w:pPr>
      <w:keepNext/>
      <w:suppressAutoHyphens w:val="0"/>
      <w:jc w:val="both"/>
      <w:outlineLvl w:val="1"/>
    </w:pPr>
    <w:rPr>
      <w:rFonts w:ascii="Comic Sans MS" w:hAnsi="Comic Sans MS"/>
      <w:i/>
      <w:szCs w:val="20"/>
      <w:u w:val="single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44F1B"/>
    <w:rPr>
      <w:rFonts w:ascii="Comic Sans MS" w:hAnsi="Comic Sans MS"/>
      <w:i/>
      <w:sz w:val="24"/>
      <w:u w:val="single"/>
    </w:rPr>
  </w:style>
  <w:style w:type="character" w:styleId="Hypertextovodkaz">
    <w:name w:val="Hyperlink"/>
    <w:uiPriority w:val="99"/>
    <w:unhideWhenUsed/>
    <w:rsid w:val="002B6161"/>
    <w:rPr>
      <w:color w:val="0000FF"/>
      <w:u w:val="single"/>
    </w:rPr>
  </w:style>
  <w:style w:type="character" w:styleId="Sledovanodkaz">
    <w:name w:val="FollowedHyperlink"/>
    <w:rsid w:val="00321223"/>
    <w:rPr>
      <w:color w:val="954F72"/>
      <w:u w:val="single"/>
    </w:rPr>
  </w:style>
  <w:style w:type="character" w:customStyle="1" w:styleId="Zkladntext2">
    <w:name w:val="Základní text (2)_"/>
    <w:basedOn w:val="Standardnpsmoodstavce"/>
    <w:link w:val="Zkladntext20"/>
    <w:rsid w:val="00FB3A46"/>
    <w:rPr>
      <w:sz w:val="18"/>
      <w:szCs w:val="18"/>
    </w:rPr>
  </w:style>
  <w:style w:type="character" w:customStyle="1" w:styleId="Jin">
    <w:name w:val="Jiné_"/>
    <w:basedOn w:val="Standardnpsmoodstavce"/>
    <w:link w:val="Jin0"/>
    <w:rsid w:val="00FB3A46"/>
    <w:rPr>
      <w:sz w:val="16"/>
      <w:szCs w:val="16"/>
    </w:rPr>
  </w:style>
  <w:style w:type="character" w:customStyle="1" w:styleId="Titulektabulky">
    <w:name w:val="Titulek tabulky_"/>
    <w:basedOn w:val="Standardnpsmoodstavce"/>
    <w:link w:val="Titulektabulky0"/>
    <w:rsid w:val="00FB3A46"/>
    <w:rPr>
      <w:sz w:val="11"/>
      <w:szCs w:val="11"/>
    </w:rPr>
  </w:style>
  <w:style w:type="character" w:customStyle="1" w:styleId="Zkladntext">
    <w:name w:val="Základní text_"/>
    <w:basedOn w:val="Standardnpsmoodstavce"/>
    <w:link w:val="Zkladntext1"/>
    <w:rsid w:val="00FB3A46"/>
    <w:rPr>
      <w:color w:val="FF0000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FB3A46"/>
    <w:pPr>
      <w:widowControl w:val="0"/>
      <w:suppressAutoHyphens w:val="0"/>
      <w:spacing w:after="240"/>
      <w:jc w:val="center"/>
    </w:pPr>
    <w:rPr>
      <w:sz w:val="18"/>
      <w:szCs w:val="18"/>
      <w:lang w:eastAsia="cs-CZ"/>
    </w:rPr>
  </w:style>
  <w:style w:type="paragraph" w:customStyle="1" w:styleId="Jin0">
    <w:name w:val="Jiné"/>
    <w:basedOn w:val="Normln"/>
    <w:link w:val="Jin"/>
    <w:rsid w:val="00FB3A46"/>
    <w:pPr>
      <w:widowControl w:val="0"/>
      <w:suppressAutoHyphens w:val="0"/>
    </w:pPr>
    <w:rPr>
      <w:sz w:val="16"/>
      <w:szCs w:val="16"/>
      <w:lang w:eastAsia="cs-CZ"/>
    </w:rPr>
  </w:style>
  <w:style w:type="paragraph" w:customStyle="1" w:styleId="Titulektabulky0">
    <w:name w:val="Titulek tabulky"/>
    <w:basedOn w:val="Normln"/>
    <w:link w:val="Titulektabulky"/>
    <w:rsid w:val="00FB3A46"/>
    <w:pPr>
      <w:widowControl w:val="0"/>
      <w:suppressAutoHyphens w:val="0"/>
      <w:spacing w:line="343" w:lineRule="auto"/>
    </w:pPr>
    <w:rPr>
      <w:sz w:val="11"/>
      <w:szCs w:val="11"/>
      <w:lang w:eastAsia="cs-CZ"/>
    </w:rPr>
  </w:style>
  <w:style w:type="paragraph" w:customStyle="1" w:styleId="Zkladntext1">
    <w:name w:val="Základní text1"/>
    <w:basedOn w:val="Normln"/>
    <w:link w:val="Zkladntext"/>
    <w:rsid w:val="00FB3A46"/>
    <w:pPr>
      <w:widowControl w:val="0"/>
      <w:suppressAutoHyphens w:val="0"/>
      <w:spacing w:line="252" w:lineRule="auto"/>
    </w:pPr>
    <w:rPr>
      <w:color w:val="FF0000"/>
      <w:sz w:val="16"/>
      <w:szCs w:val="16"/>
      <w:lang w:eastAsia="cs-CZ"/>
    </w:rPr>
  </w:style>
  <w:style w:type="character" w:customStyle="1" w:styleId="Zkladntext3">
    <w:name w:val="Základní text (3)_"/>
    <w:basedOn w:val="Standardnpsmoodstavce"/>
    <w:link w:val="Zkladntext30"/>
    <w:rsid w:val="00FB3A46"/>
    <w:rPr>
      <w:color w:val="EBEBEB"/>
    </w:rPr>
  </w:style>
  <w:style w:type="character" w:customStyle="1" w:styleId="Titulekobrzku">
    <w:name w:val="Titulek obrázku_"/>
    <w:basedOn w:val="Standardnpsmoodstavce"/>
    <w:link w:val="Titulekobrzku0"/>
    <w:rsid w:val="00FB3A46"/>
    <w:rPr>
      <w:sz w:val="12"/>
      <w:szCs w:val="12"/>
    </w:rPr>
  </w:style>
  <w:style w:type="paragraph" w:customStyle="1" w:styleId="Zkladntext30">
    <w:name w:val="Základní text (3)"/>
    <w:basedOn w:val="Normln"/>
    <w:link w:val="Zkladntext3"/>
    <w:rsid w:val="00FB3A46"/>
    <w:pPr>
      <w:widowControl w:val="0"/>
      <w:suppressAutoHyphens w:val="0"/>
      <w:spacing w:after="40" w:line="226" w:lineRule="auto"/>
    </w:pPr>
    <w:rPr>
      <w:color w:val="EBEBEB"/>
      <w:sz w:val="20"/>
      <w:szCs w:val="20"/>
      <w:lang w:eastAsia="cs-CZ"/>
    </w:rPr>
  </w:style>
  <w:style w:type="paragraph" w:customStyle="1" w:styleId="Titulekobrzku0">
    <w:name w:val="Titulek obrázku"/>
    <w:basedOn w:val="Normln"/>
    <w:link w:val="Titulekobrzku"/>
    <w:rsid w:val="00FB3A46"/>
    <w:pPr>
      <w:widowControl w:val="0"/>
      <w:suppressAutoHyphens w:val="0"/>
    </w:pPr>
    <w:rPr>
      <w:sz w:val="12"/>
      <w:szCs w:val="1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anskabeseda.cz/provozni-a-navstevni-rad-mestanske-besedy/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mestanskabeseda.cz/obchodni-podminky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!!!%20KULTURA%20V%20BESED&#282;\Hlavi&#269;kov&#253;%20pap&#237;r%20Domini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A65B3-6945-4BE2-BC22-6AD63F0A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Dominik</Template>
  <TotalTime>2</TotalTime>
  <Pages>5</Pages>
  <Words>785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5770</CharactersWithSpaces>
  <SharedDoc>false</SharedDoc>
  <HLinks>
    <vt:vector size="12" baseType="variant"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https://mestanskabeseda.cz/obchodni-podminky/</vt:lpwstr>
      </vt:variant>
      <vt:variant>
        <vt:lpwstr/>
      </vt:variant>
      <vt:variant>
        <vt:i4>131087</vt:i4>
      </vt:variant>
      <vt:variant>
        <vt:i4>0</vt:i4>
      </vt:variant>
      <vt:variant>
        <vt:i4>0</vt:i4>
      </vt:variant>
      <vt:variant>
        <vt:i4>5</vt:i4>
      </vt:variant>
      <vt:variant>
        <vt:lpwstr>https://mestanskabeseda.cz/provozni-a-navstevni-rad-mestanske-besedy/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2</cp:revision>
  <cp:lastPrinted>2019-03-06T11:07:00Z</cp:lastPrinted>
  <dcterms:created xsi:type="dcterms:W3CDTF">2025-11-10T11:54:00Z</dcterms:created>
  <dcterms:modified xsi:type="dcterms:W3CDTF">2025-11-10T11:54:00Z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