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F485" w14:textId="3D589296" w:rsidR="00532D7A" w:rsidRDefault="00532D7A" w:rsidP="003F5BEB">
      <w:pPr>
        <w:ind w:left="567"/>
      </w:pPr>
      <w:r w:rsidRPr="00532D7A">
        <w:t>excudit.cerny@quick.cz</w:t>
      </w:r>
    </w:p>
    <w:p w14:paraId="2925CD02" w14:textId="77777777" w:rsidR="00532D7A" w:rsidRDefault="00532D7A" w:rsidP="003F5BEB">
      <w:pPr>
        <w:ind w:left="567"/>
      </w:pPr>
    </w:p>
    <w:p w14:paraId="14255426" w14:textId="46D65FCB" w:rsidR="00806390" w:rsidRDefault="00477497" w:rsidP="003F5BEB">
      <w:pPr>
        <w:ind w:left="567"/>
      </w:pPr>
      <w:r w:rsidRPr="00477497">
        <w:t>akceptace objednávky 317/2025</w:t>
      </w:r>
    </w:p>
    <w:p w14:paraId="7D92DC61" w14:textId="77777777" w:rsidR="00477497" w:rsidRDefault="00477497" w:rsidP="003F5BEB">
      <w:pPr>
        <w:ind w:left="567"/>
      </w:pPr>
    </w:p>
    <w:p w14:paraId="4A2A2736" w14:textId="77777777" w:rsidR="00477497" w:rsidRDefault="00477497" w:rsidP="00477497">
      <w:r>
        <w:t xml:space="preserve">Potvrzujeme akceptaci objednávky č.317/2025 ze </w:t>
      </w:r>
      <w:proofErr w:type="gramStart"/>
      <w:r>
        <w:t>dne  9.10.2025</w:t>
      </w:r>
      <w:proofErr w:type="gramEnd"/>
      <w:r>
        <w:t xml:space="preserve"> pro uveřejnění v registru smluv podle zákona č.340/2015 Sb.</w:t>
      </w:r>
    </w:p>
    <w:p w14:paraId="4E2F31BC" w14:textId="744A0BBD" w:rsidR="00477497" w:rsidRDefault="00477497" w:rsidP="00477497">
      <w:r>
        <w:t>Objednávku akceptujeme dne 12.10.2025</w:t>
      </w:r>
    </w:p>
    <w:p w14:paraId="0393E174" w14:textId="57B14FC3" w:rsidR="00477497" w:rsidRDefault="00477497" w:rsidP="00477497">
      <w:r>
        <w:t>Cena dodávky s DPH 21</w:t>
      </w:r>
      <w:proofErr w:type="gramStart"/>
      <w:r>
        <w:t>% :</w:t>
      </w:r>
      <w:proofErr w:type="gramEnd"/>
      <w:r>
        <w:t>            132 205.-Kč.</w:t>
      </w:r>
    </w:p>
    <w:p w14:paraId="5B3CBEAF" w14:textId="7BAD2120" w:rsidR="00477497" w:rsidRDefault="00477497" w:rsidP="00477497">
      <w:r>
        <w:t>Cena dodávky bez DPH:                 109 260.-Kč</w:t>
      </w:r>
    </w:p>
    <w:p w14:paraId="446C2B79" w14:textId="77777777" w:rsidR="00477497" w:rsidRDefault="00477497" w:rsidP="00477497"/>
    <w:p w14:paraId="06C6233B" w14:textId="77777777" w:rsidR="00532D7A" w:rsidRDefault="00532D7A" w:rsidP="00532D7A">
      <w:r w:rsidRPr="00532D7A">
        <w:t>excudit.cerny@quick.cz</w:t>
      </w:r>
    </w:p>
    <w:p w14:paraId="04CC8A04" w14:textId="77777777" w:rsidR="00477497" w:rsidRDefault="00477497" w:rsidP="00477497">
      <w:r w:rsidRPr="00962446">
        <w:rPr>
          <w:highlight w:val="black"/>
        </w:rPr>
        <w:t>Pavel Černý</w:t>
      </w:r>
    </w:p>
    <w:p w14:paraId="35D772C0" w14:textId="77777777" w:rsidR="00477497" w:rsidRDefault="00477497" w:rsidP="00477497">
      <w:r>
        <w:t>nám. Republiky 29</w:t>
      </w:r>
    </w:p>
    <w:p w14:paraId="255A0B8A" w14:textId="77777777" w:rsidR="00477497" w:rsidRDefault="00477497" w:rsidP="00477497">
      <w:r>
        <w:t>301 14 Plzeň</w:t>
      </w:r>
    </w:p>
    <w:p w14:paraId="0A79742B" w14:textId="77777777" w:rsidR="00477497" w:rsidRDefault="00477497" w:rsidP="00477497">
      <w:r>
        <w:t>IČO: 18715630</w:t>
      </w:r>
    </w:p>
    <w:p w14:paraId="706A5096" w14:textId="77777777" w:rsidR="00477497" w:rsidRDefault="00477497" w:rsidP="00477497"/>
    <w:p w14:paraId="35236B4C" w14:textId="77777777" w:rsidR="00477497" w:rsidRPr="0074186F" w:rsidRDefault="00477497" w:rsidP="003F5BEB">
      <w:pPr>
        <w:ind w:left="567"/>
      </w:pPr>
    </w:p>
    <w:sectPr w:rsidR="00477497" w:rsidRPr="0074186F" w:rsidSect="006C1ADE">
      <w:footerReference w:type="even" r:id="rId7"/>
      <w:footerReference w:type="default" r:id="rId8"/>
      <w:foot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58F5" w14:textId="77777777" w:rsidR="00BF3D5C" w:rsidRDefault="00BF3D5C" w:rsidP="00740F8C">
      <w:r>
        <w:separator/>
      </w:r>
    </w:p>
  </w:endnote>
  <w:endnote w:type="continuationSeparator" w:id="0">
    <w:p w14:paraId="14C0845F" w14:textId="77777777" w:rsidR="00BF3D5C" w:rsidRDefault="00BF3D5C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FBDF" w14:textId="77777777"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59568D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B9CB" w14:textId="77777777"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14:paraId="278E4F94" w14:textId="77777777"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14:paraId="198FA866" w14:textId="77777777"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FC25" w14:textId="77777777"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543D" w14:textId="77777777" w:rsidR="00BF3D5C" w:rsidRDefault="00BF3D5C" w:rsidP="00740F8C">
      <w:r>
        <w:separator/>
      </w:r>
    </w:p>
  </w:footnote>
  <w:footnote w:type="continuationSeparator" w:id="0">
    <w:p w14:paraId="654C7C8E" w14:textId="77777777" w:rsidR="00BF3D5C" w:rsidRDefault="00BF3D5C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06391616">
    <w:abstractNumId w:val="1"/>
  </w:num>
  <w:num w:numId="2" w16cid:durableId="1337998128">
    <w:abstractNumId w:val="2"/>
  </w:num>
  <w:num w:numId="3" w16cid:durableId="53978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97"/>
    <w:rsid w:val="00002446"/>
    <w:rsid w:val="000371ED"/>
    <w:rsid w:val="0004011D"/>
    <w:rsid w:val="00077C6E"/>
    <w:rsid w:val="000B1642"/>
    <w:rsid w:val="000E6843"/>
    <w:rsid w:val="001344DF"/>
    <w:rsid w:val="00155D02"/>
    <w:rsid w:val="00164F27"/>
    <w:rsid w:val="001B3FD4"/>
    <w:rsid w:val="001F0F61"/>
    <w:rsid w:val="001F46EC"/>
    <w:rsid w:val="002169A1"/>
    <w:rsid w:val="00224B72"/>
    <w:rsid w:val="002C1C3D"/>
    <w:rsid w:val="002D19F0"/>
    <w:rsid w:val="002D2EC2"/>
    <w:rsid w:val="002E6E8C"/>
    <w:rsid w:val="00332532"/>
    <w:rsid w:val="00347922"/>
    <w:rsid w:val="003964F6"/>
    <w:rsid w:val="003A3F6C"/>
    <w:rsid w:val="003F5BEB"/>
    <w:rsid w:val="004073E6"/>
    <w:rsid w:val="00453716"/>
    <w:rsid w:val="00471FEA"/>
    <w:rsid w:val="00477497"/>
    <w:rsid w:val="00496C55"/>
    <w:rsid w:val="004A4982"/>
    <w:rsid w:val="004E5233"/>
    <w:rsid w:val="00513D4F"/>
    <w:rsid w:val="00517B86"/>
    <w:rsid w:val="00523CC0"/>
    <w:rsid w:val="00532D7A"/>
    <w:rsid w:val="00592D3C"/>
    <w:rsid w:val="00595D98"/>
    <w:rsid w:val="005F0EE2"/>
    <w:rsid w:val="00615B2C"/>
    <w:rsid w:val="00626972"/>
    <w:rsid w:val="006442C7"/>
    <w:rsid w:val="006603E5"/>
    <w:rsid w:val="006A79D9"/>
    <w:rsid w:val="006C0D66"/>
    <w:rsid w:val="006C1ADE"/>
    <w:rsid w:val="006C32A8"/>
    <w:rsid w:val="0074186F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353E9"/>
    <w:rsid w:val="00847E47"/>
    <w:rsid w:val="00851DD7"/>
    <w:rsid w:val="0087374A"/>
    <w:rsid w:val="00877471"/>
    <w:rsid w:val="008C7D52"/>
    <w:rsid w:val="00962446"/>
    <w:rsid w:val="009C0177"/>
    <w:rsid w:val="009E310A"/>
    <w:rsid w:val="00A10D9C"/>
    <w:rsid w:val="00A34E05"/>
    <w:rsid w:val="00A35EA6"/>
    <w:rsid w:val="00A85451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BF3D5C"/>
    <w:rsid w:val="00C34B47"/>
    <w:rsid w:val="00C73970"/>
    <w:rsid w:val="00CA47B4"/>
    <w:rsid w:val="00CE4DF8"/>
    <w:rsid w:val="00D35995"/>
    <w:rsid w:val="00D42EB8"/>
    <w:rsid w:val="00D8103E"/>
    <w:rsid w:val="00E42AAF"/>
    <w:rsid w:val="00EA0BA0"/>
    <w:rsid w:val="00EB0BD9"/>
    <w:rsid w:val="00EE520D"/>
    <w:rsid w:val="00EF096C"/>
    <w:rsid w:val="00EF2D93"/>
    <w:rsid w:val="00EF542E"/>
    <w:rsid w:val="00F00681"/>
    <w:rsid w:val="00F05046"/>
    <w:rsid w:val="00F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ECBDA"/>
  <w15:docId w15:val="{DB99CB6C-D17D-4947-BA18-3FAC8FF0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4E05"/>
    <w:rPr>
      <w:rFonts w:ascii="Arial Narrow" w:hAnsi="Arial Narrow"/>
      <w:sz w:val="24"/>
      <w:szCs w:val="24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1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1899-12-31T23:00:00Z</cp:lastPrinted>
  <dcterms:created xsi:type="dcterms:W3CDTF">2025-11-10T09:05:00Z</dcterms:created>
  <dcterms:modified xsi:type="dcterms:W3CDTF">2025-11-10T09:05:00Z</dcterms:modified>
</cp:coreProperties>
</file>