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9A9A" w14:textId="77777777" w:rsidR="00E02EE9" w:rsidRPr="00DE22DF" w:rsidRDefault="00E02EE9" w:rsidP="00693EF6">
      <w:pPr>
        <w:spacing w:after="40" w:line="280" w:lineRule="exact"/>
        <w:ind w:left="425"/>
        <w:jc w:val="right"/>
      </w:pPr>
      <w:r w:rsidRPr="00DE22DF">
        <w:rPr>
          <w:noProof/>
        </w:rPr>
        <w:drawing>
          <wp:anchor distT="0" distB="0" distL="114300" distR="114300" simplePos="0" relativeHeight="251659264" behindDoc="1" locked="0" layoutInCell="1" allowOverlap="1" wp14:anchorId="3D860CB6" wp14:editId="5AA26B05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22DF">
        <w:t xml:space="preserve">web: </w:t>
      </w:r>
      <w:hyperlink r:id="rId8" w:history="1">
        <w:r w:rsidRPr="00DE22DF">
          <w:rPr>
            <w:rStyle w:val="Hypertextovodkaz"/>
            <w:color w:val="auto"/>
            <w:u w:val="none"/>
          </w:rPr>
          <w:t>www.sups.cz</w:t>
        </w:r>
      </w:hyperlink>
    </w:p>
    <w:p w14:paraId="59E9C33C" w14:textId="77777777" w:rsidR="00E02EE9" w:rsidRPr="00DE22DF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DE22DF">
        <w:t>e-mail: info@sups.cz</w:t>
      </w:r>
    </w:p>
    <w:p w14:paraId="77F3C4F6" w14:textId="77777777" w:rsidR="0047325E" w:rsidRPr="00DE22DF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DE22DF">
        <w:t>Žižkovo náměstí 1300/1, 130 00 Praha 3</w:t>
      </w:r>
      <w:r w:rsidRPr="00DE22DF">
        <w:tab/>
        <w:t xml:space="preserve"> tel.: 226 523 305, 226 523 303</w:t>
      </w:r>
    </w:p>
    <w:p w14:paraId="5DD80E59" w14:textId="77777777" w:rsidR="00E02EE9" w:rsidRPr="00DE22DF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DE22DF">
        <w:t xml:space="preserve"> </w:t>
      </w:r>
    </w:p>
    <w:p w14:paraId="44AB4546" w14:textId="77777777" w:rsidR="00DA4AD3" w:rsidRPr="00DE22DF" w:rsidRDefault="00DA4AD3" w:rsidP="002C1C3D">
      <w:pPr>
        <w:ind w:left="6120" w:firstLine="360"/>
      </w:pPr>
    </w:p>
    <w:p w14:paraId="798D5934" w14:textId="3EECFA6C" w:rsidR="00BE3611" w:rsidRPr="00DE22DF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E22DF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DE22DF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AD6F3D" w:rsidRPr="00DE22DF">
        <w:rPr>
          <w:rFonts w:ascii="Arial Narrow" w:eastAsia="MS Mincho" w:hAnsi="Arial Narrow"/>
          <w:bCs/>
          <w:sz w:val="24"/>
          <w:szCs w:val="24"/>
        </w:rPr>
        <w:t>9</w:t>
      </w:r>
      <w:r w:rsidR="00EC29FF" w:rsidRPr="00DE22DF">
        <w:rPr>
          <w:rFonts w:ascii="Arial Narrow" w:eastAsia="MS Mincho" w:hAnsi="Arial Narrow"/>
          <w:bCs/>
          <w:sz w:val="24"/>
          <w:szCs w:val="24"/>
        </w:rPr>
        <w:t xml:space="preserve">. </w:t>
      </w:r>
      <w:r w:rsidR="00AD6F3D" w:rsidRPr="00DE22DF">
        <w:rPr>
          <w:rFonts w:ascii="Arial Narrow" w:eastAsia="MS Mincho" w:hAnsi="Arial Narrow"/>
          <w:bCs/>
          <w:sz w:val="24"/>
          <w:szCs w:val="24"/>
        </w:rPr>
        <w:t>října 2025</w:t>
      </w:r>
      <w:r w:rsidR="006E7D5E" w:rsidRPr="00DE22DF">
        <w:rPr>
          <w:rFonts w:ascii="Arial Narrow" w:eastAsia="MS Mincho" w:hAnsi="Arial Narrow"/>
          <w:bCs/>
          <w:sz w:val="24"/>
          <w:szCs w:val="24"/>
        </w:rPr>
        <w:tab/>
      </w:r>
      <w:r w:rsidR="00DA0103" w:rsidRPr="00DE22DF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3F094E8" wp14:editId="5F8D45F2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54EB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2383694E" w14:textId="77777777" w:rsidR="001F6738" w:rsidRPr="00891E6C" w:rsidRDefault="00EC29FF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EXCUDIT PLZEŃ</w:t>
                            </w:r>
                          </w:p>
                          <w:p w14:paraId="036B9614" w14:textId="77777777" w:rsidR="001F6738" w:rsidRDefault="00EC29FF" w:rsidP="006E7D5E">
                            <w:r>
                              <w:t>Náměstí Republiky 29</w:t>
                            </w:r>
                          </w:p>
                          <w:p w14:paraId="51692E58" w14:textId="791890C2" w:rsidR="001F6738" w:rsidRPr="00E16B0D" w:rsidRDefault="00EC29FF" w:rsidP="006E7D5E">
                            <w:r>
                              <w:t>301 14 Plze</w:t>
                            </w:r>
                            <w:r w:rsidR="00AD6F3D">
                              <w:t>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F09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14E154EB" w14:textId="77777777" w:rsidR="006E7D5E" w:rsidRDefault="00750AA3" w:rsidP="006E7D5E">
                      <w:r>
                        <w:t>Firma</w:t>
                      </w:r>
                    </w:p>
                    <w:p w14:paraId="2383694E" w14:textId="77777777" w:rsidR="001F6738" w:rsidRPr="00891E6C" w:rsidRDefault="00EC29FF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EXCUDIT PLZEŃ</w:t>
                      </w:r>
                    </w:p>
                    <w:p w14:paraId="036B9614" w14:textId="77777777" w:rsidR="001F6738" w:rsidRDefault="00EC29FF" w:rsidP="006E7D5E">
                      <w:r>
                        <w:t>Náměstí Republiky 29</w:t>
                      </w:r>
                    </w:p>
                    <w:p w14:paraId="51692E58" w14:textId="791890C2" w:rsidR="001F6738" w:rsidRPr="00E16B0D" w:rsidRDefault="00EC29FF" w:rsidP="006E7D5E">
                      <w:r>
                        <w:t>301 14 Plze</w:t>
                      </w:r>
                      <w:r w:rsidR="00AD6F3D">
                        <w:t>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A42ABC" w14:textId="77777777" w:rsidR="00891E6C" w:rsidRPr="00DE22DF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B08381A" w14:textId="77777777" w:rsidR="00891E6C" w:rsidRPr="00DE22DF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55D1410" w14:textId="09E2C181" w:rsidR="00750AA3" w:rsidRPr="00DE22DF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DE22DF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AD6F3D" w:rsidRPr="00DE22DF">
        <w:rPr>
          <w:rFonts w:ascii="Arial Narrow" w:eastAsia="MS Mincho" w:hAnsi="Arial Narrow"/>
          <w:bCs/>
          <w:sz w:val="24"/>
          <w:szCs w:val="24"/>
        </w:rPr>
        <w:t>317</w:t>
      </w:r>
      <w:r w:rsidR="00EC29FF" w:rsidRPr="00DE22DF">
        <w:rPr>
          <w:rFonts w:ascii="Arial Narrow" w:eastAsia="MS Mincho" w:hAnsi="Arial Narrow"/>
          <w:bCs/>
          <w:sz w:val="24"/>
          <w:szCs w:val="24"/>
        </w:rPr>
        <w:t>/202</w:t>
      </w:r>
      <w:r w:rsidR="00AD6F3D" w:rsidRPr="00DE22DF">
        <w:rPr>
          <w:rFonts w:ascii="Arial Narrow" w:eastAsia="MS Mincho" w:hAnsi="Arial Narrow"/>
          <w:bCs/>
          <w:sz w:val="24"/>
          <w:szCs w:val="24"/>
        </w:rPr>
        <w:t>5</w:t>
      </w:r>
    </w:p>
    <w:p w14:paraId="1ED782C1" w14:textId="77777777" w:rsidR="00750AA3" w:rsidRPr="00DE22DF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A893F4E" w14:textId="77777777" w:rsidR="00750AA3" w:rsidRPr="00DE22DF" w:rsidRDefault="00750AA3" w:rsidP="006341AB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2D4657CF" w14:textId="58A3B27D" w:rsidR="00EC29FF" w:rsidRPr="00DE22DF" w:rsidRDefault="006341AB" w:rsidP="006341AB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Cs/>
          <w:sz w:val="24"/>
          <w:szCs w:val="24"/>
        </w:rPr>
        <w:t>e</w:t>
      </w:r>
      <w:r w:rsidR="00AD6F3D" w:rsidRPr="00DE22DF">
        <w:rPr>
          <w:rFonts w:ascii="Arial Narrow" w:eastAsia="MS Mincho" w:hAnsi="Arial Narrow"/>
          <w:bCs/>
          <w:sz w:val="24"/>
          <w:szCs w:val="24"/>
        </w:rPr>
        <w:t xml:space="preserve">ko-karton, grafický karton, akvarelový karton, kartony pro malbu a </w:t>
      </w:r>
      <w:r w:rsidRPr="00DE22DF">
        <w:rPr>
          <w:rFonts w:ascii="Arial Narrow" w:eastAsia="MS Mincho" w:hAnsi="Arial Narrow"/>
          <w:bCs/>
          <w:sz w:val="24"/>
          <w:szCs w:val="24"/>
        </w:rPr>
        <w:t>kresbu, speciální</w:t>
      </w:r>
      <w:r w:rsidR="00AD6F3D" w:rsidRPr="00DE22DF">
        <w:rPr>
          <w:rFonts w:ascii="Arial Narrow" w:eastAsia="MS Mincho" w:hAnsi="Arial Narrow"/>
          <w:bCs/>
          <w:sz w:val="24"/>
          <w:szCs w:val="24"/>
        </w:rPr>
        <w:t xml:space="preserve"> sortiment pro výtvarné grafické techniky, knihařskou lepenku, skl. </w:t>
      </w:r>
      <w:r w:rsidRPr="00DE22DF">
        <w:rPr>
          <w:rFonts w:ascii="Arial Narrow" w:eastAsia="MS Mincho" w:hAnsi="Arial Narrow"/>
          <w:bCs/>
          <w:sz w:val="24"/>
          <w:szCs w:val="24"/>
        </w:rPr>
        <w:t>l</w:t>
      </w:r>
      <w:r w:rsidR="00AD6F3D" w:rsidRPr="00DE22DF">
        <w:rPr>
          <w:rFonts w:ascii="Arial Narrow" w:eastAsia="MS Mincho" w:hAnsi="Arial Narrow"/>
          <w:bCs/>
          <w:sz w:val="24"/>
          <w:szCs w:val="24"/>
        </w:rPr>
        <w:t xml:space="preserve">epenku, </w:t>
      </w:r>
      <w:proofErr w:type="spellStart"/>
      <w:r w:rsidR="00AD6F3D" w:rsidRPr="00DE22DF">
        <w:rPr>
          <w:rFonts w:ascii="Arial Narrow" w:eastAsia="MS Mincho" w:hAnsi="Arial Narrow"/>
          <w:bCs/>
          <w:sz w:val="24"/>
          <w:szCs w:val="24"/>
        </w:rPr>
        <w:t>chromonáhradu</w:t>
      </w:r>
      <w:proofErr w:type="spellEnd"/>
      <w:r w:rsidR="00AD6F3D" w:rsidRPr="00DE22DF">
        <w:rPr>
          <w:rFonts w:ascii="Arial Narrow" w:eastAsia="MS Mincho" w:hAnsi="Arial Narrow"/>
          <w:bCs/>
          <w:sz w:val="24"/>
          <w:szCs w:val="24"/>
        </w:rPr>
        <w:t xml:space="preserve"> a další pomocný materiál,</w:t>
      </w:r>
    </w:p>
    <w:p w14:paraId="1A6D4011" w14:textId="5B86A354" w:rsidR="00AD6F3D" w:rsidRPr="00DE22DF" w:rsidRDefault="00AD6F3D" w:rsidP="006341AB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Cs/>
          <w:sz w:val="24"/>
          <w:szCs w:val="24"/>
        </w:rPr>
        <w:t xml:space="preserve">vše podle přesné specifikace, kterou jste obdrželi od </w:t>
      </w:r>
      <w:r w:rsidRPr="00DE22DF">
        <w:rPr>
          <w:rFonts w:ascii="Arial Narrow" w:eastAsia="MS Mincho" w:hAnsi="Arial Narrow"/>
          <w:bCs/>
          <w:sz w:val="24"/>
          <w:szCs w:val="24"/>
          <w:highlight w:val="black"/>
        </w:rPr>
        <w:t>paní Radmily Šárové, tel.: 603 440 454</w:t>
      </w:r>
      <w:r w:rsidRPr="00DE22DF">
        <w:rPr>
          <w:rFonts w:ascii="Arial Narrow" w:eastAsia="MS Mincho" w:hAnsi="Arial Narrow"/>
          <w:bCs/>
          <w:sz w:val="24"/>
          <w:szCs w:val="24"/>
        </w:rPr>
        <w:t>.</w:t>
      </w:r>
    </w:p>
    <w:p w14:paraId="74966950" w14:textId="36C303BD" w:rsidR="00AD6F3D" w:rsidRPr="00DE22DF" w:rsidRDefault="00AD6F3D" w:rsidP="00AD6F3D">
      <w:pPr>
        <w:pStyle w:val="Prosttext"/>
        <w:tabs>
          <w:tab w:val="left" w:pos="3828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Cs/>
          <w:sz w:val="24"/>
          <w:szCs w:val="24"/>
        </w:rPr>
        <w:t>T</w:t>
      </w:r>
      <w:r w:rsidR="006341AB" w:rsidRPr="00DE22DF">
        <w:rPr>
          <w:rFonts w:ascii="Arial Narrow" w:eastAsia="MS Mincho" w:hAnsi="Arial Narrow"/>
          <w:bCs/>
          <w:sz w:val="24"/>
          <w:szCs w:val="24"/>
        </w:rPr>
        <w:t>a</w:t>
      </w:r>
      <w:r w:rsidRPr="00DE22DF">
        <w:rPr>
          <w:rFonts w:ascii="Arial Narrow" w:eastAsia="MS Mincho" w:hAnsi="Arial Narrow"/>
          <w:bCs/>
          <w:sz w:val="24"/>
          <w:szCs w:val="24"/>
        </w:rPr>
        <w:t xml:space="preserve"> je také kontaktní osobou pro tuto objednávku.</w:t>
      </w:r>
    </w:p>
    <w:p w14:paraId="1CC790FF" w14:textId="6C3F808C" w:rsidR="00AD6F3D" w:rsidRPr="00DE22DF" w:rsidRDefault="00AD6F3D" w:rsidP="00AD6F3D">
      <w:pPr>
        <w:pStyle w:val="Prosttext"/>
        <w:tabs>
          <w:tab w:val="left" w:pos="3828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EA37191" w14:textId="26B60B50" w:rsidR="00EC29FF" w:rsidRPr="00DE22DF" w:rsidRDefault="00EC29FF" w:rsidP="00EC29FF">
      <w:pPr>
        <w:pStyle w:val="Prosttext"/>
        <w:tabs>
          <w:tab w:val="left" w:pos="3828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Cs/>
          <w:sz w:val="24"/>
          <w:szCs w:val="24"/>
        </w:rPr>
        <w:t>Finanční limit</w:t>
      </w:r>
      <w:r w:rsidR="006341AB" w:rsidRPr="00DE22DF">
        <w:rPr>
          <w:rFonts w:ascii="Arial Narrow" w:eastAsia="MS Mincho" w:hAnsi="Arial Narrow"/>
          <w:bCs/>
          <w:sz w:val="24"/>
          <w:szCs w:val="24"/>
        </w:rPr>
        <w:t>:</w:t>
      </w:r>
      <w:r w:rsidR="006341AB" w:rsidRPr="00DE22DF">
        <w:rPr>
          <w:rFonts w:ascii="Arial Narrow" w:eastAsia="MS Mincho" w:hAnsi="Arial Narrow"/>
          <w:bCs/>
          <w:sz w:val="24"/>
          <w:szCs w:val="24"/>
        </w:rPr>
        <w:tab/>
      </w:r>
      <w:r w:rsidRPr="00DE22DF">
        <w:rPr>
          <w:rFonts w:ascii="Arial Narrow" w:eastAsia="MS Mincho" w:hAnsi="Arial Narrow"/>
          <w:bCs/>
          <w:sz w:val="24"/>
          <w:szCs w:val="24"/>
        </w:rPr>
        <w:t xml:space="preserve">do </w:t>
      </w:r>
      <w:r w:rsidR="00AD6F3D" w:rsidRPr="00DE22DF">
        <w:rPr>
          <w:rFonts w:ascii="Arial Narrow" w:eastAsia="MS Mincho" w:hAnsi="Arial Narrow"/>
          <w:bCs/>
          <w:sz w:val="24"/>
          <w:szCs w:val="24"/>
        </w:rPr>
        <w:t>132 205</w:t>
      </w:r>
      <w:r w:rsidRPr="00DE22DF">
        <w:rPr>
          <w:rFonts w:ascii="Arial Narrow" w:eastAsia="MS Mincho" w:hAnsi="Arial Narrow"/>
          <w:bCs/>
          <w:sz w:val="24"/>
          <w:szCs w:val="24"/>
        </w:rPr>
        <w:t xml:space="preserve"> Kč včetně DPH</w:t>
      </w:r>
    </w:p>
    <w:p w14:paraId="5F48D1EB" w14:textId="77777777" w:rsidR="00EC29FF" w:rsidRPr="00DE22DF" w:rsidRDefault="00EC29FF" w:rsidP="00EC29FF">
      <w:pPr>
        <w:pStyle w:val="Prosttext"/>
        <w:tabs>
          <w:tab w:val="left" w:pos="3828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E9C1923" w14:textId="77777777" w:rsidR="00750AA3" w:rsidRPr="00DE22D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57D4052" w14:textId="77777777" w:rsidR="00D75FFB" w:rsidRPr="00DE22DF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DE22DF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  <w:u w:val="none"/>
        </w:rPr>
        <w:t>pavel.k</w:t>
      </w:r>
      <w:hyperlink r:id="rId9" w:history="1">
        <w:r w:rsidR="0035407D" w:rsidRPr="00DE22DF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  <w:u w:val="none"/>
          </w:rPr>
          <w:t>ovarik@sups.cz</w:t>
        </w:r>
      </w:hyperlink>
      <w:r w:rsidRPr="00DE22DF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DE22DF">
        <w:rPr>
          <w:rFonts w:ascii="Arial Narrow" w:eastAsia="MS Mincho" w:hAnsi="Arial Narrow"/>
          <w:bCs/>
          <w:sz w:val="24"/>
          <w:szCs w:val="24"/>
        </w:rPr>
        <w:t>nění v </w:t>
      </w:r>
      <w:r w:rsidRPr="00DE22DF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611981E6" w14:textId="77777777" w:rsidR="00D75FFB" w:rsidRPr="00DE22DF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DE22DF">
        <w:rPr>
          <w:rFonts w:ascii="Arial Narrow" w:eastAsia="MS Mincho" w:hAnsi="Arial Narrow"/>
          <w:bCs/>
          <w:sz w:val="24"/>
          <w:szCs w:val="24"/>
        </w:rPr>
        <w:t>u</w:t>
      </w:r>
      <w:r w:rsidRPr="00DE22DF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DE22DF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DE22DF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6592F7F2" w14:textId="451B0EB6" w:rsidR="006341AB" w:rsidRPr="00DE22DF" w:rsidRDefault="006341A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/>
          <w:sz w:val="24"/>
          <w:szCs w:val="24"/>
        </w:rPr>
      </w:pPr>
      <w:r w:rsidRPr="00DE22DF">
        <w:rPr>
          <w:rFonts w:ascii="Arial Narrow" w:eastAsia="MS Mincho" w:hAnsi="Arial Narrow"/>
          <w:b/>
          <w:sz w:val="24"/>
          <w:szCs w:val="24"/>
        </w:rPr>
        <w:t>Toto potvrzení uveďte, prosím, v textu mailu, registr smluv naskenované dokumenty nepřijímá.</w:t>
      </w:r>
    </w:p>
    <w:p w14:paraId="2A9934FD" w14:textId="77777777" w:rsidR="00750AA3" w:rsidRPr="00DE22D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2929EFB" w14:textId="77777777" w:rsidR="00750AA3" w:rsidRPr="00DE22D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5DE9F18D" w14:textId="77777777" w:rsidR="00750AA3" w:rsidRPr="00DE22D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2E49D6A" w14:textId="77777777" w:rsidR="00750AA3" w:rsidRPr="00DE22D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777DAA0" w14:textId="77777777" w:rsidR="00750AA3" w:rsidRPr="00DE22DF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C0B1459" w14:textId="77777777" w:rsidR="00750AA3" w:rsidRPr="00DE22DF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DE22DF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752F3CAA" w14:textId="06B40AC3" w:rsidR="00DE22DF" w:rsidRPr="00DE22DF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56"/>
          <w:szCs w:val="56"/>
        </w:rPr>
      </w:pPr>
      <w:r w:rsidRPr="00DE22DF">
        <w:rPr>
          <w:rFonts w:eastAsia="MS Mincho" w:cs="Courier New"/>
          <w:bCs/>
        </w:rPr>
        <w:tab/>
      </w:r>
      <w:r w:rsidR="00DE22DF" w:rsidRPr="00DE22DF">
        <w:rPr>
          <w:rFonts w:eastAsia="MS Mincho" w:cs="Courier New"/>
          <w:bCs/>
          <w:sz w:val="56"/>
          <w:szCs w:val="56"/>
          <w:highlight w:val="black"/>
        </w:rPr>
        <w:t>AAAAAAA</w:t>
      </w:r>
    </w:p>
    <w:p w14:paraId="36DE785B" w14:textId="30373447" w:rsidR="00750AA3" w:rsidRPr="00DE22DF" w:rsidRDefault="00DE22DF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DE22DF">
        <w:rPr>
          <w:rFonts w:eastAsia="MS Mincho" w:cs="Courier New"/>
          <w:bCs/>
          <w:highlight w:val="black"/>
        </w:rPr>
        <w:t>Mgr. Pavel Kovářík</w:t>
      </w:r>
    </w:p>
    <w:p w14:paraId="0FBC1533" w14:textId="77777777"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DE22DF">
        <w:rPr>
          <w:rFonts w:eastAsia="MS Mincho" w:cs="Courier New"/>
          <w:bCs/>
          <w:sz w:val="22"/>
          <w:szCs w:val="22"/>
        </w:rPr>
        <w:tab/>
        <w:t>ředitel školy</w:t>
      </w:r>
    </w:p>
    <w:p w14:paraId="298D7338" w14:textId="77777777" w:rsidR="00DE22DF" w:rsidRDefault="00DE22DF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14:paraId="1B19BC7E" w14:textId="06E1A357" w:rsidR="00DE22DF" w:rsidRPr="00DE22DF" w:rsidRDefault="00DE22DF" w:rsidP="00DE22DF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 w:rsidRPr="00DE22DF">
        <w:rPr>
          <w:rFonts w:eastAsia="MS Mincho" w:cs="Courier New"/>
          <w:bCs/>
        </w:rPr>
        <w:tab/>
      </w:r>
      <w:r w:rsidRPr="00DE22DF">
        <w:rPr>
          <w:rFonts w:eastAsia="MS Mincho" w:cs="Courier New"/>
          <w:bCs/>
          <w:sz w:val="72"/>
          <w:szCs w:val="72"/>
          <w:highlight w:val="black"/>
        </w:rPr>
        <w:t>AAAA</w:t>
      </w:r>
      <w:r>
        <w:rPr>
          <w:rFonts w:eastAsia="MS Mincho" w:cs="Courier New"/>
          <w:bCs/>
          <w:sz w:val="72"/>
          <w:szCs w:val="72"/>
          <w:highlight w:val="black"/>
        </w:rPr>
        <w:t>A</w:t>
      </w:r>
      <w:r w:rsidRPr="00DE22DF">
        <w:rPr>
          <w:rFonts w:eastAsia="MS Mincho" w:cs="Courier New"/>
          <w:bCs/>
          <w:sz w:val="72"/>
          <w:szCs w:val="72"/>
          <w:highlight w:val="black"/>
        </w:rPr>
        <w:t>A</w:t>
      </w:r>
    </w:p>
    <w:p w14:paraId="706C367B" w14:textId="77777777" w:rsidR="00DE22DF" w:rsidRDefault="00DE22DF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14:paraId="11C25DCD" w14:textId="77777777" w:rsidR="00DE22DF" w:rsidRPr="00DE22DF" w:rsidRDefault="00DE22DF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</w:p>
    <w:sectPr w:rsidR="00DE22DF" w:rsidRPr="00DE22DF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DB81" w14:textId="77777777" w:rsidR="007217C0" w:rsidRDefault="007217C0" w:rsidP="00740F8C">
      <w:r>
        <w:separator/>
      </w:r>
    </w:p>
  </w:endnote>
  <w:endnote w:type="continuationSeparator" w:id="0">
    <w:p w14:paraId="7583CB14" w14:textId="77777777" w:rsidR="007217C0" w:rsidRDefault="007217C0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3C3F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30EF8A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6219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204A2330" w14:textId="77777777" w:rsidR="0087374A" w:rsidRDefault="0087374A" w:rsidP="0087374A">
    <w:pPr>
      <w:pStyle w:val="Zpat"/>
      <w:ind w:right="360"/>
    </w:pPr>
  </w:p>
  <w:p w14:paraId="5734B490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CFA1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5AF429E1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AD09" w14:textId="77777777" w:rsidR="007217C0" w:rsidRDefault="007217C0" w:rsidP="00740F8C">
      <w:r>
        <w:separator/>
      </w:r>
    </w:p>
  </w:footnote>
  <w:footnote w:type="continuationSeparator" w:id="0">
    <w:p w14:paraId="5091E079" w14:textId="77777777" w:rsidR="007217C0" w:rsidRDefault="007217C0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FF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D23A8"/>
    <w:rsid w:val="004E5233"/>
    <w:rsid w:val="004F3E29"/>
    <w:rsid w:val="00546466"/>
    <w:rsid w:val="005F0EE2"/>
    <w:rsid w:val="006341AB"/>
    <w:rsid w:val="00692FA2"/>
    <w:rsid w:val="00693EF6"/>
    <w:rsid w:val="006B471F"/>
    <w:rsid w:val="006D6DD3"/>
    <w:rsid w:val="006E7D5E"/>
    <w:rsid w:val="00712D48"/>
    <w:rsid w:val="007217C0"/>
    <w:rsid w:val="00736785"/>
    <w:rsid w:val="00750AA3"/>
    <w:rsid w:val="007B7BB2"/>
    <w:rsid w:val="007D5D88"/>
    <w:rsid w:val="007D6819"/>
    <w:rsid w:val="007F1853"/>
    <w:rsid w:val="00816B68"/>
    <w:rsid w:val="00820D57"/>
    <w:rsid w:val="0087374A"/>
    <w:rsid w:val="00891E6C"/>
    <w:rsid w:val="008B1EB1"/>
    <w:rsid w:val="008C19EB"/>
    <w:rsid w:val="00912468"/>
    <w:rsid w:val="0092598B"/>
    <w:rsid w:val="009B3053"/>
    <w:rsid w:val="009C1873"/>
    <w:rsid w:val="009E75CD"/>
    <w:rsid w:val="00A022BF"/>
    <w:rsid w:val="00A6562F"/>
    <w:rsid w:val="00A65CF0"/>
    <w:rsid w:val="00A95224"/>
    <w:rsid w:val="00AA35BB"/>
    <w:rsid w:val="00AC25B4"/>
    <w:rsid w:val="00AC45FD"/>
    <w:rsid w:val="00AD6F3D"/>
    <w:rsid w:val="00AE2A37"/>
    <w:rsid w:val="00AE64B0"/>
    <w:rsid w:val="00B234E2"/>
    <w:rsid w:val="00B30C74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DE22DF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C29FF"/>
    <w:rsid w:val="00EE0ABA"/>
    <w:rsid w:val="00EF2D93"/>
    <w:rsid w:val="00F00FB0"/>
    <w:rsid w:val="00F054CC"/>
    <w:rsid w:val="00F06131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A001"/>
  <w15:docId w15:val="{9732A5D9-926D-46EC-8036-A55BA1D7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6E048-B59A-4D21-ABD7-18AD23E2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3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2025-11-09T10:19:00Z</dcterms:created>
  <dcterms:modified xsi:type="dcterms:W3CDTF">2025-11-09T10:19:00Z</dcterms:modified>
</cp:coreProperties>
</file>