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45"/>
        <w:tblW w:w="9889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A0BC4" w14:paraId="6F281FFB" w14:textId="77777777" w:rsidTr="00CA0BC4">
        <w:tc>
          <w:tcPr>
            <w:tcW w:w="3403" w:type="dxa"/>
          </w:tcPr>
          <w:p w14:paraId="1E749CE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7AB43A29" w14:textId="330AA869" w:rsidR="00CA0BC4" w:rsidRDefault="00695823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2280</w:t>
            </w:r>
            <w:r w:rsidR="00404CD4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CA0BC4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A0BC4" w14:paraId="6E92AF50" w14:textId="77777777" w:rsidTr="00CA0BC4">
        <w:tc>
          <w:tcPr>
            <w:tcW w:w="3403" w:type="dxa"/>
          </w:tcPr>
          <w:p w14:paraId="715FC3C3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01E5F91E" w14:textId="76CDF58E" w:rsidR="00CA0BC4" w:rsidRDefault="00404CD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8. 11</w:t>
            </w:r>
            <w:r w:rsidR="00CA0BC4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A0BC4" w14:paraId="66FC0E22" w14:textId="77777777" w:rsidTr="00CA0BC4">
        <w:tc>
          <w:tcPr>
            <w:tcW w:w="3403" w:type="dxa"/>
          </w:tcPr>
          <w:p w14:paraId="0C5C91D8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5653C6BC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A0BC4" w14:paraId="051E0EA6" w14:textId="77777777" w:rsidTr="00CA0BC4">
        <w:tc>
          <w:tcPr>
            <w:tcW w:w="3403" w:type="dxa"/>
          </w:tcPr>
          <w:p w14:paraId="6EB72782" w14:textId="77777777" w:rsidR="00CA0BC4" w:rsidRDefault="00CA0BC4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DPH:</w:t>
            </w:r>
          </w:p>
        </w:tc>
        <w:tc>
          <w:tcPr>
            <w:tcW w:w="6486" w:type="dxa"/>
          </w:tcPr>
          <w:p w14:paraId="03739B6B" w14:textId="28BE401C" w:rsidR="00CA0BC4" w:rsidRPr="00700FD2" w:rsidRDefault="00695823" w:rsidP="00CA0B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21 283,28 </w:t>
            </w:r>
            <w:r w:rsidRPr="00CA0B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3F1044B5" w14:textId="4209BE68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9883" w:type="dxa"/>
        <w:tblInd w:w="-5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CA0BC4">
        <w:trPr>
          <w:trHeight w:val="1823"/>
        </w:trPr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1B9D764" w14:textId="1179F000" w:rsidR="00945BA9" w:rsidRPr="00CA0BC4" w:rsidRDefault="00945BA9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DA3AB49" w14:textId="77777777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 xml:space="preserve">JIMI TEXTIL s.r.o. </w:t>
            </w:r>
          </w:p>
          <w:p w14:paraId="0A915E08" w14:textId="77777777" w:rsidR="003A2ACA" w:rsidRDefault="003A2ACA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Opletalova 1566/30</w:t>
            </w:r>
          </w:p>
          <w:p w14:paraId="0AEEF906" w14:textId="6990D601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>110 00</w:t>
            </w:r>
            <w:r w:rsidR="003A2ACA">
              <w:rPr>
                <w:rFonts w:asciiTheme="minorHAnsi" w:hAnsiTheme="minorHAnsi" w:cstheme="minorHAnsi"/>
                <w:sz w:val="24"/>
                <w:szCs w:val="24"/>
              </w:rPr>
              <w:t xml:space="preserve"> Praha 1</w:t>
            </w:r>
          </w:p>
          <w:p w14:paraId="01891669" w14:textId="35625AF8" w:rsidR="001B4D45" w:rsidRDefault="003A2ACA" w:rsidP="001B4D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28419</w:t>
            </w:r>
            <w:r w:rsidR="001B4D45" w:rsidRPr="001B4D45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</w:tbl>
    <w:p w14:paraId="200F8F26" w14:textId="4970D205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</w:p>
    <w:p w14:paraId="64CF30DF" w14:textId="418A5FAE" w:rsidR="00CA0BC4" w:rsidRDefault="00404CD4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</w:t>
      </w:r>
      <w:r w:rsidR="00695823">
        <w:rPr>
          <w:rFonts w:asciiTheme="minorHAnsi" w:hAnsiTheme="minorHAnsi" w:cstheme="minorHAnsi"/>
          <w:sz w:val="24"/>
          <w:szCs w:val="24"/>
        </w:rPr>
        <w:t>zdravotní</w:t>
      </w:r>
      <w:r>
        <w:rPr>
          <w:rFonts w:asciiTheme="minorHAnsi" w:hAnsiTheme="minorHAnsi" w:cstheme="minorHAnsi"/>
          <w:sz w:val="24"/>
          <w:szCs w:val="24"/>
        </w:rPr>
        <w:t xml:space="preserve"> úsek Centra sociálních a zdravotních služeb Poděbrady o.p.s. objednáváme:</w:t>
      </w:r>
      <w:bookmarkStart w:id="0" w:name="_GoBack"/>
      <w:bookmarkEnd w:id="0"/>
    </w:p>
    <w:tbl>
      <w:tblPr>
        <w:tblpPr w:leftFromText="141" w:rightFromText="141" w:vertAnchor="text" w:horzAnchor="margin" w:tblpY="283"/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862"/>
        <w:gridCol w:w="1862"/>
        <w:gridCol w:w="1289"/>
        <w:gridCol w:w="1005"/>
        <w:gridCol w:w="2093"/>
      </w:tblGrid>
      <w:tr w:rsidR="00404CD4" w:rsidRPr="00CA0BC4" w14:paraId="1E39FD45" w14:textId="77777777" w:rsidTr="00404CD4">
        <w:trPr>
          <w:trHeight w:val="52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19D88E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958BF0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6538C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cena/kus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600823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24FE3B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404CD4" w:rsidRPr="00CA0BC4" w14:paraId="05E61A00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FC2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81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D030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šeříkový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65E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153" w14:textId="3C6698AC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A70" w14:textId="7728185B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1 592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01DD4DE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746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7E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90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BD9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2E28" w14:textId="70AA32CB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4B5" w14:textId="23023DC4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995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A81AA41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92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14D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CA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D007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4B99" w14:textId="285B3019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091F" w14:textId="6F674FCA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0F93F12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7B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303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4A2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šeříková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FA0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E5B" w14:textId="40664D50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97F" w14:textId="293295EA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2 712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30D69A3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89A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53A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E47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smetanová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2DA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3B7" w14:textId="31A16937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DA52" w14:textId="6955F03E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1 695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3C07793B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0A1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Bali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617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55E3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oříšková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DAA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3F14" w14:textId="0A668E26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9B6" w14:textId="1DEC8FE3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1 017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08D03875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0E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650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C4B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F8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E8DE" w14:textId="25D33BDF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064" w14:textId="591C0BED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1 194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28F89702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8F6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1A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D56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047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AAEF" w14:textId="74D3BAE7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62D" w14:textId="6B50E97A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2 388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6F3E1F99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88A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D48B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Ručník 50x100cm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D3D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7B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199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FFC" w14:textId="79B18824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93C" w14:textId="3AB7DA2B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1 791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1A89B29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16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6E2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F81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mentolová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292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231" w14:textId="5C526277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949" w14:textId="1C3F20F5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2 034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73F11EBB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E4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D49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768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0BC4">
              <w:rPr>
                <w:rFonts w:ascii="Calibri" w:hAnsi="Calibri" w:cs="Calibri"/>
                <w:sz w:val="22"/>
                <w:szCs w:val="22"/>
              </w:rPr>
              <w:t>mystery</w:t>
            </w:r>
            <w:proofErr w:type="spellEnd"/>
            <w:r w:rsidRPr="00CA0BC4">
              <w:rPr>
                <w:rFonts w:ascii="Calibri" w:hAnsi="Calibri" w:cs="Calibri"/>
                <w:sz w:val="22"/>
                <w:szCs w:val="22"/>
              </w:rPr>
              <w:t xml:space="preserve"> modrá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B1D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1234" w14:textId="0BB84741" w:rsidR="00404CD4" w:rsidRPr="00CA0BC4" w:rsidRDefault="00695823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759" w14:textId="1BC90FB2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4 068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4579CB30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E21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Borneo 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491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Osuška 70x140cm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1CE" w14:textId="77777777" w:rsidR="00404CD4" w:rsidRPr="00CA0BC4" w:rsidRDefault="00404CD4" w:rsidP="00404CD4">
            <w:pPr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kovově šedá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A85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CA0BC4">
              <w:rPr>
                <w:rFonts w:ascii="Calibri" w:hAnsi="Calibri" w:cs="Calibri"/>
                <w:sz w:val="22"/>
                <w:szCs w:val="22"/>
              </w:rPr>
              <w:t>339 Kč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A02" w14:textId="036809E1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9AE" w14:textId="4A74E8BA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3 051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13DBB4A6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764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780E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8D52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3A1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69C" w14:textId="77777777" w:rsidR="00404CD4" w:rsidRPr="00CA0BC4" w:rsidRDefault="00404CD4" w:rsidP="00404CD4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089" w14:textId="1503E328" w:rsidR="00404CD4" w:rsidRPr="00CA0BC4" w:rsidRDefault="00695823" w:rsidP="00404CD4">
            <w:pPr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23 134</w:t>
            </w:r>
            <w:r w:rsidR="00404CD4" w:rsidRPr="00CA0B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04CD4" w:rsidRPr="00CA0BC4" w14:paraId="68E98B9C" w14:textId="77777777" w:rsidTr="00404CD4">
        <w:trPr>
          <w:trHeight w:val="52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5B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D47" w14:textId="77777777" w:rsidR="00404CD4" w:rsidRPr="00CA0BC4" w:rsidRDefault="00404CD4" w:rsidP="0040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B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B092" w14:textId="77777777" w:rsidR="00404CD4" w:rsidRPr="00CA0BC4" w:rsidRDefault="00404CD4" w:rsidP="00404C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po slevě 8</w:t>
            </w:r>
            <w:r w:rsidRPr="00CA0BC4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838" w14:textId="628683BB" w:rsidR="00404CD4" w:rsidRPr="00CA0BC4" w:rsidRDefault="00695823" w:rsidP="00404C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21 283,28</w:t>
            </w:r>
            <w:r w:rsidR="00404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4CD4" w:rsidRPr="00CA0B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0E3EF57E" w14:textId="7A4C8B74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58EEC21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1DC2E6FB" w14:textId="77777777" w:rsidR="00CA0BC4" w:rsidRDefault="00CA0BC4" w:rsidP="004238DA">
      <w:pPr>
        <w:rPr>
          <w:rFonts w:asciiTheme="minorHAnsi" w:hAnsiTheme="minorHAnsi" w:cstheme="minorHAnsi"/>
          <w:sz w:val="24"/>
          <w:szCs w:val="24"/>
        </w:rPr>
      </w:pPr>
    </w:p>
    <w:p w14:paraId="594E6B0A" w14:textId="63B57A4F" w:rsidR="004E7E5B" w:rsidRDefault="00404CD4" w:rsidP="00CA0BC4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Bc </w:t>
      </w:r>
      <w:r w:rsidR="004E7E5B">
        <w:rPr>
          <w:rFonts w:asciiTheme="minorHAnsi" w:hAnsiTheme="minorHAnsi" w:cstheme="minorHAnsi"/>
          <w:sz w:val="24"/>
          <w:szCs w:val="24"/>
        </w:rPr>
        <w:t>Emilie Třísková</w:t>
      </w:r>
    </w:p>
    <w:p w14:paraId="796F363C" w14:textId="41969AA1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404CD4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ředitelka </w:t>
      </w:r>
    </w:p>
    <w:sectPr w:rsidR="004E7E5B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03ECC" w14:textId="77777777" w:rsidR="006A692F" w:rsidRDefault="006A692F">
      <w:r>
        <w:separator/>
      </w:r>
    </w:p>
  </w:endnote>
  <w:endnote w:type="continuationSeparator" w:id="0">
    <w:p w14:paraId="045EE0C0" w14:textId="77777777" w:rsidR="006A692F" w:rsidRDefault="006A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6A692F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E3D79" w14:textId="77777777" w:rsidR="006A692F" w:rsidRDefault="006A692F">
      <w:r>
        <w:separator/>
      </w:r>
    </w:p>
  </w:footnote>
  <w:footnote w:type="continuationSeparator" w:id="0">
    <w:p w14:paraId="029AFD5D" w14:textId="77777777" w:rsidR="006A692F" w:rsidRDefault="006A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1E73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4D45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586D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A2ACA"/>
    <w:rsid w:val="003B03B9"/>
    <w:rsid w:val="003E4701"/>
    <w:rsid w:val="00402164"/>
    <w:rsid w:val="0040337C"/>
    <w:rsid w:val="00404CAE"/>
    <w:rsid w:val="00404CD4"/>
    <w:rsid w:val="004238DA"/>
    <w:rsid w:val="004523A9"/>
    <w:rsid w:val="00486388"/>
    <w:rsid w:val="004C1407"/>
    <w:rsid w:val="004C370D"/>
    <w:rsid w:val="004C5673"/>
    <w:rsid w:val="004C5BFF"/>
    <w:rsid w:val="004D353F"/>
    <w:rsid w:val="004E7E5B"/>
    <w:rsid w:val="004F2CEB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95823"/>
    <w:rsid w:val="006A692F"/>
    <w:rsid w:val="006D2EE2"/>
    <w:rsid w:val="006E6D2E"/>
    <w:rsid w:val="006F1FEE"/>
    <w:rsid w:val="00700FD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B192A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77C39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10EC"/>
    <w:rsid w:val="00AE787E"/>
    <w:rsid w:val="00B1021C"/>
    <w:rsid w:val="00B12179"/>
    <w:rsid w:val="00B218CC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42AB"/>
    <w:rsid w:val="00C16D36"/>
    <w:rsid w:val="00C16E08"/>
    <w:rsid w:val="00C277BC"/>
    <w:rsid w:val="00C453FA"/>
    <w:rsid w:val="00C45667"/>
    <w:rsid w:val="00C60FA7"/>
    <w:rsid w:val="00C95E19"/>
    <w:rsid w:val="00CA0BC4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character" w:styleId="Siln">
    <w:name w:val="Strong"/>
    <w:basedOn w:val="Standardnpsmoodstavce"/>
    <w:uiPriority w:val="22"/>
    <w:qFormat/>
    <w:rsid w:val="001B4D4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4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E187-19ED-4E4C-9320-EDE1738B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1254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2025-11-08T07:44:00Z</cp:lastPrinted>
  <dcterms:created xsi:type="dcterms:W3CDTF">2025-11-08T07:45:00Z</dcterms:created>
  <dcterms:modified xsi:type="dcterms:W3CDTF">2025-11-08T07:45:00Z</dcterms:modified>
</cp:coreProperties>
</file>