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45"/>
        <w:tblW w:w="9889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A0BC4" w14:paraId="6F281FFB" w14:textId="77777777" w:rsidTr="00CA0BC4">
        <w:tc>
          <w:tcPr>
            <w:tcW w:w="3403" w:type="dxa"/>
          </w:tcPr>
          <w:p w14:paraId="1E749CE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7AB43A29" w14:textId="18FE2BAF" w:rsidR="00CA0BC4" w:rsidRDefault="00404CD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2279/25</w:t>
            </w:r>
            <w:r w:rsidR="00CA0BC4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A0BC4" w14:paraId="6E92AF50" w14:textId="77777777" w:rsidTr="00CA0BC4">
        <w:tc>
          <w:tcPr>
            <w:tcW w:w="3403" w:type="dxa"/>
          </w:tcPr>
          <w:p w14:paraId="715FC3C3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01E5F91E" w14:textId="76CDF58E" w:rsidR="00CA0BC4" w:rsidRDefault="00404CD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8. 11</w:t>
            </w:r>
            <w:r w:rsidR="00CA0BC4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A0BC4" w14:paraId="66FC0E22" w14:textId="77777777" w:rsidTr="00CA0BC4">
        <w:tc>
          <w:tcPr>
            <w:tcW w:w="3403" w:type="dxa"/>
          </w:tcPr>
          <w:p w14:paraId="0C5C91D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5653C6BC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A0BC4" w14:paraId="051E0EA6" w14:textId="77777777" w:rsidTr="00CA0BC4">
        <w:tc>
          <w:tcPr>
            <w:tcW w:w="3403" w:type="dxa"/>
          </w:tcPr>
          <w:p w14:paraId="6EB72782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DPH:</w:t>
            </w:r>
          </w:p>
        </w:tc>
        <w:tc>
          <w:tcPr>
            <w:tcW w:w="6486" w:type="dxa"/>
          </w:tcPr>
          <w:p w14:paraId="03739B6B" w14:textId="2C353835" w:rsidR="00CA0BC4" w:rsidRPr="00700FD2" w:rsidRDefault="00B01245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88 597,84 </w:t>
            </w:r>
            <w:r w:rsidRPr="00CA0B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  <w:bookmarkStart w:id="0" w:name="_GoBack"/>
            <w:bookmarkEnd w:id="0"/>
          </w:p>
        </w:tc>
      </w:tr>
    </w:tbl>
    <w:p w14:paraId="3F1044B5" w14:textId="4209BE68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9883" w:type="dxa"/>
        <w:tblInd w:w="-5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CA0BC4">
        <w:trPr>
          <w:trHeight w:val="1823"/>
        </w:trPr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1B9D764" w14:textId="1179F000" w:rsidR="00945BA9" w:rsidRPr="00CA0BC4" w:rsidRDefault="00945BA9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DA3AB49" w14:textId="77777777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 xml:space="preserve">JIMI TEXTIL s.r.o. </w:t>
            </w:r>
          </w:p>
          <w:p w14:paraId="0A915E08" w14:textId="77777777" w:rsidR="003A2ACA" w:rsidRDefault="003A2ACA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Opletalova 1566/30</w:t>
            </w:r>
          </w:p>
          <w:p w14:paraId="0AEEF906" w14:textId="6990D601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>110 00</w:t>
            </w:r>
            <w:r w:rsidR="003A2ACA">
              <w:rPr>
                <w:rFonts w:asciiTheme="minorHAnsi" w:hAnsiTheme="minorHAnsi" w:cstheme="minorHAnsi"/>
                <w:sz w:val="24"/>
                <w:szCs w:val="24"/>
              </w:rPr>
              <w:t xml:space="preserve"> Praha 1</w:t>
            </w:r>
          </w:p>
          <w:p w14:paraId="01891669" w14:textId="35625AF8" w:rsidR="001B4D45" w:rsidRDefault="003A2ACA" w:rsidP="001B4D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28419</w:t>
            </w:r>
            <w:r w:rsidR="001B4D45" w:rsidRPr="001B4D45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</w:tbl>
    <w:p w14:paraId="200F8F26" w14:textId="4970D205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</w:p>
    <w:p w14:paraId="64CF30DF" w14:textId="30C27AD8" w:rsidR="00CA0BC4" w:rsidRDefault="00404CD4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</w:t>
      </w:r>
      <w:r w:rsidR="00021E73">
        <w:rPr>
          <w:rFonts w:asciiTheme="minorHAnsi" w:hAnsiTheme="minorHAnsi" w:cstheme="minorHAnsi"/>
          <w:sz w:val="24"/>
          <w:szCs w:val="24"/>
        </w:rPr>
        <w:t>sociální</w:t>
      </w:r>
      <w:r>
        <w:rPr>
          <w:rFonts w:asciiTheme="minorHAnsi" w:hAnsiTheme="minorHAnsi" w:cstheme="minorHAnsi"/>
          <w:sz w:val="24"/>
          <w:szCs w:val="24"/>
        </w:rPr>
        <w:t xml:space="preserve"> úsek Centra sociálních a zdravotních služeb Poděbrady o.p.s. objednáváme:</w:t>
      </w:r>
    </w:p>
    <w:tbl>
      <w:tblPr>
        <w:tblpPr w:leftFromText="141" w:rightFromText="141" w:vertAnchor="text" w:horzAnchor="margin" w:tblpY="283"/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862"/>
        <w:gridCol w:w="1862"/>
        <w:gridCol w:w="1289"/>
        <w:gridCol w:w="1005"/>
        <w:gridCol w:w="2093"/>
      </w:tblGrid>
      <w:tr w:rsidR="00404CD4" w:rsidRPr="00CA0BC4" w14:paraId="1E39FD45" w14:textId="77777777" w:rsidTr="00404CD4">
        <w:trPr>
          <w:trHeight w:val="52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19D88E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958BF0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6538C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cena/kus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600823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24FE3B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404CD4" w:rsidRPr="00CA0BC4" w14:paraId="05E61A00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FC2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81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D030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šeříkový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65E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153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A70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6 368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01DD4DE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746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7E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90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BD9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2E28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4B5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5 771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A81AA41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92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14D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CA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D007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4B99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091F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7 164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0F93F12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7B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303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4A2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šeříková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FA0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E5B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97F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10 848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30D69A3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89A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53A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E47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2DA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3B7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DA52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9 831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3C07793B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0A1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617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55E3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DAA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3F14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9B6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12 204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08D03875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0E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650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C4B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F8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E8DE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064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4 179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8F89702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8F6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1A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D56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047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AAEF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62D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6 368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6F3E1F99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88A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D48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D3D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7B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FFC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93C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5 771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1A89B29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16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6E2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F81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292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231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949" w14:textId="5196E0EE" w:rsidR="00404CD4" w:rsidRPr="00CA0BC4" w:rsidRDefault="00B01245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7 119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73F11EBB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E4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D4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76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B1D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1234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759" w14:textId="49657A51" w:rsidR="00404CD4" w:rsidRPr="00CA0BC4" w:rsidRDefault="00B01245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10 848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4579CB30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E21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491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1CE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A8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A02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9AE" w14:textId="77777777" w:rsidR="00404CD4" w:rsidRPr="00CA0BC4" w:rsidRDefault="00404CD4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9 831</w:t>
            </w: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3DBB4A6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76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780E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8D52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3A1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69C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089" w14:textId="2260A3E3" w:rsidR="00404CD4" w:rsidRPr="00CA0BC4" w:rsidRDefault="00B01245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96 302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68E98B9C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5B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D4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B092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po slevě 8</w:t>
            </w:r>
            <w:r w:rsidRPr="00CA0BC4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838" w14:textId="1BE62C91" w:rsidR="00404CD4" w:rsidRPr="00CA0BC4" w:rsidRDefault="00B01245" w:rsidP="00404C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88 597,84</w:t>
            </w:r>
            <w:r w:rsidR="00404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4CD4" w:rsidRPr="00CA0B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0E3EF57E" w14:textId="7A4C8B74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58EEC21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1DC2E6FB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594E6B0A" w14:textId="63B57A4F" w:rsidR="004E7E5B" w:rsidRDefault="00404CD4" w:rsidP="00CA0BC4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Bc </w:t>
      </w:r>
      <w:r w:rsidR="004E7E5B">
        <w:rPr>
          <w:rFonts w:asciiTheme="minorHAnsi" w:hAnsiTheme="minorHAnsi" w:cstheme="minorHAnsi"/>
          <w:sz w:val="24"/>
          <w:szCs w:val="24"/>
        </w:rPr>
        <w:t>Emilie Třísková</w:t>
      </w:r>
    </w:p>
    <w:p w14:paraId="796F363C" w14:textId="41969AA1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404CD4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ředitelka </w:t>
      </w:r>
    </w:p>
    <w:sectPr w:rsidR="004E7E5B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ACB4" w14:textId="77777777" w:rsidR="0078449B" w:rsidRDefault="0078449B">
      <w:r>
        <w:separator/>
      </w:r>
    </w:p>
  </w:endnote>
  <w:endnote w:type="continuationSeparator" w:id="0">
    <w:p w14:paraId="4633B760" w14:textId="77777777" w:rsidR="0078449B" w:rsidRDefault="007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78449B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D5C0" w14:textId="77777777" w:rsidR="0078449B" w:rsidRDefault="0078449B">
      <w:r>
        <w:separator/>
      </w:r>
    </w:p>
  </w:footnote>
  <w:footnote w:type="continuationSeparator" w:id="0">
    <w:p w14:paraId="527BF609" w14:textId="77777777" w:rsidR="0078449B" w:rsidRDefault="0078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1E73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4D45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586D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A2ACA"/>
    <w:rsid w:val="003B03B9"/>
    <w:rsid w:val="003E4701"/>
    <w:rsid w:val="00402164"/>
    <w:rsid w:val="0040337C"/>
    <w:rsid w:val="00404CAE"/>
    <w:rsid w:val="00404CD4"/>
    <w:rsid w:val="004238DA"/>
    <w:rsid w:val="004523A9"/>
    <w:rsid w:val="00456934"/>
    <w:rsid w:val="00486388"/>
    <w:rsid w:val="004C1407"/>
    <w:rsid w:val="004C370D"/>
    <w:rsid w:val="004C5673"/>
    <w:rsid w:val="004C5BFF"/>
    <w:rsid w:val="004D353F"/>
    <w:rsid w:val="004E7E5B"/>
    <w:rsid w:val="004F2CEB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00FD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8449B"/>
    <w:rsid w:val="00794B22"/>
    <w:rsid w:val="00795350"/>
    <w:rsid w:val="007970FD"/>
    <w:rsid w:val="007B192A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77C39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10EC"/>
    <w:rsid w:val="00AE787E"/>
    <w:rsid w:val="00B01245"/>
    <w:rsid w:val="00B1021C"/>
    <w:rsid w:val="00B12179"/>
    <w:rsid w:val="00B218CC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42AB"/>
    <w:rsid w:val="00C16D36"/>
    <w:rsid w:val="00C16E08"/>
    <w:rsid w:val="00C277BC"/>
    <w:rsid w:val="00C453FA"/>
    <w:rsid w:val="00C45667"/>
    <w:rsid w:val="00C60FA7"/>
    <w:rsid w:val="00C95E19"/>
    <w:rsid w:val="00CA0BC4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character" w:styleId="Siln">
    <w:name w:val="Strong"/>
    <w:basedOn w:val="Standardnpsmoodstavce"/>
    <w:uiPriority w:val="22"/>
    <w:qFormat/>
    <w:rsid w:val="001B4D4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4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1A3C-F06A-41E7-AC2F-CBF2D2A8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3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1270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6</cp:revision>
  <cp:lastPrinted>2025-11-08T07:47:00Z</cp:lastPrinted>
  <dcterms:created xsi:type="dcterms:W3CDTF">2025-11-08T07:14:00Z</dcterms:created>
  <dcterms:modified xsi:type="dcterms:W3CDTF">2025-11-08T07:47:00Z</dcterms:modified>
</cp:coreProperties>
</file>